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4" w:type="dxa"/>
        <w:tblLook w:val="01E0" w:firstRow="1" w:lastRow="1" w:firstColumn="1" w:lastColumn="1" w:noHBand="0" w:noVBand="0"/>
      </w:tblPr>
      <w:tblGrid>
        <w:gridCol w:w="5058"/>
        <w:gridCol w:w="4846"/>
      </w:tblGrid>
      <w:tr w:rsidR="00794ADF" w:rsidTr="00BF132B">
        <w:trPr>
          <w:trHeight w:val="438"/>
        </w:trPr>
        <w:tc>
          <w:tcPr>
            <w:tcW w:w="9904" w:type="dxa"/>
            <w:gridSpan w:val="2"/>
            <w:shd w:val="clear" w:color="auto" w:fill="AFB487"/>
          </w:tcPr>
          <w:p w:rsidR="00794ADF" w:rsidRPr="006E37DC" w:rsidRDefault="006E37DC" w:rsidP="006E37DC">
            <w:pPr>
              <w:pStyle w:val="Heading2"/>
              <w:jc w:val="center"/>
              <w:outlineLvl w:val="1"/>
              <w:rPr>
                <w:color w:val="auto"/>
              </w:rPr>
            </w:pPr>
            <w:r w:rsidRPr="006E37DC">
              <w:rPr>
                <w:color w:val="auto"/>
              </w:rPr>
              <w:t>SURVEY REQUEST FORM</w:t>
            </w:r>
          </w:p>
        </w:tc>
      </w:tr>
      <w:tr w:rsidR="00794ADF" w:rsidRPr="001C40C5" w:rsidTr="002F64D5">
        <w:trPr>
          <w:trHeight w:val="404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ADF" w:rsidRPr="00FB28AC" w:rsidRDefault="00BF132B" w:rsidP="00DD40EA">
            <w:pPr>
              <w:pStyle w:val="StyleRight"/>
            </w:pPr>
            <w:r>
              <w:t>Requester Name:</w:t>
            </w:r>
            <w:r w:rsidR="002A2912">
              <w:t xml:space="preserve"> </w:t>
            </w:r>
            <w:r w:rsidR="00D51342">
              <w:t>Jaime Boado</w:t>
            </w:r>
          </w:p>
        </w:tc>
        <w:tc>
          <w:tcPr>
            <w:tcW w:w="4846" w:type="dxa"/>
            <w:vAlign w:val="center"/>
          </w:tcPr>
          <w:p w:rsidR="008B3F5D" w:rsidRPr="001C40C5" w:rsidRDefault="00BF132B" w:rsidP="00F76457">
            <w:r>
              <w:t>PROJECT ID#:</w:t>
            </w:r>
            <w:r w:rsidRPr="00BF132B">
              <w:rPr>
                <w:b/>
                <w:sz w:val="24"/>
              </w:rPr>
              <w:t xml:space="preserve"> </w:t>
            </w:r>
            <w:r w:rsidR="003775C4">
              <w:rPr>
                <w:b/>
                <w:sz w:val="24"/>
              </w:rPr>
              <w:t>6639-05-30</w:t>
            </w:r>
          </w:p>
        </w:tc>
      </w:tr>
      <w:tr w:rsidR="00794ADF" w:rsidRPr="001C40C5" w:rsidTr="002F64D5">
        <w:trPr>
          <w:trHeight w:val="444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ADF" w:rsidRPr="00FB28AC" w:rsidRDefault="00603191" w:rsidP="00DD40EA">
            <w:r>
              <w:t xml:space="preserve">Office </w:t>
            </w:r>
            <w:r>
              <w:rPr>
                <w:spacing w:val="-1"/>
              </w:rPr>
              <w:t>Location:</w:t>
            </w:r>
            <w:r w:rsidR="00734786">
              <w:rPr>
                <w:spacing w:val="-1"/>
              </w:rPr>
              <w:t xml:space="preserve"> </w:t>
            </w:r>
            <w:r w:rsidR="00D51342">
              <w:rPr>
                <w:spacing w:val="-1"/>
              </w:rPr>
              <w:t>LAX</w:t>
            </w:r>
          </w:p>
        </w:tc>
        <w:tc>
          <w:tcPr>
            <w:tcW w:w="4846" w:type="dxa"/>
            <w:vAlign w:val="center"/>
          </w:tcPr>
          <w:p w:rsidR="004D3488" w:rsidRPr="001C40C5" w:rsidRDefault="001F2672" w:rsidP="00F76457">
            <w:r>
              <w:t>PROJECT NAME:</w:t>
            </w:r>
            <w:r w:rsidR="00745655">
              <w:t xml:space="preserve"> </w:t>
            </w:r>
            <w:r w:rsidR="003775C4">
              <w:t>Mauston – Necedah</w:t>
            </w:r>
          </w:p>
        </w:tc>
      </w:tr>
      <w:tr w:rsidR="00794ADF" w:rsidRPr="001C40C5" w:rsidTr="002F64D5">
        <w:trPr>
          <w:trHeight w:val="404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ADF" w:rsidRPr="00FB28AC" w:rsidRDefault="00BF132B" w:rsidP="00DD40EA">
            <w:pPr>
              <w:pStyle w:val="StyleRight"/>
            </w:pPr>
            <w:r>
              <w:t>PHONE #:</w:t>
            </w:r>
            <w:r w:rsidR="00745655">
              <w:t xml:space="preserve"> </w:t>
            </w:r>
            <w:r w:rsidR="00D51342">
              <w:t>(608) 785-9062</w:t>
            </w:r>
          </w:p>
        </w:tc>
        <w:tc>
          <w:tcPr>
            <w:tcW w:w="4846" w:type="dxa"/>
            <w:vAlign w:val="center"/>
          </w:tcPr>
          <w:p w:rsidR="00794ADF" w:rsidRPr="001C40C5" w:rsidRDefault="001F2672" w:rsidP="00DD40EA">
            <w:r>
              <w:t>COUNTY:</w:t>
            </w:r>
            <w:r w:rsidR="00745655">
              <w:t xml:space="preserve"> </w:t>
            </w:r>
            <w:r w:rsidR="003775C4">
              <w:t>Juneau</w:t>
            </w:r>
          </w:p>
        </w:tc>
      </w:tr>
      <w:tr w:rsidR="00794ADF" w:rsidRPr="001C40C5" w:rsidTr="002F64D5">
        <w:trPr>
          <w:trHeight w:val="38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ADF" w:rsidRPr="00FB28AC" w:rsidRDefault="00734786" w:rsidP="00F76457">
            <w:pPr>
              <w:pStyle w:val="StyleRight"/>
            </w:pPr>
            <w:r>
              <w:t>Project Manager</w:t>
            </w:r>
            <w:r w:rsidR="00BF132B">
              <w:t>:</w:t>
            </w:r>
            <w:r w:rsidR="00745655">
              <w:t xml:space="preserve"> </w:t>
            </w:r>
            <w:r w:rsidR="00F76457">
              <w:t>Jaime Boado</w:t>
            </w:r>
          </w:p>
        </w:tc>
        <w:tc>
          <w:tcPr>
            <w:tcW w:w="4846" w:type="dxa"/>
            <w:vAlign w:val="center"/>
          </w:tcPr>
          <w:p w:rsidR="00794ADF" w:rsidRPr="001C40C5" w:rsidRDefault="001F2672" w:rsidP="00F76457">
            <w:r>
              <w:t>ROUTE:</w:t>
            </w:r>
            <w:r w:rsidR="00745655">
              <w:t xml:space="preserve"> </w:t>
            </w:r>
            <w:r w:rsidR="003775C4">
              <w:t>STH 58 (Colfax St. to STH 80)</w:t>
            </w:r>
          </w:p>
        </w:tc>
      </w:tr>
      <w:tr w:rsidR="004D3488" w:rsidRPr="001C40C5" w:rsidTr="002F64D5">
        <w:trPr>
          <w:trHeight w:val="404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488" w:rsidRPr="00FB28AC" w:rsidRDefault="00BF132B" w:rsidP="00DD40EA">
            <w:pPr>
              <w:pStyle w:val="StyleRight"/>
            </w:pPr>
            <w:r>
              <w:rPr>
                <w:spacing w:val="-1"/>
              </w:rPr>
              <w:t>Date Submitted</w:t>
            </w:r>
            <w:r>
              <w:t>:</w:t>
            </w:r>
            <w:r w:rsidR="00D51342">
              <w:t>1</w:t>
            </w:r>
            <w:r w:rsidR="003775C4">
              <w:t>2</w:t>
            </w:r>
            <w:r w:rsidR="00D51342">
              <w:t>/0</w:t>
            </w:r>
            <w:r w:rsidR="003775C4">
              <w:t>8</w:t>
            </w:r>
            <w:r w:rsidR="00D51342">
              <w:t>/201</w:t>
            </w:r>
            <w:r w:rsidR="003775C4">
              <w:t>7</w:t>
            </w:r>
          </w:p>
        </w:tc>
        <w:tc>
          <w:tcPr>
            <w:tcW w:w="4846" w:type="dxa"/>
          </w:tcPr>
          <w:p w:rsidR="004D3488" w:rsidRPr="001C40C5" w:rsidRDefault="004D3488" w:rsidP="008D52EA"/>
        </w:tc>
      </w:tr>
      <w:tr w:rsidR="00794ADF" w:rsidRPr="001C40C5" w:rsidTr="002F64D5">
        <w:trPr>
          <w:trHeight w:val="545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ADF" w:rsidRPr="00FB28AC" w:rsidRDefault="00BF132B" w:rsidP="00844802">
            <w:pPr>
              <w:pStyle w:val="StyleRight"/>
            </w:pPr>
            <w:r>
              <w:t>REQUESTED COMPLETION DATE:</w:t>
            </w:r>
            <w:r w:rsidR="00F76457">
              <w:t xml:space="preserve"> Spring 201</w:t>
            </w:r>
            <w:r w:rsidR="003775C4">
              <w:t>8</w:t>
            </w:r>
          </w:p>
        </w:tc>
        <w:tc>
          <w:tcPr>
            <w:tcW w:w="4846" w:type="dxa"/>
          </w:tcPr>
          <w:p w:rsidR="00734786" w:rsidRDefault="00734786" w:rsidP="00734786">
            <w:proofErr w:type="gramStart"/>
            <w:r>
              <w:t>LENGTH:</w:t>
            </w:r>
            <w:r w:rsidR="00F77EFD">
              <w:rPr>
                <w:rFonts w:cs="Tahoma"/>
              </w:rPr>
              <w:t>±</w:t>
            </w:r>
            <w:proofErr w:type="gramEnd"/>
            <w:r w:rsidR="003775C4">
              <w:rPr>
                <w:rFonts w:cs="Tahoma"/>
              </w:rPr>
              <w:t>11.25</w:t>
            </w:r>
            <w:r w:rsidR="00F77EFD">
              <w:t xml:space="preserve"> miles</w:t>
            </w:r>
          </w:p>
          <w:p w:rsidR="00794ADF" w:rsidRPr="001C40C5" w:rsidRDefault="00794ADF" w:rsidP="003D2C10"/>
        </w:tc>
      </w:tr>
    </w:tbl>
    <w:p w:rsidR="004D3488" w:rsidRDefault="004D3488"/>
    <w:tbl>
      <w:tblPr>
        <w:tblStyle w:val="TableGrid"/>
        <w:tblW w:w="981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371"/>
        <w:gridCol w:w="2390"/>
        <w:gridCol w:w="2389"/>
        <w:gridCol w:w="2390"/>
        <w:gridCol w:w="270"/>
      </w:tblGrid>
      <w:tr w:rsidR="00B75523" w:rsidTr="000351EB"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AFB487"/>
          </w:tcPr>
          <w:p w:rsidR="00B75523" w:rsidRPr="00015970" w:rsidRDefault="00015970" w:rsidP="00FB28AC">
            <w:pPr>
              <w:pStyle w:val="Heading2"/>
              <w:outlineLvl w:val="1"/>
              <w:rPr>
                <w:color w:val="auto"/>
              </w:rPr>
            </w:pPr>
            <w:r w:rsidRPr="00015970">
              <w:rPr>
                <w:color w:val="auto"/>
              </w:rPr>
              <w:t>PROJECT TYPE</w:t>
            </w:r>
          </w:p>
        </w:tc>
      </w:tr>
      <w:tr w:rsidR="00015970" w:rsidTr="000351EB">
        <w:trPr>
          <w:trHeight w:val="323"/>
        </w:trPr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970" w:rsidRPr="003775C4" w:rsidRDefault="00015970" w:rsidP="00844802">
            <w:pPr>
              <w:pStyle w:val="StyleRight"/>
              <w:rPr>
                <w:b/>
              </w:rPr>
            </w:pPr>
            <w:r w:rsidRPr="003775C4">
              <w:rPr>
                <w:b/>
              </w:rPr>
              <w:t>RESURFACE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970" w:rsidRPr="003775C4" w:rsidRDefault="00015970" w:rsidP="00844802">
            <w:pPr>
              <w:pStyle w:val="StyleRight"/>
            </w:pPr>
            <w:r w:rsidRPr="003775C4">
              <w:t>RECONSTRUCT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970" w:rsidRDefault="00015970" w:rsidP="00844802">
            <w:pPr>
              <w:pStyle w:val="StyleRight"/>
            </w:pPr>
            <w:r>
              <w:t>REC1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970" w:rsidRDefault="00015970" w:rsidP="00844802">
            <w:pPr>
              <w:pStyle w:val="StyleRight"/>
            </w:pPr>
            <w:r>
              <w:t>REC2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970" w:rsidRDefault="00015970" w:rsidP="00B70007">
            <w:pPr>
              <w:pStyle w:val="StyleRight"/>
            </w:pPr>
          </w:p>
        </w:tc>
      </w:tr>
      <w:tr w:rsidR="00015970" w:rsidTr="000351EB"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015970" w:rsidRPr="003775C4" w:rsidRDefault="00015970" w:rsidP="00844802">
            <w:pPr>
              <w:pStyle w:val="StyleRight"/>
            </w:pPr>
            <w:r w:rsidRPr="003775C4">
              <w:t>NEW/RELOCATE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015970" w:rsidRPr="003775C4" w:rsidRDefault="00015970" w:rsidP="00844802">
            <w:pPr>
              <w:pStyle w:val="StyleRight"/>
              <w:rPr>
                <w:u w:val="single"/>
              </w:rPr>
            </w:pPr>
            <w:r w:rsidRPr="003775C4">
              <w:rPr>
                <w:u w:val="single"/>
              </w:rPr>
              <w:t>NEW/REPLACE BRI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:rsidR="00015970" w:rsidRPr="00FB28AC" w:rsidRDefault="00015970" w:rsidP="00844802">
            <w:pPr>
              <w:pStyle w:val="StyleRight"/>
            </w:pPr>
            <w:r>
              <w:t>DECK OVERLAY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015970" w:rsidRPr="00FB28AC" w:rsidRDefault="00015970" w:rsidP="00844802">
            <w:pPr>
              <w:pStyle w:val="StyleRight"/>
            </w:pPr>
            <w:r>
              <w:t>LAND TIE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015970" w:rsidRDefault="00015970" w:rsidP="00B70007">
            <w:pPr>
              <w:pStyle w:val="StyleRight"/>
            </w:pPr>
          </w:p>
        </w:tc>
      </w:tr>
      <w:tr w:rsidR="00015970" w:rsidTr="00603191"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015970" w:rsidRPr="00FB28AC" w:rsidRDefault="00015970" w:rsidP="00844802">
            <w:pPr>
              <w:pStyle w:val="StyleRight"/>
            </w:pPr>
            <w:r>
              <w:t>DECK REPLACEMENT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015970" w:rsidRPr="00FB28AC" w:rsidRDefault="00015970" w:rsidP="00844802">
            <w:pPr>
              <w:pStyle w:val="StyleRight"/>
            </w:pPr>
            <w:r>
              <w:t>R/W PERM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:rsidR="00015970" w:rsidRPr="00FB28AC" w:rsidRDefault="00015970" w:rsidP="00844802">
            <w:pPr>
              <w:pStyle w:val="StyleRight"/>
            </w:pPr>
            <w:r>
              <w:t>R/W TEMP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015970" w:rsidRPr="00C01231" w:rsidRDefault="00015970" w:rsidP="00844802">
            <w:pPr>
              <w:pStyle w:val="StyleRight"/>
              <w:rPr>
                <w:b/>
              </w:rPr>
            </w:pPr>
            <w:r w:rsidRPr="00C01231">
              <w:rPr>
                <w:b/>
              </w:rPr>
              <w:t>TOPOG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015970" w:rsidRDefault="00015970" w:rsidP="00B70007">
            <w:pPr>
              <w:pStyle w:val="StyleRight"/>
            </w:pPr>
          </w:p>
        </w:tc>
      </w:tr>
      <w:tr w:rsidR="00603191" w:rsidTr="00603191">
        <w:trPr>
          <w:trHeight w:val="188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vAlign w:val="center"/>
          </w:tcPr>
          <w:p w:rsidR="00603191" w:rsidRDefault="00603191" w:rsidP="009E0080">
            <w:pPr>
              <w:pStyle w:val="StyleRight"/>
            </w:pPr>
          </w:p>
        </w:tc>
      </w:tr>
      <w:tr w:rsidR="00603191" w:rsidTr="00603191"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03191" w:rsidRPr="00603191" w:rsidRDefault="00603191" w:rsidP="009E0080">
            <w:pPr>
              <w:pStyle w:val="StyleRight"/>
              <w:rPr>
                <w:b/>
              </w:rPr>
            </w:pPr>
            <w:r>
              <w:rPr>
                <w:b/>
              </w:rPr>
              <w:t>DESCRIPTION OF</w:t>
            </w:r>
            <w:r w:rsidRPr="00603191">
              <w:rPr>
                <w:b/>
              </w:rPr>
              <w:t xml:space="preserve"> SURVEY WORK</w:t>
            </w:r>
            <w:r>
              <w:rPr>
                <w:b/>
              </w:rPr>
              <w:t xml:space="preserve"> REQUESTED</w:t>
            </w:r>
          </w:p>
        </w:tc>
      </w:tr>
      <w:tr w:rsidR="00551DDE" w:rsidTr="00603191">
        <w:tc>
          <w:tcPr>
            <w:tcW w:w="9810" w:type="dxa"/>
            <w:gridSpan w:val="5"/>
            <w:tcBorders>
              <w:bottom w:val="single" w:sz="4" w:space="0" w:color="auto"/>
            </w:tcBorders>
            <w:vAlign w:val="center"/>
          </w:tcPr>
          <w:p w:rsidR="00551DDE" w:rsidRPr="00FB28AC" w:rsidRDefault="00551DDE" w:rsidP="00200191">
            <w:pPr>
              <w:pStyle w:val="StyleRight"/>
            </w:pPr>
            <w:r>
              <w:t>DESCRIBE PURPOSE OF SURVEY AND SPECIAL CONSIDERATIONS, LIMITS, STATIONING, PROBLEM AREAS, CROSS SECT. REQUIRED, ETC.</w:t>
            </w:r>
            <w:r w:rsidRPr="00603191">
              <w:rPr>
                <w:b/>
              </w:rPr>
              <w:t xml:space="preserve"> (USE CHECK</w:t>
            </w:r>
            <w:r w:rsidR="00DA108E" w:rsidRPr="00603191">
              <w:rPr>
                <w:b/>
              </w:rPr>
              <w:t xml:space="preserve"> </w:t>
            </w:r>
            <w:r w:rsidRPr="00603191">
              <w:rPr>
                <w:b/>
              </w:rPr>
              <w:t>LIST !!)</w:t>
            </w:r>
          </w:p>
        </w:tc>
      </w:tr>
      <w:tr w:rsidR="00551DDE" w:rsidTr="00734786">
        <w:trPr>
          <w:trHeight w:val="6551"/>
        </w:trPr>
        <w:tc>
          <w:tcPr>
            <w:tcW w:w="9810" w:type="dxa"/>
            <w:gridSpan w:val="5"/>
            <w:tcBorders>
              <w:top w:val="single" w:sz="4" w:space="0" w:color="auto"/>
            </w:tcBorders>
          </w:tcPr>
          <w:p w:rsidR="00A0193A" w:rsidRDefault="00A0193A" w:rsidP="005E4464">
            <w:pPr>
              <w:pStyle w:val="StyleRight"/>
            </w:pPr>
          </w:p>
          <w:p w:rsidR="002E55B2" w:rsidRDefault="00F01CCE" w:rsidP="00F01CCE">
            <w:pPr>
              <w:pStyle w:val="StyleRight"/>
              <w:ind w:left="720"/>
            </w:pPr>
            <w:r>
              <w:t>Mill &amp; Overlay Project – Survey for Utility locations, etc.</w:t>
            </w:r>
            <w:bookmarkStart w:id="0" w:name="_GoBack"/>
            <w:bookmarkEnd w:id="0"/>
          </w:p>
          <w:p w:rsidR="00A0193A" w:rsidRDefault="002E55B2" w:rsidP="002E55B2">
            <w:pPr>
              <w:pStyle w:val="StyleRight"/>
            </w:pPr>
            <w:r>
              <w:t xml:space="preserve"> </w:t>
            </w:r>
          </w:p>
          <w:p w:rsidR="00A0193A" w:rsidRDefault="00A0193A" w:rsidP="00A0193A">
            <w:pPr>
              <w:pStyle w:val="StyleRight"/>
            </w:pPr>
          </w:p>
          <w:p w:rsidR="00A0193A" w:rsidRDefault="00A0193A" w:rsidP="005E4464">
            <w:pPr>
              <w:pStyle w:val="StyleRight"/>
            </w:pPr>
          </w:p>
          <w:p w:rsidR="00A0193A" w:rsidRPr="00FB28AC" w:rsidRDefault="00A0193A" w:rsidP="005E4464">
            <w:pPr>
              <w:pStyle w:val="StyleRight"/>
            </w:pPr>
          </w:p>
        </w:tc>
      </w:tr>
      <w:tr w:rsidR="00551DDE" w:rsidTr="00DA108E">
        <w:trPr>
          <w:trHeight w:val="737"/>
        </w:trPr>
        <w:tc>
          <w:tcPr>
            <w:tcW w:w="9810" w:type="dxa"/>
            <w:gridSpan w:val="5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551DDE" w:rsidRPr="00FB28AC" w:rsidRDefault="00551DDE" w:rsidP="00551DDE">
            <w:pPr>
              <w:pStyle w:val="StyleRight"/>
            </w:pPr>
            <w:r>
              <w:t>PLEASE PROVIDE APPLICABLE LOCATION MAPS, AS BUILTS, PLAN/PROFILE SHEETS, R/W SHEETS, PLANIMETRICS, FORMS, ETC.</w:t>
            </w:r>
          </w:p>
        </w:tc>
      </w:tr>
    </w:tbl>
    <w:p w:rsidR="00794ADF" w:rsidRPr="00794ADF" w:rsidRDefault="00794ADF" w:rsidP="00734786"/>
    <w:sectPr w:rsidR="00794ADF" w:rsidRPr="00794ADF" w:rsidSect="00734786">
      <w:pgSz w:w="12240" w:h="15840" w:code="1"/>
      <w:pgMar w:top="1008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7A50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E54BF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3CB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06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D807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3CC0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3A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C7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327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690936"/>
    <w:multiLevelType w:val="hybridMultilevel"/>
    <w:tmpl w:val="193C60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DC"/>
    <w:rsid w:val="00015970"/>
    <w:rsid w:val="00022555"/>
    <w:rsid w:val="000351EB"/>
    <w:rsid w:val="000777EB"/>
    <w:rsid w:val="000B033A"/>
    <w:rsid w:val="0011117C"/>
    <w:rsid w:val="0012465C"/>
    <w:rsid w:val="00185115"/>
    <w:rsid w:val="001C016A"/>
    <w:rsid w:val="001C40C5"/>
    <w:rsid w:val="001F2672"/>
    <w:rsid w:val="00200191"/>
    <w:rsid w:val="00226C86"/>
    <w:rsid w:val="002741F2"/>
    <w:rsid w:val="002754A8"/>
    <w:rsid w:val="002A2912"/>
    <w:rsid w:val="002C2FCF"/>
    <w:rsid w:val="002D2662"/>
    <w:rsid w:val="002E25D9"/>
    <w:rsid w:val="002E55B2"/>
    <w:rsid w:val="002F64D5"/>
    <w:rsid w:val="00327877"/>
    <w:rsid w:val="00340B71"/>
    <w:rsid w:val="00347986"/>
    <w:rsid w:val="00355215"/>
    <w:rsid w:val="003775C4"/>
    <w:rsid w:val="003D2C10"/>
    <w:rsid w:val="00430660"/>
    <w:rsid w:val="0043592E"/>
    <w:rsid w:val="00461F8A"/>
    <w:rsid w:val="004D3488"/>
    <w:rsid w:val="00544D75"/>
    <w:rsid w:val="00551DDE"/>
    <w:rsid w:val="00563369"/>
    <w:rsid w:val="005872E0"/>
    <w:rsid w:val="00596C4C"/>
    <w:rsid w:val="005E3AA0"/>
    <w:rsid w:val="005E4464"/>
    <w:rsid w:val="005E5FE2"/>
    <w:rsid w:val="00603191"/>
    <w:rsid w:val="00603F74"/>
    <w:rsid w:val="00611746"/>
    <w:rsid w:val="00636E4E"/>
    <w:rsid w:val="006638DB"/>
    <w:rsid w:val="00672209"/>
    <w:rsid w:val="006E37DC"/>
    <w:rsid w:val="006E7EB1"/>
    <w:rsid w:val="00712539"/>
    <w:rsid w:val="00734786"/>
    <w:rsid w:val="00745655"/>
    <w:rsid w:val="00794ADF"/>
    <w:rsid w:val="007C1C21"/>
    <w:rsid w:val="007C6F8D"/>
    <w:rsid w:val="0082576F"/>
    <w:rsid w:val="0082676A"/>
    <w:rsid w:val="008329D5"/>
    <w:rsid w:val="00844802"/>
    <w:rsid w:val="00877921"/>
    <w:rsid w:val="008A18C3"/>
    <w:rsid w:val="008A2179"/>
    <w:rsid w:val="008B3F5D"/>
    <w:rsid w:val="008D52EA"/>
    <w:rsid w:val="009E0080"/>
    <w:rsid w:val="009E6C2D"/>
    <w:rsid w:val="00A0193A"/>
    <w:rsid w:val="00A04807"/>
    <w:rsid w:val="00A33FB6"/>
    <w:rsid w:val="00A40369"/>
    <w:rsid w:val="00A620AA"/>
    <w:rsid w:val="00A74211"/>
    <w:rsid w:val="00A93DE3"/>
    <w:rsid w:val="00AA0A8A"/>
    <w:rsid w:val="00B11009"/>
    <w:rsid w:val="00B15AB5"/>
    <w:rsid w:val="00B57036"/>
    <w:rsid w:val="00B70007"/>
    <w:rsid w:val="00B75523"/>
    <w:rsid w:val="00BE536E"/>
    <w:rsid w:val="00BF132B"/>
    <w:rsid w:val="00BF1FDA"/>
    <w:rsid w:val="00C01231"/>
    <w:rsid w:val="00C10E06"/>
    <w:rsid w:val="00C91D22"/>
    <w:rsid w:val="00CE48DB"/>
    <w:rsid w:val="00D2155F"/>
    <w:rsid w:val="00D51342"/>
    <w:rsid w:val="00D73F38"/>
    <w:rsid w:val="00DA108E"/>
    <w:rsid w:val="00DC3870"/>
    <w:rsid w:val="00DD25B8"/>
    <w:rsid w:val="00DD40EA"/>
    <w:rsid w:val="00DD4A9A"/>
    <w:rsid w:val="00DE7217"/>
    <w:rsid w:val="00E057FE"/>
    <w:rsid w:val="00EA2888"/>
    <w:rsid w:val="00EA2A1B"/>
    <w:rsid w:val="00EA7F5E"/>
    <w:rsid w:val="00EC28C3"/>
    <w:rsid w:val="00ED3A5D"/>
    <w:rsid w:val="00F01CCE"/>
    <w:rsid w:val="00F24A4F"/>
    <w:rsid w:val="00F2634E"/>
    <w:rsid w:val="00F42F9A"/>
    <w:rsid w:val="00F76457"/>
    <w:rsid w:val="00F77EFD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B93C2"/>
  <w15:docId w15:val="{281B517A-EF23-4AD1-9C02-98E27B79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FB6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BE536E"/>
    <w:pPr>
      <w:keepNext/>
      <w:spacing w:after="60"/>
      <w:outlineLvl w:val="0"/>
    </w:pPr>
    <w:rPr>
      <w:rFonts w:cs="Arial"/>
      <w:bCs/>
      <w:color w:val="CC6600"/>
      <w:kern w:val="32"/>
      <w:sz w:val="32"/>
      <w:szCs w:val="40"/>
    </w:rPr>
  </w:style>
  <w:style w:type="paragraph" w:styleId="Heading2">
    <w:name w:val="heading 2"/>
    <w:basedOn w:val="Normal"/>
    <w:next w:val="Normal"/>
    <w:qFormat/>
    <w:rsid w:val="00B57036"/>
    <w:pPr>
      <w:keepNext/>
      <w:spacing w:before="60" w:after="60"/>
      <w:outlineLvl w:val="1"/>
    </w:pPr>
    <w:rPr>
      <w:rFonts w:cs="Arial"/>
      <w:b/>
      <w:bCs/>
      <w:iCs/>
      <w:color w:val="F5F5DC"/>
      <w:sz w:val="22"/>
      <w:szCs w:val="28"/>
    </w:rPr>
  </w:style>
  <w:style w:type="paragraph" w:styleId="Heading3">
    <w:name w:val="heading 3"/>
    <w:basedOn w:val="Normal"/>
    <w:next w:val="Normal"/>
    <w:qFormat/>
    <w:rsid w:val="00B57036"/>
    <w:pPr>
      <w:keepNext/>
      <w:spacing w:before="60" w:after="60"/>
      <w:outlineLvl w:val="2"/>
    </w:pPr>
    <w:rPr>
      <w:rFonts w:cs="Arial"/>
      <w:b/>
      <w:bCs/>
      <w:color w:val="CC66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8A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6F8D"/>
    <w:rPr>
      <w:rFonts w:cs="Tahoma"/>
      <w:sz w:val="16"/>
      <w:szCs w:val="16"/>
    </w:rPr>
  </w:style>
  <w:style w:type="paragraph" w:customStyle="1" w:styleId="StyleRight">
    <w:name w:val="Style Right"/>
    <w:basedOn w:val="Normal"/>
    <w:rsid w:val="003D2C10"/>
    <w:pPr>
      <w:spacing w:before="60" w:after="60"/>
    </w:pPr>
    <w:rPr>
      <w:szCs w:val="20"/>
    </w:rPr>
  </w:style>
  <w:style w:type="paragraph" w:customStyle="1" w:styleId="StyleRight1">
    <w:name w:val="Style Right1"/>
    <w:basedOn w:val="Normal"/>
    <w:rsid w:val="001C40C5"/>
    <w:rPr>
      <w:rFonts w:ascii="Arial" w:hAnsi="Arial"/>
      <w:szCs w:val="20"/>
    </w:rPr>
  </w:style>
  <w:style w:type="character" w:styleId="CommentReference">
    <w:name w:val="annotation reference"/>
    <w:basedOn w:val="DefaultParagraphFont"/>
    <w:semiHidden/>
    <w:rsid w:val="007C6F8D"/>
    <w:rPr>
      <w:sz w:val="16"/>
      <w:szCs w:val="16"/>
    </w:rPr>
  </w:style>
  <w:style w:type="paragraph" w:styleId="CommentText">
    <w:name w:val="annotation text"/>
    <w:basedOn w:val="Normal"/>
    <w:semiHidden/>
    <w:rsid w:val="007C6F8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C6F8D"/>
    <w:rPr>
      <w:b/>
      <w:bCs/>
    </w:rPr>
  </w:style>
  <w:style w:type="character" w:styleId="Hyperlink">
    <w:name w:val="Hyperlink"/>
    <w:basedOn w:val="DefaultParagraphFont"/>
    <w:uiPriority w:val="99"/>
    <w:unhideWhenUsed/>
    <w:rsid w:val="008B3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tm7l\Application%20Data\Microsoft\Templates\Business%20trip%20plann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trip planner.dot</Template>
  <TotalTime>21</TotalTime>
  <Pages>1</Pages>
  <Words>111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dotm7l</dc:creator>
  <cp:keywords/>
  <dc:description/>
  <cp:lastModifiedBy>Boado, Jaime Jr - DOT</cp:lastModifiedBy>
  <cp:revision>9</cp:revision>
  <cp:lastPrinted>2015-04-14T19:15:00Z</cp:lastPrinted>
  <dcterms:created xsi:type="dcterms:W3CDTF">2016-02-18T18:53:00Z</dcterms:created>
  <dcterms:modified xsi:type="dcterms:W3CDTF">2017-12-08T17:18:00Z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TC060883821033</vt:lpwstr>
  </property>
</Properties>
</file>