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6588"/>
      </w:tblGrid>
      <w:tr w:rsidR="00A60091" w:rsidRPr="00B238EB">
        <w:tc>
          <w:tcPr>
            <w:tcW w:w="6480" w:type="dxa"/>
          </w:tcPr>
          <w:p w:rsidR="00A60091" w:rsidRPr="00B238EB" w:rsidRDefault="00B238EB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To: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Doug Cain</w:t>
            </w:r>
            <w:r w:rsidR="00A60091" w:rsidRPr="00B238EB">
              <w:rPr>
                <w:rFonts w:ascii="Arial" w:hAnsi="Arial" w:cs="Arial"/>
                <w:sz w:val="20"/>
              </w:rPr>
              <w:fldChar w:fldCharType="begin"/>
            </w:r>
            <w:r w:rsidR="00A60091" w:rsidRPr="00B238EB">
              <w:rPr>
                <w:rFonts w:ascii="Arial" w:hAnsi="Arial" w:cs="Arial"/>
                <w:sz w:val="20"/>
              </w:rPr>
              <w:instrText xml:space="preserve"> USERADDRESS  \* MERGEFORMAT </w:instrText>
            </w:r>
            <w:r w:rsidR="00A60091" w:rsidRPr="00B238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88" w:type="dxa"/>
          </w:tcPr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County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Waukesha</w:t>
            </w:r>
          </w:p>
        </w:tc>
      </w:tr>
      <w:tr w:rsidR="00A60091" w:rsidRPr="00B238EB">
        <w:tc>
          <w:tcPr>
            <w:tcW w:w="6480" w:type="dxa"/>
          </w:tcPr>
          <w:p w:rsidR="00A60091" w:rsidRPr="00B238EB" w:rsidRDefault="00B238EB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Date</w:t>
            </w:r>
            <w:r w:rsidR="00A60091" w:rsidRPr="00B238EB">
              <w:rPr>
                <w:rFonts w:ascii="Arial" w:hAnsi="Arial" w:cs="Arial"/>
                <w:sz w:val="20"/>
              </w:rPr>
              <w:t>: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 15, 2018</w:t>
            </w:r>
          </w:p>
        </w:tc>
        <w:tc>
          <w:tcPr>
            <w:tcW w:w="6588" w:type="dxa"/>
          </w:tcPr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Highway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Waukesha Bypass</w:t>
            </w:r>
          </w:p>
        </w:tc>
      </w:tr>
      <w:tr w:rsidR="00A60091" w:rsidRPr="00B238EB">
        <w:tc>
          <w:tcPr>
            <w:tcW w:w="6480" w:type="dxa"/>
          </w:tcPr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Project ID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2788-00-71</w:t>
            </w:r>
          </w:p>
        </w:tc>
        <w:tc>
          <w:tcPr>
            <w:tcW w:w="6588" w:type="dxa"/>
          </w:tcPr>
          <w:p w:rsidR="00A60091" w:rsidRPr="00B238EB" w:rsidRDefault="00B238EB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Limits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USH 18</w:t>
            </w:r>
          </w:p>
        </w:tc>
      </w:tr>
      <w:tr w:rsidR="00A60091" w:rsidRPr="00B238EB">
        <w:tc>
          <w:tcPr>
            <w:tcW w:w="6480" w:type="dxa"/>
          </w:tcPr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Project Type</w:t>
            </w:r>
          </w:p>
          <w:p w:rsidR="00A60091" w:rsidRPr="00B238EB" w:rsidRDefault="00AD5B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Reconstruction</w:t>
            </w:r>
          </w:p>
        </w:tc>
        <w:tc>
          <w:tcPr>
            <w:tcW w:w="6588" w:type="dxa"/>
          </w:tcPr>
          <w:p w:rsidR="00A60091" w:rsidRPr="00B238EB" w:rsidRDefault="00B238EB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Description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Genesee Rd to Fiddlers Creek Dr</w:t>
            </w: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B238EB" w:rsidRPr="00B238EB" w:rsidRDefault="00B238EB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  <w:r w:rsidRPr="00B238EB">
        <w:rPr>
          <w:rFonts w:ascii="Arial" w:hAnsi="Arial" w:cs="Arial"/>
          <w:i/>
          <w:iCs/>
        </w:rPr>
        <w:t>Prepared 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6588"/>
      </w:tblGrid>
      <w:tr w:rsidR="00B238EB" w:rsidRPr="00B238EB" w:rsidTr="00403E14">
        <w:tc>
          <w:tcPr>
            <w:tcW w:w="6480" w:type="dxa"/>
          </w:tcPr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Name:</w:t>
            </w:r>
          </w:p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238E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38EB">
              <w:rPr>
                <w:rFonts w:ascii="Arial" w:hAnsi="Arial" w:cs="Arial"/>
                <w:sz w:val="20"/>
              </w:rPr>
            </w:r>
            <w:r w:rsidRPr="00B238EB">
              <w:rPr>
                <w:rFonts w:ascii="Arial" w:hAnsi="Arial" w:cs="Arial"/>
                <w:sz w:val="20"/>
              </w:rPr>
              <w:fldChar w:fldCharType="separate"/>
            </w:r>
            <w:r w:rsidRPr="00B238EB">
              <w:rPr>
                <w:rFonts w:ascii="Arial" w:hAnsi="Arial" w:cs="Arial"/>
                <w:noProof/>
                <w:sz w:val="20"/>
              </w:rPr>
              <w:t> </w:t>
            </w:r>
            <w:r w:rsidRPr="00B238EB">
              <w:rPr>
                <w:rFonts w:ascii="Arial" w:hAnsi="Arial" w:cs="Arial"/>
                <w:noProof/>
                <w:sz w:val="20"/>
              </w:rPr>
              <w:t> </w:t>
            </w:r>
            <w:r w:rsidRPr="00B238EB">
              <w:rPr>
                <w:rFonts w:ascii="Arial" w:hAnsi="Arial" w:cs="Arial"/>
                <w:noProof/>
                <w:sz w:val="20"/>
              </w:rPr>
              <w:t> </w:t>
            </w:r>
            <w:r w:rsidRPr="00B238EB">
              <w:rPr>
                <w:rFonts w:ascii="Arial" w:hAnsi="Arial" w:cs="Arial"/>
                <w:noProof/>
                <w:sz w:val="20"/>
              </w:rPr>
              <w:t> </w:t>
            </w:r>
            <w:r w:rsidRPr="00B238EB">
              <w:rPr>
                <w:rFonts w:ascii="Arial" w:hAnsi="Arial" w:cs="Arial"/>
                <w:noProof/>
                <w:sz w:val="20"/>
              </w:rPr>
              <w:t> </w:t>
            </w:r>
            <w:r w:rsidRPr="00B238EB">
              <w:rPr>
                <w:rFonts w:ascii="Arial" w:hAnsi="Arial" w:cs="Arial"/>
                <w:sz w:val="20"/>
              </w:rPr>
              <w:fldChar w:fldCharType="end"/>
            </w:r>
            <w:r w:rsidRPr="00B238EB">
              <w:rPr>
                <w:rFonts w:ascii="Arial" w:hAnsi="Arial" w:cs="Arial"/>
                <w:sz w:val="20"/>
              </w:rPr>
              <w:fldChar w:fldCharType="begin"/>
            </w:r>
            <w:r w:rsidRPr="00B238EB">
              <w:rPr>
                <w:rFonts w:ascii="Arial" w:hAnsi="Arial" w:cs="Arial"/>
                <w:sz w:val="20"/>
              </w:rPr>
              <w:instrText xml:space="preserve"> USERADDRESS  \* MERGEFORMAT </w:instrText>
            </w:r>
            <w:r w:rsidRPr="00B238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88" w:type="dxa"/>
          </w:tcPr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Phone:</w:t>
            </w:r>
          </w:p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"/>
                  </w:textInput>
                </w:ffData>
              </w:fldChar>
            </w:r>
            <w:r w:rsidRPr="00B238E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38EB">
              <w:rPr>
                <w:rFonts w:ascii="Arial" w:hAnsi="Arial" w:cs="Arial"/>
                <w:sz w:val="20"/>
              </w:rPr>
            </w:r>
            <w:r w:rsidRPr="00B238EB">
              <w:rPr>
                <w:rFonts w:ascii="Arial" w:hAnsi="Arial" w:cs="Arial"/>
                <w:sz w:val="20"/>
              </w:rPr>
              <w:fldChar w:fldCharType="separate"/>
            </w:r>
            <w:r w:rsidRPr="00B238EB">
              <w:rPr>
                <w:rFonts w:ascii="Arial" w:hAnsi="Arial" w:cs="Arial"/>
                <w:noProof/>
                <w:sz w:val="20"/>
              </w:rPr>
              <w:t xml:space="preserve">                                                      </w:t>
            </w:r>
            <w:r w:rsidRPr="00B238E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238EB" w:rsidRPr="00B238EB" w:rsidTr="00403E14">
        <w:tc>
          <w:tcPr>
            <w:tcW w:w="6480" w:type="dxa"/>
          </w:tcPr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Office/Firm:</w:t>
            </w:r>
          </w:p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                                                      "/>
                  </w:textInput>
                </w:ffData>
              </w:fldChar>
            </w:r>
            <w:r w:rsidRPr="00B238E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38EB">
              <w:rPr>
                <w:rFonts w:ascii="Arial" w:hAnsi="Arial" w:cs="Arial"/>
                <w:sz w:val="20"/>
              </w:rPr>
            </w:r>
            <w:r w:rsidRPr="00B238EB">
              <w:rPr>
                <w:rFonts w:ascii="Arial" w:hAnsi="Arial" w:cs="Arial"/>
                <w:sz w:val="20"/>
              </w:rPr>
              <w:fldChar w:fldCharType="separate"/>
            </w:r>
            <w:r w:rsidRPr="00B238EB">
              <w:rPr>
                <w:rFonts w:ascii="Arial" w:hAnsi="Arial" w:cs="Arial"/>
                <w:noProof/>
                <w:sz w:val="20"/>
              </w:rPr>
              <w:t xml:space="preserve">                                                      </w:t>
            </w:r>
            <w:r w:rsidRPr="00B238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88" w:type="dxa"/>
          </w:tcPr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Email:</w:t>
            </w:r>
          </w:p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                                                      "/>
                  </w:textInput>
                </w:ffData>
              </w:fldChar>
            </w:r>
            <w:r w:rsidRPr="00B238E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38EB">
              <w:rPr>
                <w:rFonts w:ascii="Arial" w:hAnsi="Arial" w:cs="Arial"/>
                <w:sz w:val="20"/>
              </w:rPr>
            </w:r>
            <w:r w:rsidRPr="00B238EB">
              <w:rPr>
                <w:rFonts w:ascii="Arial" w:hAnsi="Arial" w:cs="Arial"/>
                <w:sz w:val="20"/>
              </w:rPr>
              <w:fldChar w:fldCharType="separate"/>
            </w:r>
            <w:r w:rsidRPr="00B238EB">
              <w:rPr>
                <w:rFonts w:ascii="Arial" w:hAnsi="Arial" w:cs="Arial"/>
                <w:noProof/>
                <w:sz w:val="20"/>
              </w:rPr>
              <w:t xml:space="preserve">                                                      </w:t>
            </w:r>
            <w:r w:rsidRPr="00B238E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238EB" w:rsidRPr="00B238EB" w:rsidRDefault="00B238EB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A60091" w:rsidRPr="00B238EB" w:rsidRDefault="00A60091">
      <w:pPr>
        <w:pStyle w:val="Heading2"/>
        <w:rPr>
          <w:rFonts w:cs="Arial"/>
        </w:rPr>
      </w:pPr>
      <w:r w:rsidRPr="00B238EB">
        <w:rPr>
          <w:rFonts w:cs="Arial"/>
        </w:rPr>
        <w:br w:type="page"/>
      </w:r>
      <w:r w:rsidRPr="00B238EB">
        <w:rPr>
          <w:rFonts w:cs="Arial"/>
        </w:rPr>
        <w:lastRenderedPageBreak/>
        <w:t xml:space="preserve">Field Control Data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95"/>
        <w:gridCol w:w="3960"/>
        <w:gridCol w:w="7135"/>
      </w:tblGrid>
      <w:tr w:rsidR="00A60091" w:rsidRPr="00B238EB">
        <w:tc>
          <w:tcPr>
            <w:tcW w:w="2095" w:type="dxa"/>
          </w:tcPr>
          <w:p w:rsidR="00A60091" w:rsidRPr="00B238EB" w:rsidRDefault="00A60091">
            <w:pPr>
              <w:pStyle w:val="Heading3"/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u w:val="none"/>
              </w:rPr>
              <w:t>Filenames</w:t>
            </w:r>
            <w:r w:rsidRPr="00B238E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0" w:type="dxa"/>
          </w:tcPr>
          <w:p w:rsidR="00A60091" w:rsidRPr="00B238EB" w:rsidRDefault="00A60091">
            <w:pPr>
              <w:pStyle w:val="Heading4"/>
              <w:jc w:val="center"/>
              <w:rPr>
                <w:rFonts w:cs="Arial"/>
                <w:u w:val="single"/>
              </w:rPr>
            </w:pPr>
            <w:r w:rsidRPr="00B238EB">
              <w:rPr>
                <w:rFonts w:cs="Arial"/>
              </w:rPr>
              <w:t>Name of Points in File</w:t>
            </w:r>
          </w:p>
        </w:tc>
        <w:tc>
          <w:tcPr>
            <w:tcW w:w="7135" w:type="dxa"/>
          </w:tcPr>
          <w:p w:rsidR="00A60091" w:rsidRPr="00B238EB" w:rsidRDefault="00A60091">
            <w:pPr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Description of Points or Name of ASCII file containing Point Descriptions</w:t>
            </w:r>
          </w:p>
        </w:tc>
      </w:tr>
      <w:tr w:rsidR="00A60091" w:rsidRPr="00B238EB">
        <w:trPr>
          <w:trHeight w:val="710"/>
        </w:trPr>
        <w:tc>
          <w:tcPr>
            <w:tcW w:w="2095" w:type="dxa"/>
          </w:tcPr>
          <w:p w:rsidR="00A60091" w:rsidRPr="00B238EB" w:rsidRDefault="00A60091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A60091" w:rsidRPr="00B238EB" w:rsidRDefault="00A60091">
            <w:pPr>
              <w:rPr>
                <w:rFonts w:ascii="Arial" w:hAnsi="Arial" w:cs="Arial"/>
              </w:rPr>
            </w:pPr>
          </w:p>
        </w:tc>
        <w:tc>
          <w:tcPr>
            <w:tcW w:w="7135" w:type="dxa"/>
          </w:tcPr>
          <w:p w:rsidR="00A60091" w:rsidRPr="00B238EB" w:rsidRDefault="00A60091">
            <w:pPr>
              <w:rPr>
                <w:rFonts w:ascii="Arial" w:hAnsi="Arial" w:cs="Arial"/>
              </w:rPr>
            </w:pPr>
          </w:p>
        </w:tc>
      </w:tr>
    </w:tbl>
    <w:p w:rsidR="00A60091" w:rsidRPr="00B238EB" w:rsidRDefault="00A60091">
      <w:pPr>
        <w:jc w:val="center"/>
        <w:rPr>
          <w:rFonts w:ascii="Arial" w:hAnsi="Arial" w:cs="Arial"/>
          <w:b/>
          <w:bCs/>
          <w:sz w:val="32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</w:rPr>
      </w:pPr>
      <w:r w:rsidRPr="00B238EB">
        <w:rPr>
          <w:rFonts w:ascii="Arial" w:hAnsi="Arial" w:cs="Arial"/>
          <w:b/>
          <w:bCs/>
          <w:sz w:val="28"/>
        </w:rPr>
        <w:t xml:space="preserve">Reference Line Data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02"/>
        <w:gridCol w:w="3953"/>
        <w:gridCol w:w="7135"/>
      </w:tblGrid>
      <w:tr w:rsidR="00A60091" w:rsidRPr="00B238EB">
        <w:tc>
          <w:tcPr>
            <w:tcW w:w="2102" w:type="dxa"/>
          </w:tcPr>
          <w:p w:rsidR="00A60091" w:rsidRPr="00B238EB" w:rsidRDefault="00A60091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Filenames</w:t>
            </w:r>
          </w:p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3" w:type="dxa"/>
          </w:tcPr>
          <w:p w:rsidR="00A60091" w:rsidRPr="00B238EB" w:rsidRDefault="00A60091">
            <w:pPr>
              <w:pStyle w:val="Heading4"/>
              <w:jc w:val="center"/>
              <w:rPr>
                <w:rFonts w:cs="Arial"/>
              </w:rPr>
            </w:pPr>
            <w:r w:rsidRPr="00B238EB">
              <w:rPr>
                <w:rFonts w:cs="Arial"/>
              </w:rPr>
              <w:t>Name of Chain in File</w:t>
            </w:r>
          </w:p>
        </w:tc>
        <w:tc>
          <w:tcPr>
            <w:tcW w:w="7135" w:type="dxa"/>
          </w:tcPr>
          <w:p w:rsidR="00A60091" w:rsidRPr="00B238EB" w:rsidRDefault="00A60091">
            <w:pPr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>Description of Chains (Mainline, side road, First Street, etc.)  Must include the begin station of the alignment and any information on station equation in the format of BK:AH.</w:t>
            </w:r>
          </w:p>
        </w:tc>
      </w:tr>
      <w:tr w:rsidR="00A60091" w:rsidRPr="00B238EB">
        <w:tc>
          <w:tcPr>
            <w:tcW w:w="2102" w:type="dxa"/>
          </w:tcPr>
          <w:p w:rsidR="00C61635" w:rsidRPr="008B23AE" w:rsidRDefault="00C61635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8B23AE">
              <w:rPr>
                <w:rFonts w:ascii="Arial" w:hAnsi="Arial" w:cs="Arial"/>
                <w:b w:val="0"/>
                <w:u w:val="none"/>
              </w:rPr>
              <w:t>DWY_GE.ali</w:t>
            </w:r>
          </w:p>
          <w:p w:rsidR="008B23AE" w:rsidRPr="008B23AE" w:rsidRDefault="008B23AE" w:rsidP="008B23AE">
            <w:pPr>
              <w:rPr>
                <w:rFonts w:ascii="Arial" w:hAnsi="Arial" w:cs="Arial"/>
              </w:rPr>
            </w:pPr>
            <w:r w:rsidRPr="008B23AE">
              <w:rPr>
                <w:rFonts w:ascii="Arial" w:hAnsi="Arial" w:cs="Arial"/>
              </w:rPr>
              <w:t>GE.ali</w:t>
            </w:r>
          </w:p>
          <w:p w:rsidR="008B23AE" w:rsidRPr="008B23AE" w:rsidRDefault="008B23AE" w:rsidP="008B23AE">
            <w:pPr>
              <w:rPr>
                <w:rFonts w:ascii="Arial" w:hAnsi="Arial" w:cs="Arial"/>
              </w:rPr>
            </w:pPr>
            <w:r w:rsidRPr="008B23AE">
              <w:rPr>
                <w:rFonts w:ascii="Arial" w:hAnsi="Arial" w:cs="Arial"/>
              </w:rPr>
              <w:t>SA.ali</w:t>
            </w:r>
          </w:p>
          <w:p w:rsidR="00C61635" w:rsidRPr="008B23AE" w:rsidRDefault="00C61635" w:rsidP="008B23AE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8B23AE">
              <w:rPr>
                <w:rFonts w:ascii="Arial" w:hAnsi="Arial" w:cs="Arial"/>
                <w:b w:val="0"/>
                <w:u w:val="none"/>
              </w:rPr>
              <w:t>SUN.ali</w:t>
            </w:r>
          </w:p>
        </w:tc>
        <w:tc>
          <w:tcPr>
            <w:tcW w:w="3953" w:type="dxa"/>
          </w:tcPr>
          <w:p w:rsidR="008B23AE" w:rsidRPr="008B23AE" w:rsidRDefault="008B23AE" w:rsidP="008B23AE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8B23AE">
              <w:rPr>
                <w:rFonts w:ascii="Arial" w:hAnsi="Arial" w:cs="Arial"/>
                <w:b w:val="0"/>
                <w:u w:val="none"/>
              </w:rPr>
              <w:t>DWY_GE</w:t>
            </w:r>
            <w:r>
              <w:rPr>
                <w:rFonts w:ascii="Arial" w:hAnsi="Arial" w:cs="Arial"/>
                <w:b w:val="0"/>
                <w:u w:val="none"/>
              </w:rPr>
              <w:t>_4725_LT</w:t>
            </w:r>
          </w:p>
          <w:p w:rsidR="008B23AE" w:rsidRPr="008B23AE" w:rsidRDefault="008B23AE" w:rsidP="008B2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</w:t>
            </w:r>
          </w:p>
          <w:p w:rsidR="008B23AE" w:rsidRPr="008B23AE" w:rsidRDefault="008B23AE" w:rsidP="008B2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  <w:p w:rsidR="00A60091" w:rsidRPr="00230119" w:rsidRDefault="008B23AE">
            <w:pPr>
              <w:rPr>
                <w:rFonts w:ascii="Arial" w:hAnsi="Arial" w:cs="Arial"/>
                <w:bCs/>
              </w:rPr>
            </w:pPr>
            <w:r w:rsidRPr="008B23AE">
              <w:rPr>
                <w:rFonts w:ascii="Arial" w:hAnsi="Arial" w:cs="Arial"/>
              </w:rPr>
              <w:t>SUN</w:t>
            </w:r>
          </w:p>
        </w:tc>
        <w:tc>
          <w:tcPr>
            <w:tcW w:w="7135" w:type="dxa"/>
          </w:tcPr>
          <w:p w:rsidR="00A60091" w:rsidRPr="008B23AE" w:rsidRDefault="008B23AE">
            <w:pPr>
              <w:rPr>
                <w:rFonts w:ascii="Arial" w:hAnsi="Arial" w:cs="Arial"/>
                <w:bCs/>
              </w:rPr>
            </w:pPr>
            <w:r w:rsidRPr="008B23AE">
              <w:rPr>
                <w:rFonts w:ascii="Arial" w:hAnsi="Arial" w:cs="Arial"/>
                <w:bCs/>
              </w:rPr>
              <w:t>Driveway off Genesee Rd at Station 47+25 Left</w:t>
            </w:r>
          </w:p>
          <w:p w:rsidR="008B23AE" w:rsidRPr="008B23AE" w:rsidRDefault="008B23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STH 59/CTH X - </w:t>
            </w:r>
            <w:r w:rsidRPr="008B23AE">
              <w:rPr>
                <w:rFonts w:ascii="Arial" w:hAnsi="Arial" w:cs="Arial"/>
                <w:bCs/>
              </w:rPr>
              <w:t>Genesee Rd</w:t>
            </w:r>
          </w:p>
          <w:p w:rsidR="008B23AE" w:rsidRDefault="008B23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CTH X - </w:t>
            </w:r>
            <w:r w:rsidRPr="008B23AE">
              <w:rPr>
                <w:rFonts w:ascii="Arial" w:hAnsi="Arial" w:cs="Arial"/>
                <w:bCs/>
              </w:rPr>
              <w:t>Saylesville Rd</w:t>
            </w:r>
          </w:p>
          <w:p w:rsidR="008B23AE" w:rsidRPr="00B238EB" w:rsidRDefault="008B23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CTH D - Sunset Dr</w:t>
            </w: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B238EB">
        <w:rPr>
          <w:rFonts w:ascii="Arial" w:hAnsi="Arial" w:cs="Arial"/>
          <w:b/>
          <w:bCs/>
          <w:sz w:val="28"/>
        </w:rPr>
        <w:t>Report on Alignment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8"/>
        <w:gridCol w:w="7128"/>
      </w:tblGrid>
      <w:tr w:rsidR="00A60091" w:rsidRPr="00B238EB">
        <w:tc>
          <w:tcPr>
            <w:tcW w:w="604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 of Report File</w:t>
            </w:r>
          </w:p>
        </w:tc>
        <w:tc>
          <w:tcPr>
            <w:tcW w:w="712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>Alignment Information Contained in Report File</w:t>
            </w:r>
          </w:p>
        </w:tc>
      </w:tr>
      <w:tr w:rsidR="00A60091" w:rsidRPr="00B238EB">
        <w:tc>
          <w:tcPr>
            <w:tcW w:w="6048" w:type="dxa"/>
          </w:tcPr>
          <w:p w:rsidR="00230119" w:rsidRPr="00230119" w:rsidRDefault="00230119" w:rsidP="0023011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230119">
              <w:rPr>
                <w:rFonts w:ascii="Arial" w:hAnsi="Arial" w:cs="Arial"/>
                <w:b w:val="0"/>
                <w:u w:val="none"/>
              </w:rPr>
              <w:t>DWY_GE_ali.txt</w:t>
            </w:r>
          </w:p>
          <w:p w:rsidR="00230119" w:rsidRPr="00230119" w:rsidRDefault="00230119" w:rsidP="0023011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230119">
              <w:rPr>
                <w:rFonts w:ascii="Arial" w:hAnsi="Arial" w:cs="Arial"/>
                <w:b w:val="0"/>
                <w:u w:val="none"/>
              </w:rPr>
              <w:t>DWY_GE_pro.txt</w:t>
            </w:r>
          </w:p>
          <w:p w:rsidR="00230119" w:rsidRPr="00230119" w:rsidRDefault="00230119" w:rsidP="0023011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230119">
              <w:rPr>
                <w:rFonts w:ascii="Arial" w:hAnsi="Arial" w:cs="Arial"/>
                <w:b w:val="0"/>
                <w:u w:val="none"/>
              </w:rPr>
              <w:t>GE_ali.txt</w:t>
            </w:r>
          </w:p>
          <w:p w:rsidR="00230119" w:rsidRPr="00230119" w:rsidRDefault="00230119" w:rsidP="0023011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230119">
              <w:rPr>
                <w:rFonts w:ascii="Arial" w:hAnsi="Arial" w:cs="Arial"/>
                <w:b w:val="0"/>
                <w:u w:val="none"/>
              </w:rPr>
              <w:t>GE_EB_pro.txt</w:t>
            </w:r>
          </w:p>
          <w:p w:rsidR="00230119" w:rsidRPr="00230119" w:rsidRDefault="00230119" w:rsidP="0023011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230119">
              <w:rPr>
                <w:rFonts w:ascii="Arial" w:hAnsi="Arial" w:cs="Arial"/>
                <w:b w:val="0"/>
                <w:u w:val="none"/>
              </w:rPr>
              <w:t>GE_WB_pro.txt</w:t>
            </w:r>
          </w:p>
          <w:p w:rsidR="00230119" w:rsidRPr="00230119" w:rsidRDefault="00230119" w:rsidP="0023011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230119">
              <w:rPr>
                <w:rFonts w:ascii="Arial" w:hAnsi="Arial" w:cs="Arial"/>
                <w:b w:val="0"/>
                <w:u w:val="none"/>
              </w:rPr>
              <w:t>SA_ali.txt</w:t>
            </w:r>
          </w:p>
          <w:p w:rsidR="00230119" w:rsidRPr="00230119" w:rsidRDefault="00230119" w:rsidP="0023011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230119">
              <w:rPr>
                <w:rFonts w:ascii="Arial" w:hAnsi="Arial" w:cs="Arial"/>
                <w:b w:val="0"/>
                <w:u w:val="none"/>
              </w:rPr>
              <w:t>SA_pro.txt</w:t>
            </w:r>
          </w:p>
          <w:p w:rsidR="00230119" w:rsidRPr="00230119" w:rsidRDefault="00230119" w:rsidP="0023011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230119">
              <w:rPr>
                <w:rFonts w:ascii="Arial" w:hAnsi="Arial" w:cs="Arial"/>
                <w:b w:val="0"/>
                <w:u w:val="none"/>
              </w:rPr>
              <w:t>SUN_ali.txt</w:t>
            </w:r>
          </w:p>
          <w:p w:rsidR="00A60091" w:rsidRPr="008B23AE" w:rsidRDefault="00230119" w:rsidP="0023011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230119">
              <w:rPr>
                <w:rFonts w:ascii="Arial" w:hAnsi="Arial" w:cs="Arial"/>
                <w:b w:val="0"/>
                <w:u w:val="none"/>
              </w:rPr>
              <w:t>SUN_pro.txt</w:t>
            </w:r>
          </w:p>
        </w:tc>
        <w:tc>
          <w:tcPr>
            <w:tcW w:w="7128" w:type="dxa"/>
          </w:tcPr>
          <w:p w:rsidR="00230119" w:rsidRPr="00230119" w:rsidRDefault="008B23AE" w:rsidP="0023011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230119">
              <w:rPr>
                <w:rFonts w:ascii="Arial" w:hAnsi="Arial" w:cs="Arial"/>
                <w:b w:val="0"/>
                <w:u w:val="none"/>
              </w:rPr>
              <w:t>Horizontal Alignment</w:t>
            </w:r>
            <w:r w:rsidR="00230119" w:rsidRPr="00230119">
              <w:rPr>
                <w:rFonts w:ascii="Arial" w:hAnsi="Arial" w:cs="Arial"/>
                <w:b w:val="0"/>
                <w:u w:val="none"/>
              </w:rPr>
              <w:t xml:space="preserve"> -</w:t>
            </w:r>
            <w:r w:rsidRPr="00230119">
              <w:rPr>
                <w:rFonts w:ascii="Arial" w:hAnsi="Arial" w:cs="Arial"/>
                <w:b w:val="0"/>
                <w:u w:val="none"/>
              </w:rPr>
              <w:t xml:space="preserve"> </w:t>
            </w:r>
            <w:r w:rsidR="00230119" w:rsidRPr="00230119">
              <w:rPr>
                <w:rFonts w:ascii="Arial" w:hAnsi="Arial" w:cs="Arial"/>
                <w:b w:val="0"/>
                <w:u w:val="none"/>
              </w:rPr>
              <w:t>DWY_GE_4725_LT</w:t>
            </w:r>
          </w:p>
          <w:p w:rsidR="00230119" w:rsidRPr="00230119" w:rsidRDefault="00230119" w:rsidP="0023011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230119">
              <w:rPr>
                <w:rFonts w:ascii="Arial" w:hAnsi="Arial" w:cs="Arial"/>
                <w:b w:val="0"/>
                <w:u w:val="none"/>
              </w:rPr>
              <w:t>Vertical Profile - DWY_GE_4725_v</w:t>
            </w:r>
          </w:p>
          <w:p w:rsidR="00230119" w:rsidRPr="00230119" w:rsidRDefault="00230119" w:rsidP="00230119">
            <w:pPr>
              <w:rPr>
                <w:rFonts w:ascii="Arial" w:hAnsi="Arial" w:cs="Arial"/>
              </w:rPr>
            </w:pPr>
            <w:r w:rsidRPr="00230119">
              <w:rPr>
                <w:rFonts w:ascii="Arial" w:hAnsi="Arial" w:cs="Arial"/>
                <w:bCs/>
              </w:rPr>
              <w:t>Horizontal Alignment</w:t>
            </w:r>
            <w:r w:rsidRPr="00230119">
              <w:rPr>
                <w:rFonts w:ascii="Arial" w:hAnsi="Arial" w:cs="Arial"/>
              </w:rPr>
              <w:t xml:space="preserve"> -</w:t>
            </w:r>
            <w:r w:rsidRPr="00230119">
              <w:rPr>
                <w:rFonts w:ascii="Arial" w:hAnsi="Arial" w:cs="Arial"/>
                <w:bCs/>
              </w:rPr>
              <w:t xml:space="preserve"> </w:t>
            </w:r>
            <w:r w:rsidRPr="00230119">
              <w:rPr>
                <w:rFonts w:ascii="Arial" w:hAnsi="Arial" w:cs="Arial"/>
              </w:rPr>
              <w:t>GE</w:t>
            </w:r>
          </w:p>
          <w:p w:rsidR="00230119" w:rsidRPr="00230119" w:rsidRDefault="00230119" w:rsidP="00230119">
            <w:pPr>
              <w:rPr>
                <w:rFonts w:ascii="Arial" w:hAnsi="Arial" w:cs="Arial"/>
              </w:rPr>
            </w:pPr>
            <w:r w:rsidRPr="00230119">
              <w:rPr>
                <w:rFonts w:ascii="Arial" w:hAnsi="Arial" w:cs="Arial"/>
              </w:rPr>
              <w:t>Vertical Profile - GE_Prop_EB</w:t>
            </w:r>
          </w:p>
          <w:p w:rsidR="00230119" w:rsidRPr="00230119" w:rsidRDefault="00230119" w:rsidP="00230119">
            <w:pPr>
              <w:rPr>
                <w:rFonts w:ascii="Arial" w:hAnsi="Arial" w:cs="Arial"/>
              </w:rPr>
            </w:pPr>
            <w:r w:rsidRPr="00230119">
              <w:rPr>
                <w:rFonts w:ascii="Arial" w:hAnsi="Arial" w:cs="Arial"/>
              </w:rPr>
              <w:t>Vertical Profile - GE_Prop_WB</w:t>
            </w:r>
          </w:p>
          <w:p w:rsidR="00945049" w:rsidRPr="00230119" w:rsidRDefault="00945049" w:rsidP="00945049">
            <w:pPr>
              <w:rPr>
                <w:rFonts w:ascii="Arial" w:hAnsi="Arial" w:cs="Arial"/>
              </w:rPr>
            </w:pPr>
            <w:r w:rsidRPr="00230119">
              <w:rPr>
                <w:rFonts w:ascii="Arial" w:hAnsi="Arial" w:cs="Arial"/>
                <w:bCs/>
              </w:rPr>
              <w:t>Horizontal Alignment</w:t>
            </w:r>
            <w:r w:rsidRPr="00230119">
              <w:rPr>
                <w:rFonts w:ascii="Arial" w:hAnsi="Arial" w:cs="Arial"/>
              </w:rPr>
              <w:t xml:space="preserve"> -</w:t>
            </w:r>
            <w:r w:rsidRPr="00230119">
              <w:rPr>
                <w:rFonts w:ascii="Arial" w:hAnsi="Arial" w:cs="Arial"/>
                <w:bCs/>
              </w:rPr>
              <w:t xml:space="preserve"> </w:t>
            </w:r>
            <w:r w:rsidRPr="00230119">
              <w:rPr>
                <w:rFonts w:ascii="Arial" w:hAnsi="Arial" w:cs="Arial"/>
              </w:rPr>
              <w:t>SA</w:t>
            </w:r>
          </w:p>
          <w:p w:rsidR="00230119" w:rsidRPr="00230119" w:rsidRDefault="00230119" w:rsidP="00230119">
            <w:pPr>
              <w:rPr>
                <w:rFonts w:ascii="Arial" w:hAnsi="Arial" w:cs="Arial"/>
              </w:rPr>
            </w:pPr>
            <w:r w:rsidRPr="00230119">
              <w:rPr>
                <w:rFonts w:ascii="Arial" w:hAnsi="Arial" w:cs="Arial"/>
              </w:rPr>
              <w:t>Vertical Profile - SA_Prop_NB</w:t>
            </w:r>
          </w:p>
          <w:p w:rsidR="00230119" w:rsidRPr="00230119" w:rsidRDefault="00230119" w:rsidP="00230119">
            <w:pPr>
              <w:rPr>
                <w:rFonts w:ascii="Arial" w:hAnsi="Arial" w:cs="Arial"/>
                <w:bCs/>
              </w:rPr>
            </w:pPr>
            <w:r w:rsidRPr="00230119">
              <w:rPr>
                <w:rFonts w:ascii="Arial" w:hAnsi="Arial" w:cs="Arial"/>
                <w:bCs/>
              </w:rPr>
              <w:t>Horizontal Alignment</w:t>
            </w:r>
            <w:r w:rsidRPr="00230119">
              <w:rPr>
                <w:rFonts w:ascii="Arial" w:hAnsi="Arial" w:cs="Arial"/>
              </w:rPr>
              <w:t xml:space="preserve"> -</w:t>
            </w:r>
            <w:r w:rsidRPr="00230119">
              <w:rPr>
                <w:rFonts w:ascii="Arial" w:hAnsi="Arial" w:cs="Arial"/>
                <w:bCs/>
              </w:rPr>
              <w:t xml:space="preserve"> </w:t>
            </w:r>
            <w:r w:rsidRPr="00230119">
              <w:rPr>
                <w:rFonts w:ascii="Arial" w:hAnsi="Arial" w:cs="Arial"/>
              </w:rPr>
              <w:t>SUN</w:t>
            </w:r>
          </w:p>
          <w:p w:rsidR="00A60091" w:rsidRPr="00230119" w:rsidRDefault="00230119" w:rsidP="002301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30119">
              <w:rPr>
                <w:rFonts w:ascii="Arial" w:hAnsi="Arial" w:cs="Arial"/>
              </w:rPr>
              <w:t>Vertical Profile - SUN_Prop</w:t>
            </w:r>
          </w:p>
        </w:tc>
      </w:tr>
    </w:tbl>
    <w:p w:rsidR="00A60091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F2767C" w:rsidRDefault="00F2767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F2767C" w:rsidRPr="00B238EB" w:rsidRDefault="00F2767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B238EB">
        <w:rPr>
          <w:rFonts w:ascii="Arial" w:hAnsi="Arial" w:cs="Arial"/>
          <w:b/>
          <w:bCs/>
          <w:sz w:val="28"/>
        </w:rPr>
        <w:lastRenderedPageBreak/>
        <w:t>Profile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3960"/>
        <w:gridCol w:w="7128"/>
      </w:tblGrid>
      <w:tr w:rsidR="00A60091" w:rsidRPr="00B238EB">
        <w:tc>
          <w:tcPr>
            <w:tcW w:w="208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>Filenames</w:t>
            </w:r>
          </w:p>
        </w:tc>
        <w:tc>
          <w:tcPr>
            <w:tcW w:w="3960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 of Profile(s) in File</w:t>
            </w:r>
          </w:p>
        </w:tc>
        <w:tc>
          <w:tcPr>
            <w:tcW w:w="712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Active Alignment &lt;Name of Chain Associated with Profile&gt;</w:t>
            </w:r>
          </w:p>
        </w:tc>
      </w:tr>
      <w:tr w:rsidR="00A60091" w:rsidRPr="00B238EB">
        <w:tc>
          <w:tcPr>
            <w:tcW w:w="2088" w:type="dxa"/>
          </w:tcPr>
          <w:p w:rsidR="008B23AE" w:rsidRPr="008B23AE" w:rsidRDefault="008B23AE" w:rsidP="008B23AE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8B23AE">
              <w:rPr>
                <w:rFonts w:ascii="Arial" w:hAnsi="Arial" w:cs="Arial"/>
                <w:b w:val="0"/>
                <w:u w:val="none"/>
              </w:rPr>
              <w:t>DWY_GE.</w:t>
            </w:r>
            <w:r>
              <w:rPr>
                <w:rFonts w:ascii="Arial" w:hAnsi="Arial" w:cs="Arial"/>
                <w:b w:val="0"/>
                <w:u w:val="none"/>
              </w:rPr>
              <w:t>pro</w:t>
            </w:r>
          </w:p>
          <w:p w:rsidR="008B23AE" w:rsidRPr="008B23AE" w:rsidRDefault="008B23AE" w:rsidP="008B23AE">
            <w:pPr>
              <w:rPr>
                <w:rFonts w:ascii="Arial" w:hAnsi="Arial" w:cs="Arial"/>
              </w:rPr>
            </w:pPr>
            <w:r w:rsidRPr="008B23AE"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t>_EB</w:t>
            </w:r>
            <w:r w:rsidRPr="008B23AE">
              <w:rPr>
                <w:rFonts w:ascii="Arial" w:hAnsi="Arial" w:cs="Arial"/>
              </w:rPr>
              <w:t>.pro</w:t>
            </w:r>
          </w:p>
          <w:p w:rsidR="008B23AE" w:rsidRPr="008B23AE" w:rsidRDefault="008B23AE" w:rsidP="008B23AE">
            <w:pPr>
              <w:rPr>
                <w:rFonts w:ascii="Arial" w:hAnsi="Arial" w:cs="Arial"/>
              </w:rPr>
            </w:pPr>
            <w:r w:rsidRPr="008B23AE"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t>_WB</w:t>
            </w:r>
            <w:r w:rsidRPr="008B23AE">
              <w:rPr>
                <w:rFonts w:ascii="Arial" w:hAnsi="Arial" w:cs="Arial"/>
              </w:rPr>
              <w:t>.pro</w:t>
            </w:r>
          </w:p>
          <w:p w:rsidR="008B23AE" w:rsidRPr="008B23AE" w:rsidRDefault="008B23AE" w:rsidP="008B23AE">
            <w:pPr>
              <w:rPr>
                <w:rFonts w:ascii="Arial" w:hAnsi="Arial" w:cs="Arial"/>
              </w:rPr>
            </w:pPr>
            <w:r w:rsidRPr="008B23AE">
              <w:rPr>
                <w:rFonts w:ascii="Arial" w:hAnsi="Arial" w:cs="Arial"/>
              </w:rPr>
              <w:t>SA.pro</w:t>
            </w:r>
          </w:p>
          <w:p w:rsidR="00A60091" w:rsidRPr="008B23AE" w:rsidRDefault="008B23AE" w:rsidP="008B23AE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8B23AE">
              <w:rPr>
                <w:rFonts w:ascii="Arial" w:hAnsi="Arial" w:cs="Arial"/>
                <w:b w:val="0"/>
                <w:u w:val="none"/>
              </w:rPr>
              <w:t>SUN.</w:t>
            </w:r>
            <w:r>
              <w:rPr>
                <w:rFonts w:ascii="Arial" w:hAnsi="Arial" w:cs="Arial"/>
                <w:b w:val="0"/>
                <w:u w:val="none"/>
              </w:rPr>
              <w:t>pro</w:t>
            </w:r>
          </w:p>
        </w:tc>
        <w:tc>
          <w:tcPr>
            <w:tcW w:w="3960" w:type="dxa"/>
          </w:tcPr>
          <w:p w:rsidR="008B23AE" w:rsidRPr="008B23AE" w:rsidRDefault="008B23AE" w:rsidP="008B23AE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8B23AE">
              <w:rPr>
                <w:rFonts w:ascii="Arial" w:hAnsi="Arial" w:cs="Arial"/>
                <w:b w:val="0"/>
                <w:u w:val="none"/>
              </w:rPr>
              <w:t>DWY_GE</w:t>
            </w:r>
            <w:r>
              <w:rPr>
                <w:rFonts w:ascii="Arial" w:hAnsi="Arial" w:cs="Arial"/>
                <w:b w:val="0"/>
                <w:u w:val="none"/>
              </w:rPr>
              <w:t>_4725_v</w:t>
            </w:r>
          </w:p>
          <w:p w:rsidR="008B23AE" w:rsidRDefault="008B23AE" w:rsidP="008B2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GE_Prop_EB</w:t>
            </w:r>
          </w:p>
          <w:p w:rsidR="008B23AE" w:rsidRPr="008B23AE" w:rsidRDefault="008B23AE" w:rsidP="008B2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GE_Prop_WB</w:t>
            </w:r>
          </w:p>
          <w:p w:rsidR="008B23AE" w:rsidRPr="008B23AE" w:rsidRDefault="008B23AE" w:rsidP="008B2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SA_Prop_NB</w:t>
            </w:r>
          </w:p>
          <w:p w:rsidR="00A60091" w:rsidRPr="008B23AE" w:rsidRDefault="008B23AE" w:rsidP="008B23AE">
            <w:pPr>
              <w:rPr>
                <w:rFonts w:ascii="Arial" w:hAnsi="Arial" w:cs="Arial"/>
                <w:bCs/>
              </w:rPr>
            </w:pPr>
            <w:r w:rsidRPr="008B23AE">
              <w:rPr>
                <w:rFonts w:ascii="Arial" w:hAnsi="Arial" w:cs="Arial"/>
              </w:rPr>
              <w:t>SUN</w:t>
            </w:r>
            <w:r>
              <w:rPr>
                <w:rFonts w:ascii="Arial" w:hAnsi="Arial" w:cs="Arial"/>
              </w:rPr>
              <w:t>_Prop</w:t>
            </w:r>
          </w:p>
        </w:tc>
        <w:tc>
          <w:tcPr>
            <w:tcW w:w="7128" w:type="dxa"/>
          </w:tcPr>
          <w:p w:rsidR="008B23AE" w:rsidRPr="008B23AE" w:rsidRDefault="008B23AE" w:rsidP="008B23AE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8B23AE">
              <w:rPr>
                <w:rFonts w:ascii="Arial" w:hAnsi="Arial" w:cs="Arial"/>
                <w:b w:val="0"/>
                <w:u w:val="none"/>
              </w:rPr>
              <w:t>DWY_GE</w:t>
            </w:r>
            <w:r>
              <w:rPr>
                <w:rFonts w:ascii="Arial" w:hAnsi="Arial" w:cs="Arial"/>
                <w:b w:val="0"/>
                <w:u w:val="none"/>
              </w:rPr>
              <w:t>_4725_LT</w:t>
            </w:r>
          </w:p>
          <w:p w:rsidR="008B23AE" w:rsidRDefault="008B23AE" w:rsidP="008B2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</w:t>
            </w:r>
          </w:p>
          <w:p w:rsidR="008B23AE" w:rsidRPr="008B23AE" w:rsidRDefault="008B23AE" w:rsidP="008B2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</w:t>
            </w:r>
          </w:p>
          <w:p w:rsidR="008B23AE" w:rsidRPr="008B23AE" w:rsidRDefault="008B23AE" w:rsidP="008B2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  <w:p w:rsidR="00A60091" w:rsidRPr="008B23AE" w:rsidRDefault="008B23AE" w:rsidP="008B23AE">
            <w:pPr>
              <w:rPr>
                <w:rFonts w:ascii="Arial" w:hAnsi="Arial" w:cs="Arial"/>
                <w:bCs/>
              </w:rPr>
            </w:pPr>
            <w:r w:rsidRPr="008B23AE">
              <w:rPr>
                <w:rFonts w:ascii="Arial" w:hAnsi="Arial" w:cs="Arial"/>
              </w:rPr>
              <w:t>SUN</w:t>
            </w: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B238EB">
        <w:rPr>
          <w:rFonts w:ascii="Arial" w:hAnsi="Arial" w:cs="Arial"/>
          <w:b/>
          <w:bCs/>
          <w:sz w:val="28"/>
        </w:rPr>
        <w:t>SuperElevation Line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3960"/>
        <w:gridCol w:w="7128"/>
      </w:tblGrid>
      <w:tr w:rsidR="00A60091" w:rsidRPr="00B238EB">
        <w:tc>
          <w:tcPr>
            <w:tcW w:w="208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Filenames</w:t>
            </w:r>
          </w:p>
        </w:tc>
        <w:tc>
          <w:tcPr>
            <w:tcW w:w="3960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Names of Lines</w:t>
            </w:r>
          </w:p>
        </w:tc>
        <w:tc>
          <w:tcPr>
            <w:tcW w:w="7128" w:type="dxa"/>
          </w:tcPr>
          <w:p w:rsidR="00A60091" w:rsidRPr="00B238EB" w:rsidRDefault="00B238EB" w:rsidP="00B238E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Description of Super Lines for Chains used. Description of which superelevation design tables were used.</w:t>
            </w:r>
          </w:p>
        </w:tc>
      </w:tr>
      <w:tr w:rsidR="00A60091" w:rsidRPr="00B238EB">
        <w:tc>
          <w:tcPr>
            <w:tcW w:w="2088" w:type="dxa"/>
          </w:tcPr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GEE_a.doc</w:t>
            </w: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GEE_b.doc</w:t>
            </w: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GEE_c.doc</w:t>
            </w:r>
          </w:p>
          <w:p w:rsidR="009D1326" w:rsidRDefault="009D1326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9D1326" w:rsidRDefault="009D1326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GEW_a.doc</w:t>
            </w:r>
          </w:p>
          <w:p w:rsidR="009D1326" w:rsidRDefault="009D1326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GEW_b.doc</w:t>
            </w:r>
          </w:p>
          <w:p w:rsidR="009D1326" w:rsidRDefault="009D1326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GEW_c.doc</w:t>
            </w: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SAN.doc</w:t>
            </w:r>
          </w:p>
          <w:p w:rsidR="00EC235C" w:rsidRDefault="00EC235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C235C" w:rsidRDefault="00EC235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SAS.doc</w:t>
            </w: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SUN_a.doc</w:t>
            </w: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SUN_b.doc</w:t>
            </w:r>
          </w:p>
          <w:p w:rsidR="009D1326" w:rsidRDefault="009D1326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9D1326" w:rsidRDefault="009D1326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9D1326" w:rsidRDefault="009D1326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9D1326" w:rsidRDefault="009D1326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WBE_a.doc</w:t>
            </w: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WBE_c.doc</w:t>
            </w:r>
          </w:p>
          <w:p w:rsidR="00E77B85" w:rsidRDefault="00E77B85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C0700C" w:rsidRDefault="00C0700C" w:rsidP="00E8115B">
            <w:pPr>
              <w:pStyle w:val="Header"/>
              <w:rPr>
                <w:rFonts w:ascii="Arial" w:hAnsi="Arial" w:cs="Arial"/>
                <w:bCs/>
              </w:rPr>
            </w:pPr>
          </w:p>
          <w:p w:rsidR="00E8115B" w:rsidRPr="00E8115B" w:rsidRDefault="00E8115B" w:rsidP="00E8115B">
            <w:pPr>
              <w:pStyle w:val="Header"/>
              <w:rPr>
                <w:rFonts w:ascii="Arial" w:hAnsi="Arial" w:cs="Arial"/>
                <w:bCs/>
              </w:rPr>
            </w:pPr>
            <w:r w:rsidRPr="00E8115B">
              <w:rPr>
                <w:rFonts w:ascii="Arial" w:hAnsi="Arial" w:cs="Arial"/>
                <w:bCs/>
              </w:rPr>
              <w:t>WBW_a.doc</w:t>
            </w:r>
          </w:p>
          <w:p w:rsidR="00E77B85" w:rsidRDefault="00E77B85" w:rsidP="00E811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77B85" w:rsidRDefault="00E77B85" w:rsidP="00E811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77B85" w:rsidRDefault="00E77B85" w:rsidP="00E811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77B85" w:rsidRDefault="00E77B85" w:rsidP="00E811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A60091" w:rsidRPr="00B238EB" w:rsidRDefault="00E8115B" w:rsidP="00E811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E8115B">
              <w:rPr>
                <w:rFonts w:ascii="Arial" w:hAnsi="Arial" w:cs="Arial"/>
                <w:bCs/>
              </w:rPr>
              <w:t>WBW_c.doc</w:t>
            </w:r>
          </w:p>
        </w:tc>
        <w:tc>
          <w:tcPr>
            <w:tcW w:w="3960" w:type="dxa"/>
          </w:tcPr>
          <w:p w:rsidR="00A60091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E77B85">
              <w:rPr>
                <w:rFonts w:ascii="Arial" w:hAnsi="Arial" w:cs="Arial"/>
                <w:color w:val="000000"/>
              </w:rPr>
              <w:lastRenderedPageBreak/>
              <w:t>GEE-Shoulder</w:t>
            </w: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E77B85">
              <w:rPr>
                <w:rFonts w:ascii="Arial" w:hAnsi="Arial" w:cs="Arial"/>
                <w:color w:val="000000"/>
              </w:rPr>
              <w:t>GEE_RT-Shoulder</w:t>
            </w: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E77B85">
              <w:rPr>
                <w:rFonts w:ascii="Arial" w:hAnsi="Arial" w:cs="Arial"/>
                <w:color w:val="000000"/>
              </w:rPr>
              <w:t>GEE_Inside_Ln</w:t>
            </w:r>
          </w:p>
          <w:p w:rsidR="00A60091" w:rsidRPr="009D1326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E77B85">
              <w:rPr>
                <w:rFonts w:ascii="Arial" w:hAnsi="Arial" w:cs="Arial"/>
                <w:color w:val="000000"/>
              </w:rPr>
              <w:t>GEE_LN1-F</w:t>
            </w:r>
          </w:p>
          <w:p w:rsid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</w:p>
          <w:p w:rsidR="00EC235C" w:rsidRPr="009D1326" w:rsidRDefault="009D13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9D1326">
              <w:rPr>
                <w:rFonts w:ascii="Arial" w:hAnsi="Arial" w:cs="Arial"/>
                <w:color w:val="000000"/>
              </w:rPr>
              <w:t>GEE_c-RT-LN</w:t>
            </w:r>
          </w:p>
          <w:p w:rsidR="009D1326" w:rsidRPr="009D1326" w:rsidRDefault="009D13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9D1326">
              <w:rPr>
                <w:rFonts w:ascii="Arial" w:hAnsi="Arial" w:cs="Arial"/>
                <w:color w:val="000000"/>
              </w:rPr>
              <w:t>RT-Shoulder</w:t>
            </w:r>
          </w:p>
          <w:p w:rsidR="009D1326" w:rsidRPr="009D1326" w:rsidRDefault="009D13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</w:p>
          <w:p w:rsidR="00EC235C" w:rsidRPr="009D1326" w:rsidRDefault="009D13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9D1326">
              <w:rPr>
                <w:rFonts w:ascii="Arial" w:hAnsi="Arial" w:cs="Arial"/>
                <w:color w:val="000000"/>
              </w:rPr>
              <w:t>GEW_Inside_Ln</w:t>
            </w:r>
          </w:p>
          <w:p w:rsidR="009D1326" w:rsidRPr="009D1326" w:rsidRDefault="009D13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9D1326">
              <w:rPr>
                <w:rFonts w:ascii="Arial" w:hAnsi="Arial" w:cs="Arial"/>
                <w:color w:val="000000"/>
              </w:rPr>
              <w:t>GEW-LT-Shld</w:t>
            </w:r>
          </w:p>
          <w:p w:rsidR="00EC235C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E77B85">
              <w:rPr>
                <w:rFonts w:ascii="Arial" w:hAnsi="Arial" w:cs="Arial"/>
                <w:color w:val="000000"/>
              </w:rPr>
              <w:t>GEW-Inside_Ln</w:t>
            </w:r>
          </w:p>
          <w:p w:rsid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</w:p>
          <w:p w:rsidR="00EC235C" w:rsidRPr="009D1326" w:rsidRDefault="009D13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9D1326">
              <w:rPr>
                <w:rFonts w:ascii="Arial" w:hAnsi="Arial" w:cs="Arial"/>
                <w:color w:val="000000"/>
              </w:rPr>
              <w:t>GEW_c_Inside_Ln</w:t>
            </w:r>
          </w:p>
          <w:p w:rsid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</w:p>
          <w:p w:rsidR="00EC235C" w:rsidRPr="009D1326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9D1326">
              <w:rPr>
                <w:rFonts w:ascii="Arial" w:hAnsi="Arial" w:cs="Arial"/>
                <w:color w:val="000000"/>
              </w:rPr>
              <w:t>SAN_Outside_Ln</w:t>
            </w:r>
          </w:p>
          <w:p w:rsidR="00EC235C" w:rsidRPr="009D1326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9D1326">
              <w:rPr>
                <w:rFonts w:ascii="Arial" w:hAnsi="Arial" w:cs="Arial"/>
                <w:color w:val="000000"/>
              </w:rPr>
              <w:t>SAN_RT-ESP</w:t>
            </w:r>
          </w:p>
          <w:p w:rsidR="00EC235C" w:rsidRPr="009D1326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9D1326">
              <w:rPr>
                <w:rFonts w:ascii="Arial" w:hAnsi="Arial" w:cs="Arial"/>
                <w:color w:val="000000"/>
              </w:rPr>
              <w:t>SAN_Outside_Ln</w:t>
            </w:r>
          </w:p>
          <w:p w:rsidR="00EC235C" w:rsidRPr="009D1326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 xml:space="preserve">SAS-Outside_Ln </w:t>
            </w:r>
          </w:p>
          <w:p w:rsidR="00EC235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C0700C">
              <w:rPr>
                <w:rFonts w:ascii="Arial" w:hAnsi="Arial" w:cs="Arial"/>
                <w:color w:val="000000"/>
              </w:rPr>
              <w:lastRenderedPageBreak/>
              <w:t>SAS-LT_Shoulder</w:t>
            </w:r>
          </w:p>
          <w:p w:rsid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</w:p>
          <w:p w:rsidR="00E77B85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SUN_LT-LN1</w:t>
            </w: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SUN_LT-ESP</w:t>
            </w: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SUN_RT-ESP</w:t>
            </w: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SUN_RT-LN1</w:t>
            </w:r>
          </w:p>
          <w:p w:rsid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</w:p>
          <w:p w:rsidR="00EC235C" w:rsidRPr="009D1326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9D1326">
              <w:rPr>
                <w:rFonts w:ascii="Arial" w:hAnsi="Arial" w:cs="Arial"/>
                <w:color w:val="000000"/>
              </w:rPr>
              <w:t>SUN_LT-EP</w:t>
            </w:r>
          </w:p>
          <w:p w:rsidR="00EC235C" w:rsidRPr="009D1326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9D1326">
              <w:rPr>
                <w:rFonts w:ascii="Arial" w:hAnsi="Arial" w:cs="Arial"/>
                <w:color w:val="000000"/>
              </w:rPr>
              <w:t>SUN_LT-ESP</w:t>
            </w:r>
          </w:p>
          <w:p w:rsidR="00EC235C" w:rsidRPr="009D1326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9D1326">
              <w:rPr>
                <w:rFonts w:ascii="Arial" w:hAnsi="Arial" w:cs="Arial"/>
                <w:color w:val="000000"/>
              </w:rPr>
              <w:t>SUN_LT-LN</w:t>
            </w:r>
          </w:p>
          <w:p w:rsidR="009D1326" w:rsidRPr="009D1326" w:rsidRDefault="009D13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9D1326">
              <w:rPr>
                <w:rFonts w:ascii="Arial" w:hAnsi="Arial" w:cs="Arial"/>
                <w:color w:val="000000"/>
              </w:rPr>
              <w:t>SUN_RT-ESP</w:t>
            </w:r>
          </w:p>
          <w:p w:rsidR="009D1326" w:rsidRPr="009D1326" w:rsidRDefault="009D13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9D1326">
              <w:rPr>
                <w:rFonts w:ascii="Arial" w:hAnsi="Arial" w:cs="Arial"/>
                <w:color w:val="000000"/>
              </w:rPr>
              <w:t>SUN_RT-LN</w:t>
            </w:r>
          </w:p>
          <w:p w:rsidR="00EC235C" w:rsidRDefault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:rsidR="00E77B85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WBE_LT-EP</w:t>
            </w: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WBE-LT-ESP</w:t>
            </w: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WBE_a-LT-LN1</w:t>
            </w: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C0700C">
              <w:rPr>
                <w:rFonts w:ascii="Arial" w:hAnsi="Arial" w:cs="Arial"/>
                <w:color w:val="000000"/>
              </w:rPr>
              <w:t>WBE_LT-LN</w:t>
            </w:r>
          </w:p>
          <w:p w:rsid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:rsidR="00E77B85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WBE-LT-EP</w:t>
            </w: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C0700C">
              <w:rPr>
                <w:rFonts w:ascii="Arial" w:hAnsi="Arial" w:cs="Arial"/>
                <w:color w:val="000000"/>
              </w:rPr>
              <w:t>WBE-LT-ESP</w:t>
            </w:r>
          </w:p>
          <w:p w:rsidR="00C0700C" w:rsidRPr="00C0700C" w:rsidRDefault="00C070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C0700C">
              <w:rPr>
                <w:rFonts w:ascii="Arial" w:hAnsi="Arial" w:cs="Arial"/>
                <w:color w:val="000000"/>
              </w:rPr>
              <w:t>WBE_LT-PGL</w:t>
            </w:r>
          </w:p>
          <w:p w:rsid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E77B85">
              <w:rPr>
                <w:rFonts w:ascii="Arial" w:hAnsi="Arial" w:cs="Arial"/>
                <w:color w:val="000000"/>
              </w:rPr>
              <w:t>WBW-RT-EP</w:t>
            </w: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E77B85">
              <w:rPr>
                <w:rFonts w:ascii="Arial" w:hAnsi="Arial" w:cs="Arial"/>
                <w:color w:val="000000"/>
              </w:rPr>
              <w:t>RT-Shoulder</w:t>
            </w: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E77B85">
              <w:rPr>
                <w:rFonts w:ascii="Arial" w:hAnsi="Arial" w:cs="Arial"/>
                <w:color w:val="000000"/>
              </w:rPr>
              <w:t>WBW-RT-LN1</w:t>
            </w: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E77B85">
              <w:rPr>
                <w:rFonts w:ascii="Arial" w:hAnsi="Arial" w:cs="Arial"/>
                <w:color w:val="000000"/>
              </w:rPr>
              <w:t>RT_Shoulder_SG</w:t>
            </w:r>
          </w:p>
          <w:p w:rsid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77B85">
              <w:rPr>
                <w:rFonts w:ascii="Arial" w:hAnsi="Arial" w:cs="Arial"/>
                <w:bCs/>
              </w:rPr>
              <w:t>WBW_c_RT-LN1</w:t>
            </w:r>
          </w:p>
          <w:p w:rsidR="00E77B85" w:rsidRPr="00E77B85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</w:rPr>
            </w:pPr>
            <w:r w:rsidRPr="00E77B85">
              <w:rPr>
                <w:rFonts w:ascii="Arial" w:hAnsi="Arial" w:cs="Arial"/>
                <w:color w:val="000000"/>
              </w:rPr>
              <w:t>WBW-RT-ESP</w:t>
            </w:r>
          </w:p>
          <w:p w:rsidR="00E77B85" w:rsidRPr="009D1326" w:rsidRDefault="00E77B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E77B85">
              <w:rPr>
                <w:rFonts w:ascii="Arial" w:hAnsi="Arial" w:cs="Arial"/>
                <w:color w:val="000000"/>
              </w:rPr>
              <w:t>WBW_RT-PGL</w:t>
            </w:r>
          </w:p>
        </w:tc>
        <w:tc>
          <w:tcPr>
            <w:tcW w:w="7128" w:type="dxa"/>
          </w:tcPr>
          <w:p w:rsidR="00EC235C" w:rsidRDefault="00EC235C" w:rsidP="00EC2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GE - </w:t>
            </w:r>
            <w:r w:rsidRPr="008B23AE">
              <w:rPr>
                <w:rFonts w:ascii="Arial" w:hAnsi="Arial" w:cs="Arial"/>
                <w:bCs/>
              </w:rPr>
              <w:t>Genesee Rd</w:t>
            </w:r>
            <w:r>
              <w:rPr>
                <w:rFonts w:ascii="Arial" w:hAnsi="Arial" w:cs="Arial"/>
                <w:bCs/>
              </w:rPr>
              <w:t xml:space="preserve"> Eastbound</w:t>
            </w:r>
          </w:p>
          <w:p w:rsidR="00EC235C" w:rsidRDefault="00EC235C" w:rsidP="00EC235C">
            <w:pPr>
              <w:rPr>
                <w:rFonts w:ascii="Arial" w:hAnsi="Arial" w:cs="Arial"/>
              </w:rPr>
            </w:pPr>
          </w:p>
          <w:p w:rsidR="00EC235C" w:rsidRDefault="00EC235C" w:rsidP="00EC235C">
            <w:pPr>
              <w:rPr>
                <w:rFonts w:ascii="Arial" w:hAnsi="Arial" w:cs="Arial"/>
              </w:rPr>
            </w:pPr>
          </w:p>
          <w:p w:rsidR="009D1326" w:rsidRDefault="009D1326" w:rsidP="00EC235C">
            <w:pPr>
              <w:rPr>
                <w:rFonts w:ascii="Arial" w:hAnsi="Arial" w:cs="Arial"/>
              </w:rPr>
            </w:pPr>
          </w:p>
          <w:p w:rsidR="00E77B85" w:rsidRDefault="00E77B85" w:rsidP="00EC235C">
            <w:pPr>
              <w:rPr>
                <w:rFonts w:ascii="Arial" w:hAnsi="Arial" w:cs="Arial"/>
              </w:rPr>
            </w:pPr>
          </w:p>
          <w:p w:rsidR="00E77B85" w:rsidRDefault="00E77B85" w:rsidP="00EC235C">
            <w:pPr>
              <w:rPr>
                <w:rFonts w:ascii="Arial" w:hAnsi="Arial" w:cs="Arial"/>
              </w:rPr>
            </w:pPr>
          </w:p>
          <w:p w:rsidR="00E77B85" w:rsidRDefault="00E77B85" w:rsidP="00EC235C">
            <w:pPr>
              <w:rPr>
                <w:rFonts w:ascii="Arial" w:hAnsi="Arial" w:cs="Arial"/>
              </w:rPr>
            </w:pPr>
          </w:p>
          <w:p w:rsidR="00E77B85" w:rsidRDefault="00E77B85" w:rsidP="00EC235C">
            <w:pPr>
              <w:rPr>
                <w:rFonts w:ascii="Arial" w:hAnsi="Arial" w:cs="Arial"/>
              </w:rPr>
            </w:pPr>
          </w:p>
          <w:p w:rsidR="009D1326" w:rsidRDefault="009D1326" w:rsidP="00EC235C">
            <w:pPr>
              <w:rPr>
                <w:rFonts w:ascii="Arial" w:hAnsi="Arial" w:cs="Arial"/>
              </w:rPr>
            </w:pPr>
          </w:p>
          <w:p w:rsidR="00EC235C" w:rsidRDefault="00EC235C" w:rsidP="00EC2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 - </w:t>
            </w:r>
            <w:r w:rsidRPr="008B23AE">
              <w:rPr>
                <w:rFonts w:ascii="Arial" w:hAnsi="Arial" w:cs="Arial"/>
                <w:bCs/>
              </w:rPr>
              <w:t>Genesee Rd</w:t>
            </w:r>
            <w:r>
              <w:rPr>
                <w:rFonts w:ascii="Arial" w:hAnsi="Arial" w:cs="Arial"/>
                <w:bCs/>
              </w:rPr>
              <w:t xml:space="preserve"> Westbound</w:t>
            </w:r>
          </w:p>
          <w:p w:rsidR="00EC235C" w:rsidRDefault="00EC235C" w:rsidP="00EC235C">
            <w:pPr>
              <w:rPr>
                <w:rFonts w:ascii="Arial" w:hAnsi="Arial" w:cs="Arial"/>
              </w:rPr>
            </w:pPr>
          </w:p>
          <w:p w:rsidR="00EC235C" w:rsidRDefault="00EC235C" w:rsidP="00EC235C">
            <w:pPr>
              <w:rPr>
                <w:rFonts w:ascii="Arial" w:hAnsi="Arial" w:cs="Arial"/>
              </w:rPr>
            </w:pPr>
          </w:p>
          <w:p w:rsidR="009D1326" w:rsidRDefault="009D1326" w:rsidP="00EC235C">
            <w:pPr>
              <w:rPr>
                <w:rFonts w:ascii="Arial" w:hAnsi="Arial" w:cs="Arial"/>
              </w:rPr>
            </w:pPr>
          </w:p>
          <w:p w:rsidR="009D1326" w:rsidRDefault="009D1326" w:rsidP="00EC235C">
            <w:pPr>
              <w:rPr>
                <w:rFonts w:ascii="Arial" w:hAnsi="Arial" w:cs="Arial"/>
              </w:rPr>
            </w:pPr>
          </w:p>
          <w:p w:rsidR="00E77B85" w:rsidRDefault="00E77B85" w:rsidP="00EC235C">
            <w:pPr>
              <w:rPr>
                <w:rFonts w:ascii="Arial" w:hAnsi="Arial" w:cs="Arial"/>
              </w:rPr>
            </w:pPr>
          </w:p>
          <w:p w:rsidR="00E77B85" w:rsidRDefault="00E77B85" w:rsidP="00EC235C">
            <w:pPr>
              <w:rPr>
                <w:rFonts w:ascii="Arial" w:hAnsi="Arial" w:cs="Arial"/>
              </w:rPr>
            </w:pPr>
          </w:p>
          <w:p w:rsidR="00EC235C" w:rsidRDefault="00EC235C" w:rsidP="00EC235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SA - </w:t>
            </w:r>
            <w:r w:rsidRPr="008B23AE">
              <w:rPr>
                <w:rFonts w:ascii="Arial" w:hAnsi="Arial" w:cs="Arial"/>
                <w:bCs/>
              </w:rPr>
              <w:t>Saylesville Rd</w:t>
            </w:r>
            <w:r>
              <w:rPr>
                <w:rFonts w:ascii="Arial" w:hAnsi="Arial" w:cs="Arial"/>
                <w:bCs/>
              </w:rPr>
              <w:t xml:space="preserve"> Northbound</w:t>
            </w:r>
          </w:p>
          <w:p w:rsidR="00EC235C" w:rsidRDefault="00EC235C" w:rsidP="00EC235C">
            <w:pPr>
              <w:rPr>
                <w:rFonts w:ascii="Arial" w:hAnsi="Arial" w:cs="Arial"/>
              </w:rPr>
            </w:pPr>
          </w:p>
          <w:p w:rsidR="00EC235C" w:rsidRDefault="00EC235C" w:rsidP="00EC235C">
            <w:pPr>
              <w:rPr>
                <w:rFonts w:ascii="Arial" w:hAnsi="Arial" w:cs="Arial"/>
              </w:rPr>
            </w:pPr>
          </w:p>
          <w:p w:rsidR="00E77B85" w:rsidRDefault="00E77B85" w:rsidP="00EC235C">
            <w:pPr>
              <w:rPr>
                <w:rFonts w:ascii="Arial" w:hAnsi="Arial" w:cs="Arial"/>
              </w:rPr>
            </w:pPr>
          </w:p>
          <w:p w:rsidR="00EC235C" w:rsidRPr="008B23AE" w:rsidRDefault="00EC235C" w:rsidP="00EC2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 - </w:t>
            </w:r>
            <w:r w:rsidRPr="008B23AE">
              <w:rPr>
                <w:rFonts w:ascii="Arial" w:hAnsi="Arial" w:cs="Arial"/>
                <w:bCs/>
              </w:rPr>
              <w:t>Saylesville Rd</w:t>
            </w:r>
            <w:r>
              <w:rPr>
                <w:rFonts w:ascii="Arial" w:hAnsi="Arial" w:cs="Arial"/>
                <w:bCs/>
              </w:rPr>
              <w:t xml:space="preserve"> Southbound</w:t>
            </w:r>
          </w:p>
          <w:p w:rsidR="00E77B85" w:rsidRDefault="00E77B85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C0700C" w:rsidRDefault="00C0700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A60091" w:rsidRDefault="00EC235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B23AE">
              <w:rPr>
                <w:rFonts w:ascii="Arial" w:hAnsi="Arial" w:cs="Arial"/>
              </w:rPr>
              <w:t>SUN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Cs/>
              </w:rPr>
              <w:t>Sunset Dr</w:t>
            </w:r>
          </w:p>
          <w:p w:rsidR="00EC235C" w:rsidRDefault="00EC235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9D1326" w:rsidRDefault="009D1326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9D1326" w:rsidRDefault="009D1326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9D1326" w:rsidRDefault="009D1326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9D1326" w:rsidRDefault="009D1326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C0700C" w:rsidRDefault="00C0700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C0700C" w:rsidRDefault="00C0700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C0700C" w:rsidRDefault="00C0700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77B85" w:rsidRDefault="00E77B85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77B85" w:rsidRDefault="00E77B85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C235C" w:rsidRDefault="00EC235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WB - Waukesha Bypass Eastbound</w:t>
            </w:r>
          </w:p>
          <w:p w:rsidR="00EC235C" w:rsidRDefault="00EC235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77B85" w:rsidRDefault="00E77B85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77B85" w:rsidRDefault="00E77B85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C0700C" w:rsidRDefault="00C0700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C0700C" w:rsidRDefault="00C0700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C0700C" w:rsidRDefault="00C0700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C0700C" w:rsidRDefault="00C0700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77B85" w:rsidRDefault="00E77B85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EC235C" w:rsidRPr="00B238EB" w:rsidRDefault="00EC235C" w:rsidP="00EC23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WB - Waukesha Bypass Westbound</w:t>
            </w: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</w:rPr>
      </w:pPr>
    </w:p>
    <w:p w:rsidR="00F2767C" w:rsidRPr="00B238EB" w:rsidRDefault="00F2767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B238EB">
        <w:rPr>
          <w:rFonts w:ascii="Arial" w:hAnsi="Arial" w:cs="Arial"/>
          <w:b/>
          <w:bCs/>
          <w:sz w:val="28"/>
        </w:rPr>
        <w:lastRenderedPageBreak/>
        <w:t>Right-of-Way Monumentation - 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3978"/>
        <w:gridCol w:w="7128"/>
      </w:tblGrid>
      <w:tr w:rsidR="00A60091" w:rsidRPr="00B238EB">
        <w:tc>
          <w:tcPr>
            <w:tcW w:w="2070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Filenames</w:t>
            </w:r>
          </w:p>
        </w:tc>
        <w:tc>
          <w:tcPr>
            <w:tcW w:w="397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 of Points in File</w:t>
            </w:r>
          </w:p>
        </w:tc>
        <w:tc>
          <w:tcPr>
            <w:tcW w:w="712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>Description of Points or Name of ASCII file containing Point Descriptions</w:t>
            </w:r>
          </w:p>
        </w:tc>
      </w:tr>
      <w:tr w:rsidR="00A60091" w:rsidRPr="00B238EB">
        <w:tc>
          <w:tcPr>
            <w:tcW w:w="2070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97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12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B238EB">
        <w:rPr>
          <w:rFonts w:ascii="Arial" w:hAnsi="Arial" w:cs="Arial"/>
          <w:b/>
          <w:bCs/>
          <w:sz w:val="28"/>
        </w:rPr>
        <w:t>Right-of-Way Monumentation - Chains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3960"/>
        <w:gridCol w:w="7128"/>
      </w:tblGrid>
      <w:tr w:rsidR="00A60091" w:rsidRPr="00B238EB">
        <w:tc>
          <w:tcPr>
            <w:tcW w:w="208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>Filenames</w:t>
            </w:r>
          </w:p>
        </w:tc>
        <w:tc>
          <w:tcPr>
            <w:tcW w:w="3960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>Names of Chains in File</w:t>
            </w:r>
          </w:p>
        </w:tc>
        <w:tc>
          <w:tcPr>
            <w:tcW w:w="712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>Description of Chains</w:t>
            </w:r>
          </w:p>
        </w:tc>
      </w:tr>
      <w:tr w:rsidR="00A60091" w:rsidRPr="00B238EB">
        <w:tc>
          <w:tcPr>
            <w:tcW w:w="208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712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B238EB">
        <w:rPr>
          <w:rFonts w:ascii="Arial" w:hAnsi="Arial" w:cs="Arial"/>
          <w:b/>
          <w:bCs/>
          <w:sz w:val="28"/>
        </w:rPr>
        <w:t>Existing Cross Section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4"/>
        <w:gridCol w:w="4103"/>
        <w:gridCol w:w="6389"/>
      </w:tblGrid>
      <w:tr w:rsidR="00A60091" w:rsidRPr="00B238EB">
        <w:tc>
          <w:tcPr>
            <w:tcW w:w="208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Filename(s)</w:t>
            </w:r>
          </w:p>
        </w:tc>
        <w:tc>
          <w:tcPr>
            <w:tcW w:w="4320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Station Range of Cross Sections</w:t>
            </w:r>
          </w:p>
        </w:tc>
        <w:tc>
          <w:tcPr>
            <w:tcW w:w="676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 of Surface for data contained in file</w:t>
            </w:r>
          </w:p>
        </w:tc>
      </w:tr>
      <w:tr w:rsidR="00A60091" w:rsidRPr="00B238EB">
        <w:tc>
          <w:tcPr>
            <w:tcW w:w="2088" w:type="dxa"/>
          </w:tcPr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DWY_GE_XS_Exist.txt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GE_XS_Exist_1.txt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GE_XS_Exist_2.txt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SA_XS_Exist.txt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SUN_XS_Exist_1.txt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SUN_XS_Exist_2.txt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WB_XS_Exist_1.txt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WB_XS_Exist_2.txt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WB_XS_Exist_3.txt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WB_XS_Exist_4.txt</w:t>
            </w:r>
          </w:p>
          <w:p w:rsidR="00FF65BD" w:rsidRPr="00FF65BD" w:rsidRDefault="00FF65BD" w:rsidP="00FF65BD">
            <w:pPr>
              <w:pStyle w:val="Header"/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WB_XS_Exist_5.txt</w:t>
            </w:r>
          </w:p>
          <w:p w:rsidR="00A60091" w:rsidRPr="00B238EB" w:rsidRDefault="00911129" w:rsidP="00911129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WB_XS_Exist_6.txt</w:t>
            </w:r>
          </w:p>
        </w:tc>
        <w:tc>
          <w:tcPr>
            <w:tcW w:w="4320" w:type="dxa"/>
          </w:tcPr>
          <w:p w:rsidR="00A60091" w:rsidRDefault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10+64 – 12+88</w:t>
            </w:r>
          </w:p>
          <w:p w:rsidR="00FF65BD" w:rsidRDefault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34+00 – 49+44</w:t>
            </w:r>
          </w:p>
          <w:p w:rsidR="00FF65BD" w:rsidRDefault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50+78 – 62+00</w:t>
            </w:r>
          </w:p>
          <w:p w:rsidR="00FF65BD" w:rsidRDefault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7+00 – 19+37</w:t>
            </w:r>
          </w:p>
          <w:p w:rsidR="00FF65BD" w:rsidRDefault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42+50 – 49+41</w:t>
            </w:r>
          </w:p>
          <w:p w:rsidR="00FF65BD" w:rsidRDefault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50+52 – 64+50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100+00 – 115+00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115+50 – 128+28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130+47 – A 142+00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A142+50 – A 153+00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153+50 – A 163+00</w:t>
            </w:r>
          </w:p>
          <w:p w:rsidR="00FF65BD" w:rsidRPr="00B238EB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163+50 – A 172+50</w:t>
            </w:r>
          </w:p>
        </w:tc>
        <w:tc>
          <w:tcPr>
            <w:tcW w:w="6768" w:type="dxa"/>
          </w:tcPr>
          <w:p w:rsidR="00FF65BD" w:rsidRPr="00FF65BD" w:rsidRDefault="00FF65BD" w:rsidP="00FF65BD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Driveway off Genesee Rd at Station 47+25 Left</w:t>
            </w:r>
          </w:p>
          <w:p w:rsidR="00FF65BD" w:rsidRPr="00FF65BD" w:rsidRDefault="00FF65BD" w:rsidP="00FF65BD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STH 59/CTH X - Genesee Rd</w:t>
            </w:r>
          </w:p>
          <w:p w:rsidR="00FF65BD" w:rsidRPr="00FF65BD" w:rsidRDefault="00FF65BD" w:rsidP="00FF65BD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STH 59/CTH X - Genesee Rd</w:t>
            </w:r>
          </w:p>
          <w:p w:rsidR="00FF65BD" w:rsidRPr="00FF65BD" w:rsidRDefault="00FF65BD" w:rsidP="00FF65BD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CTH X - Saylesville Rd</w:t>
            </w:r>
          </w:p>
          <w:p w:rsidR="00A60091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 xml:space="preserve">CTH D - Sunset Dr 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CTH D - Sunset Dr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FF65BD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FF65BD" w:rsidRPr="00911129" w:rsidRDefault="00FF65BD" w:rsidP="00FF65B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11129" w:rsidRDefault="0091112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11129" w:rsidRDefault="0091112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11129" w:rsidRPr="00B238EB" w:rsidRDefault="0091112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B238EB">
        <w:rPr>
          <w:rFonts w:ascii="Arial" w:hAnsi="Arial" w:cs="Arial"/>
          <w:b/>
          <w:bCs/>
          <w:sz w:val="28"/>
        </w:rPr>
        <w:lastRenderedPageBreak/>
        <w:t>Proposed Cross Section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1"/>
        <w:gridCol w:w="4108"/>
        <w:gridCol w:w="6397"/>
      </w:tblGrid>
      <w:tr w:rsidR="00A60091" w:rsidRPr="00B238EB" w:rsidTr="00911129">
        <w:tc>
          <w:tcPr>
            <w:tcW w:w="2074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Filename(s)</w:t>
            </w:r>
          </w:p>
        </w:tc>
        <w:tc>
          <w:tcPr>
            <w:tcW w:w="4243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Station Range of Cross Sections</w:t>
            </w:r>
          </w:p>
        </w:tc>
        <w:tc>
          <w:tcPr>
            <w:tcW w:w="6633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 of Surface for data contained in file</w:t>
            </w:r>
          </w:p>
        </w:tc>
      </w:tr>
      <w:tr w:rsidR="00911129" w:rsidRPr="00B238EB" w:rsidTr="00911129">
        <w:tc>
          <w:tcPr>
            <w:tcW w:w="2074" w:type="dxa"/>
          </w:tcPr>
          <w:p w:rsidR="00911129" w:rsidRPr="00911129" w:rsidRDefault="00911129" w:rsidP="00911129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DWY_GE_XS_Prop.txt</w:t>
            </w:r>
          </w:p>
          <w:p w:rsidR="00911129" w:rsidRPr="00911129" w:rsidRDefault="00911129" w:rsidP="00911129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GE_XS_Prop_1.txt</w:t>
            </w:r>
          </w:p>
          <w:p w:rsidR="00911129" w:rsidRPr="00911129" w:rsidRDefault="00911129" w:rsidP="00911129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GE_XS_Prop_2.txt</w:t>
            </w:r>
          </w:p>
          <w:p w:rsidR="00911129" w:rsidRPr="00911129" w:rsidRDefault="00911129" w:rsidP="00911129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SA_XS_Prop.txt</w:t>
            </w:r>
          </w:p>
          <w:p w:rsidR="00911129" w:rsidRPr="00911129" w:rsidRDefault="00911129" w:rsidP="00911129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SUN_XS_Prop_1.txt</w:t>
            </w:r>
          </w:p>
          <w:p w:rsidR="00911129" w:rsidRPr="00911129" w:rsidRDefault="00911129" w:rsidP="00911129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SUN_XS_Prop_2.txt</w:t>
            </w:r>
          </w:p>
          <w:p w:rsidR="00911129" w:rsidRPr="00911129" w:rsidRDefault="00911129" w:rsidP="00911129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WB_XS_Prop_1.txt</w:t>
            </w:r>
          </w:p>
          <w:p w:rsidR="00911129" w:rsidRPr="00911129" w:rsidRDefault="00911129" w:rsidP="00911129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WB_XS_Prop_2.txt</w:t>
            </w:r>
          </w:p>
          <w:p w:rsidR="00911129" w:rsidRPr="00911129" w:rsidRDefault="00911129" w:rsidP="00911129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WB_XS_Prop_3.txt</w:t>
            </w:r>
          </w:p>
          <w:p w:rsidR="00911129" w:rsidRPr="00911129" w:rsidRDefault="00911129" w:rsidP="00911129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WB_XS_Prop_4.txt</w:t>
            </w:r>
          </w:p>
          <w:p w:rsidR="00911129" w:rsidRPr="00911129" w:rsidRDefault="00911129" w:rsidP="00911129">
            <w:pPr>
              <w:pStyle w:val="Header"/>
              <w:rPr>
                <w:rFonts w:ascii="Arial" w:hAnsi="Arial" w:cs="Arial"/>
              </w:rPr>
            </w:pPr>
            <w:r w:rsidRPr="00911129">
              <w:rPr>
                <w:rFonts w:ascii="Arial" w:hAnsi="Arial" w:cs="Arial"/>
              </w:rPr>
              <w:t>WB_XS_Prop_5.txt</w:t>
            </w:r>
          </w:p>
          <w:p w:rsidR="00911129" w:rsidRPr="00B238EB" w:rsidRDefault="00911129" w:rsidP="00911129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WB_XS_Prop_6.txt</w:t>
            </w:r>
          </w:p>
        </w:tc>
        <w:tc>
          <w:tcPr>
            <w:tcW w:w="4243" w:type="dxa"/>
          </w:tcPr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10+64 – 12+88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34+00 – 49+44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50+78 – 62+00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7+00 – 19+37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42+50 – 49+41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50+52 – 64+50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100+00 – 115+00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115+50 – 128+28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130+47 – A 142+00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A142+50 – A 153+00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153+50 – A 163+00</w:t>
            </w:r>
          </w:p>
          <w:p w:rsidR="00911129" w:rsidRPr="00B238EB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163+50 – A 172+50</w:t>
            </w:r>
          </w:p>
        </w:tc>
        <w:tc>
          <w:tcPr>
            <w:tcW w:w="6633" w:type="dxa"/>
          </w:tcPr>
          <w:p w:rsidR="00911129" w:rsidRPr="00FF65BD" w:rsidRDefault="00911129" w:rsidP="0091112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Driveway off Genesee Rd at Station 47+25 Left</w:t>
            </w:r>
          </w:p>
          <w:p w:rsidR="00911129" w:rsidRPr="00FF65BD" w:rsidRDefault="00911129" w:rsidP="0091112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STH 59/CTH X - Genesee Rd</w:t>
            </w:r>
          </w:p>
          <w:p w:rsidR="00911129" w:rsidRPr="00FF65BD" w:rsidRDefault="00911129" w:rsidP="0091112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STH 59/CTH X - Genesee Rd</w:t>
            </w:r>
          </w:p>
          <w:p w:rsidR="00911129" w:rsidRPr="00FF65BD" w:rsidRDefault="00911129" w:rsidP="0091112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CTH X - Saylesville Rd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 xml:space="preserve">CTH D - Sunset Dr 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CTH D - Sunset Dr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911129" w:rsidRP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rPr>
          <w:rFonts w:ascii="Arial" w:hAnsi="Arial" w:cs="Arial"/>
          <w:b/>
          <w:bCs/>
          <w:sz w:val="28"/>
        </w:rPr>
      </w:pPr>
    </w:p>
    <w:p w:rsidR="00A60091" w:rsidRPr="00B238EB" w:rsidRDefault="00A60091">
      <w:pPr>
        <w:rPr>
          <w:rFonts w:ascii="Arial" w:hAnsi="Arial" w:cs="Arial"/>
        </w:rPr>
      </w:pPr>
      <w:r w:rsidRPr="00B238EB">
        <w:rPr>
          <w:rFonts w:ascii="Arial" w:hAnsi="Arial" w:cs="Arial"/>
          <w:b/>
          <w:bCs/>
          <w:sz w:val="28"/>
        </w:rPr>
        <w:t>Subgrade Surface Cross Section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3948"/>
        <w:gridCol w:w="6023"/>
      </w:tblGrid>
      <w:tr w:rsidR="00A60091" w:rsidRPr="00B238EB" w:rsidTr="00911129">
        <w:tc>
          <w:tcPr>
            <w:tcW w:w="2081" w:type="dxa"/>
          </w:tcPr>
          <w:p w:rsidR="00A60091" w:rsidRPr="00B238EB" w:rsidRDefault="00A60091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Filename(s)</w:t>
            </w:r>
          </w:p>
        </w:tc>
        <w:tc>
          <w:tcPr>
            <w:tcW w:w="4279" w:type="dxa"/>
          </w:tcPr>
          <w:p w:rsidR="00A60091" w:rsidRPr="00B238EB" w:rsidRDefault="00A60091">
            <w:pPr>
              <w:pStyle w:val="Heading2"/>
              <w:jc w:val="center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Station Range of Cross Sections</w:t>
            </w:r>
          </w:p>
        </w:tc>
        <w:tc>
          <w:tcPr>
            <w:tcW w:w="6590" w:type="dxa"/>
          </w:tcPr>
          <w:p w:rsidR="00A60091" w:rsidRPr="00B238EB" w:rsidRDefault="00A60091">
            <w:pPr>
              <w:pStyle w:val="Heading2"/>
              <w:jc w:val="center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Name of Surface for data contained in file</w:t>
            </w:r>
          </w:p>
        </w:tc>
      </w:tr>
      <w:tr w:rsidR="00911129" w:rsidRPr="00B238EB" w:rsidTr="00911129">
        <w:tc>
          <w:tcPr>
            <w:tcW w:w="2081" w:type="dxa"/>
          </w:tcPr>
          <w:p w:rsidR="00911129" w:rsidRPr="00911129" w:rsidRDefault="00911129" w:rsidP="00911129">
            <w:pPr>
              <w:rPr>
                <w:rFonts w:ascii="Arial" w:hAnsi="Arial" w:cs="Arial"/>
                <w:bCs/>
              </w:rPr>
            </w:pPr>
            <w:bookmarkStart w:id="0" w:name="_Hlk517342953"/>
            <w:r w:rsidRPr="00911129">
              <w:rPr>
                <w:rFonts w:ascii="Arial" w:hAnsi="Arial" w:cs="Arial"/>
                <w:bCs/>
              </w:rPr>
              <w:t>DWY_GE_XS_Subgrade.txt</w:t>
            </w:r>
          </w:p>
          <w:p w:rsidR="00911129" w:rsidRPr="00911129" w:rsidRDefault="00911129" w:rsidP="00911129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GE_XS_Subgrade_1.txt</w:t>
            </w:r>
          </w:p>
          <w:p w:rsidR="00911129" w:rsidRPr="00911129" w:rsidRDefault="00911129" w:rsidP="00911129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GE_XS_Subgrade_2.txt</w:t>
            </w:r>
          </w:p>
          <w:p w:rsidR="00911129" w:rsidRPr="00911129" w:rsidRDefault="00911129" w:rsidP="00911129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SA_XS_Subgrade.txt</w:t>
            </w:r>
          </w:p>
          <w:p w:rsidR="00911129" w:rsidRPr="00911129" w:rsidRDefault="00911129" w:rsidP="00911129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SUN_XS_Subgrade_1.txt</w:t>
            </w:r>
          </w:p>
          <w:p w:rsidR="00911129" w:rsidRPr="00911129" w:rsidRDefault="00911129" w:rsidP="00911129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SUN_XS_Subgrade_2.txt</w:t>
            </w:r>
          </w:p>
          <w:p w:rsidR="00911129" w:rsidRPr="00911129" w:rsidRDefault="00911129" w:rsidP="00911129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WB_XS_Subgrade_1.txt</w:t>
            </w:r>
          </w:p>
          <w:p w:rsidR="00911129" w:rsidRPr="00911129" w:rsidRDefault="00911129" w:rsidP="00911129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WB_XS_Subgrade_2.txt</w:t>
            </w:r>
          </w:p>
          <w:p w:rsidR="00911129" w:rsidRPr="00911129" w:rsidRDefault="00911129" w:rsidP="00911129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WB_XS_Subgrade_3.txt</w:t>
            </w:r>
          </w:p>
          <w:p w:rsidR="00911129" w:rsidRPr="00911129" w:rsidRDefault="00911129" w:rsidP="00911129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WB_XS_Subgrade_4.txt</w:t>
            </w:r>
          </w:p>
          <w:p w:rsidR="00911129" w:rsidRPr="00911129" w:rsidRDefault="00911129" w:rsidP="00911129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WB_XS_Subgrade_5.txt</w:t>
            </w:r>
          </w:p>
          <w:p w:rsidR="00911129" w:rsidRPr="00911129" w:rsidRDefault="00911129" w:rsidP="009111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WB_XS_Subgrade_6.txt</w:t>
            </w:r>
          </w:p>
        </w:tc>
        <w:tc>
          <w:tcPr>
            <w:tcW w:w="4279" w:type="dxa"/>
          </w:tcPr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10+64 – 12+88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34+00 – 49+44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50+78 – 62+00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7+00 – 19+37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42+50 – 49+41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50+52 – 64+50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100+00 – 115+00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115+50 – 128+28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130+47 – A 142+00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A142+50 – A 153+00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153+50 – A 163+00</w:t>
            </w:r>
          </w:p>
          <w:p w:rsidR="00911129" w:rsidRPr="00B238EB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163+50 – A 172+50</w:t>
            </w:r>
          </w:p>
        </w:tc>
        <w:tc>
          <w:tcPr>
            <w:tcW w:w="6590" w:type="dxa"/>
          </w:tcPr>
          <w:p w:rsidR="00911129" w:rsidRPr="00FF65BD" w:rsidRDefault="00911129" w:rsidP="0091112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Driveway off Genesee Rd at Station 47+25 Left</w:t>
            </w:r>
          </w:p>
          <w:p w:rsidR="00911129" w:rsidRPr="00FF65BD" w:rsidRDefault="00911129" w:rsidP="0091112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STH 59/CTH X - Genesee Rd</w:t>
            </w:r>
          </w:p>
          <w:p w:rsidR="00911129" w:rsidRPr="00FF65BD" w:rsidRDefault="00911129" w:rsidP="0091112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STH 59/CTH X - Genesee Rd</w:t>
            </w:r>
          </w:p>
          <w:p w:rsidR="00911129" w:rsidRPr="00FF65BD" w:rsidRDefault="00911129" w:rsidP="00911129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CTH X - Saylesville Rd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 xml:space="preserve">CTH D - Sunset Dr 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FF65BD">
              <w:rPr>
                <w:rFonts w:ascii="Arial" w:hAnsi="Arial" w:cs="Arial"/>
              </w:rPr>
              <w:t>CTH D - Sunset Dr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  <w:p w:rsidR="00911129" w:rsidRPr="00911129" w:rsidRDefault="00911129" w:rsidP="009111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Waukesha Bypass</w:t>
            </w:r>
          </w:p>
        </w:tc>
      </w:tr>
      <w:bookmarkEnd w:id="0"/>
    </w:tbl>
    <w:p w:rsidR="00A60091" w:rsidRPr="00B238EB" w:rsidRDefault="00A60091">
      <w:pPr>
        <w:jc w:val="center"/>
        <w:rPr>
          <w:rFonts w:ascii="Arial" w:hAnsi="Arial" w:cs="Arial"/>
          <w:b/>
          <w:bCs/>
          <w:sz w:val="32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</w:rPr>
      </w:pPr>
      <w:r w:rsidRPr="00B238EB">
        <w:rPr>
          <w:rFonts w:ascii="Arial" w:hAnsi="Arial" w:cs="Arial"/>
          <w:b/>
          <w:bCs/>
          <w:sz w:val="28"/>
        </w:rPr>
        <w:lastRenderedPageBreak/>
        <w:t>Slope Staking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8060"/>
      </w:tblGrid>
      <w:tr w:rsidR="00A60091" w:rsidRPr="00B238EB" w:rsidTr="00557D85">
        <w:tc>
          <w:tcPr>
            <w:tcW w:w="4890" w:type="dxa"/>
          </w:tcPr>
          <w:p w:rsidR="00A60091" w:rsidRPr="00B238EB" w:rsidRDefault="00A60091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 – Associated Chain</w:t>
            </w:r>
          </w:p>
        </w:tc>
        <w:tc>
          <w:tcPr>
            <w:tcW w:w="8060" w:type="dxa"/>
          </w:tcPr>
          <w:p w:rsidR="00A60091" w:rsidRPr="00B238EB" w:rsidRDefault="00A60091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Cross section file information extracted from.  If an SOE file listed above contains information represented in the report, name it here (this would normally be an SOE storing FINGRND information).</w:t>
            </w:r>
          </w:p>
        </w:tc>
      </w:tr>
      <w:tr w:rsidR="00557D85" w:rsidRPr="00B238EB" w:rsidTr="00557D85">
        <w:tc>
          <w:tcPr>
            <w:tcW w:w="4890" w:type="dxa"/>
          </w:tcPr>
          <w:p w:rsidR="00557D85" w:rsidRPr="00911129" w:rsidRDefault="00557D85" w:rsidP="00557D85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DWY_GE_XS_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.</w:t>
            </w:r>
            <w:r w:rsidR="00386231">
              <w:rPr>
                <w:rFonts w:ascii="Arial" w:hAnsi="Arial" w:cs="Arial"/>
                <w:bCs/>
              </w:rPr>
              <w:t>xlsx</w:t>
            </w:r>
          </w:p>
          <w:p w:rsidR="00557D85" w:rsidRPr="00911129" w:rsidRDefault="00557D85" w:rsidP="00557D85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GE_XS_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_1.</w:t>
            </w:r>
            <w:r w:rsidR="00386231">
              <w:rPr>
                <w:rFonts w:ascii="Arial" w:hAnsi="Arial" w:cs="Arial"/>
                <w:bCs/>
              </w:rPr>
              <w:t>xlsx</w:t>
            </w:r>
          </w:p>
          <w:p w:rsidR="00557D85" w:rsidRPr="00911129" w:rsidRDefault="00557D85" w:rsidP="00557D85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GE_XS_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_2.</w:t>
            </w:r>
            <w:r w:rsidR="00386231">
              <w:rPr>
                <w:rFonts w:ascii="Arial" w:hAnsi="Arial" w:cs="Arial"/>
                <w:bCs/>
              </w:rPr>
              <w:t>xlsx</w:t>
            </w:r>
          </w:p>
          <w:p w:rsidR="00557D85" w:rsidRPr="00911129" w:rsidRDefault="00557D85" w:rsidP="00557D85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SA_XS_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.</w:t>
            </w:r>
            <w:r w:rsidR="00386231">
              <w:rPr>
                <w:rFonts w:ascii="Arial" w:hAnsi="Arial" w:cs="Arial"/>
                <w:bCs/>
              </w:rPr>
              <w:t>xlsx</w:t>
            </w:r>
          </w:p>
          <w:p w:rsidR="00557D85" w:rsidRPr="00911129" w:rsidRDefault="00557D85" w:rsidP="00557D85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SUN_XS_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_1.</w:t>
            </w:r>
            <w:r w:rsidR="00386231">
              <w:rPr>
                <w:rFonts w:ascii="Arial" w:hAnsi="Arial" w:cs="Arial"/>
                <w:bCs/>
              </w:rPr>
              <w:t>xlsx</w:t>
            </w:r>
          </w:p>
          <w:p w:rsidR="00557D85" w:rsidRPr="00911129" w:rsidRDefault="00557D85" w:rsidP="00557D85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SUN_XS_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_2.</w:t>
            </w:r>
            <w:r w:rsidR="00386231">
              <w:rPr>
                <w:rFonts w:ascii="Arial" w:hAnsi="Arial" w:cs="Arial"/>
                <w:bCs/>
              </w:rPr>
              <w:t>xlsx</w:t>
            </w:r>
          </w:p>
          <w:p w:rsidR="00557D85" w:rsidRPr="00911129" w:rsidRDefault="00557D85" w:rsidP="00557D85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_1.</w:t>
            </w:r>
            <w:r w:rsidR="00386231">
              <w:rPr>
                <w:rFonts w:ascii="Arial" w:hAnsi="Arial" w:cs="Arial"/>
                <w:bCs/>
              </w:rPr>
              <w:t>xlsx</w:t>
            </w:r>
          </w:p>
          <w:p w:rsidR="00557D85" w:rsidRPr="00911129" w:rsidRDefault="00557D85" w:rsidP="00557D85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_2.</w:t>
            </w:r>
            <w:r w:rsidR="00386231">
              <w:rPr>
                <w:rFonts w:ascii="Arial" w:hAnsi="Arial" w:cs="Arial"/>
                <w:bCs/>
              </w:rPr>
              <w:t>xlsx</w:t>
            </w:r>
          </w:p>
          <w:p w:rsidR="00557D85" w:rsidRPr="00911129" w:rsidRDefault="00557D85" w:rsidP="00557D85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_3.</w:t>
            </w:r>
            <w:r w:rsidR="00386231">
              <w:rPr>
                <w:rFonts w:ascii="Arial" w:hAnsi="Arial" w:cs="Arial"/>
                <w:bCs/>
              </w:rPr>
              <w:t>xlsx</w:t>
            </w:r>
          </w:p>
          <w:p w:rsidR="00557D85" w:rsidRPr="00911129" w:rsidRDefault="00557D85" w:rsidP="00557D85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_4.</w:t>
            </w:r>
            <w:r w:rsidR="00386231">
              <w:rPr>
                <w:rFonts w:ascii="Arial" w:hAnsi="Arial" w:cs="Arial"/>
                <w:bCs/>
              </w:rPr>
              <w:t>xlsx</w:t>
            </w:r>
          </w:p>
          <w:p w:rsidR="00557D85" w:rsidRPr="00911129" w:rsidRDefault="00557D85" w:rsidP="00557D85">
            <w:pPr>
              <w:rPr>
                <w:rFonts w:ascii="Arial" w:hAnsi="Arial" w:cs="Arial"/>
                <w:bCs/>
              </w:rPr>
            </w:pPr>
            <w:r w:rsidRPr="00911129">
              <w:rPr>
                <w:rFonts w:ascii="Arial" w:hAnsi="Arial" w:cs="Arial"/>
                <w:bCs/>
              </w:rPr>
              <w:t>WB_XS_</w:t>
            </w:r>
            <w:r>
              <w:rPr>
                <w:rFonts w:ascii="Arial" w:hAnsi="Arial" w:cs="Arial"/>
                <w:bCs/>
              </w:rPr>
              <w:t>SLPSTK</w:t>
            </w:r>
            <w:r w:rsidRPr="00911129">
              <w:rPr>
                <w:rFonts w:ascii="Arial" w:hAnsi="Arial" w:cs="Arial"/>
                <w:bCs/>
              </w:rPr>
              <w:t>_5.</w:t>
            </w:r>
            <w:r w:rsidR="00386231">
              <w:rPr>
                <w:rFonts w:ascii="Arial" w:hAnsi="Arial" w:cs="Arial"/>
                <w:bCs/>
              </w:rPr>
              <w:t>xlsx</w:t>
            </w:r>
          </w:p>
          <w:p w:rsidR="00557D85" w:rsidRPr="00911129" w:rsidRDefault="00C84FC0" w:rsidP="00557D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WB_XS_SLPSTK_6.xlsx WB_XS_SLPSTK_7.xlsx WB_XS_SLPSTK_8.</w:t>
            </w:r>
            <w:r w:rsidR="00386231">
              <w:rPr>
                <w:rFonts w:ascii="Arial" w:hAnsi="Arial" w:cs="Arial"/>
                <w:bCs/>
              </w:rPr>
              <w:t>xlsx</w:t>
            </w:r>
          </w:p>
        </w:tc>
        <w:tc>
          <w:tcPr>
            <w:tcW w:w="8060" w:type="dxa"/>
          </w:tcPr>
          <w:p w:rsidR="00557D85" w:rsidRPr="00557D85" w:rsidRDefault="00557D85" w:rsidP="00557D85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>10+64 – 12+88; Driveway off Genesee Rd at Station 47+25 Left</w:t>
            </w:r>
          </w:p>
          <w:p w:rsidR="00557D85" w:rsidRPr="00557D85" w:rsidRDefault="00557D85" w:rsidP="00557D85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>34+00 – 49+44; STH 59/CTH X - Genesee Rd</w:t>
            </w:r>
          </w:p>
          <w:p w:rsidR="00557D85" w:rsidRPr="00557D85" w:rsidRDefault="00557D85" w:rsidP="00557D85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>50+78 – 62+00; STH 59/CTH X - Genesee Rd</w:t>
            </w:r>
          </w:p>
          <w:p w:rsidR="00557D85" w:rsidRPr="00557D85" w:rsidRDefault="00557D85" w:rsidP="00557D85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>7+00 – 19+37; CTH X - Saylesville Rd</w:t>
            </w:r>
          </w:p>
          <w:p w:rsidR="00557D85" w:rsidRPr="00557D85" w:rsidRDefault="00557D85" w:rsidP="00557D85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 xml:space="preserve">42+50 – 49+41; CTH D - Sunset Dr </w:t>
            </w:r>
          </w:p>
          <w:p w:rsidR="00557D85" w:rsidRPr="00557D85" w:rsidRDefault="00557D85" w:rsidP="00557D85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 xml:space="preserve">50+52 – 64+50; CTH D - Sunset Dr </w:t>
            </w:r>
          </w:p>
          <w:p w:rsidR="00557D85" w:rsidRPr="00557D85" w:rsidRDefault="00557D85" w:rsidP="00557D85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>100+00 – 115+00; Waukesha Bypass</w:t>
            </w:r>
          </w:p>
          <w:p w:rsidR="00557D85" w:rsidRPr="00557D85" w:rsidRDefault="00557D85" w:rsidP="00557D85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 xml:space="preserve">115+50 – </w:t>
            </w:r>
            <w:r w:rsidR="00C84FC0">
              <w:rPr>
                <w:rFonts w:ascii="Arial" w:hAnsi="Arial" w:cs="Arial"/>
              </w:rPr>
              <w:t xml:space="preserve">121+50 &amp; 128+00 – </w:t>
            </w:r>
            <w:r w:rsidRPr="00557D85">
              <w:rPr>
                <w:rFonts w:ascii="Arial" w:hAnsi="Arial" w:cs="Arial"/>
              </w:rPr>
              <w:t>128+28; Waukesha Bypass</w:t>
            </w:r>
          </w:p>
          <w:p w:rsidR="00C84FC0" w:rsidRPr="00557D85" w:rsidRDefault="00C84FC0" w:rsidP="00C84FC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122+00 – 127+50</w:t>
            </w:r>
            <w:r w:rsidRPr="00557D85">
              <w:rPr>
                <w:rFonts w:ascii="Arial" w:hAnsi="Arial" w:cs="Arial"/>
              </w:rPr>
              <w:t>; Waukesha Bypass</w:t>
            </w:r>
          </w:p>
          <w:p w:rsidR="00557D85" w:rsidRDefault="00557D85" w:rsidP="00557D85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 xml:space="preserve">130+47 – </w:t>
            </w:r>
            <w:r w:rsidR="00C84FC0">
              <w:rPr>
                <w:rFonts w:ascii="Arial" w:hAnsi="Arial" w:cs="Arial"/>
              </w:rPr>
              <w:t xml:space="preserve">135+00 &amp; A 136+50 </w:t>
            </w:r>
            <w:r w:rsidR="00C84FC0" w:rsidRPr="00557D85">
              <w:rPr>
                <w:rFonts w:ascii="Arial" w:hAnsi="Arial" w:cs="Arial"/>
              </w:rPr>
              <w:t>–</w:t>
            </w:r>
            <w:r w:rsidR="00C84FC0">
              <w:rPr>
                <w:rFonts w:ascii="Arial" w:hAnsi="Arial" w:cs="Arial"/>
              </w:rPr>
              <w:t xml:space="preserve"> </w:t>
            </w:r>
            <w:r w:rsidRPr="00557D85">
              <w:rPr>
                <w:rFonts w:ascii="Arial" w:hAnsi="Arial" w:cs="Arial"/>
              </w:rPr>
              <w:t>A 142+00; Waukesha Bypass</w:t>
            </w:r>
          </w:p>
          <w:p w:rsidR="00C84FC0" w:rsidRPr="00557D85" w:rsidRDefault="00C84FC0" w:rsidP="00557D85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>A 1</w:t>
            </w:r>
            <w:r>
              <w:rPr>
                <w:rFonts w:ascii="Arial" w:hAnsi="Arial" w:cs="Arial"/>
              </w:rPr>
              <w:t>36</w:t>
            </w:r>
            <w:r w:rsidRPr="00557D85">
              <w:rPr>
                <w:rFonts w:ascii="Arial" w:hAnsi="Arial" w:cs="Arial"/>
              </w:rPr>
              <w:t>+00; Waukesha Bypass</w:t>
            </w:r>
          </w:p>
          <w:p w:rsidR="00557D85" w:rsidRPr="00557D85" w:rsidRDefault="00557D85" w:rsidP="00557D85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>A142+50 – A 153+00; Waukesha Bypass</w:t>
            </w:r>
          </w:p>
          <w:p w:rsidR="00557D85" w:rsidRPr="00557D85" w:rsidRDefault="00557D85" w:rsidP="00557D85">
            <w:pPr>
              <w:pStyle w:val="Header"/>
              <w:rPr>
                <w:rFonts w:ascii="Arial" w:hAnsi="Arial" w:cs="Arial"/>
              </w:rPr>
            </w:pPr>
            <w:r w:rsidRPr="00557D85">
              <w:rPr>
                <w:rFonts w:ascii="Arial" w:hAnsi="Arial" w:cs="Arial"/>
              </w:rPr>
              <w:t>A 153+50 – A 163+00; Waukesha Bypass</w:t>
            </w:r>
          </w:p>
          <w:p w:rsidR="00557D85" w:rsidRPr="00B238EB" w:rsidRDefault="00557D85" w:rsidP="00557D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163+50 – A 172+50; </w:t>
            </w:r>
            <w:r w:rsidRPr="00557D85">
              <w:rPr>
                <w:rFonts w:ascii="Arial" w:hAnsi="Arial" w:cs="Arial"/>
              </w:rPr>
              <w:t>Waukesha Bypass</w:t>
            </w:r>
          </w:p>
        </w:tc>
      </w:tr>
    </w:tbl>
    <w:p w:rsidR="00A60091" w:rsidRPr="00B238EB" w:rsidRDefault="00A60091">
      <w:pPr>
        <w:rPr>
          <w:rFonts w:ascii="Arial" w:hAnsi="Arial" w:cs="Arial"/>
          <w:b/>
          <w:bCs/>
          <w:sz w:val="32"/>
        </w:rPr>
      </w:pPr>
    </w:p>
    <w:p w:rsidR="00A60091" w:rsidRPr="00B238EB" w:rsidRDefault="00A60091">
      <w:pPr>
        <w:rPr>
          <w:rFonts w:ascii="Arial" w:hAnsi="Arial" w:cs="Arial"/>
          <w:b/>
          <w:bCs/>
          <w:sz w:val="32"/>
        </w:rPr>
      </w:pPr>
    </w:p>
    <w:p w:rsidR="00A60091" w:rsidRPr="00B238EB" w:rsidRDefault="00A60091">
      <w:pPr>
        <w:pStyle w:val="Heading2"/>
        <w:rPr>
          <w:rFonts w:cs="Arial"/>
        </w:rPr>
      </w:pPr>
      <w:r w:rsidRPr="00B238EB">
        <w:rPr>
          <w:rFonts w:cs="Arial"/>
        </w:rPr>
        <w:t xml:space="preserve">DTM Data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8163"/>
      </w:tblGrid>
      <w:tr w:rsidR="00A60091" w:rsidRPr="00B238EB">
        <w:tc>
          <w:tcPr>
            <w:tcW w:w="496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Zip Filename</w:t>
            </w:r>
          </w:p>
        </w:tc>
        <w:tc>
          <w:tcPr>
            <w:tcW w:w="8163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Description of Contents of ZIP File</w:t>
            </w:r>
          </w:p>
        </w:tc>
      </w:tr>
      <w:tr w:rsidR="00A60091" w:rsidRPr="00B238EB">
        <w:tc>
          <w:tcPr>
            <w:tcW w:w="4968" w:type="dxa"/>
          </w:tcPr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Bypass_a_Median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Bypass_a_Median-Subgrade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Bypass_b_Median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Bypass_b_Median-Subgrade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Bypass_c_Median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Bypass_c_Median-Subgrade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Channel-201wb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DRWY_GE-3510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lastRenderedPageBreak/>
              <w:t>DRWY_GE-3510-Subgrade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DRWY_GE-3788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DRWY_GE-3788-Subgrade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DRWY_GE-5783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DRWY_GE-5783-Subgrade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DRWY_WB-10421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DRWY_WB-10421-Subgrade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DWY_WB_16583-LT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DWY_WB_16583-LT-Subgrade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DWY_WB_16583-RT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DWY_WB_16583-RT-Subgrade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GEE_a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GEE_a-Subgrade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GEE_b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GEE_b-Subgrade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GEE_c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GEE_c-Subgrade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GEE-SAN-RT_Turn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GEE-SAN-RT_Turn-Subgrade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GEE-SAS-RT_Turn-Island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GEE-SAS-RT_Turn-Island-Subgrade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GEE-WBE-RT_Turn</w:t>
            </w:r>
          </w:p>
          <w:p w:rsidR="00494CBF" w:rsidRPr="00F8372A" w:rsidRDefault="00494CBF" w:rsidP="00494CBF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GEE-WBE-RT_Turn-Subgrade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GEE-WBE-RT_Turn-Island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GEE-WBE-RT_Turn-Island-Subgrade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Genesse_a_Median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Genesse_a_Median-Subgrade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Genesse_b_Median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Genesse_b_Median-Subgrade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Genesse_c_Median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Genesse_c_Median-Subgrade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GEW_a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GEW_a-Subgrade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lastRenderedPageBreak/>
              <w:t>GEW_b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GEW_b-Subgrade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GEW_c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GEW_c-Subgrade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GEW-WBW-RT_Turn</w:t>
            </w:r>
          </w:p>
          <w:p w:rsidR="00494CBF" w:rsidRPr="00F8372A" w:rsidRDefault="00494CBF" w:rsidP="00494CBF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GEW-WBW-RT_Turn-Subgrade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GEW-WBW-RT_Turn-Island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GEW-WBW-RT_Turn-Island-Subgrade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Pond-Sta-201WB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</w:t>
            </w:r>
          </w:p>
          <w:p w:rsidR="00F734FF" w:rsidRPr="00F8372A" w:rsidRDefault="00F734FF" w:rsidP="00F734FF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SAN-GEE-RT_Turn</w:t>
            </w:r>
          </w:p>
          <w:p w:rsidR="00F734FF" w:rsidRPr="00F8372A" w:rsidRDefault="00F734FF" w:rsidP="00F734FF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SAN-GEE-RT_Turn-Subgrade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SAN-GEE-RT_Turn-Island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SAN-GEE-RT_Turn-Island-Subgrade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SAS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SAS-Subgrade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SAS-VEL-RT-Turn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SAS-VEL-RT-Turn-Subgrade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SUN_a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SUN_a-Subgrade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SUN_b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SUN_b-Subgrade</w:t>
            </w:r>
          </w:p>
          <w:p w:rsidR="008410E6" w:rsidRDefault="008410E6" w:rsidP="008410E6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SUN-WBE-RT_Turn</w:t>
            </w:r>
          </w:p>
          <w:p w:rsidR="008410E6" w:rsidRPr="00F8372A" w:rsidRDefault="008410E6" w:rsidP="008410E6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SUN-WBE-RT_Turn-Subgrade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SUN-WBE-RT_Turn-Island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SUN-WBE-RT_Turn-Island-Subgrade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SUN-WBW-RT_Turn</w:t>
            </w:r>
          </w:p>
          <w:p w:rsidR="008410E6" w:rsidRPr="00F8372A" w:rsidRDefault="008410E6" w:rsidP="008410E6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SUN-WBW-RT_Turn-Subgrade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SUN-WBW-RT_Turn-Island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SUN-WBW-RT_Turn-Island-Subgrade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VEL-SAS-RT-Turn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VEL-SAS-RT-Turn-Subgrade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lastRenderedPageBreak/>
              <w:t>WBE_a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WBE_a-Subgrade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WBE_b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WBE_b-Subgrade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WBE_c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WBE_c-Subgrade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WBE-GEW-RT_Turn</w:t>
            </w:r>
          </w:p>
          <w:p w:rsidR="008410E6" w:rsidRPr="00F8372A" w:rsidRDefault="008410E6" w:rsidP="008410E6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WBE-GEW-RT_Turn-Subgrade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WBE-GEW-RT_Turn-Island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WBE-GEW-RT_Turn-Island-Subgrade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WBE-SUN-RT_Turn</w:t>
            </w:r>
          </w:p>
          <w:p w:rsidR="008410E6" w:rsidRPr="00F8372A" w:rsidRDefault="008410E6" w:rsidP="008410E6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WBE-SUN-RT_Turn-Subgrade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WBE-SUN-RT_Turn-Island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WBE-SUN-RT_Turn-Island-Subgrade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WBW_a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WBW_a-Subgrade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WBW_b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WBW_b-Subgrade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WBW_c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WBW_c-Subgrade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WBW-GEE-RT_Turn</w:t>
            </w:r>
          </w:p>
          <w:p w:rsidR="008410E6" w:rsidRPr="00F8372A" w:rsidRDefault="008410E6" w:rsidP="008410E6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WBW-GEE-RT_Turn-Subgrade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WBW-GEE-RT_Turn-Island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WBW-GEE-RT_Turn-Island-Subgrade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WBW-SUN-RT_Turn</w:t>
            </w:r>
          </w:p>
          <w:p w:rsidR="008410E6" w:rsidRDefault="008410E6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 xml:space="preserve">WBW-SUN-RT_Turn-Subgrade </w:t>
            </w:r>
          </w:p>
          <w:p w:rsidR="00F8372A" w:rsidRPr="00F8372A" w:rsidRDefault="00F8372A" w:rsidP="00F8372A">
            <w:pPr>
              <w:pStyle w:val="Header"/>
              <w:rPr>
                <w:rFonts w:ascii="Arial" w:hAnsi="Arial" w:cs="Arial"/>
                <w:bCs/>
              </w:rPr>
            </w:pPr>
            <w:r w:rsidRPr="00F8372A">
              <w:rPr>
                <w:rFonts w:ascii="Arial" w:hAnsi="Arial" w:cs="Arial"/>
                <w:bCs/>
              </w:rPr>
              <w:t>WBW-SUN-RT_Turn-Island</w:t>
            </w:r>
          </w:p>
          <w:p w:rsidR="00A60091" w:rsidRPr="00911129" w:rsidRDefault="008410E6" w:rsidP="008410E6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WBW-SUN-RT_Turn-Island-Subgrade</w:t>
            </w:r>
          </w:p>
        </w:tc>
        <w:tc>
          <w:tcPr>
            <w:tcW w:w="8163" w:type="dxa"/>
          </w:tcPr>
          <w:p w:rsidR="00A60091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lastRenderedPageBreak/>
              <w:t>Waukesha Bypass – Median – Sta 100+37 to B-67-352/353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Waukesha Bypass – Median – B-67-352/353 to B-67-360/361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 w:rsidP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Waukesha Bypass – Median – B-67-360/361to Sta A 172+50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14D0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Drainage Channel at Sta 201+00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Driveway at Sta 47+25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 w:rsidP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Driveway at Sta 35+10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 w:rsidP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Driveway at Sta 37+88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 w:rsidP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Driveway at Sta 57+83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 w:rsidP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Waukesha Bypass Driveway at Sta 104+21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Waukesha Bypass Driveway at Sta 165+83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Waukesha Bypass Driveway at Sta 165+83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Rd – Sta 34+11 to Waukesha Bypass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 w:rsidP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Rd – Waukesha Bypass to B-67-315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03E14" w:rsidP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Rd – B-67-315 to Sta 61+84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94CBF" w:rsidRPr="00FF65BD" w:rsidRDefault="00494CBF" w:rsidP="00494CB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>Genesee Rd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 Eastbound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r w:rsidRPr="00494CBF">
              <w:rPr>
                <w:rFonts w:ascii="Arial" w:hAnsi="Arial" w:cs="Arial"/>
                <w:b w:val="0"/>
                <w:u w:val="none"/>
              </w:rPr>
              <w:t>Saylesville</w:t>
            </w:r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94CBF" w:rsidRPr="00FF65BD" w:rsidRDefault="00494CBF" w:rsidP="00494CB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Eastbound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r w:rsidRPr="00494CBF">
              <w:rPr>
                <w:rFonts w:ascii="Arial" w:hAnsi="Arial" w:cs="Arial"/>
                <w:b w:val="0"/>
                <w:u w:val="none"/>
              </w:rPr>
              <w:t>Saylesville</w:t>
            </w:r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94CBF" w:rsidRPr="00FF65BD" w:rsidRDefault="00494CBF" w:rsidP="00494CB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Eastbound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r>
              <w:rPr>
                <w:rFonts w:ascii="Arial" w:hAnsi="Arial" w:cs="Arial"/>
                <w:b w:val="0"/>
                <w:u w:val="none"/>
              </w:rPr>
              <w:t>Waukesha Bypass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94CBF" w:rsidRPr="00FF65BD" w:rsidRDefault="00494CBF" w:rsidP="00494CB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>Genesee Rd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 Eastbound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r>
              <w:rPr>
                <w:rFonts w:ascii="Arial" w:hAnsi="Arial" w:cs="Arial"/>
                <w:b w:val="0"/>
                <w:u w:val="none"/>
              </w:rPr>
              <w:t>Waukesha Bypass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Rd – Median – Sta 34+11 to Waukesha Bypass</w:t>
            </w: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Rd 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734FF">
              <w:rPr>
                <w:rFonts w:ascii="Arial" w:hAnsi="Arial" w:cs="Arial"/>
                <w:bCs/>
              </w:rPr>
              <w:t>Median –  Waukesha Bypass to B-67-315</w:t>
            </w: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Rd – B-67-315 to Sta 61+84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Rd – Sta 34+11 to Waukesha Bypass</w:t>
            </w: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lastRenderedPageBreak/>
              <w:t>Genesee Rd – Waukesha Bypass to B-67-315</w:t>
            </w: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F734FF" w:rsidRDefault="00F734FF" w:rsidP="00F7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>Genesee Rd – B-67-315 to Sta 61+84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94CBF" w:rsidRPr="00FF65BD" w:rsidRDefault="00494CBF" w:rsidP="00494CB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Westbound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r>
              <w:rPr>
                <w:rFonts w:ascii="Arial" w:hAnsi="Arial" w:cs="Arial"/>
                <w:b w:val="0"/>
                <w:u w:val="none"/>
              </w:rPr>
              <w:t>Waukesha Bypass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94CBF" w:rsidRPr="00FF65BD" w:rsidRDefault="00494CBF" w:rsidP="00494CB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 w:rsidR="008410E6"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Westbound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to </w:t>
            </w:r>
            <w:r>
              <w:rPr>
                <w:rFonts w:ascii="Arial" w:hAnsi="Arial" w:cs="Arial"/>
                <w:b w:val="0"/>
                <w:u w:val="none"/>
              </w:rPr>
              <w:t>Waukesha Bypass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494C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Pond at Sta 201+00</w:t>
            </w:r>
          </w:p>
          <w:p w:rsidR="00F734FF" w:rsidRPr="00FF65BD" w:rsidRDefault="00F734FF" w:rsidP="00F734F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Saylesville Rd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94CBF" w:rsidRPr="00FF65BD" w:rsidRDefault="00494CBF" w:rsidP="00494CB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u w:val="none"/>
              </w:rPr>
              <w:t>Saylesville</w:t>
            </w:r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to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>Genesee Rd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 Eastbound</w:t>
            </w:r>
          </w:p>
          <w:p w:rsidR="00494CBF" w:rsidRPr="00F734FF" w:rsidRDefault="00494CBF" w:rsidP="00494C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94CBF" w:rsidRPr="00FF65BD" w:rsidRDefault="00494CBF" w:rsidP="00494CB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 w:rsidRPr="00494CBF">
              <w:rPr>
                <w:rFonts w:ascii="Arial" w:hAnsi="Arial" w:cs="Arial"/>
                <w:b w:val="0"/>
                <w:u w:val="none"/>
              </w:rPr>
              <w:t>Saylesville</w:t>
            </w:r>
            <w:r w:rsidRPr="00FF65BD">
              <w:rPr>
                <w:rFonts w:ascii="Arial" w:hAnsi="Arial" w:cs="Arial"/>
                <w:b w:val="0"/>
                <w:u w:val="none"/>
              </w:rPr>
              <w:t xml:space="preserve"> Rd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to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Eastbound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FF65BD" w:rsidRDefault="00F734FF" w:rsidP="00F734FF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FF65BD">
              <w:rPr>
                <w:rFonts w:ascii="Arial" w:hAnsi="Arial" w:cs="Arial"/>
                <w:b w:val="0"/>
                <w:u w:val="none"/>
              </w:rPr>
              <w:t>Saylesville Rd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8410E6" w:rsidRDefault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410E6">
              <w:rPr>
                <w:rFonts w:ascii="Arial" w:hAnsi="Arial" w:cs="Arial"/>
                <w:bCs/>
              </w:rPr>
              <w:t xml:space="preserve">Right Turn Lane from </w:t>
            </w:r>
            <w:r w:rsidRPr="008410E6">
              <w:rPr>
                <w:rFonts w:ascii="Arial" w:hAnsi="Arial" w:cs="Arial"/>
              </w:rPr>
              <w:t>Saylesville Rd</w:t>
            </w:r>
            <w:r w:rsidRPr="008410E6">
              <w:rPr>
                <w:rFonts w:ascii="Arial" w:hAnsi="Arial" w:cs="Arial"/>
                <w:bCs/>
              </w:rPr>
              <w:t xml:space="preserve"> to Velma Dr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403E14" w:rsidRPr="00F734FF" w:rsidRDefault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Sunset Dr</w:t>
            </w:r>
            <w:r w:rsidRPr="00F734F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r w:rsidRPr="00F734FF">
              <w:rPr>
                <w:rFonts w:ascii="Arial" w:hAnsi="Arial" w:cs="Arial"/>
                <w:bCs/>
              </w:rPr>
              <w:t>Sta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734FF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3</w:t>
            </w:r>
            <w:r w:rsidRPr="00F734FF">
              <w:rPr>
                <w:rFonts w:ascii="Arial" w:hAnsi="Arial" w:cs="Arial"/>
                <w:bCs/>
              </w:rPr>
              <w:t>+</w:t>
            </w:r>
            <w:r>
              <w:rPr>
                <w:rFonts w:ascii="Arial" w:hAnsi="Arial" w:cs="Arial"/>
                <w:bCs/>
              </w:rPr>
              <w:t>00</w:t>
            </w:r>
            <w:r w:rsidRPr="00F734FF">
              <w:rPr>
                <w:rFonts w:ascii="Arial" w:hAnsi="Arial" w:cs="Arial"/>
                <w:bCs/>
              </w:rPr>
              <w:t xml:space="preserve"> to Waukesha Bypass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734FF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Sunset Dr</w:t>
            </w:r>
            <w:r w:rsidRPr="00F734F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r w:rsidRPr="00F734FF">
              <w:rPr>
                <w:rFonts w:ascii="Arial" w:hAnsi="Arial" w:cs="Arial"/>
                <w:bCs/>
              </w:rPr>
              <w:t>Waukesha Bypass to Sta</w:t>
            </w:r>
            <w:r>
              <w:rPr>
                <w:rFonts w:ascii="Arial" w:hAnsi="Arial" w:cs="Arial"/>
                <w:bCs/>
              </w:rPr>
              <w:t xml:space="preserve"> 66</w:t>
            </w:r>
            <w:r w:rsidRPr="00F734FF">
              <w:rPr>
                <w:rFonts w:ascii="Arial" w:hAnsi="Arial" w:cs="Arial"/>
                <w:bCs/>
              </w:rPr>
              <w:t>+</w:t>
            </w:r>
            <w:r>
              <w:rPr>
                <w:rFonts w:ascii="Arial" w:hAnsi="Arial" w:cs="Arial"/>
                <w:bCs/>
              </w:rPr>
              <w:t>00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F65BD" w:rsidRDefault="008410E6" w:rsidP="008410E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from Sunset Dr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Waukesha Bypass Southbound</w:t>
            </w:r>
          </w:p>
          <w:p w:rsidR="008410E6" w:rsidRDefault="008410E6" w:rsidP="008410E6">
            <w:pPr>
              <w:pStyle w:val="Heading3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8410E6" w:rsidRPr="00FF65BD" w:rsidRDefault="008410E6" w:rsidP="008410E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from Sunset Dr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Waukesha Bypass Southbound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F65BD" w:rsidRDefault="008410E6" w:rsidP="008410E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from Sunset Dr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Waukesha Bypass Northbound</w:t>
            </w:r>
          </w:p>
          <w:p w:rsidR="008410E6" w:rsidRDefault="008410E6" w:rsidP="008410E6">
            <w:pPr>
              <w:pStyle w:val="Heading3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8410E6" w:rsidRPr="00FF65BD" w:rsidRDefault="008410E6" w:rsidP="008410E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from Sunset Dr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u w:val="none"/>
              </w:rPr>
              <w:t>Waukesha Bypass Northbound</w:t>
            </w:r>
          </w:p>
          <w:p w:rsidR="008410E6" w:rsidRPr="00FF65BD" w:rsidRDefault="008410E6" w:rsidP="008410E6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</w:p>
          <w:p w:rsidR="008410E6" w:rsidRPr="008410E6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410E6">
              <w:rPr>
                <w:rFonts w:ascii="Arial" w:hAnsi="Arial" w:cs="Arial"/>
                <w:bCs/>
              </w:rPr>
              <w:t>Right Turn Lane from Velma Dr</w:t>
            </w:r>
            <w:r w:rsidRPr="008410E6">
              <w:rPr>
                <w:rFonts w:ascii="Arial" w:hAnsi="Arial" w:cs="Arial"/>
              </w:rPr>
              <w:t xml:space="preserve"> </w:t>
            </w:r>
            <w:r w:rsidRPr="008410E6">
              <w:rPr>
                <w:rFonts w:ascii="Arial" w:hAnsi="Arial" w:cs="Arial"/>
                <w:bCs/>
              </w:rPr>
              <w:t xml:space="preserve">to </w:t>
            </w:r>
            <w:r w:rsidRPr="008410E6">
              <w:rPr>
                <w:rFonts w:ascii="Arial" w:hAnsi="Arial" w:cs="Arial"/>
              </w:rPr>
              <w:t>Saylesville Rd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734FF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410E6">
              <w:rPr>
                <w:rFonts w:ascii="Arial" w:hAnsi="Arial" w:cs="Arial"/>
              </w:rPr>
              <w:lastRenderedPageBreak/>
              <w:t>Waukesha Bypass Southbound</w:t>
            </w:r>
            <w:r w:rsidRPr="00F734F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r w:rsidRPr="00F734FF">
              <w:rPr>
                <w:rFonts w:ascii="Arial" w:hAnsi="Arial" w:cs="Arial"/>
                <w:bCs/>
              </w:rPr>
              <w:t>Sta 100+37 to B-67-352/353</w:t>
            </w:r>
          </w:p>
          <w:p w:rsidR="008410E6" w:rsidRPr="00F734FF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734FF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Waukesha Bypass </w:t>
            </w:r>
            <w:r w:rsidRPr="008410E6">
              <w:rPr>
                <w:rFonts w:ascii="Arial" w:hAnsi="Arial" w:cs="Arial"/>
              </w:rPr>
              <w:t>Southbound</w:t>
            </w:r>
            <w:r w:rsidRPr="00F734FF">
              <w:rPr>
                <w:rFonts w:ascii="Arial" w:hAnsi="Arial" w:cs="Arial"/>
                <w:bCs/>
              </w:rPr>
              <w:t xml:space="preserve"> – B-67-352/353 to B-67-360/361</w:t>
            </w:r>
          </w:p>
          <w:p w:rsidR="008410E6" w:rsidRPr="00F734FF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734FF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Waukesha Bypass </w:t>
            </w:r>
            <w:r w:rsidRPr="008410E6">
              <w:rPr>
                <w:rFonts w:ascii="Arial" w:hAnsi="Arial" w:cs="Arial"/>
              </w:rPr>
              <w:t>Southbound</w:t>
            </w:r>
            <w:r w:rsidRPr="00F734FF">
              <w:rPr>
                <w:rFonts w:ascii="Arial" w:hAnsi="Arial" w:cs="Arial"/>
                <w:bCs/>
              </w:rPr>
              <w:t xml:space="preserve"> – B-67-360/361to Sta A 172+50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F65BD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SB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to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WB</w:t>
            </w:r>
          </w:p>
          <w:p w:rsidR="008410E6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8410E6" w:rsidRPr="00FF65BD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SB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WB</w:t>
            </w:r>
          </w:p>
          <w:p w:rsidR="00403E14" w:rsidRPr="00F734FF" w:rsidRDefault="00403E14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F65BD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Southbound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to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Sunset Dr</w:t>
            </w:r>
          </w:p>
          <w:p w:rsidR="008410E6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8410E6" w:rsidRPr="00FF65BD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Southbound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Sunset Dr</w:t>
            </w:r>
          </w:p>
          <w:p w:rsidR="008410E6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8410E6" w:rsidRDefault="00F734FF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F734FF">
              <w:rPr>
                <w:rFonts w:ascii="Arial" w:hAnsi="Arial" w:cs="Arial"/>
                <w:bCs/>
              </w:rPr>
              <w:t xml:space="preserve">Waukesha </w:t>
            </w:r>
            <w:r w:rsidRPr="008410E6">
              <w:rPr>
                <w:rFonts w:ascii="Arial" w:hAnsi="Arial" w:cs="Arial"/>
                <w:bCs/>
              </w:rPr>
              <w:t xml:space="preserve">Bypass </w:t>
            </w:r>
            <w:r w:rsidR="008410E6" w:rsidRPr="008410E6">
              <w:rPr>
                <w:rFonts w:ascii="Arial" w:hAnsi="Arial" w:cs="Arial"/>
              </w:rPr>
              <w:t>Northbound</w:t>
            </w:r>
            <w:r w:rsidR="008410E6" w:rsidRPr="008410E6">
              <w:rPr>
                <w:rFonts w:ascii="Arial" w:hAnsi="Arial" w:cs="Arial"/>
                <w:bCs/>
              </w:rPr>
              <w:t xml:space="preserve"> </w:t>
            </w:r>
            <w:r w:rsidRPr="008410E6">
              <w:rPr>
                <w:rFonts w:ascii="Arial" w:hAnsi="Arial" w:cs="Arial"/>
                <w:bCs/>
              </w:rPr>
              <w:t>– Sta 100+37 to B-67-352/353</w:t>
            </w:r>
          </w:p>
          <w:p w:rsidR="00F734FF" w:rsidRPr="008410E6" w:rsidRDefault="00F734FF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8410E6" w:rsidRDefault="00F734FF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410E6">
              <w:rPr>
                <w:rFonts w:ascii="Arial" w:hAnsi="Arial" w:cs="Arial"/>
                <w:bCs/>
              </w:rPr>
              <w:t xml:space="preserve">Waukesha Bypass </w:t>
            </w:r>
            <w:r w:rsidR="008410E6" w:rsidRPr="008410E6">
              <w:rPr>
                <w:rFonts w:ascii="Arial" w:hAnsi="Arial" w:cs="Arial"/>
              </w:rPr>
              <w:t>Northbound</w:t>
            </w:r>
            <w:r w:rsidR="008410E6" w:rsidRPr="008410E6">
              <w:rPr>
                <w:rFonts w:ascii="Arial" w:hAnsi="Arial" w:cs="Arial"/>
                <w:bCs/>
              </w:rPr>
              <w:t xml:space="preserve"> </w:t>
            </w:r>
            <w:r w:rsidRPr="008410E6">
              <w:rPr>
                <w:rFonts w:ascii="Arial" w:hAnsi="Arial" w:cs="Arial"/>
                <w:bCs/>
              </w:rPr>
              <w:t>– B-67-352/353 to B-67-360/361</w:t>
            </w:r>
          </w:p>
          <w:p w:rsidR="00F734FF" w:rsidRPr="008410E6" w:rsidRDefault="00F734FF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F734FF" w:rsidRPr="00F734FF" w:rsidRDefault="00F734FF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8410E6">
              <w:rPr>
                <w:rFonts w:ascii="Arial" w:hAnsi="Arial" w:cs="Arial"/>
                <w:bCs/>
              </w:rPr>
              <w:t xml:space="preserve">Waukesha Bypass </w:t>
            </w:r>
            <w:r w:rsidR="008410E6" w:rsidRPr="008410E6">
              <w:rPr>
                <w:rFonts w:ascii="Arial" w:hAnsi="Arial" w:cs="Arial"/>
              </w:rPr>
              <w:t>Northbound</w:t>
            </w:r>
            <w:r w:rsidR="008410E6" w:rsidRPr="008410E6">
              <w:rPr>
                <w:rFonts w:ascii="Arial" w:hAnsi="Arial" w:cs="Arial"/>
                <w:bCs/>
              </w:rPr>
              <w:t xml:space="preserve"> </w:t>
            </w:r>
            <w:r w:rsidRPr="008410E6">
              <w:rPr>
                <w:rFonts w:ascii="Arial" w:hAnsi="Arial" w:cs="Arial"/>
                <w:bCs/>
              </w:rPr>
              <w:t>– B</w:t>
            </w:r>
            <w:r w:rsidRPr="00F734FF">
              <w:rPr>
                <w:rFonts w:ascii="Arial" w:hAnsi="Arial" w:cs="Arial"/>
                <w:bCs/>
              </w:rPr>
              <w:t>-67-360/361to Sta A 172+50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FF65BD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NB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to 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EB</w:t>
            </w:r>
          </w:p>
          <w:p w:rsidR="008410E6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8410E6" w:rsidRPr="00FF65BD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Island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>Waukesha Bypass NB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Genesee Rd 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t>EB</w:t>
            </w:r>
          </w:p>
          <w:p w:rsidR="008410E6" w:rsidRPr="00F734FF" w:rsidRDefault="008410E6" w:rsidP="008410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  <w:p w:rsidR="008410E6" w:rsidRPr="008410E6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Right Turn Lane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from </w:t>
            </w:r>
            <w:r>
              <w:rPr>
                <w:rFonts w:ascii="Arial" w:hAnsi="Arial" w:cs="Arial"/>
                <w:b w:val="0"/>
                <w:u w:val="none"/>
              </w:rPr>
              <w:t xml:space="preserve">Waukesha </w:t>
            </w:r>
            <w:r w:rsidRPr="008410E6">
              <w:rPr>
                <w:rFonts w:ascii="Arial" w:hAnsi="Arial" w:cs="Arial"/>
                <w:b w:val="0"/>
                <w:u w:val="none"/>
              </w:rPr>
              <w:t>Bypass Northbound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 Sunset Dr</w:t>
            </w:r>
          </w:p>
          <w:p w:rsidR="008410E6" w:rsidRPr="008410E6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bCs w:val="0"/>
                <w:u w:val="none"/>
              </w:rPr>
            </w:pPr>
          </w:p>
          <w:p w:rsidR="008410E6" w:rsidRPr="00FF65BD" w:rsidRDefault="008410E6" w:rsidP="008410E6">
            <w:pPr>
              <w:pStyle w:val="Heading3"/>
              <w:keepNext w:val="0"/>
              <w:rPr>
                <w:rFonts w:ascii="Arial" w:hAnsi="Arial" w:cs="Arial"/>
                <w:b w:val="0"/>
                <w:u w:val="none"/>
              </w:rPr>
            </w:pP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Right Turn Island from </w:t>
            </w:r>
            <w:r w:rsidRPr="008410E6">
              <w:rPr>
                <w:rFonts w:ascii="Arial" w:hAnsi="Arial" w:cs="Arial"/>
                <w:b w:val="0"/>
                <w:u w:val="none"/>
              </w:rPr>
              <w:t>Waukesha Bypass Northbound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 xml:space="preserve"> to</w:t>
            </w:r>
            <w:r w:rsidRPr="00494CBF">
              <w:rPr>
                <w:rFonts w:ascii="Arial" w:hAnsi="Arial" w:cs="Arial"/>
                <w:b w:val="0"/>
                <w:bCs w:val="0"/>
                <w:u w:val="none"/>
              </w:rPr>
              <w:t xml:space="preserve"> </w:t>
            </w:r>
            <w:r w:rsidRPr="008410E6">
              <w:rPr>
                <w:rFonts w:ascii="Arial" w:hAnsi="Arial" w:cs="Arial"/>
                <w:b w:val="0"/>
                <w:bCs w:val="0"/>
                <w:u w:val="none"/>
              </w:rPr>
              <w:t>Sunset Dr</w:t>
            </w:r>
          </w:p>
          <w:p w:rsidR="00403E14" w:rsidRPr="00F734FF" w:rsidRDefault="00403E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</w:tc>
      </w:tr>
    </w:tbl>
    <w:p w:rsidR="00A60091" w:rsidRPr="00B238EB" w:rsidRDefault="00A60091">
      <w:pPr>
        <w:rPr>
          <w:rFonts w:ascii="Arial" w:hAnsi="Arial" w:cs="Arial"/>
        </w:rPr>
      </w:pPr>
    </w:p>
    <w:p w:rsidR="00A60091" w:rsidRPr="00B238EB" w:rsidRDefault="00A60091">
      <w:pPr>
        <w:rPr>
          <w:rFonts w:ascii="Arial" w:hAnsi="Arial" w:cs="Arial"/>
        </w:rPr>
      </w:pPr>
    </w:p>
    <w:p w:rsidR="00A60091" w:rsidRPr="00B238EB" w:rsidRDefault="00A60091">
      <w:pPr>
        <w:pStyle w:val="Heading2"/>
        <w:rPr>
          <w:rFonts w:cs="Arial"/>
        </w:rPr>
      </w:pPr>
      <w:r w:rsidRPr="00B238EB">
        <w:rPr>
          <w:rFonts w:cs="Arial"/>
        </w:rPr>
        <w:t>Existing Topo Information - Utilities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8208"/>
      </w:tblGrid>
      <w:tr w:rsidR="00A60091" w:rsidRPr="00B238EB">
        <w:tc>
          <w:tcPr>
            <w:tcW w:w="4968" w:type="dxa"/>
          </w:tcPr>
          <w:p w:rsidR="00A60091" w:rsidRPr="00B238EB" w:rsidRDefault="00A60091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 xml:space="preserve">Filenames </w:t>
            </w:r>
          </w:p>
        </w:tc>
        <w:tc>
          <w:tcPr>
            <w:tcW w:w="8208" w:type="dxa"/>
          </w:tcPr>
          <w:p w:rsidR="00A60091" w:rsidRPr="00B238EB" w:rsidRDefault="00A60091">
            <w:pPr>
              <w:pStyle w:val="Heading4"/>
              <w:rPr>
                <w:rFonts w:cs="Arial"/>
              </w:rPr>
            </w:pPr>
            <w:r w:rsidRPr="00B238EB">
              <w:rPr>
                <w:rFonts w:cs="Arial"/>
              </w:rPr>
              <w:t>Description of File Contents</w:t>
            </w:r>
          </w:p>
        </w:tc>
      </w:tr>
      <w:tr w:rsidR="00A60091" w:rsidRPr="00B238EB">
        <w:tc>
          <w:tcPr>
            <w:tcW w:w="496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A60091" w:rsidRPr="00B238EB" w:rsidRDefault="00A60091">
            <w:pPr>
              <w:rPr>
                <w:rFonts w:ascii="Arial" w:hAnsi="Arial" w:cs="Arial"/>
              </w:rPr>
            </w:pPr>
          </w:p>
        </w:tc>
      </w:tr>
    </w:tbl>
    <w:p w:rsidR="00A60091" w:rsidRPr="00B238EB" w:rsidRDefault="00A60091">
      <w:pPr>
        <w:rPr>
          <w:rFonts w:ascii="Arial" w:hAnsi="Arial" w:cs="Arial"/>
        </w:rPr>
      </w:pPr>
    </w:p>
    <w:p w:rsidR="00A60091" w:rsidRPr="00B238EB" w:rsidRDefault="00A60091">
      <w:pPr>
        <w:rPr>
          <w:rFonts w:ascii="Arial" w:hAnsi="Arial" w:cs="Arial"/>
        </w:rPr>
      </w:pPr>
    </w:p>
    <w:p w:rsidR="00A60091" w:rsidRPr="00B238EB" w:rsidRDefault="00A60091">
      <w:pPr>
        <w:pStyle w:val="Heading2"/>
        <w:rPr>
          <w:rFonts w:cs="Arial"/>
        </w:rPr>
      </w:pPr>
      <w:r w:rsidRPr="00B238EB">
        <w:rPr>
          <w:rFonts w:cs="Arial"/>
        </w:rPr>
        <w:t>Existing Topo Information - Other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8208"/>
      </w:tblGrid>
      <w:tr w:rsidR="00A60091" w:rsidRPr="00B238EB">
        <w:tc>
          <w:tcPr>
            <w:tcW w:w="4968" w:type="dxa"/>
          </w:tcPr>
          <w:p w:rsidR="00A60091" w:rsidRPr="00B238EB" w:rsidRDefault="00A60091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Filenames</w:t>
            </w:r>
          </w:p>
        </w:tc>
        <w:tc>
          <w:tcPr>
            <w:tcW w:w="8208" w:type="dxa"/>
          </w:tcPr>
          <w:p w:rsidR="00A60091" w:rsidRPr="00B238EB" w:rsidRDefault="00A60091">
            <w:pPr>
              <w:pStyle w:val="Heading4"/>
              <w:rPr>
                <w:rFonts w:cs="Arial"/>
              </w:rPr>
            </w:pPr>
            <w:r w:rsidRPr="00B238EB">
              <w:rPr>
                <w:rFonts w:cs="Arial"/>
              </w:rPr>
              <w:t>Description of File Contents</w:t>
            </w:r>
          </w:p>
        </w:tc>
      </w:tr>
      <w:tr w:rsidR="00A60091" w:rsidRPr="00B238EB">
        <w:tc>
          <w:tcPr>
            <w:tcW w:w="496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A60091" w:rsidRPr="00B238EB" w:rsidRDefault="00A60091">
            <w:pPr>
              <w:rPr>
                <w:rFonts w:ascii="Arial" w:hAnsi="Arial" w:cs="Arial"/>
              </w:rPr>
            </w:pPr>
          </w:p>
        </w:tc>
      </w:tr>
    </w:tbl>
    <w:p w:rsidR="00A60091" w:rsidRPr="00B238EB" w:rsidRDefault="00A60091">
      <w:pPr>
        <w:rPr>
          <w:rFonts w:ascii="Arial" w:hAnsi="Arial" w:cs="Arial"/>
        </w:rPr>
      </w:pPr>
    </w:p>
    <w:p w:rsidR="00A60091" w:rsidRPr="00B238EB" w:rsidRDefault="00A60091">
      <w:pPr>
        <w:rPr>
          <w:rFonts w:ascii="Arial" w:hAnsi="Arial" w:cs="Arial"/>
        </w:rPr>
      </w:pPr>
    </w:p>
    <w:p w:rsidR="00A60091" w:rsidRPr="00B238EB" w:rsidRDefault="00A60091">
      <w:pPr>
        <w:pStyle w:val="Heading2"/>
        <w:rPr>
          <w:rFonts w:cs="Arial"/>
        </w:rPr>
      </w:pPr>
      <w:r w:rsidRPr="00B238EB">
        <w:rPr>
          <w:rFonts w:cs="Arial"/>
        </w:rPr>
        <w:t>Other Survey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8208"/>
      </w:tblGrid>
      <w:tr w:rsidR="00A60091" w:rsidRPr="00B238EB">
        <w:tc>
          <w:tcPr>
            <w:tcW w:w="4968" w:type="dxa"/>
          </w:tcPr>
          <w:p w:rsidR="00A60091" w:rsidRPr="00B238EB" w:rsidRDefault="00A60091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Filenames</w:t>
            </w:r>
          </w:p>
        </w:tc>
        <w:tc>
          <w:tcPr>
            <w:tcW w:w="8208" w:type="dxa"/>
          </w:tcPr>
          <w:p w:rsidR="00A60091" w:rsidRPr="00B238EB" w:rsidRDefault="00A60091">
            <w:pPr>
              <w:pStyle w:val="Heading4"/>
              <w:rPr>
                <w:rFonts w:cs="Arial"/>
              </w:rPr>
            </w:pPr>
            <w:r w:rsidRPr="00B238EB">
              <w:rPr>
                <w:rFonts w:cs="Arial"/>
              </w:rPr>
              <w:t>Description of File Contents</w:t>
            </w:r>
          </w:p>
        </w:tc>
      </w:tr>
      <w:tr w:rsidR="00A60091" w:rsidRPr="00B238EB">
        <w:tc>
          <w:tcPr>
            <w:tcW w:w="496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A60091" w:rsidRPr="00B238EB" w:rsidRDefault="00A60091">
            <w:pPr>
              <w:rPr>
                <w:rFonts w:ascii="Arial" w:hAnsi="Arial" w:cs="Arial"/>
              </w:rPr>
            </w:pPr>
          </w:p>
        </w:tc>
      </w:tr>
    </w:tbl>
    <w:p w:rsidR="00A60091" w:rsidRPr="00B238EB" w:rsidRDefault="00A60091">
      <w:pPr>
        <w:rPr>
          <w:rFonts w:ascii="Arial" w:hAnsi="Arial" w:cs="Arial"/>
        </w:rPr>
      </w:pPr>
    </w:p>
    <w:p w:rsidR="00A60091" w:rsidRPr="00B238EB" w:rsidRDefault="00A60091">
      <w:pPr>
        <w:rPr>
          <w:rFonts w:ascii="Arial" w:hAnsi="Arial" w:cs="Arial"/>
        </w:rPr>
      </w:pPr>
    </w:p>
    <w:p w:rsidR="00A60091" w:rsidRPr="00B238EB" w:rsidRDefault="00A60091">
      <w:pPr>
        <w:pStyle w:val="Heading2"/>
        <w:rPr>
          <w:rFonts w:cs="Arial"/>
        </w:rPr>
      </w:pPr>
      <w:r w:rsidRPr="00B238EB">
        <w:rPr>
          <w:rFonts w:cs="Arial"/>
        </w:rPr>
        <w:t>Graphical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8208"/>
      </w:tblGrid>
      <w:tr w:rsidR="00A60091" w:rsidRPr="00B238EB">
        <w:tc>
          <w:tcPr>
            <w:tcW w:w="4968" w:type="dxa"/>
          </w:tcPr>
          <w:p w:rsidR="00A60091" w:rsidRPr="00B238EB" w:rsidRDefault="00A60091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Filenames</w:t>
            </w:r>
          </w:p>
        </w:tc>
        <w:tc>
          <w:tcPr>
            <w:tcW w:w="8208" w:type="dxa"/>
          </w:tcPr>
          <w:p w:rsidR="00A60091" w:rsidRPr="00B238EB" w:rsidRDefault="00A60091">
            <w:pPr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Description of DGN Contents including Reference File Attachments</w:t>
            </w:r>
          </w:p>
        </w:tc>
      </w:tr>
      <w:tr w:rsidR="00A60091" w:rsidRPr="00B238EB">
        <w:tc>
          <w:tcPr>
            <w:tcW w:w="4968" w:type="dxa"/>
          </w:tcPr>
          <w:p w:rsidR="002A62C6" w:rsidRPr="00A64CAF" w:rsidRDefault="002A62C6" w:rsidP="002A62C6">
            <w:pPr>
              <w:rPr>
                <w:rFonts w:ascii="Arial" w:hAnsi="Arial"/>
                <w:b/>
                <w:u w:val="single"/>
              </w:rPr>
            </w:pPr>
            <w:r w:rsidRPr="00A64CAF">
              <w:rPr>
                <w:rFonts w:ascii="Arial" w:hAnsi="Arial"/>
                <w:b/>
                <w:u w:val="single"/>
              </w:rPr>
              <w:t>Reference Files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ex_contours.dgn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Forest Interior Area.dgn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HN_Benchmarks.dgn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HN_Benchmarks.xlsx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HN_contours.dgn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HN_ditch.dgn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HN_grades.dgn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HN_pavt.dgn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HN_pm.dgn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HN_PP_Profiles.dgn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HN_Radius_Tables.xlsx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HN_si.dgn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HN_ss.dgn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HN_ss_020S.dgn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lastRenderedPageBreak/>
              <w:t>HN_ss_020S_s1.dgn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HN_ss_020S_s2a.dgn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HN_SS_Profiles.dgn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HN_SS_Profiles_SR.dgn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HN_Text_AD.dgn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HN_Text_CD.dgn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HN_Text_CD_CR.dgn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HN_Text_PG.dgn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HN_Text_PL.dgn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HN_Text_Pond.dgn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HN_Text_PP.dgn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HN_Text_SS.dgn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HN_Text_XM.dgn</w:t>
            </w:r>
          </w:p>
          <w:p w:rsidR="0090069A" w:rsidRPr="0090069A" w:rsidRDefault="0090069A" w:rsidP="0090069A">
            <w:pPr>
              <w:rPr>
                <w:rFonts w:ascii="Arial" w:hAnsi="Arial" w:cs="Arial"/>
              </w:rPr>
            </w:pPr>
            <w:r w:rsidRPr="0090069A">
              <w:rPr>
                <w:rFonts w:ascii="Arial" w:hAnsi="Arial" w:cs="Arial"/>
              </w:rPr>
              <w:t>LP_lighting.dgn</w:t>
            </w:r>
          </w:p>
          <w:p w:rsidR="00A60091" w:rsidRDefault="00A60091" w:rsidP="002A62C6">
            <w:pPr>
              <w:rPr>
                <w:rFonts w:ascii="Arial" w:hAnsi="Arial" w:cs="Arial"/>
              </w:rPr>
            </w:pPr>
          </w:p>
          <w:p w:rsidR="001536B7" w:rsidRDefault="001536B7" w:rsidP="001536B7">
            <w:pPr>
              <w:rPr>
                <w:rFonts w:ascii="Arial" w:hAnsi="Arial"/>
                <w:b/>
                <w:u w:val="single"/>
              </w:rPr>
            </w:pPr>
            <w:r w:rsidRPr="00A64CAF">
              <w:rPr>
                <w:rFonts w:ascii="Arial" w:hAnsi="Arial"/>
                <w:b/>
                <w:u w:val="single"/>
              </w:rPr>
              <w:t>Plan Sheets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023112_pl.pptx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by_02030</w:t>
            </w:r>
            <w:r w:rsidR="00026C55">
              <w:rPr>
                <w:rFonts w:ascii="Arial" w:hAnsi="Arial" w:cs="Arial"/>
              </w:rPr>
              <w:t>2</w:t>
            </w:r>
            <w:r w:rsidRPr="001536B7">
              <w:rPr>
                <w:rFonts w:ascii="Arial" w:hAnsi="Arial" w:cs="Arial"/>
              </w:rPr>
              <w:t>_ts.dgn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by_02040</w:t>
            </w:r>
            <w:r w:rsidR="00026C55">
              <w:rPr>
                <w:rFonts w:ascii="Arial" w:hAnsi="Arial" w:cs="Arial"/>
              </w:rPr>
              <w:t>2</w:t>
            </w:r>
            <w:r w:rsidRPr="001536B7">
              <w:rPr>
                <w:rFonts w:ascii="Arial" w:hAnsi="Arial" w:cs="Arial"/>
              </w:rPr>
              <w:t>_ts.dgn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by_0210</w:t>
            </w:r>
            <w:r w:rsidR="00026C55">
              <w:rPr>
                <w:rFonts w:ascii="Arial" w:hAnsi="Arial" w:cs="Arial"/>
              </w:rPr>
              <w:t>20h</w:t>
            </w:r>
            <w:r w:rsidRPr="001536B7">
              <w:rPr>
                <w:rFonts w:ascii="Arial" w:hAnsi="Arial" w:cs="Arial"/>
              </w:rPr>
              <w:t>_cd.dgn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by_021011a_cd.dgn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by_021017_cd.dgn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by_021018</w:t>
            </w:r>
            <w:r w:rsidR="00026C55"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_cd.dgn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by_021021</w:t>
            </w:r>
            <w:r w:rsidR="00026C55"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_cd.dgn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by_021022</w:t>
            </w:r>
            <w:r w:rsidR="00026C55"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_cd.dgn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by_021101_id.dgn</w:t>
            </w:r>
            <w:r>
              <w:rPr>
                <w:rFonts w:ascii="Arial" w:hAnsi="Arial" w:cs="Arial"/>
              </w:rPr>
              <w:t xml:space="preserve"> - </w:t>
            </w:r>
            <w:r w:rsidRPr="001536B7">
              <w:rPr>
                <w:rFonts w:ascii="Arial" w:hAnsi="Arial" w:cs="Arial"/>
              </w:rPr>
              <w:t>by_021106_id.dgn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by_021201_pg.dgn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by_021204_pg.dgn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by_021207_pg.dgn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by_021210_pg.dgn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by_021213_pg.dgn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by_021216_pg.dgn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by_021219_pg.dgn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lastRenderedPageBreak/>
              <w:t>by_02122</w:t>
            </w:r>
            <w:r w:rsidR="00026C55">
              <w:rPr>
                <w:rFonts w:ascii="Arial" w:hAnsi="Arial" w:cs="Arial"/>
              </w:rPr>
              <w:t>0</w:t>
            </w:r>
            <w:r w:rsidRPr="001536B7">
              <w:rPr>
                <w:rFonts w:ascii="Arial" w:hAnsi="Arial" w:cs="Arial"/>
              </w:rPr>
              <w:t>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by_021225</w:t>
            </w:r>
            <w:r w:rsidR="00026C55"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by_021228</w:t>
            </w:r>
            <w:r w:rsidR="00026C55"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by_021231</w:t>
            </w:r>
            <w:r w:rsidR="00026C55"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by_021234</w:t>
            </w:r>
            <w:r w:rsidR="00026C55"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by_021237</w:t>
            </w:r>
            <w:r w:rsidR="00026C55"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by_021267</w:t>
            </w:r>
            <w:r w:rsidR="00026C55"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by_021269</w:t>
            </w:r>
            <w:r w:rsidR="00026C55"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by_021271</w:t>
            </w:r>
            <w:r w:rsidR="00026C55">
              <w:rPr>
                <w:rFonts w:ascii="Arial" w:hAnsi="Arial" w:cs="Arial"/>
              </w:rPr>
              <w:t>h</w:t>
            </w:r>
            <w:r w:rsidRPr="001536B7">
              <w:rPr>
                <w:rFonts w:ascii="Arial" w:hAnsi="Arial" w:cs="Arial"/>
              </w:rPr>
              <w:t>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by_021274</w:t>
            </w:r>
            <w:r w:rsidR="00026C55">
              <w:rPr>
                <w:rFonts w:ascii="Arial" w:hAnsi="Arial" w:cs="Arial"/>
              </w:rPr>
              <w:t>h</w:t>
            </w:r>
            <w:bookmarkStart w:id="1" w:name="_GoBack"/>
            <w:bookmarkEnd w:id="1"/>
            <w:r w:rsidRPr="001536B7">
              <w:rPr>
                <w:rFonts w:ascii="Arial" w:hAnsi="Arial" w:cs="Arial"/>
              </w:rPr>
              <w:t>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by_021277_pg.dgn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by_021280_pg.dgn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by_021283_pg.dgn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by_021286_pg.dgn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by_021288_pg.dgn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by_021290_pg.dgn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by_021701_xm.dgn - </w:t>
            </w:r>
            <w:r w:rsidRPr="001536B7">
              <w:rPr>
                <w:rFonts w:ascii="Arial" w:hAnsi="Arial" w:cs="Arial"/>
              </w:rPr>
              <w:t>by_021703_xm.dgn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by_022501_ss.dgn</w:t>
            </w:r>
            <w:r>
              <w:rPr>
                <w:rFonts w:ascii="Arial" w:hAnsi="Arial" w:cs="Arial"/>
              </w:rPr>
              <w:t xml:space="preserve"> - </w:t>
            </w:r>
            <w:r w:rsidRPr="001536B7">
              <w:rPr>
                <w:rFonts w:ascii="Arial" w:hAnsi="Arial" w:cs="Arial"/>
              </w:rPr>
              <w:t>by_022518_ss.dgn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by_022901_sw.dgn</w:t>
            </w:r>
            <w:r>
              <w:rPr>
                <w:rFonts w:ascii="Arial" w:hAnsi="Arial" w:cs="Arial"/>
              </w:rPr>
              <w:t xml:space="preserve"> - </w:t>
            </w:r>
            <w:r w:rsidRPr="001536B7">
              <w:rPr>
                <w:rFonts w:ascii="Arial" w:hAnsi="Arial" w:cs="Arial"/>
              </w:rPr>
              <w:t>by_022906_sw.dgn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by_023101_pl.dgn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by_027210_ad.dgn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by_027211_ad.dgn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by_030200_mq_ss.dgn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by_050101_pp.dgn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by_050102_pp.dgn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by_050103_pp.dgn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by_050104_pp.dgn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by_050105_pp.dgn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by_050106_pp.dgn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by_050107_pp.dgn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by_050108_pp.dgn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by_050109_pp.dgn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by_050110_pp.dgn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lastRenderedPageBreak/>
              <w:t>by_050111_pp.dgn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by_050112_pp.dgn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by_050113_pp.dgn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by_050114_pp.dgn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by_050115_pp.dgn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by_050116_pp.dgn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by_050117_pp.dgn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by_050118_pp.dgn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by_050119_pp.dgn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by_050120_pp.dgn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by_050121_pp.dgn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by_050122_pp.dgn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by_050123_pp.dgn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by_050124_pp.dgn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by_050125_pp.dgn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by_050126_pp.dgn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by_050127_pp.dgn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by_050128_pp.dgn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by_050129_pp.dgn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by_050130_pp.dgn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by_050131_pp.dgn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by_050132_pp.dgn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by_050133_pp.dgn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by_050134_pp.dgn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by_050135_pp.dgn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by_050136_pp.dgn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by_050137_pp.dgn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by_050138_pp.dgn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by_050139_pp.dgn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by_050301_pp.dgn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by_050302_pp.dgn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by_050303_pp.dgn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by_050304_pp.dgn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lastRenderedPageBreak/>
              <w:t>by_050305_pp.dgn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by_050306_pp.dgn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by_050307_pp.dgn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by_050308_pp.dgn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by_050309_pp.dgn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by_050310_pp.dgn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by_050311_pp.dgn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by_050312_pp.dgn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by_050313_pp.dgn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by_050314_pp.dgn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by_050315_pp.dgn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by_050316_pp.dgn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by_050317_pp.dgn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by_050318_pp.dgn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by_050319_pp.dgn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by_050320_pp.dgn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by_050321_pp.dgn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by_050322_pp.dgn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by_050323_pp.dgn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by_050324_pp.dgn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by_050325_pp.dgn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by_050326_pp.dgn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by_050327_pp.dgn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by_050328_pp.dgn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by_050329a_pp.dgn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by_050329_pp.dgn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by_050506_pp.dgn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by_050507_pp.dgn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by_090201_XS_WB.dgn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by_090301_XS_SA.dgn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by_090302_XS_GE.dgn</w:t>
            </w:r>
          </w:p>
          <w:p w:rsidR="001536B7" w:rsidRPr="001536B7" w:rsidRDefault="001536B7" w:rsidP="001536B7">
            <w:pPr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by_090303_XS_SUN.dgn</w:t>
            </w:r>
          </w:p>
          <w:p w:rsidR="001536B7" w:rsidRPr="00B238EB" w:rsidRDefault="006778E4" w:rsidP="00153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by_090304_XS_DWY.dgn</w:t>
            </w:r>
          </w:p>
        </w:tc>
        <w:tc>
          <w:tcPr>
            <w:tcW w:w="8208" w:type="dxa"/>
          </w:tcPr>
          <w:p w:rsidR="00A60091" w:rsidRPr="00B238EB" w:rsidRDefault="00A60091">
            <w:pPr>
              <w:rPr>
                <w:rFonts w:ascii="Arial" w:hAnsi="Arial" w:cs="Arial"/>
              </w:rPr>
            </w:pP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 xml:space="preserve">Existing </w:t>
            </w:r>
            <w:r>
              <w:rPr>
                <w:rFonts w:ascii="Arial" w:hAnsi="Arial" w:cs="Arial"/>
              </w:rPr>
              <w:t>Contours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 xml:space="preserve">Existing </w:t>
            </w:r>
            <w:r>
              <w:rPr>
                <w:rFonts w:ascii="Arial" w:hAnsi="Arial" w:cs="Arial"/>
              </w:rPr>
              <w:t>Forest Buffer Area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Benchmarks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Benchmarks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Contours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Ditches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Pavement Grades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Pavement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Pavement Marking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Roadway Profiles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Roadway Radius Table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Slope Intercepts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Storm Sewer</w:t>
            </w:r>
            <w:r>
              <w:rPr>
                <w:rFonts w:ascii="Arial" w:hAnsi="Arial" w:cs="Arial"/>
              </w:rPr>
              <w:t xml:space="preserve"> – 50 Scale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Storm Sewer</w:t>
            </w:r>
            <w:r>
              <w:rPr>
                <w:rFonts w:ascii="Arial" w:hAnsi="Arial" w:cs="Arial"/>
              </w:rPr>
              <w:t xml:space="preserve"> – 20 Scale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lastRenderedPageBreak/>
              <w:t>Storm Sewer</w:t>
            </w:r>
            <w:r>
              <w:rPr>
                <w:rFonts w:ascii="Arial" w:hAnsi="Arial" w:cs="Arial"/>
              </w:rPr>
              <w:t xml:space="preserve"> – 20 Scale Stage 1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Storm Sewer</w:t>
            </w:r>
            <w:r>
              <w:rPr>
                <w:rFonts w:ascii="Arial" w:hAnsi="Arial" w:cs="Arial"/>
              </w:rPr>
              <w:t xml:space="preserve"> – 20 Scale Stage 2A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Storm Sewer Profiles – Waukesha Bypass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Storm Sewer Profiles – Side Roads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Alignment </w:t>
            </w:r>
            <w:r w:rsidRPr="002A62C6">
              <w:rPr>
                <w:rFonts w:ascii="Arial" w:hAnsi="Arial" w:cs="Arial"/>
              </w:rPr>
              <w:t>Text File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Detail Text File</w:t>
            </w:r>
          </w:p>
          <w:p w:rsidR="002A62C6" w:rsidRDefault="002A62C6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Detail Text File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 xml:space="preserve">Paving </w:t>
            </w:r>
            <w:r>
              <w:rPr>
                <w:rFonts w:ascii="Arial" w:hAnsi="Arial" w:cs="Arial"/>
              </w:rPr>
              <w:t>Grades</w:t>
            </w:r>
            <w:r w:rsidRPr="002A62C6">
              <w:rPr>
                <w:rFonts w:ascii="Arial" w:hAnsi="Arial" w:cs="Arial"/>
              </w:rPr>
              <w:t xml:space="preserve"> Text File</w:t>
            </w:r>
          </w:p>
          <w:p w:rsidR="002A62C6" w:rsidRPr="002A62C6" w:rsidRDefault="001536B7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Planting</w:t>
            </w:r>
            <w:r w:rsidR="002A62C6" w:rsidRPr="002A62C6">
              <w:rPr>
                <w:rFonts w:ascii="Arial" w:hAnsi="Arial" w:cs="Arial"/>
              </w:rPr>
              <w:t xml:space="preserve"> Text File</w:t>
            </w:r>
          </w:p>
          <w:p w:rsidR="001536B7" w:rsidRDefault="001536B7" w:rsidP="002A62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Pond Text File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Plan and Profile Text File</w:t>
            </w:r>
          </w:p>
          <w:p w:rsidR="002A62C6" w:rsidRPr="002A62C6" w:rsidRDefault="002A62C6" w:rsidP="002A62C6">
            <w:pPr>
              <w:pStyle w:val="Header"/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Storm Sewer Text File</w:t>
            </w:r>
          </w:p>
          <w:p w:rsidR="00A60091" w:rsidRDefault="002A62C6" w:rsidP="002A62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A62C6">
              <w:rPr>
                <w:rFonts w:ascii="Arial" w:hAnsi="Arial" w:cs="Arial"/>
              </w:rPr>
              <w:t>Matchline Text File</w:t>
            </w:r>
          </w:p>
          <w:p w:rsidR="001536B7" w:rsidRDefault="001536B7" w:rsidP="002A62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Lighting</w:t>
            </w:r>
          </w:p>
          <w:p w:rsidR="001536B7" w:rsidRDefault="001536B7" w:rsidP="002A62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1536B7" w:rsidRDefault="001536B7" w:rsidP="002A62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Planting Miscellaneous Quantity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Existing Typical Sections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Proposed Typical Sections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Construction Details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Construction Details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Construction Details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Construction Details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Construction Details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Construction Details</w:t>
            </w:r>
          </w:p>
          <w:p w:rsid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Intersection Details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Paving Grades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Matchline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Storm Sewer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Storm Sewer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Planting Plan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Alignment Plan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Alignment Plan</w:t>
            </w:r>
          </w:p>
          <w:p w:rsid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Miscellenous Quantity – Storm Sewer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Waukesha Bypass</w:t>
            </w:r>
          </w:p>
          <w:p w:rsid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Saylesville Road</w:t>
            </w:r>
          </w:p>
          <w:p w:rsid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Saylesville Road</w:t>
            </w:r>
          </w:p>
          <w:p w:rsid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Saylesville Road</w:t>
            </w:r>
          </w:p>
          <w:p w:rsid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Saylesville Road</w:t>
            </w:r>
          </w:p>
          <w:p w:rsid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Plan and Profile – Saylesville Road</w:t>
            </w:r>
          </w:p>
          <w:p w:rsidR="001536B7" w:rsidRDefault="001536B7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Saylesville Road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Genesse Road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Genesse Road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Genesse Road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Genesse Road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Genesse Road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Genesse Road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Genesse Road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Genesse Road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Genesse Road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Genesse Road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Genesse Road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Genesse Road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Genesse Road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Genesse Road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Plan and Profile </w:t>
            </w:r>
            <w:r>
              <w:rPr>
                <w:rFonts w:ascii="Arial" w:hAnsi="Arial" w:cs="Arial"/>
              </w:rPr>
              <w:t>–</w:t>
            </w:r>
            <w:r w:rsidRPr="0015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Genesse Road</w:t>
            </w:r>
          </w:p>
          <w:p w:rsidR="006778E4" w:rsidRDefault="006778E4" w:rsidP="006778E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6778E4" w:rsidRDefault="006778E4" w:rsidP="006778E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6778E4" w:rsidRDefault="006778E4" w:rsidP="006778E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6778E4" w:rsidRDefault="006778E4" w:rsidP="006778E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6778E4" w:rsidRDefault="006778E4" w:rsidP="006778E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6778E4" w:rsidRDefault="006778E4" w:rsidP="006778E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6778E4" w:rsidRDefault="006778E4" w:rsidP="006778E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6778E4" w:rsidRDefault="006778E4" w:rsidP="006778E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6778E4" w:rsidRDefault="006778E4" w:rsidP="006778E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Sunset Drive</w:t>
            </w:r>
          </w:p>
          <w:p w:rsidR="001536B7" w:rsidRDefault="006778E4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Driveway at 47+25</w:t>
            </w:r>
          </w:p>
          <w:p w:rsidR="006778E4" w:rsidRDefault="006778E4" w:rsidP="001536B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Profile – Driveway at 47+25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Cross sections – </w:t>
            </w:r>
            <w:r w:rsidR="006778E4">
              <w:rPr>
                <w:rFonts w:ascii="Arial" w:hAnsi="Arial" w:cs="Arial"/>
              </w:rPr>
              <w:t>Waukesha Bypass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Cross sections – </w:t>
            </w:r>
            <w:r w:rsidR="006778E4">
              <w:rPr>
                <w:rFonts w:ascii="Arial" w:hAnsi="Arial" w:cs="Arial"/>
              </w:rPr>
              <w:t>Saylesville Road</w:t>
            </w:r>
          </w:p>
          <w:p w:rsidR="001536B7" w:rsidRPr="001536B7" w:rsidRDefault="001536B7" w:rsidP="001536B7">
            <w:pPr>
              <w:pStyle w:val="Header"/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Cross sections – </w:t>
            </w:r>
            <w:r w:rsidR="006778E4">
              <w:rPr>
                <w:rFonts w:ascii="Arial" w:hAnsi="Arial" w:cs="Arial"/>
              </w:rPr>
              <w:t>Genesse Road</w:t>
            </w:r>
          </w:p>
          <w:p w:rsidR="001536B7" w:rsidRDefault="001536B7" w:rsidP="001536B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 xml:space="preserve">Cross sections – </w:t>
            </w:r>
            <w:r w:rsidR="006778E4">
              <w:rPr>
                <w:rFonts w:ascii="Arial" w:hAnsi="Arial" w:cs="Arial"/>
              </w:rPr>
              <w:t>Sunset Drive</w:t>
            </w:r>
          </w:p>
          <w:p w:rsidR="006778E4" w:rsidRPr="00B238EB" w:rsidRDefault="006778E4" w:rsidP="001536B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1536B7">
              <w:rPr>
                <w:rFonts w:ascii="Arial" w:hAnsi="Arial" w:cs="Arial"/>
              </w:rPr>
              <w:t>Cross sections –</w:t>
            </w:r>
            <w:r>
              <w:rPr>
                <w:rFonts w:ascii="Arial" w:hAnsi="Arial" w:cs="Arial"/>
              </w:rPr>
              <w:t xml:space="preserve"> Driveway at STA 47+25</w:t>
            </w: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>__________________________________________________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 </w:t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  (Authorized Representative Signature)</w:t>
      </w:r>
      <w:r w:rsidRPr="00B238EB">
        <w:rPr>
          <w:rFonts w:ascii="Arial" w:hAnsi="Arial" w:cs="Arial"/>
          <w:sz w:val="20"/>
        </w:rPr>
        <w:tab/>
        <w:t xml:space="preserve">  (Date)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>__________________________________________________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  (Print Name)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>__________________________________________________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</w:t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  (Title)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sectPr w:rsidR="00A60091" w:rsidRPr="00B238EB">
      <w:headerReference w:type="default" r:id="rId10"/>
      <w:footerReference w:type="even" r:id="rId11"/>
      <w:footerReference w:type="default" r:id="rId12"/>
      <w:pgSz w:w="15840" w:h="12240" w:orient="landscape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55" w:rsidRDefault="00026C55">
      <w:r>
        <w:separator/>
      </w:r>
    </w:p>
  </w:endnote>
  <w:endnote w:type="continuationSeparator" w:id="0">
    <w:p w:rsidR="00026C55" w:rsidRDefault="0002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55" w:rsidRDefault="00026C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C55" w:rsidRDefault="00026C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55" w:rsidRDefault="00026C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489">
      <w:rPr>
        <w:rStyle w:val="PageNumber"/>
        <w:noProof/>
      </w:rPr>
      <w:t>16</w:t>
    </w:r>
    <w:r>
      <w:rPr>
        <w:rStyle w:val="PageNumber"/>
      </w:rPr>
      <w:fldChar w:fldCharType="end"/>
    </w:r>
  </w:p>
  <w:p w:rsidR="00026C55" w:rsidRDefault="00026C55">
    <w:pPr>
      <w:pStyle w:val="Footer"/>
      <w:ind w:right="360"/>
    </w:pPr>
  </w:p>
  <w:p w:rsidR="00026C55" w:rsidRDefault="00026C55">
    <w:pPr>
      <w:pStyle w:val="Footer"/>
      <w:ind w:right="360"/>
      <w:jc w:val="right"/>
      <w:rPr>
        <w:rFonts w:ascii="Arial" w:hAnsi="Arial"/>
      </w:rPr>
    </w:pPr>
    <w:r>
      <w:rPr>
        <w:rFonts w:ascii="Arial" w:hAnsi="Arial"/>
      </w:rPr>
      <w:t>DDE Electronic Data Certification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55" w:rsidRDefault="00026C55">
      <w:r>
        <w:separator/>
      </w:r>
    </w:p>
  </w:footnote>
  <w:footnote w:type="continuationSeparator" w:id="0">
    <w:p w:rsidR="00026C55" w:rsidRDefault="0002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55" w:rsidRDefault="00026C55">
    <w:pPr>
      <w:pStyle w:val="Header"/>
      <w:jc w:val="center"/>
      <w:rPr>
        <w:b/>
        <w:bCs/>
        <w:sz w:val="32"/>
      </w:rPr>
    </w:pPr>
    <w:r>
      <w:rPr>
        <w:b/>
        <w:bCs/>
        <w:sz w:val="32"/>
      </w:rPr>
      <w:t xml:space="preserve">MetaData Document for Project ID 2788-00-71 </w:t>
    </w:r>
  </w:p>
  <w:p w:rsidR="00026C55" w:rsidRDefault="00026C55">
    <w:pPr>
      <w:pStyle w:val="Header"/>
      <w:jc w:val="center"/>
      <w:rPr>
        <w:b/>
        <w:bCs/>
        <w:sz w:val="32"/>
      </w:rPr>
    </w:pPr>
    <w:r>
      <w:rPr>
        <w:b/>
        <w:bCs/>
        <w:sz w:val="32"/>
      </w:rPr>
      <w:t>USH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EB"/>
    <w:rsid w:val="00026C55"/>
    <w:rsid w:val="001536B7"/>
    <w:rsid w:val="001E2A4B"/>
    <w:rsid w:val="00230119"/>
    <w:rsid w:val="002A62C6"/>
    <w:rsid w:val="00386231"/>
    <w:rsid w:val="00403E14"/>
    <w:rsid w:val="00414D08"/>
    <w:rsid w:val="00494CBF"/>
    <w:rsid w:val="00557D85"/>
    <w:rsid w:val="00577C9A"/>
    <w:rsid w:val="006778E4"/>
    <w:rsid w:val="008410E6"/>
    <w:rsid w:val="008B23AE"/>
    <w:rsid w:val="0090069A"/>
    <w:rsid w:val="00911129"/>
    <w:rsid w:val="00945049"/>
    <w:rsid w:val="009D1326"/>
    <w:rsid w:val="00A60091"/>
    <w:rsid w:val="00AD5B91"/>
    <w:rsid w:val="00B238EB"/>
    <w:rsid w:val="00B62762"/>
    <w:rsid w:val="00C0700C"/>
    <w:rsid w:val="00C61635"/>
    <w:rsid w:val="00C84FC0"/>
    <w:rsid w:val="00CA3357"/>
    <w:rsid w:val="00DA0275"/>
    <w:rsid w:val="00E77B85"/>
    <w:rsid w:val="00E8115B"/>
    <w:rsid w:val="00E9587A"/>
    <w:rsid w:val="00EC235C"/>
    <w:rsid w:val="00F2767C"/>
    <w:rsid w:val="00F734FF"/>
    <w:rsid w:val="00F7639A"/>
    <w:rsid w:val="00F8372A"/>
    <w:rsid w:val="00FD3489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59971\t1\eng\Digital%20Data%20Exchange\z_Instructions\datastdsmetadata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33F2CCC7C0441AD881464EEA85323" ma:contentTypeVersion="0" ma:contentTypeDescription="Create a new document." ma:contentTypeScope="" ma:versionID="d8cc7039ee10047661cd1c795082f88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F2B1D97-64F5-40CB-A812-4B87625B682A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F329862-841D-48F6-BA61-EF7CFBD30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674AB-8FF2-4CAB-BC5C-C94F87E83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datastdsmetadata[1].dot</Template>
  <TotalTime>533</TotalTime>
  <Pages>16</Pages>
  <Words>2098</Words>
  <Characters>16123</Characters>
  <Application>Microsoft Office Word</Application>
  <DocSecurity>0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appropriate information</vt:lpstr>
    </vt:vector>
  </TitlesOfParts>
  <Company>Wisconsin Department of Transportation</Company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appropriate information</dc:title>
  <dc:subject/>
  <dc:creator>Lauren Zidek</dc:creator>
  <cp:keywords/>
  <dc:description/>
  <cp:lastModifiedBy>Susan Cook</cp:lastModifiedBy>
  <cp:revision>11</cp:revision>
  <cp:lastPrinted>2001-10-17T21:53:00Z</cp:lastPrinted>
  <dcterms:created xsi:type="dcterms:W3CDTF">2018-05-07T13:29:00Z</dcterms:created>
  <dcterms:modified xsi:type="dcterms:W3CDTF">2018-07-25T01:07:00Z</dcterms:modified>
</cp:coreProperties>
</file>