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24" w:rsidRPr="0026505E" w:rsidRDefault="00D25D24" w:rsidP="00D25D24">
      <w:pPr>
        <w:pStyle w:val="1Heading1"/>
        <w:numPr>
          <w:ilvl w:val="0"/>
          <w:numId w:val="0"/>
        </w:numPr>
        <w:tabs>
          <w:tab w:val="clear" w:pos="4680"/>
          <w:tab w:val="center" w:pos="720"/>
        </w:tabs>
        <w:ind w:left="720"/>
        <w:rPr>
          <w:b w:val="0"/>
          <w:i/>
          <w:noProof/>
          <w:kern w:val="28"/>
          <w:sz w:val="24"/>
          <w:szCs w:val="24"/>
        </w:rPr>
      </w:pPr>
      <w:bookmarkStart w:id="0" w:name="_Toc214945250"/>
      <w:bookmarkStart w:id="1" w:name="_Toc234305093"/>
      <w:r w:rsidRPr="0026505E">
        <w:rPr>
          <w:i/>
          <w:noProof/>
          <w:kern w:val="28"/>
          <w:sz w:val="24"/>
          <w:szCs w:val="24"/>
          <w:highlight w:val="yellow"/>
        </w:rPr>
        <w:t>Note to designers:</w:t>
      </w:r>
      <w:r w:rsidR="00300BA7" w:rsidRPr="0026505E">
        <w:rPr>
          <w:b w:val="0"/>
          <w:i/>
          <w:noProof/>
          <w:kern w:val="28"/>
          <w:sz w:val="24"/>
          <w:szCs w:val="24"/>
          <w:highlight w:val="yellow"/>
        </w:rPr>
        <w:t xml:space="preserve"> </w:t>
      </w:r>
      <w:r w:rsidRPr="0026505E">
        <w:rPr>
          <w:b w:val="0"/>
          <w:i/>
          <w:noProof/>
          <w:kern w:val="28"/>
          <w:sz w:val="24"/>
          <w:szCs w:val="24"/>
          <w:highlight w:val="yellow"/>
        </w:rPr>
        <w:t>Utilize on all Zoo Interchange projects.</w:t>
      </w:r>
    </w:p>
    <w:p w:rsidR="002867F4" w:rsidRDefault="002867F4" w:rsidP="002867F4">
      <w:pPr>
        <w:pStyle w:val="Heading1"/>
        <w:keepNext w:val="0"/>
      </w:pPr>
      <w:proofErr w:type="gramStart"/>
      <w:r w:rsidRPr="00E85E4B">
        <w:rPr>
          <w:color w:val="auto"/>
        </w:rPr>
        <w:t>Field Facilities</w:t>
      </w:r>
      <w:r>
        <w:t>.</w:t>
      </w:r>
      <w:bookmarkEnd w:id="0"/>
      <w:bookmarkEnd w:id="1"/>
      <w:proofErr w:type="gramEnd"/>
    </w:p>
    <w:p w:rsidR="00EB60DC" w:rsidRDefault="00EB60DC" w:rsidP="001329B4"/>
    <w:p w:rsidR="002F61F1" w:rsidRPr="00062714" w:rsidRDefault="002F61F1" w:rsidP="002F61F1">
      <w:pPr>
        <w:autoSpaceDE w:val="0"/>
        <w:autoSpaceDN w:val="0"/>
        <w:adjustRightInd w:val="0"/>
        <w:rPr>
          <w:i/>
        </w:rPr>
      </w:pPr>
      <w:r>
        <w:rPr>
          <w:i/>
        </w:rPr>
        <w:t>Replace</w:t>
      </w:r>
      <w:r w:rsidRPr="00062714">
        <w:rPr>
          <w:i/>
        </w:rPr>
        <w:t xml:space="preserve"> </w:t>
      </w:r>
      <w:r>
        <w:rPr>
          <w:i/>
        </w:rPr>
        <w:t>standard spec 642</w:t>
      </w:r>
      <w:r w:rsidRPr="00062714">
        <w:rPr>
          <w:i/>
        </w:rPr>
        <w:t xml:space="preserve"> with the following:</w:t>
      </w:r>
    </w:p>
    <w:p w:rsidR="002F61F1" w:rsidRDefault="002F61F1" w:rsidP="002F61F1"/>
    <w:p w:rsidR="002F61F1" w:rsidRDefault="002F61F1" w:rsidP="002F61F1">
      <w:pPr>
        <w:rPr>
          <w:rFonts w:ascii="Arial" w:hAnsi="Arial" w:cs="Arial"/>
          <w:sz w:val="22"/>
          <w:szCs w:val="22"/>
        </w:rPr>
      </w:pPr>
      <w:r w:rsidRPr="00190DED">
        <w:t xml:space="preserve">The department has procured its own Field Facilities located at 2424 S. 102nd Street; </w:t>
      </w:r>
      <w:r>
        <w:t>West Allis, WI 53227</w:t>
      </w:r>
      <w:r w:rsidRPr="00190DED">
        <w:t>.</w:t>
      </w:r>
      <w:r w:rsidRPr="00190DED">
        <w:rPr>
          <w:rFonts w:ascii="Arial" w:hAnsi="Arial" w:cs="Arial"/>
          <w:sz w:val="22"/>
          <w:szCs w:val="22"/>
        </w:rPr>
        <w:t xml:space="preserve"> </w:t>
      </w:r>
    </w:p>
    <w:p w:rsidR="002F61F1" w:rsidRDefault="002F61F1" w:rsidP="002F61F1"/>
    <w:p w:rsidR="002F61F1" w:rsidRDefault="002F61F1" w:rsidP="002F61F1">
      <w:r>
        <w:t>SEF-ZOO IC 14_1212</w:t>
      </w:r>
    </w:p>
    <w:p w:rsidR="001329B4" w:rsidRDefault="001329B4" w:rsidP="002F61F1"/>
    <w:sectPr w:rsidR="001329B4" w:rsidSect="003702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A5E" w:rsidRDefault="00832A5E">
      <w:r>
        <w:separator/>
      </w:r>
    </w:p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</w:endnote>
  <w:endnote w:type="continuationSeparator" w:id="0">
    <w:p w:rsidR="00832A5E" w:rsidRDefault="00832A5E">
      <w:r>
        <w:continuationSeparator/>
      </w:r>
    </w:p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5E" w:rsidRDefault="00832A5E">
    <w:pPr>
      <w:pStyle w:val="Footer"/>
    </w:pPr>
    <w:r>
      <w:tab/>
    </w:r>
    <w:r>
      <w:tab/>
    </w:r>
    <w:sdt>
      <w:sdtPr>
        <w:id w:val="70865441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26505E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26505E">
            <w:rPr>
              <w:noProof/>
            </w:rPr>
            <w:t>1</w:t>
          </w:r>
        </w:fldSimple>
      </w:sdtContent>
    </w:sdt>
  </w:p>
  <w:p w:rsidR="00832A5E" w:rsidRDefault="00832A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A5E" w:rsidRDefault="00832A5E">
      <w:r>
        <w:separator/>
      </w:r>
    </w:p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</w:footnote>
  <w:footnote w:type="continuationSeparator" w:id="0">
    <w:p w:rsidR="00832A5E" w:rsidRDefault="00832A5E">
      <w:r>
        <w:continuationSeparator/>
      </w:r>
    </w:p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  <w:p w:rsidR="00832A5E" w:rsidRDefault="00832A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307"/>
    <w:multiLevelType w:val="hybridMultilevel"/>
    <w:tmpl w:val="25800E50"/>
    <w:lvl w:ilvl="0" w:tplc="A008D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6B26F50" w:tentative="1">
      <w:start w:val="1"/>
      <w:numFmt w:val="lowerLetter"/>
      <w:lvlText w:val="%2."/>
      <w:lvlJc w:val="left"/>
      <w:pPr>
        <w:ind w:left="2520" w:hanging="360"/>
      </w:pPr>
    </w:lvl>
    <w:lvl w:ilvl="2" w:tplc="E6389168" w:tentative="1">
      <w:start w:val="1"/>
      <w:numFmt w:val="lowerRoman"/>
      <w:lvlText w:val="%3."/>
      <w:lvlJc w:val="right"/>
      <w:pPr>
        <w:ind w:left="3240" w:hanging="180"/>
      </w:pPr>
    </w:lvl>
    <w:lvl w:ilvl="3" w:tplc="ED0A5538" w:tentative="1">
      <w:start w:val="1"/>
      <w:numFmt w:val="decimal"/>
      <w:lvlText w:val="%4."/>
      <w:lvlJc w:val="left"/>
      <w:pPr>
        <w:ind w:left="3960" w:hanging="360"/>
      </w:pPr>
    </w:lvl>
    <w:lvl w:ilvl="4" w:tplc="A0F8D56A" w:tentative="1">
      <w:start w:val="1"/>
      <w:numFmt w:val="lowerLetter"/>
      <w:lvlText w:val="%5."/>
      <w:lvlJc w:val="left"/>
      <w:pPr>
        <w:ind w:left="4680" w:hanging="360"/>
      </w:pPr>
    </w:lvl>
    <w:lvl w:ilvl="5" w:tplc="D8C0E25E" w:tentative="1">
      <w:start w:val="1"/>
      <w:numFmt w:val="lowerRoman"/>
      <w:lvlText w:val="%6."/>
      <w:lvlJc w:val="right"/>
      <w:pPr>
        <w:ind w:left="5400" w:hanging="180"/>
      </w:pPr>
    </w:lvl>
    <w:lvl w:ilvl="6" w:tplc="C2BE9A76" w:tentative="1">
      <w:start w:val="1"/>
      <w:numFmt w:val="decimal"/>
      <w:lvlText w:val="%7."/>
      <w:lvlJc w:val="left"/>
      <w:pPr>
        <w:ind w:left="6120" w:hanging="360"/>
      </w:pPr>
    </w:lvl>
    <w:lvl w:ilvl="7" w:tplc="24121898" w:tentative="1">
      <w:start w:val="1"/>
      <w:numFmt w:val="lowerLetter"/>
      <w:lvlText w:val="%8."/>
      <w:lvlJc w:val="left"/>
      <w:pPr>
        <w:ind w:left="6840" w:hanging="360"/>
      </w:pPr>
    </w:lvl>
    <w:lvl w:ilvl="8" w:tplc="C95C41F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4E11DD"/>
    <w:multiLevelType w:val="hybridMultilevel"/>
    <w:tmpl w:val="6FDA92BA"/>
    <w:lvl w:ilvl="0" w:tplc="A17236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E456AA"/>
    <w:multiLevelType w:val="hybridMultilevel"/>
    <w:tmpl w:val="A7584624"/>
    <w:lvl w:ilvl="0" w:tplc="04090001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5C08A0"/>
    <w:multiLevelType w:val="hybridMultilevel"/>
    <w:tmpl w:val="F9E2F0BA"/>
    <w:lvl w:ilvl="0" w:tplc="453A510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259A435B"/>
    <w:multiLevelType w:val="hybridMultilevel"/>
    <w:tmpl w:val="F662CAF2"/>
    <w:lvl w:ilvl="0" w:tplc="7FC659D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297E7484"/>
    <w:multiLevelType w:val="hybridMultilevel"/>
    <w:tmpl w:val="6CD48A1A"/>
    <w:lvl w:ilvl="0" w:tplc="429846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B12157D"/>
    <w:multiLevelType w:val="hybridMultilevel"/>
    <w:tmpl w:val="4F502654"/>
    <w:lvl w:ilvl="0" w:tplc="289E807A">
      <w:start w:val="20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277585"/>
    <w:multiLevelType w:val="hybridMultilevel"/>
    <w:tmpl w:val="D0A6032A"/>
    <w:lvl w:ilvl="0" w:tplc="32E287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4E503FB"/>
    <w:multiLevelType w:val="hybridMultilevel"/>
    <w:tmpl w:val="A01E2504"/>
    <w:lvl w:ilvl="0" w:tplc="FA6C9A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51648C2"/>
    <w:multiLevelType w:val="hybridMultilevel"/>
    <w:tmpl w:val="B808821C"/>
    <w:lvl w:ilvl="0" w:tplc="279E531A">
      <w:start w:val="107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EAF01F0"/>
    <w:multiLevelType w:val="hybridMultilevel"/>
    <w:tmpl w:val="CDF01514"/>
    <w:lvl w:ilvl="0" w:tplc="F584709E">
      <w:start w:val="1"/>
      <w:numFmt w:val="decimal"/>
      <w:pStyle w:val="1Heading1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A0E15"/>
    <w:multiLevelType w:val="hybridMultilevel"/>
    <w:tmpl w:val="BAD641B6"/>
    <w:lvl w:ilvl="0" w:tplc="DD9C6E7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E54576"/>
    <w:multiLevelType w:val="hybridMultilevel"/>
    <w:tmpl w:val="49CEED3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0353849"/>
    <w:multiLevelType w:val="hybridMultilevel"/>
    <w:tmpl w:val="789EBD74"/>
    <w:lvl w:ilvl="0" w:tplc="B18CB690">
      <w:start w:val="107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1613060"/>
    <w:multiLevelType w:val="hybridMultilevel"/>
    <w:tmpl w:val="FBD25424"/>
    <w:lvl w:ilvl="0" w:tplc="6E5C56FC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9537AC"/>
    <w:multiLevelType w:val="hybridMultilevel"/>
    <w:tmpl w:val="F620D70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39E237C"/>
    <w:multiLevelType w:val="hybridMultilevel"/>
    <w:tmpl w:val="BB0A0980"/>
    <w:lvl w:ilvl="0" w:tplc="AF68B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9F60823"/>
    <w:multiLevelType w:val="hybridMultilevel"/>
    <w:tmpl w:val="830E5472"/>
    <w:lvl w:ilvl="0" w:tplc="A4B2AA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FCE1F02"/>
    <w:multiLevelType w:val="hybridMultilevel"/>
    <w:tmpl w:val="A104A0A6"/>
    <w:lvl w:ilvl="0" w:tplc="E2B832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21CBD"/>
    <w:multiLevelType w:val="hybridMultilevel"/>
    <w:tmpl w:val="64EC16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6FD3839"/>
    <w:multiLevelType w:val="hybridMultilevel"/>
    <w:tmpl w:val="C93222DE"/>
    <w:lvl w:ilvl="0" w:tplc="6038B4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AA33E1B"/>
    <w:multiLevelType w:val="hybridMultilevel"/>
    <w:tmpl w:val="3DBCB0F6"/>
    <w:lvl w:ilvl="0" w:tplc="CE9E2A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F3347B7"/>
    <w:multiLevelType w:val="hybridMultilevel"/>
    <w:tmpl w:val="51720F38"/>
    <w:lvl w:ilvl="0" w:tplc="24C4E4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772488"/>
    <w:multiLevelType w:val="hybridMultilevel"/>
    <w:tmpl w:val="E99EE708"/>
    <w:lvl w:ilvl="0" w:tplc="A9A00C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1"/>
  </w:num>
  <w:num w:numId="5">
    <w:abstractNumId w:val="21"/>
  </w:num>
  <w:num w:numId="6">
    <w:abstractNumId w:val="2"/>
  </w:num>
  <w:num w:numId="7">
    <w:abstractNumId w:val="14"/>
  </w:num>
  <w:num w:numId="8">
    <w:abstractNumId w:val="0"/>
  </w:num>
  <w:num w:numId="9">
    <w:abstractNumId w:val="19"/>
  </w:num>
  <w:num w:numId="10">
    <w:abstractNumId w:val="4"/>
  </w:num>
  <w:num w:numId="11">
    <w:abstractNumId w:val="3"/>
  </w:num>
  <w:num w:numId="12">
    <w:abstractNumId w:val="22"/>
  </w:num>
  <w:num w:numId="13">
    <w:abstractNumId w:val="5"/>
  </w:num>
  <w:num w:numId="14">
    <w:abstractNumId w:val="20"/>
  </w:num>
  <w:num w:numId="15">
    <w:abstractNumId w:val="12"/>
  </w:num>
  <w:num w:numId="16">
    <w:abstractNumId w:val="23"/>
  </w:num>
  <w:num w:numId="17">
    <w:abstractNumId w:val="7"/>
  </w:num>
  <w:num w:numId="18">
    <w:abstractNumId w:val="11"/>
  </w:num>
  <w:num w:numId="19">
    <w:abstractNumId w:val="8"/>
  </w:num>
  <w:num w:numId="20">
    <w:abstractNumId w:val="17"/>
  </w:num>
  <w:num w:numId="21">
    <w:abstractNumId w:val="16"/>
  </w:num>
  <w:num w:numId="22">
    <w:abstractNumId w:val="13"/>
  </w:num>
  <w:num w:numId="23">
    <w:abstractNumId w:val="15"/>
  </w:num>
  <w:num w:numId="24">
    <w:abstractNumId w:val="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8"/>
  <w:defaultTabStop w:val="720"/>
  <w:characterSpacingControl w:val="doNotCompress"/>
  <w:hdrShapeDefaults>
    <o:shapedefaults v:ext="edit" spidmax="463873"/>
  </w:hdrShapeDefaults>
  <w:footnotePr>
    <w:footnote w:id="-1"/>
    <w:footnote w:id="0"/>
  </w:footnotePr>
  <w:endnotePr>
    <w:endnote w:id="-1"/>
    <w:endnote w:id="0"/>
  </w:endnotePr>
  <w:compat/>
  <w:rsids>
    <w:rsidRoot w:val="006348A8"/>
    <w:rsid w:val="00021E23"/>
    <w:rsid w:val="000328AF"/>
    <w:rsid w:val="000347C6"/>
    <w:rsid w:val="00056E8D"/>
    <w:rsid w:val="00063893"/>
    <w:rsid w:val="00065E56"/>
    <w:rsid w:val="000713CC"/>
    <w:rsid w:val="000715D1"/>
    <w:rsid w:val="0007627B"/>
    <w:rsid w:val="000B6AED"/>
    <w:rsid w:val="000C5C2F"/>
    <w:rsid w:val="000F7180"/>
    <w:rsid w:val="00111D79"/>
    <w:rsid w:val="00123ED2"/>
    <w:rsid w:val="001329B4"/>
    <w:rsid w:val="00135C28"/>
    <w:rsid w:val="001413F3"/>
    <w:rsid w:val="00171EC4"/>
    <w:rsid w:val="00181202"/>
    <w:rsid w:val="0018309F"/>
    <w:rsid w:val="00190DED"/>
    <w:rsid w:val="001A08E7"/>
    <w:rsid w:val="001A646F"/>
    <w:rsid w:val="001C1B43"/>
    <w:rsid w:val="001C66B9"/>
    <w:rsid w:val="001D7189"/>
    <w:rsid w:val="001E51E2"/>
    <w:rsid w:val="00207290"/>
    <w:rsid w:val="00243AA4"/>
    <w:rsid w:val="0026505E"/>
    <w:rsid w:val="00266818"/>
    <w:rsid w:val="0027111F"/>
    <w:rsid w:val="002810DF"/>
    <w:rsid w:val="00283D5D"/>
    <w:rsid w:val="002867F4"/>
    <w:rsid w:val="0028772F"/>
    <w:rsid w:val="00294CEF"/>
    <w:rsid w:val="002B7451"/>
    <w:rsid w:val="002C41F0"/>
    <w:rsid w:val="002D093D"/>
    <w:rsid w:val="002D28C7"/>
    <w:rsid w:val="002E5077"/>
    <w:rsid w:val="002F363C"/>
    <w:rsid w:val="002F61F1"/>
    <w:rsid w:val="00300BA7"/>
    <w:rsid w:val="003016F3"/>
    <w:rsid w:val="0030364E"/>
    <w:rsid w:val="003050BF"/>
    <w:rsid w:val="00323025"/>
    <w:rsid w:val="00323D60"/>
    <w:rsid w:val="0036309D"/>
    <w:rsid w:val="00370267"/>
    <w:rsid w:val="00370B8E"/>
    <w:rsid w:val="003756F4"/>
    <w:rsid w:val="00376D07"/>
    <w:rsid w:val="003B0BAA"/>
    <w:rsid w:val="003E2CC1"/>
    <w:rsid w:val="003F01CE"/>
    <w:rsid w:val="00413926"/>
    <w:rsid w:val="00423674"/>
    <w:rsid w:val="00425C99"/>
    <w:rsid w:val="00427167"/>
    <w:rsid w:val="00446C27"/>
    <w:rsid w:val="0045779F"/>
    <w:rsid w:val="00461807"/>
    <w:rsid w:val="00484E14"/>
    <w:rsid w:val="00486197"/>
    <w:rsid w:val="004B7084"/>
    <w:rsid w:val="004F547E"/>
    <w:rsid w:val="00500C96"/>
    <w:rsid w:val="00510BE2"/>
    <w:rsid w:val="00511DC7"/>
    <w:rsid w:val="00520E91"/>
    <w:rsid w:val="005226FB"/>
    <w:rsid w:val="0052552D"/>
    <w:rsid w:val="00525CE2"/>
    <w:rsid w:val="00537177"/>
    <w:rsid w:val="00542702"/>
    <w:rsid w:val="00545BD6"/>
    <w:rsid w:val="00556A0C"/>
    <w:rsid w:val="0058310A"/>
    <w:rsid w:val="00587086"/>
    <w:rsid w:val="005A05A3"/>
    <w:rsid w:val="005A320F"/>
    <w:rsid w:val="005B3E70"/>
    <w:rsid w:val="005C25FF"/>
    <w:rsid w:val="005D7D46"/>
    <w:rsid w:val="005E0B18"/>
    <w:rsid w:val="005E5412"/>
    <w:rsid w:val="005F398C"/>
    <w:rsid w:val="005F6AC5"/>
    <w:rsid w:val="00600B4D"/>
    <w:rsid w:val="00611E1F"/>
    <w:rsid w:val="00623617"/>
    <w:rsid w:val="006348A8"/>
    <w:rsid w:val="00637AE5"/>
    <w:rsid w:val="006440BB"/>
    <w:rsid w:val="00671E4F"/>
    <w:rsid w:val="00675608"/>
    <w:rsid w:val="00677EED"/>
    <w:rsid w:val="006A05B8"/>
    <w:rsid w:val="006A791C"/>
    <w:rsid w:val="006B0067"/>
    <w:rsid w:val="006D1293"/>
    <w:rsid w:val="006E2AF7"/>
    <w:rsid w:val="006E48E7"/>
    <w:rsid w:val="00735919"/>
    <w:rsid w:val="00737F06"/>
    <w:rsid w:val="007664EB"/>
    <w:rsid w:val="007C7F6D"/>
    <w:rsid w:val="00803C91"/>
    <w:rsid w:val="008320A2"/>
    <w:rsid w:val="00832A5E"/>
    <w:rsid w:val="00834C38"/>
    <w:rsid w:val="00845CBF"/>
    <w:rsid w:val="00847474"/>
    <w:rsid w:val="008564A7"/>
    <w:rsid w:val="00864BF8"/>
    <w:rsid w:val="008678F0"/>
    <w:rsid w:val="00882795"/>
    <w:rsid w:val="0088360B"/>
    <w:rsid w:val="00883C4E"/>
    <w:rsid w:val="00885F48"/>
    <w:rsid w:val="00892EE4"/>
    <w:rsid w:val="008942DE"/>
    <w:rsid w:val="008A2E9E"/>
    <w:rsid w:val="008A33DD"/>
    <w:rsid w:val="00925D3E"/>
    <w:rsid w:val="00934E96"/>
    <w:rsid w:val="0094746C"/>
    <w:rsid w:val="009507C7"/>
    <w:rsid w:val="009544AF"/>
    <w:rsid w:val="00955A52"/>
    <w:rsid w:val="00956ED1"/>
    <w:rsid w:val="00993E57"/>
    <w:rsid w:val="009A60D2"/>
    <w:rsid w:val="00A139CF"/>
    <w:rsid w:val="00A13B9F"/>
    <w:rsid w:val="00A27213"/>
    <w:rsid w:val="00A45438"/>
    <w:rsid w:val="00A46966"/>
    <w:rsid w:val="00A5584F"/>
    <w:rsid w:val="00A70A9E"/>
    <w:rsid w:val="00A81FEC"/>
    <w:rsid w:val="00AA0238"/>
    <w:rsid w:val="00AB02A6"/>
    <w:rsid w:val="00AC07A7"/>
    <w:rsid w:val="00AD1572"/>
    <w:rsid w:val="00AF0B26"/>
    <w:rsid w:val="00AF2771"/>
    <w:rsid w:val="00B06189"/>
    <w:rsid w:val="00B24DD0"/>
    <w:rsid w:val="00B313DB"/>
    <w:rsid w:val="00B329ED"/>
    <w:rsid w:val="00B331ED"/>
    <w:rsid w:val="00B41313"/>
    <w:rsid w:val="00B553B5"/>
    <w:rsid w:val="00B56D6F"/>
    <w:rsid w:val="00B65764"/>
    <w:rsid w:val="00BC0531"/>
    <w:rsid w:val="00BD5582"/>
    <w:rsid w:val="00BD5DD7"/>
    <w:rsid w:val="00BE45F1"/>
    <w:rsid w:val="00BF10A6"/>
    <w:rsid w:val="00BF2EE9"/>
    <w:rsid w:val="00BF45E9"/>
    <w:rsid w:val="00BF5EA7"/>
    <w:rsid w:val="00C5020F"/>
    <w:rsid w:val="00C67AF5"/>
    <w:rsid w:val="00C72B28"/>
    <w:rsid w:val="00C93A68"/>
    <w:rsid w:val="00CE61B2"/>
    <w:rsid w:val="00D0017B"/>
    <w:rsid w:val="00D13E73"/>
    <w:rsid w:val="00D24A12"/>
    <w:rsid w:val="00D25D24"/>
    <w:rsid w:val="00D34F95"/>
    <w:rsid w:val="00D53C30"/>
    <w:rsid w:val="00D73DB3"/>
    <w:rsid w:val="00D7546E"/>
    <w:rsid w:val="00D86B1D"/>
    <w:rsid w:val="00D90B88"/>
    <w:rsid w:val="00DC65B7"/>
    <w:rsid w:val="00DD1481"/>
    <w:rsid w:val="00DF32E9"/>
    <w:rsid w:val="00E0575C"/>
    <w:rsid w:val="00E05B2B"/>
    <w:rsid w:val="00E06AFE"/>
    <w:rsid w:val="00E10B74"/>
    <w:rsid w:val="00E14264"/>
    <w:rsid w:val="00E4035A"/>
    <w:rsid w:val="00E42D44"/>
    <w:rsid w:val="00E46BB7"/>
    <w:rsid w:val="00E47771"/>
    <w:rsid w:val="00E5747D"/>
    <w:rsid w:val="00E6169B"/>
    <w:rsid w:val="00E62F0E"/>
    <w:rsid w:val="00E63E8E"/>
    <w:rsid w:val="00E6595F"/>
    <w:rsid w:val="00E66733"/>
    <w:rsid w:val="00E85E4B"/>
    <w:rsid w:val="00EA4425"/>
    <w:rsid w:val="00EA48F0"/>
    <w:rsid w:val="00EA62CA"/>
    <w:rsid w:val="00EB60DC"/>
    <w:rsid w:val="00EB65F0"/>
    <w:rsid w:val="00EC3440"/>
    <w:rsid w:val="00EC58E9"/>
    <w:rsid w:val="00ED6E0F"/>
    <w:rsid w:val="00EE5DB4"/>
    <w:rsid w:val="00EF6908"/>
    <w:rsid w:val="00F20A4F"/>
    <w:rsid w:val="00F306A6"/>
    <w:rsid w:val="00F30E78"/>
    <w:rsid w:val="00F42187"/>
    <w:rsid w:val="00F53E80"/>
    <w:rsid w:val="00F62512"/>
    <w:rsid w:val="00F721B8"/>
    <w:rsid w:val="00F81DD1"/>
    <w:rsid w:val="00F90649"/>
    <w:rsid w:val="00F92EB3"/>
    <w:rsid w:val="00FB3711"/>
    <w:rsid w:val="00FB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3873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CF"/>
    <w:pPr>
      <w:spacing w:after="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02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2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2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2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26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0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267"/>
  </w:style>
  <w:style w:type="paragraph" w:styleId="Footer">
    <w:name w:val="footer"/>
    <w:basedOn w:val="Normal"/>
    <w:link w:val="FooterChar"/>
    <w:uiPriority w:val="99"/>
    <w:unhideWhenUsed/>
    <w:rsid w:val="00370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267"/>
  </w:style>
  <w:style w:type="paragraph" w:styleId="TOC1">
    <w:name w:val="toc 1"/>
    <w:basedOn w:val="Normal"/>
    <w:next w:val="Normal"/>
    <w:autoRedefine/>
    <w:uiPriority w:val="39"/>
    <w:unhideWhenUsed/>
    <w:qFormat/>
    <w:rsid w:val="00243AA4"/>
    <w:pPr>
      <w:tabs>
        <w:tab w:val="left" w:pos="720"/>
        <w:tab w:val="right" w:leader="dot" w:pos="9288"/>
      </w:tabs>
      <w:ind w:hanging="720"/>
    </w:pPr>
  </w:style>
  <w:style w:type="paragraph" w:customStyle="1" w:styleId="1Heading1">
    <w:name w:val="1 Heading 1"/>
    <w:basedOn w:val="Normal"/>
    <w:qFormat/>
    <w:rsid w:val="00370267"/>
    <w:pPr>
      <w:numPr>
        <w:numId w:val="2"/>
      </w:numPr>
      <w:tabs>
        <w:tab w:val="center" w:pos="4680"/>
        <w:tab w:val="right" w:pos="9270"/>
      </w:tabs>
      <w:spacing w:before="240" w:after="240"/>
      <w:ind w:hanging="720"/>
      <w:jc w:val="left"/>
      <w:outlineLvl w:val="0"/>
    </w:pPr>
    <w:rPr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7026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0267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70267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70267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70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semiHidden/>
    <w:rsid w:val="00370267"/>
    <w:pPr>
      <w:widowControl w:val="0"/>
      <w:overflowPunct w:val="0"/>
      <w:autoSpaceDE w:val="0"/>
      <w:autoSpaceDN w:val="0"/>
      <w:adjustRightInd w:val="0"/>
      <w:ind w:left="0"/>
      <w:jc w:val="left"/>
      <w:textAlignment w:val="baseline"/>
    </w:pPr>
    <w:rPr>
      <w:rFonts w:ascii="Courier New" w:eastAsia="Times New Roman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70267"/>
    <w:rPr>
      <w:rFonts w:ascii="Courier New" w:eastAsia="Times New Roman" w:hAnsi="Courier Ne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370267"/>
    <w:pPr>
      <w:suppressAutoHyphens/>
      <w:overflowPunct w:val="0"/>
      <w:autoSpaceDE w:val="0"/>
      <w:autoSpaceDN w:val="0"/>
      <w:adjustRightInd w:val="0"/>
      <w:ind w:left="1440"/>
      <w:textAlignment w:val="baseline"/>
    </w:pPr>
    <w:rPr>
      <w:rFonts w:eastAsia="Times New Roman"/>
      <w:spacing w:val="-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70267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0267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370267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70267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70267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70267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70267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TableGrid1">
    <w:name w:val="Table Grid 1"/>
    <w:basedOn w:val="TableNormal"/>
    <w:uiPriority w:val="99"/>
    <w:semiHidden/>
    <w:unhideWhenUsed/>
    <w:rsid w:val="00370267"/>
    <w:pPr>
      <w:spacing w:after="0" w:line="240" w:lineRule="auto"/>
      <w:ind w:left="720"/>
      <w:jc w:val="both"/>
    </w:pPr>
    <w:rPr>
      <w:rFonts w:ascii="Times New Roman" w:hAnsi="Times New Roman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SP">
    <w:name w:val="STSP"/>
    <w:qFormat/>
    <w:rsid w:val="00370267"/>
    <w:pPr>
      <w:tabs>
        <w:tab w:val="left" w:pos="43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6A791C"/>
    <w:pPr>
      <w:ind w:left="144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jln\Desktop\general100-00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CD52-53E0-4DAF-A92C-4D378E20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general100-005.dotm</Template>
  <TotalTime>35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MSCJLN</dc:creator>
  <cp:lastModifiedBy>dottes</cp:lastModifiedBy>
  <cp:revision>12</cp:revision>
  <cp:lastPrinted>2012-07-12T20:41:00Z</cp:lastPrinted>
  <dcterms:created xsi:type="dcterms:W3CDTF">2012-06-19T16:50:00Z</dcterms:created>
  <dcterms:modified xsi:type="dcterms:W3CDTF">2014-12-15T15:47:00Z</dcterms:modified>
</cp:coreProperties>
</file>