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22B3" w14:textId="77777777" w:rsidR="0017214D" w:rsidRPr="0008015A" w:rsidRDefault="0017214D" w:rsidP="0017214D">
      <w:pPr>
        <w:pStyle w:val="wiHeadingMisc1"/>
      </w:pPr>
      <w:bookmarkStart w:id="0" w:name="_Toc91074986"/>
      <w:r w:rsidRPr="0008015A">
        <w:t>Bid Items</w:t>
      </w:r>
      <w:bookmarkEnd w:id="0"/>
    </w:p>
    <w:p w14:paraId="2748CB26" w14:textId="77777777" w:rsidR="0017214D" w:rsidRPr="0008015A" w:rsidRDefault="0017214D" w:rsidP="0017214D">
      <w:pPr>
        <w:pStyle w:val="wiBidItemTableHeader"/>
      </w:pPr>
      <w:bookmarkStart w:id="1" w:name="_Toc91074987"/>
      <w:proofErr w:type="gramStart"/>
      <w:r w:rsidRPr="0008015A">
        <w:t>100  Bid</w:t>
      </w:r>
      <w:proofErr w:type="gramEnd"/>
      <w:r w:rsidRPr="0008015A">
        <w:t xml:space="preserve"> Items</w:t>
      </w:r>
      <w:bookmarkEnd w:id="1"/>
    </w:p>
    <w:p w14:paraId="2EA64B65" w14:textId="77777777" w:rsidR="0017214D" w:rsidRPr="0008015A" w:rsidRDefault="0017214D" w:rsidP="0017214D">
      <w:pPr>
        <w:pStyle w:val="wiBidItemTable"/>
      </w:pPr>
      <w:r w:rsidRPr="0008015A">
        <w:t>108.4300</w:t>
      </w:r>
      <w:r w:rsidRPr="0008015A">
        <w:tab/>
        <w:t>RBC Progress Schedule</w:t>
      </w:r>
      <w:r w:rsidRPr="0008015A">
        <w:tab/>
        <w:t>EACH</w:t>
      </w:r>
    </w:p>
    <w:p w14:paraId="3CA737D2" w14:textId="77777777" w:rsidR="0017214D" w:rsidRPr="0008015A" w:rsidRDefault="0017214D" w:rsidP="0017214D">
      <w:pPr>
        <w:pStyle w:val="wiBidItemTable"/>
      </w:pPr>
      <w:r w:rsidRPr="0008015A">
        <w:t>108.4400</w:t>
      </w:r>
      <w:r w:rsidRPr="0008015A">
        <w:tab/>
        <w:t>CPM Progress Schedule</w:t>
      </w:r>
      <w:r w:rsidRPr="0008015A">
        <w:tab/>
        <w:t>EACH</w:t>
      </w:r>
    </w:p>
    <w:p w14:paraId="7615587A" w14:textId="77777777" w:rsidR="0017214D" w:rsidRPr="0008015A" w:rsidRDefault="0017214D" w:rsidP="0017214D">
      <w:pPr>
        <w:pStyle w:val="wiBidItemTableHeader"/>
      </w:pPr>
      <w:bookmarkStart w:id="2" w:name="_Toc91074988"/>
      <w:proofErr w:type="gramStart"/>
      <w:r w:rsidRPr="0008015A">
        <w:t>200  Bid</w:t>
      </w:r>
      <w:proofErr w:type="gramEnd"/>
      <w:r w:rsidRPr="0008015A">
        <w:t xml:space="preserve"> Items</w:t>
      </w:r>
      <w:bookmarkEnd w:id="2"/>
    </w:p>
    <w:p w14:paraId="2BF0391B" w14:textId="77777777" w:rsidR="0017214D" w:rsidRPr="0008015A" w:rsidRDefault="0017214D" w:rsidP="0017214D">
      <w:pPr>
        <w:pStyle w:val="wiBidItemTable"/>
      </w:pPr>
      <w:r w:rsidRPr="0008015A">
        <w:t>201.0105</w:t>
      </w:r>
      <w:r w:rsidRPr="0008015A">
        <w:tab/>
        <w:t>Clearing</w:t>
      </w:r>
      <w:r w:rsidRPr="0008015A">
        <w:tab/>
        <w:t>STA</w:t>
      </w:r>
    </w:p>
    <w:p w14:paraId="39CB9328" w14:textId="77777777" w:rsidR="0017214D" w:rsidRPr="0008015A" w:rsidRDefault="0017214D" w:rsidP="0017214D">
      <w:pPr>
        <w:pStyle w:val="wiBidItemTable"/>
      </w:pPr>
      <w:r w:rsidRPr="0008015A">
        <w:t>201.0110</w:t>
      </w:r>
      <w:r w:rsidRPr="0008015A">
        <w:tab/>
        <w:t>Clearing</w:t>
      </w:r>
      <w:r w:rsidRPr="0008015A">
        <w:tab/>
        <w:t>SY</w:t>
      </w:r>
    </w:p>
    <w:p w14:paraId="51D930E9" w14:textId="77777777" w:rsidR="0017214D" w:rsidRPr="0008015A" w:rsidRDefault="0017214D" w:rsidP="0017214D">
      <w:pPr>
        <w:pStyle w:val="wiBidItemTable"/>
      </w:pPr>
      <w:r w:rsidRPr="0008015A">
        <w:t>201.0115</w:t>
      </w:r>
      <w:r w:rsidRPr="0008015A">
        <w:tab/>
        <w:t>Clearing</w:t>
      </w:r>
      <w:r w:rsidRPr="0008015A">
        <w:tab/>
        <w:t>ACRE</w:t>
      </w:r>
    </w:p>
    <w:p w14:paraId="14362A25" w14:textId="77777777" w:rsidR="0017214D" w:rsidRPr="0008015A" w:rsidRDefault="0017214D" w:rsidP="0017214D">
      <w:pPr>
        <w:pStyle w:val="wiBidItemTable"/>
      </w:pPr>
      <w:r w:rsidRPr="0008015A">
        <w:t>201.0120</w:t>
      </w:r>
      <w:r w:rsidRPr="0008015A">
        <w:tab/>
        <w:t>Clearing</w:t>
      </w:r>
      <w:r w:rsidRPr="0008015A">
        <w:tab/>
        <w:t>ID</w:t>
      </w:r>
    </w:p>
    <w:p w14:paraId="7CFB9C90" w14:textId="77777777" w:rsidR="0017214D" w:rsidRPr="0008015A" w:rsidRDefault="0017214D" w:rsidP="0017214D">
      <w:pPr>
        <w:pStyle w:val="wiBidItemTable"/>
      </w:pPr>
      <w:r w:rsidRPr="0008015A">
        <w:t>201.0205</w:t>
      </w:r>
      <w:r w:rsidRPr="0008015A">
        <w:tab/>
        <w:t>Grubbing</w:t>
      </w:r>
      <w:r w:rsidRPr="0008015A">
        <w:tab/>
        <w:t>STA</w:t>
      </w:r>
    </w:p>
    <w:p w14:paraId="5BB23952" w14:textId="77777777" w:rsidR="0017214D" w:rsidRPr="0008015A" w:rsidRDefault="0017214D" w:rsidP="0017214D">
      <w:pPr>
        <w:pStyle w:val="wiBidItemTable"/>
      </w:pPr>
      <w:r w:rsidRPr="0008015A">
        <w:t>201.0210</w:t>
      </w:r>
      <w:r w:rsidRPr="0008015A">
        <w:tab/>
        <w:t>Grubbing</w:t>
      </w:r>
      <w:r w:rsidRPr="0008015A">
        <w:tab/>
        <w:t>SY</w:t>
      </w:r>
    </w:p>
    <w:p w14:paraId="5F4DE61D" w14:textId="77777777" w:rsidR="0017214D" w:rsidRPr="0008015A" w:rsidRDefault="0017214D" w:rsidP="0017214D">
      <w:pPr>
        <w:pStyle w:val="wiBidItemTable"/>
      </w:pPr>
      <w:r w:rsidRPr="0008015A">
        <w:t>201.0215</w:t>
      </w:r>
      <w:r w:rsidRPr="0008015A">
        <w:tab/>
        <w:t>Grubbing</w:t>
      </w:r>
      <w:r w:rsidRPr="0008015A">
        <w:tab/>
        <w:t>ACRE</w:t>
      </w:r>
    </w:p>
    <w:p w14:paraId="4A81D2E2" w14:textId="77777777" w:rsidR="0017214D" w:rsidRPr="0008015A" w:rsidRDefault="0017214D" w:rsidP="0017214D">
      <w:pPr>
        <w:pStyle w:val="wiBidItemTable"/>
      </w:pPr>
      <w:r w:rsidRPr="0008015A">
        <w:t>201.0220</w:t>
      </w:r>
      <w:r w:rsidRPr="0008015A">
        <w:tab/>
        <w:t>Grubbing</w:t>
      </w:r>
      <w:r w:rsidRPr="0008015A">
        <w:tab/>
        <w:t>ID</w:t>
      </w:r>
    </w:p>
    <w:p w14:paraId="7183F49A" w14:textId="77777777" w:rsidR="0017214D" w:rsidRPr="0008015A" w:rsidRDefault="0017214D" w:rsidP="0017214D">
      <w:pPr>
        <w:pStyle w:val="wiBidItemTable"/>
      </w:pPr>
      <w:r w:rsidRPr="0008015A">
        <w:t>202.0105</w:t>
      </w:r>
      <w:r w:rsidRPr="0008015A">
        <w:tab/>
        <w:t>Roadside Clearing</w:t>
      </w:r>
      <w:r w:rsidRPr="0008015A">
        <w:tab/>
        <w:t>STA</w:t>
      </w:r>
    </w:p>
    <w:p w14:paraId="6E4BA33D" w14:textId="77777777" w:rsidR="0017214D" w:rsidRPr="0008015A" w:rsidRDefault="0017214D" w:rsidP="0017214D">
      <w:pPr>
        <w:pStyle w:val="wiBidItemTable"/>
      </w:pPr>
      <w:r w:rsidRPr="0008015A">
        <w:t>202.0110</w:t>
      </w:r>
      <w:r w:rsidRPr="0008015A">
        <w:tab/>
        <w:t>Roadside Clearing</w:t>
      </w:r>
      <w:r w:rsidRPr="0008015A">
        <w:tab/>
        <w:t>SY</w:t>
      </w:r>
    </w:p>
    <w:p w14:paraId="66C25F8E" w14:textId="77777777" w:rsidR="0017214D" w:rsidRPr="0008015A" w:rsidRDefault="0017214D" w:rsidP="0017214D">
      <w:pPr>
        <w:pStyle w:val="wiBidItemTable"/>
      </w:pPr>
      <w:r w:rsidRPr="0008015A">
        <w:t>202.0115</w:t>
      </w:r>
      <w:r w:rsidRPr="0008015A">
        <w:tab/>
        <w:t>Roadside Clearing</w:t>
      </w:r>
      <w:r w:rsidRPr="0008015A">
        <w:tab/>
        <w:t>ACRE</w:t>
      </w:r>
    </w:p>
    <w:p w14:paraId="49D8C94A" w14:textId="77777777" w:rsidR="0017214D" w:rsidRPr="0008015A" w:rsidRDefault="0017214D" w:rsidP="0017214D">
      <w:pPr>
        <w:pStyle w:val="wiBidItemTable"/>
      </w:pPr>
      <w:r w:rsidRPr="0008015A">
        <w:t>203.0100</w:t>
      </w:r>
      <w:r w:rsidRPr="0008015A">
        <w:tab/>
        <w:t>Removing Small Pipe Culverts</w:t>
      </w:r>
      <w:r w:rsidRPr="0008015A">
        <w:tab/>
        <w:t>EACH</w:t>
      </w:r>
    </w:p>
    <w:p w14:paraId="1CAEFBA5" w14:textId="77777777" w:rsidR="0017214D" w:rsidRPr="0008015A" w:rsidRDefault="0017214D" w:rsidP="0017214D">
      <w:pPr>
        <w:pStyle w:val="wiBidItemTable"/>
      </w:pPr>
      <w:r w:rsidRPr="0008015A">
        <w:t>203.0220</w:t>
      </w:r>
      <w:r w:rsidRPr="0008015A">
        <w:tab/>
        <w:t>Removing Structure (structure)</w:t>
      </w:r>
      <w:r w:rsidRPr="0008015A">
        <w:tab/>
        <w:t>EACH</w:t>
      </w:r>
    </w:p>
    <w:p w14:paraId="7FF8A1A9" w14:textId="77777777" w:rsidR="0017214D" w:rsidRPr="0008015A" w:rsidRDefault="0017214D" w:rsidP="0017214D">
      <w:pPr>
        <w:pStyle w:val="wiBidItemTable"/>
      </w:pPr>
      <w:r w:rsidRPr="0008015A">
        <w:t>203.0250</w:t>
      </w:r>
      <w:r w:rsidRPr="0008015A">
        <w:tab/>
        <w:t>Removing Structure Over Waterway Remove Debris (structure)</w:t>
      </w:r>
      <w:r w:rsidRPr="0008015A">
        <w:tab/>
        <w:t>EACH</w:t>
      </w:r>
    </w:p>
    <w:p w14:paraId="005EBD7F" w14:textId="77777777" w:rsidR="0017214D" w:rsidRPr="0008015A" w:rsidRDefault="0017214D" w:rsidP="0017214D">
      <w:pPr>
        <w:pStyle w:val="wiBidItemTable"/>
      </w:pPr>
      <w:r w:rsidRPr="0008015A">
        <w:t>203.0260</w:t>
      </w:r>
      <w:r w:rsidRPr="0008015A">
        <w:tab/>
        <w:t>Removing Structure Over Waterway Minimal Debris (structure)</w:t>
      </w:r>
      <w:r w:rsidRPr="0008015A">
        <w:tab/>
        <w:t>EACH</w:t>
      </w:r>
    </w:p>
    <w:p w14:paraId="4D98503B" w14:textId="77777777" w:rsidR="0017214D" w:rsidRPr="0008015A" w:rsidRDefault="0017214D" w:rsidP="0017214D">
      <w:pPr>
        <w:pStyle w:val="wiBidItemTable"/>
      </w:pPr>
      <w:r w:rsidRPr="0008015A">
        <w:t>203.0270</w:t>
      </w:r>
      <w:r w:rsidRPr="0008015A">
        <w:tab/>
        <w:t>Removing Structure Over Waterway Debris Capture (structure)</w:t>
      </w:r>
      <w:r w:rsidRPr="0008015A">
        <w:tab/>
        <w:t>EACH</w:t>
      </w:r>
    </w:p>
    <w:p w14:paraId="674ACFE2" w14:textId="77777777" w:rsidR="0017214D" w:rsidRPr="0008015A" w:rsidRDefault="0017214D" w:rsidP="0017214D">
      <w:pPr>
        <w:pStyle w:val="wiBidItemTable"/>
      </w:pPr>
      <w:r w:rsidRPr="0008015A">
        <w:t>203.0330</w:t>
      </w:r>
      <w:r w:rsidRPr="0008015A">
        <w:tab/>
        <w:t>Debris Containment (structure)</w:t>
      </w:r>
      <w:r w:rsidRPr="0008015A">
        <w:tab/>
        <w:t>EACH</w:t>
      </w:r>
    </w:p>
    <w:p w14:paraId="3C160145" w14:textId="77777777" w:rsidR="0017214D" w:rsidRPr="0008015A" w:rsidRDefault="0017214D" w:rsidP="0017214D">
      <w:pPr>
        <w:pStyle w:val="wiBidItemTable"/>
      </w:pPr>
      <w:r w:rsidRPr="0008015A">
        <w:t>203.0335</w:t>
      </w:r>
      <w:r w:rsidRPr="0008015A">
        <w:tab/>
        <w:t>Debris Containment Over Waterway (structure)</w:t>
      </w:r>
      <w:r w:rsidRPr="0008015A">
        <w:tab/>
        <w:t>EACH</w:t>
      </w:r>
    </w:p>
    <w:p w14:paraId="0E443484" w14:textId="6CDA6321" w:rsidR="0017214D" w:rsidRPr="0008015A" w:rsidRDefault="0017214D" w:rsidP="00CD280F">
      <w:pPr>
        <w:pStyle w:val="wiBidItemTable"/>
      </w:pPr>
      <w:r w:rsidRPr="0008015A">
        <w:t>204.0100</w:t>
      </w:r>
      <w:r w:rsidRPr="0008015A">
        <w:tab/>
        <w:t>Removing Concrete Pavement</w:t>
      </w:r>
      <w:r w:rsidRPr="0008015A">
        <w:tab/>
        <w:t>SY</w:t>
      </w:r>
    </w:p>
    <w:p w14:paraId="259AC86A" w14:textId="77777777" w:rsidR="0017214D" w:rsidRPr="0008015A" w:rsidRDefault="0017214D" w:rsidP="0017214D">
      <w:pPr>
        <w:pStyle w:val="wiBidItemTable"/>
      </w:pPr>
      <w:r w:rsidRPr="0008015A">
        <w:t>204.0105</w:t>
      </w:r>
      <w:r w:rsidRPr="0008015A">
        <w:tab/>
        <w:t>Removing Concrete Pavement Butt Joints</w:t>
      </w:r>
      <w:r w:rsidRPr="0008015A">
        <w:tab/>
        <w:t>SY</w:t>
      </w:r>
    </w:p>
    <w:p w14:paraId="3E07543D" w14:textId="77777777" w:rsidR="0017214D" w:rsidRPr="0008015A" w:rsidRDefault="0017214D" w:rsidP="0017214D">
      <w:pPr>
        <w:pStyle w:val="wiBidItemTable"/>
      </w:pPr>
      <w:r w:rsidRPr="0008015A">
        <w:t>204.0110</w:t>
      </w:r>
      <w:r w:rsidRPr="0008015A">
        <w:tab/>
        <w:t>Removing Asphaltic Surface</w:t>
      </w:r>
      <w:r w:rsidRPr="0008015A">
        <w:tab/>
        <w:t>SY</w:t>
      </w:r>
    </w:p>
    <w:p w14:paraId="3A3777CF" w14:textId="77777777" w:rsidR="0017214D" w:rsidRPr="0008015A" w:rsidRDefault="0017214D" w:rsidP="0017214D">
      <w:pPr>
        <w:pStyle w:val="wiBidItemTable"/>
      </w:pPr>
      <w:r w:rsidRPr="0008015A">
        <w:t>204.0115</w:t>
      </w:r>
      <w:r w:rsidRPr="0008015A">
        <w:tab/>
        <w:t>Removing Asphaltic Surface Butt Joints</w:t>
      </w:r>
      <w:r w:rsidRPr="0008015A">
        <w:tab/>
        <w:t>SY</w:t>
      </w:r>
    </w:p>
    <w:p w14:paraId="7CFC1D42" w14:textId="77777777" w:rsidR="0017214D" w:rsidRPr="0008015A" w:rsidRDefault="0017214D" w:rsidP="0017214D">
      <w:pPr>
        <w:pStyle w:val="wiBidItemTable"/>
      </w:pPr>
      <w:r w:rsidRPr="0008015A">
        <w:t>204.0120</w:t>
      </w:r>
      <w:r w:rsidRPr="0008015A">
        <w:tab/>
        <w:t>Removing Asphaltic Surface Milling</w:t>
      </w:r>
      <w:r w:rsidRPr="0008015A">
        <w:tab/>
        <w:t>SY</w:t>
      </w:r>
    </w:p>
    <w:p w14:paraId="6EFB5DBE" w14:textId="77777777" w:rsidR="0017214D" w:rsidRPr="0008015A" w:rsidRDefault="0017214D" w:rsidP="0017214D">
      <w:pPr>
        <w:pStyle w:val="wiBidItemTable"/>
      </w:pPr>
      <w:r w:rsidRPr="0008015A">
        <w:t>204.0125</w:t>
      </w:r>
      <w:r w:rsidRPr="0008015A">
        <w:tab/>
        <w:t>Removing Asphaltic Surface Milling</w:t>
      </w:r>
      <w:r w:rsidRPr="0008015A">
        <w:tab/>
        <w:t>TON</w:t>
      </w:r>
    </w:p>
    <w:p w14:paraId="3C482A19" w14:textId="77777777" w:rsidR="0017214D" w:rsidRPr="0008015A" w:rsidRDefault="0017214D" w:rsidP="0017214D">
      <w:pPr>
        <w:pStyle w:val="wiBidItemTable"/>
      </w:pPr>
      <w:r w:rsidRPr="0008015A">
        <w:t>204.0130</w:t>
      </w:r>
      <w:r w:rsidRPr="0008015A">
        <w:tab/>
        <w:t>Removing Curb</w:t>
      </w:r>
      <w:r w:rsidRPr="0008015A">
        <w:tab/>
        <w:t>LF</w:t>
      </w:r>
    </w:p>
    <w:p w14:paraId="3783E676" w14:textId="77777777" w:rsidR="0017214D" w:rsidRPr="0008015A" w:rsidRDefault="0017214D" w:rsidP="0017214D">
      <w:pPr>
        <w:pStyle w:val="wiBidItemTable"/>
      </w:pPr>
      <w:r w:rsidRPr="0008015A">
        <w:t>204.0140</w:t>
      </w:r>
      <w:r w:rsidRPr="0008015A">
        <w:tab/>
        <w:t>Removing Gutter</w:t>
      </w:r>
      <w:r w:rsidRPr="0008015A">
        <w:tab/>
        <w:t>LF</w:t>
      </w:r>
    </w:p>
    <w:p w14:paraId="5A2D0D7D" w14:textId="77777777" w:rsidR="0017214D" w:rsidRPr="0008015A" w:rsidRDefault="0017214D" w:rsidP="0017214D">
      <w:pPr>
        <w:pStyle w:val="wiBidItemTable"/>
      </w:pPr>
      <w:r w:rsidRPr="0008015A">
        <w:t>204.0150</w:t>
      </w:r>
      <w:r w:rsidRPr="0008015A">
        <w:tab/>
        <w:t>Removing Curb &amp; Gutter</w:t>
      </w:r>
      <w:r w:rsidRPr="0008015A">
        <w:tab/>
        <w:t>LF</w:t>
      </w:r>
    </w:p>
    <w:p w14:paraId="0D6B5F56" w14:textId="77777777" w:rsidR="0017214D" w:rsidRPr="0008015A" w:rsidRDefault="0017214D" w:rsidP="0017214D">
      <w:pPr>
        <w:pStyle w:val="wiBidItemTable"/>
      </w:pPr>
      <w:r w:rsidRPr="0008015A">
        <w:t>204.0155</w:t>
      </w:r>
      <w:r w:rsidRPr="0008015A">
        <w:tab/>
        <w:t>Removing Concrete Sidewalk</w:t>
      </w:r>
      <w:r w:rsidRPr="0008015A">
        <w:tab/>
        <w:t>SY</w:t>
      </w:r>
    </w:p>
    <w:p w14:paraId="6B35216F" w14:textId="77777777" w:rsidR="0017214D" w:rsidRPr="0008015A" w:rsidRDefault="0017214D" w:rsidP="0017214D">
      <w:pPr>
        <w:pStyle w:val="wiBidItemTable"/>
      </w:pPr>
      <w:r w:rsidRPr="0008015A">
        <w:t>204.0157</w:t>
      </w:r>
      <w:r w:rsidRPr="0008015A">
        <w:tab/>
        <w:t>Removing Concrete Barrier</w:t>
      </w:r>
      <w:r w:rsidRPr="0008015A">
        <w:tab/>
        <w:t>LF</w:t>
      </w:r>
    </w:p>
    <w:p w14:paraId="70508C31" w14:textId="77777777" w:rsidR="0017214D" w:rsidRPr="0008015A" w:rsidRDefault="0017214D" w:rsidP="0017214D">
      <w:pPr>
        <w:pStyle w:val="wiBidItemTable"/>
      </w:pPr>
      <w:r w:rsidRPr="0008015A">
        <w:t>204.0160</w:t>
      </w:r>
      <w:r w:rsidRPr="0008015A">
        <w:tab/>
        <w:t>Removing Lip Curb</w:t>
      </w:r>
      <w:r w:rsidRPr="0008015A">
        <w:tab/>
        <w:t>LF</w:t>
      </w:r>
    </w:p>
    <w:p w14:paraId="5D1F3128" w14:textId="07DD7C2F" w:rsidR="0017214D" w:rsidRDefault="0017214D" w:rsidP="0017214D">
      <w:pPr>
        <w:pStyle w:val="wiBidItemTable"/>
      </w:pPr>
      <w:r w:rsidRPr="0008015A">
        <w:t>204.0165</w:t>
      </w:r>
      <w:r w:rsidRPr="0008015A">
        <w:tab/>
        <w:t>Removing Guardrail</w:t>
      </w:r>
      <w:r w:rsidRPr="0008015A">
        <w:tab/>
        <w:t>LF</w:t>
      </w:r>
    </w:p>
    <w:p w14:paraId="2D8EF1F1" w14:textId="4C579336" w:rsidR="00D6636D" w:rsidRDefault="00D6636D" w:rsidP="00D6636D">
      <w:pPr>
        <w:pStyle w:val="wiAnnotation"/>
      </w:pPr>
      <w:r>
        <w:t xml:space="preserve">Add bid item </w:t>
      </w:r>
      <w:r w:rsidR="00443926">
        <w:t xml:space="preserve">204.0167 </w:t>
      </w:r>
      <w:r>
        <w:t>for cable barrier removal.</w:t>
      </w:r>
    </w:p>
    <w:p w14:paraId="5FE483CB" w14:textId="77777777" w:rsidR="00D6636D" w:rsidRPr="0008015A" w:rsidRDefault="00D6636D" w:rsidP="00D6636D">
      <w:pPr>
        <w:pStyle w:val="wiBidItemTable"/>
      </w:pPr>
      <w:r w:rsidRPr="00C47620">
        <w:rPr>
          <w:highlight w:val="green"/>
        </w:rPr>
        <w:t>204.0167</w:t>
      </w:r>
      <w:r w:rsidRPr="00C47620">
        <w:rPr>
          <w:highlight w:val="green"/>
        </w:rPr>
        <w:tab/>
        <w:t>Removing Cable Barrier</w:t>
      </w:r>
      <w:r w:rsidRPr="00C47620">
        <w:rPr>
          <w:highlight w:val="green"/>
        </w:rPr>
        <w:tab/>
        <w:t>LF</w:t>
      </w:r>
    </w:p>
    <w:p w14:paraId="10ADA107" w14:textId="77777777" w:rsidR="0017214D" w:rsidRPr="0008015A" w:rsidRDefault="0017214D" w:rsidP="0017214D">
      <w:pPr>
        <w:pStyle w:val="wiBidItemTable"/>
      </w:pPr>
      <w:r w:rsidRPr="0008015A">
        <w:t>204.0170</w:t>
      </w:r>
      <w:r w:rsidRPr="0008015A">
        <w:tab/>
        <w:t>Removing Fence</w:t>
      </w:r>
      <w:r w:rsidRPr="0008015A">
        <w:tab/>
        <w:t>LF</w:t>
      </w:r>
    </w:p>
    <w:p w14:paraId="700746AF" w14:textId="77777777" w:rsidR="0017214D" w:rsidRPr="0008015A" w:rsidRDefault="0017214D" w:rsidP="0017214D">
      <w:pPr>
        <w:pStyle w:val="wiBidItemTable"/>
      </w:pPr>
      <w:r w:rsidRPr="0008015A">
        <w:t>204.0175</w:t>
      </w:r>
      <w:r w:rsidRPr="0008015A">
        <w:tab/>
        <w:t>Removing Concrete Slope Paving</w:t>
      </w:r>
      <w:r w:rsidRPr="0008015A">
        <w:tab/>
        <w:t>SY</w:t>
      </w:r>
    </w:p>
    <w:p w14:paraId="622F89CE" w14:textId="77777777" w:rsidR="0017214D" w:rsidRPr="0008015A" w:rsidRDefault="0017214D" w:rsidP="0017214D">
      <w:pPr>
        <w:pStyle w:val="wiBidItemTable"/>
      </w:pPr>
      <w:r w:rsidRPr="0008015A">
        <w:t>204.0180</w:t>
      </w:r>
      <w:r w:rsidRPr="0008015A">
        <w:tab/>
        <w:t>Removing Delineators and Markers</w:t>
      </w:r>
      <w:r w:rsidRPr="0008015A">
        <w:tab/>
        <w:t>EACH</w:t>
      </w:r>
    </w:p>
    <w:p w14:paraId="54C682C5" w14:textId="77777777" w:rsidR="0017214D" w:rsidRPr="0008015A" w:rsidRDefault="0017214D" w:rsidP="0017214D">
      <w:pPr>
        <w:pStyle w:val="wiBidItemTable"/>
      </w:pPr>
      <w:r w:rsidRPr="0008015A">
        <w:t>204.0185</w:t>
      </w:r>
      <w:r w:rsidRPr="0008015A">
        <w:tab/>
        <w:t>Removing Masonry</w:t>
      </w:r>
      <w:r w:rsidRPr="0008015A">
        <w:tab/>
        <w:t>CY</w:t>
      </w:r>
    </w:p>
    <w:p w14:paraId="5E939EB9" w14:textId="77777777" w:rsidR="0017214D" w:rsidRPr="0008015A" w:rsidRDefault="0017214D" w:rsidP="0017214D">
      <w:pPr>
        <w:pStyle w:val="wiBidItemTable"/>
      </w:pPr>
      <w:r w:rsidRPr="0008015A">
        <w:t>204.0190</w:t>
      </w:r>
      <w:r w:rsidRPr="0008015A">
        <w:tab/>
        <w:t>Removing Surface Drains</w:t>
      </w:r>
      <w:r w:rsidRPr="0008015A">
        <w:tab/>
        <w:t>EACH</w:t>
      </w:r>
    </w:p>
    <w:p w14:paraId="603D1345" w14:textId="77777777" w:rsidR="0017214D" w:rsidRPr="0008015A" w:rsidRDefault="0017214D" w:rsidP="0017214D">
      <w:pPr>
        <w:pStyle w:val="wiBidItemTable"/>
      </w:pPr>
      <w:r w:rsidRPr="0008015A">
        <w:t>204.0195</w:t>
      </w:r>
      <w:r w:rsidRPr="0008015A">
        <w:tab/>
        <w:t>Removing Concrete Bases</w:t>
      </w:r>
      <w:r w:rsidRPr="0008015A">
        <w:tab/>
        <w:t>EACH</w:t>
      </w:r>
    </w:p>
    <w:p w14:paraId="221925C5" w14:textId="77777777" w:rsidR="0017214D" w:rsidRPr="0008015A" w:rsidRDefault="0017214D" w:rsidP="0017214D">
      <w:pPr>
        <w:pStyle w:val="wiBidItemTable"/>
      </w:pPr>
      <w:r w:rsidRPr="0008015A">
        <w:t>204.0200</w:t>
      </w:r>
      <w:r w:rsidRPr="0008015A">
        <w:tab/>
        <w:t>Removing Railroad Track</w:t>
      </w:r>
      <w:r w:rsidRPr="0008015A">
        <w:tab/>
        <w:t>LF</w:t>
      </w:r>
    </w:p>
    <w:p w14:paraId="39CAB907" w14:textId="77777777" w:rsidR="0017214D" w:rsidRPr="0008015A" w:rsidRDefault="0017214D" w:rsidP="0017214D">
      <w:pPr>
        <w:pStyle w:val="wiBidItemTable"/>
      </w:pPr>
      <w:r w:rsidRPr="0008015A">
        <w:t>204.0205</w:t>
      </w:r>
      <w:r w:rsidRPr="0008015A">
        <w:tab/>
        <w:t>Removing Utility Poles</w:t>
      </w:r>
      <w:r w:rsidRPr="0008015A">
        <w:tab/>
        <w:t>EACH</w:t>
      </w:r>
    </w:p>
    <w:p w14:paraId="31291FCE" w14:textId="77777777" w:rsidR="0017214D" w:rsidRPr="0008015A" w:rsidRDefault="0017214D" w:rsidP="0017214D">
      <w:pPr>
        <w:pStyle w:val="wiBidItemTable"/>
      </w:pPr>
      <w:r w:rsidRPr="0008015A">
        <w:t>204.0210</w:t>
      </w:r>
      <w:r w:rsidRPr="0008015A">
        <w:tab/>
        <w:t>Removing Manholes</w:t>
      </w:r>
      <w:r w:rsidRPr="0008015A">
        <w:tab/>
        <w:t>EACH</w:t>
      </w:r>
    </w:p>
    <w:p w14:paraId="11B5E8A5" w14:textId="77777777" w:rsidR="0017214D" w:rsidRPr="0008015A" w:rsidRDefault="0017214D" w:rsidP="0017214D">
      <w:pPr>
        <w:pStyle w:val="wiBidItemTable"/>
      </w:pPr>
      <w:r w:rsidRPr="0008015A">
        <w:t>204.0215</w:t>
      </w:r>
      <w:r w:rsidRPr="0008015A">
        <w:tab/>
        <w:t>Removing Catch Basins</w:t>
      </w:r>
      <w:r w:rsidRPr="0008015A">
        <w:tab/>
        <w:t>EACH</w:t>
      </w:r>
    </w:p>
    <w:p w14:paraId="0AAACE5F" w14:textId="77777777" w:rsidR="0017214D" w:rsidRPr="0008015A" w:rsidRDefault="0017214D" w:rsidP="0017214D">
      <w:pPr>
        <w:pStyle w:val="wiBidItemTable"/>
      </w:pPr>
      <w:r w:rsidRPr="0008015A">
        <w:t>204.0220</w:t>
      </w:r>
      <w:r w:rsidRPr="0008015A">
        <w:tab/>
        <w:t>Removing Inlets</w:t>
      </w:r>
      <w:r w:rsidRPr="0008015A">
        <w:tab/>
        <w:t>EACH</w:t>
      </w:r>
    </w:p>
    <w:p w14:paraId="55BBD07A" w14:textId="77777777" w:rsidR="0017214D" w:rsidRPr="0008015A" w:rsidRDefault="0017214D" w:rsidP="0017214D">
      <w:pPr>
        <w:pStyle w:val="wiBidItemTable"/>
      </w:pPr>
      <w:r w:rsidRPr="0008015A">
        <w:t>204.0225</w:t>
      </w:r>
      <w:r w:rsidRPr="0008015A">
        <w:tab/>
        <w:t>Removing Septic Tanks</w:t>
      </w:r>
      <w:r w:rsidRPr="0008015A">
        <w:tab/>
        <w:t>EACH</w:t>
      </w:r>
    </w:p>
    <w:p w14:paraId="63D10393" w14:textId="77777777" w:rsidR="0017214D" w:rsidRPr="0008015A" w:rsidRDefault="0017214D" w:rsidP="0017214D">
      <w:pPr>
        <w:pStyle w:val="wiBidItemTable"/>
      </w:pPr>
      <w:r w:rsidRPr="0008015A">
        <w:t>204.0231</w:t>
      </w:r>
      <w:r w:rsidRPr="0008015A">
        <w:tab/>
        <w:t>Removing Building (station)</w:t>
      </w:r>
      <w:r w:rsidRPr="0008015A">
        <w:tab/>
        <w:t>EACH</w:t>
      </w:r>
    </w:p>
    <w:p w14:paraId="64830F64" w14:textId="602CFC80" w:rsidR="0017214D" w:rsidRPr="0008015A" w:rsidRDefault="0017214D" w:rsidP="0017214D">
      <w:pPr>
        <w:pStyle w:val="wiBidItemTable"/>
      </w:pPr>
      <w:r w:rsidRPr="0008015A">
        <w:t>204.0236</w:t>
      </w:r>
      <w:r w:rsidRPr="0008015A">
        <w:tab/>
        <w:t>Removing Building (parcel)</w:t>
      </w:r>
      <w:r w:rsidRPr="0008015A">
        <w:tab/>
        <w:t>EACH</w:t>
      </w:r>
    </w:p>
    <w:p w14:paraId="12F26C3D" w14:textId="77777777" w:rsidR="0017214D" w:rsidRPr="0008015A" w:rsidRDefault="0017214D" w:rsidP="0017214D">
      <w:pPr>
        <w:pStyle w:val="wiBidItemTable"/>
      </w:pPr>
      <w:r w:rsidRPr="0008015A">
        <w:lastRenderedPageBreak/>
        <w:t>204.0241</w:t>
      </w:r>
      <w:r w:rsidRPr="0008015A">
        <w:tab/>
        <w:t>Site Clearance (parcel)</w:t>
      </w:r>
      <w:r w:rsidRPr="0008015A">
        <w:tab/>
        <w:t>EACH</w:t>
      </w:r>
    </w:p>
    <w:p w14:paraId="792F0BC4" w14:textId="77777777" w:rsidR="0017214D" w:rsidRPr="0008015A" w:rsidRDefault="0017214D" w:rsidP="0017214D">
      <w:pPr>
        <w:pStyle w:val="wiBidItemTable"/>
      </w:pPr>
      <w:r w:rsidRPr="0008015A">
        <w:t>204.0245</w:t>
      </w:r>
      <w:r w:rsidRPr="0008015A">
        <w:tab/>
        <w:t>Removing Storm Sewer (size)</w:t>
      </w:r>
      <w:r w:rsidRPr="0008015A">
        <w:tab/>
        <w:t>LF</w:t>
      </w:r>
    </w:p>
    <w:p w14:paraId="1CE35378" w14:textId="77777777" w:rsidR="0017214D" w:rsidRPr="0008015A" w:rsidRDefault="0017214D" w:rsidP="0017214D">
      <w:pPr>
        <w:pStyle w:val="wiBidItemTable"/>
      </w:pPr>
      <w:r w:rsidRPr="0008015A">
        <w:t>204.0246</w:t>
      </w:r>
      <w:r w:rsidRPr="0008015A">
        <w:tab/>
        <w:t>Removing Ancillary Structure (structure)</w:t>
      </w:r>
      <w:r w:rsidRPr="0008015A">
        <w:tab/>
        <w:t>EACH</w:t>
      </w:r>
    </w:p>
    <w:p w14:paraId="5805E069" w14:textId="77777777" w:rsidR="0017214D" w:rsidRPr="0008015A" w:rsidRDefault="0017214D" w:rsidP="0017214D">
      <w:pPr>
        <w:pStyle w:val="wiBidItemTable"/>
      </w:pPr>
      <w:r w:rsidRPr="0008015A">
        <w:t>204.0247</w:t>
      </w:r>
      <w:r w:rsidRPr="0008015A">
        <w:tab/>
        <w:t>Removing Ancillary Structure with Restoration (structure)</w:t>
      </w:r>
      <w:r w:rsidRPr="0008015A">
        <w:tab/>
        <w:t>EACH</w:t>
      </w:r>
    </w:p>
    <w:p w14:paraId="747EF05C" w14:textId="77777777" w:rsidR="0017214D" w:rsidRPr="0008015A" w:rsidRDefault="0017214D" w:rsidP="0017214D">
      <w:pPr>
        <w:pStyle w:val="wiBidItemTable"/>
      </w:pPr>
      <w:r w:rsidRPr="0008015A">
        <w:t>204.0250</w:t>
      </w:r>
      <w:r w:rsidRPr="0008015A">
        <w:tab/>
        <w:t>Abandoning Manholes</w:t>
      </w:r>
      <w:r w:rsidRPr="0008015A">
        <w:tab/>
        <w:t>EACH</w:t>
      </w:r>
    </w:p>
    <w:p w14:paraId="44D7FFEB" w14:textId="77777777" w:rsidR="0017214D" w:rsidRPr="0008015A" w:rsidRDefault="0017214D" w:rsidP="0017214D">
      <w:pPr>
        <w:pStyle w:val="wiBidItemTable"/>
      </w:pPr>
      <w:r w:rsidRPr="0008015A">
        <w:t>204.0255</w:t>
      </w:r>
      <w:r w:rsidRPr="0008015A">
        <w:tab/>
        <w:t>Abandoning Catch Basins</w:t>
      </w:r>
      <w:r w:rsidRPr="0008015A">
        <w:tab/>
        <w:t>EACH</w:t>
      </w:r>
    </w:p>
    <w:p w14:paraId="2D81B603" w14:textId="77777777" w:rsidR="0017214D" w:rsidRPr="0008015A" w:rsidRDefault="0017214D" w:rsidP="0017214D">
      <w:pPr>
        <w:pStyle w:val="wiBidItemTable"/>
      </w:pPr>
      <w:r w:rsidRPr="0008015A">
        <w:t>204.0260</w:t>
      </w:r>
      <w:r w:rsidRPr="0008015A">
        <w:tab/>
        <w:t>Abandoning Inlets</w:t>
      </w:r>
      <w:r w:rsidRPr="0008015A">
        <w:tab/>
        <w:t>EACH</w:t>
      </w:r>
    </w:p>
    <w:p w14:paraId="64304A2F" w14:textId="77777777" w:rsidR="0017214D" w:rsidRPr="0008015A" w:rsidRDefault="0017214D" w:rsidP="0017214D">
      <w:pPr>
        <w:pStyle w:val="wiBidItemTable"/>
      </w:pPr>
      <w:r w:rsidRPr="0008015A">
        <w:t>204.0265</w:t>
      </w:r>
      <w:r w:rsidRPr="0008015A">
        <w:tab/>
        <w:t>Abandoning Wells</w:t>
      </w:r>
      <w:r w:rsidRPr="0008015A">
        <w:tab/>
        <w:t>EACH</w:t>
      </w:r>
    </w:p>
    <w:p w14:paraId="2B9AD6A6" w14:textId="77777777" w:rsidR="0017214D" w:rsidRPr="0008015A" w:rsidRDefault="0017214D" w:rsidP="0017214D">
      <w:pPr>
        <w:pStyle w:val="wiBidItemTable"/>
      </w:pPr>
      <w:r w:rsidRPr="0008015A">
        <w:t>204.0270</w:t>
      </w:r>
      <w:r w:rsidRPr="0008015A">
        <w:tab/>
        <w:t>Abandoning Culvert Pipes</w:t>
      </w:r>
      <w:r w:rsidRPr="0008015A">
        <w:tab/>
        <w:t>EACH</w:t>
      </w:r>
    </w:p>
    <w:p w14:paraId="6E297585" w14:textId="77777777" w:rsidR="0017214D" w:rsidRPr="0008015A" w:rsidRDefault="0017214D" w:rsidP="0017214D">
      <w:pPr>
        <w:pStyle w:val="wiBidItemTable"/>
      </w:pPr>
      <w:r w:rsidRPr="0008015A">
        <w:t>204.0275</w:t>
      </w:r>
      <w:r w:rsidRPr="0008015A">
        <w:tab/>
        <w:t>Closing Culvert Pipes</w:t>
      </w:r>
      <w:r w:rsidRPr="0008015A">
        <w:tab/>
        <w:t>EACH</w:t>
      </w:r>
    </w:p>
    <w:p w14:paraId="478E59A4" w14:textId="77777777" w:rsidR="0017214D" w:rsidRPr="0008015A" w:rsidRDefault="0017214D" w:rsidP="0017214D">
      <w:pPr>
        <w:pStyle w:val="wiBidItemTable"/>
      </w:pPr>
      <w:r w:rsidRPr="0008015A">
        <w:t>204.0280</w:t>
      </w:r>
      <w:r w:rsidRPr="0008015A">
        <w:tab/>
        <w:t>Sealing Pipes</w:t>
      </w:r>
      <w:r w:rsidRPr="0008015A">
        <w:tab/>
        <w:t>EACH</w:t>
      </w:r>
    </w:p>
    <w:p w14:paraId="3B11B8D4" w14:textId="77777777" w:rsidR="0017214D" w:rsidRPr="0008015A" w:rsidRDefault="0017214D" w:rsidP="0017214D">
      <w:pPr>
        <w:pStyle w:val="wiBidItemTable"/>
      </w:pPr>
      <w:r w:rsidRPr="0008015A">
        <w:t>205.0100</w:t>
      </w:r>
      <w:r w:rsidRPr="0008015A">
        <w:tab/>
        <w:t>Excavation Common</w:t>
      </w:r>
      <w:r w:rsidRPr="0008015A">
        <w:tab/>
        <w:t>CY</w:t>
      </w:r>
    </w:p>
    <w:p w14:paraId="31EC6519" w14:textId="77777777" w:rsidR="0017214D" w:rsidRPr="0008015A" w:rsidRDefault="0017214D" w:rsidP="0017214D">
      <w:pPr>
        <w:pStyle w:val="wiBidItemTable"/>
      </w:pPr>
      <w:r w:rsidRPr="0008015A">
        <w:t>205.0200</w:t>
      </w:r>
      <w:r w:rsidRPr="0008015A">
        <w:tab/>
        <w:t>Excavation Rock</w:t>
      </w:r>
      <w:r w:rsidRPr="0008015A">
        <w:tab/>
        <w:t>CY</w:t>
      </w:r>
    </w:p>
    <w:p w14:paraId="54EF3FE1" w14:textId="77777777" w:rsidR="0017214D" w:rsidRPr="0008015A" w:rsidRDefault="0017214D" w:rsidP="0017214D">
      <w:pPr>
        <w:pStyle w:val="wiBidItemTable"/>
      </w:pPr>
      <w:r w:rsidRPr="0008015A">
        <w:t>205.0300</w:t>
      </w:r>
      <w:r w:rsidRPr="0008015A">
        <w:tab/>
        <w:t>Excavation Stone Piles and Stone Fences</w:t>
      </w:r>
      <w:r w:rsidRPr="0008015A">
        <w:tab/>
        <w:t>CY</w:t>
      </w:r>
    </w:p>
    <w:p w14:paraId="797285BC" w14:textId="77777777" w:rsidR="0017214D" w:rsidRPr="0008015A" w:rsidRDefault="0017214D" w:rsidP="0017214D">
      <w:pPr>
        <w:pStyle w:val="wiBidItemTable"/>
      </w:pPr>
      <w:r w:rsidRPr="0008015A">
        <w:t>205.0400</w:t>
      </w:r>
      <w:r w:rsidRPr="0008015A">
        <w:tab/>
        <w:t>Excavation Marsh</w:t>
      </w:r>
      <w:r w:rsidRPr="0008015A">
        <w:tab/>
        <w:t>CY</w:t>
      </w:r>
    </w:p>
    <w:p w14:paraId="398165D3" w14:textId="77777777" w:rsidR="0017214D" w:rsidRPr="0008015A" w:rsidRDefault="0017214D" w:rsidP="0017214D">
      <w:pPr>
        <w:pStyle w:val="wiBidItemTable"/>
      </w:pPr>
      <w:r w:rsidRPr="0008015A">
        <w:t>205.1300</w:t>
      </w:r>
      <w:r w:rsidRPr="0008015A">
        <w:tab/>
        <w:t>Presplitting Rock</w:t>
      </w:r>
      <w:r w:rsidRPr="0008015A">
        <w:tab/>
        <w:t>LF</w:t>
      </w:r>
    </w:p>
    <w:p w14:paraId="0DB95BEC" w14:textId="77777777" w:rsidR="0017214D" w:rsidRPr="0008015A" w:rsidRDefault="0017214D" w:rsidP="0017214D">
      <w:pPr>
        <w:pStyle w:val="wiBidItemTable"/>
      </w:pPr>
      <w:r w:rsidRPr="0008015A">
        <w:t>206.1001</w:t>
      </w:r>
      <w:r w:rsidRPr="0008015A">
        <w:tab/>
        <w:t>Excavation for Structures Bridges (structure)</w:t>
      </w:r>
      <w:r w:rsidRPr="0008015A">
        <w:tab/>
        <w:t>EACH</w:t>
      </w:r>
    </w:p>
    <w:p w14:paraId="1B08253C" w14:textId="77777777" w:rsidR="0017214D" w:rsidRPr="0008015A" w:rsidRDefault="0017214D" w:rsidP="0017214D">
      <w:pPr>
        <w:pStyle w:val="wiBidItemTable"/>
      </w:pPr>
      <w:r w:rsidRPr="0008015A">
        <w:t>206.2001</w:t>
      </w:r>
      <w:r w:rsidRPr="0008015A">
        <w:tab/>
        <w:t>Excavation for Structures Culverts (structure)</w:t>
      </w:r>
      <w:r w:rsidRPr="0008015A">
        <w:tab/>
        <w:t>EACH</w:t>
      </w:r>
    </w:p>
    <w:p w14:paraId="228920A0" w14:textId="77777777" w:rsidR="0017214D" w:rsidRPr="0008015A" w:rsidRDefault="0017214D" w:rsidP="0017214D">
      <w:pPr>
        <w:pStyle w:val="wiBidItemTable"/>
      </w:pPr>
      <w:r w:rsidRPr="0008015A">
        <w:t>206.3001</w:t>
      </w:r>
      <w:r w:rsidRPr="0008015A">
        <w:tab/>
        <w:t>Excavation for Structures Retaining Walls (structure)</w:t>
      </w:r>
      <w:r w:rsidRPr="0008015A">
        <w:tab/>
        <w:t>EACH</w:t>
      </w:r>
    </w:p>
    <w:p w14:paraId="01B56BF3" w14:textId="77777777" w:rsidR="0017214D" w:rsidRPr="0008015A" w:rsidRDefault="0017214D" w:rsidP="0017214D">
      <w:pPr>
        <w:pStyle w:val="wiBidItemTable"/>
      </w:pPr>
      <w:r w:rsidRPr="0008015A">
        <w:t>206.4001</w:t>
      </w:r>
      <w:r w:rsidRPr="0008015A">
        <w:tab/>
        <w:t>Excavation for Structures Structural Plate Pipe or Pipe Arches (structure)</w:t>
      </w:r>
      <w:r w:rsidRPr="0008015A">
        <w:tab/>
        <w:t>EACH</w:t>
      </w:r>
    </w:p>
    <w:p w14:paraId="27FB0A3E" w14:textId="77777777" w:rsidR="0017214D" w:rsidRPr="0008015A" w:rsidRDefault="0017214D" w:rsidP="0017214D">
      <w:pPr>
        <w:pStyle w:val="wiBidItemTable"/>
      </w:pPr>
      <w:r w:rsidRPr="0008015A">
        <w:t>206.5001</w:t>
      </w:r>
      <w:r w:rsidRPr="0008015A">
        <w:tab/>
        <w:t>Cofferdams (structure)</w:t>
      </w:r>
      <w:r w:rsidRPr="0008015A">
        <w:tab/>
        <w:t>EACH</w:t>
      </w:r>
    </w:p>
    <w:p w14:paraId="64C4B282" w14:textId="77777777" w:rsidR="0017214D" w:rsidRPr="0008015A" w:rsidRDefault="0017214D" w:rsidP="0017214D">
      <w:pPr>
        <w:pStyle w:val="wiBidItemTable"/>
      </w:pPr>
      <w:r w:rsidRPr="0008015A">
        <w:t>208.0100</w:t>
      </w:r>
      <w:r w:rsidRPr="0008015A">
        <w:tab/>
        <w:t>Borrow</w:t>
      </w:r>
      <w:r w:rsidRPr="0008015A">
        <w:tab/>
        <w:t>CY</w:t>
      </w:r>
    </w:p>
    <w:p w14:paraId="690108BB" w14:textId="77777777" w:rsidR="0017214D" w:rsidRPr="0008015A" w:rsidRDefault="0017214D" w:rsidP="0017214D">
      <w:pPr>
        <w:pStyle w:val="wiBidItemTable"/>
      </w:pPr>
      <w:r w:rsidRPr="0008015A">
        <w:t>208.1100</w:t>
      </w:r>
      <w:r w:rsidRPr="0008015A">
        <w:tab/>
        <w:t>Select Borrow</w:t>
      </w:r>
      <w:r w:rsidRPr="0008015A">
        <w:tab/>
        <w:t>CY</w:t>
      </w:r>
    </w:p>
    <w:p w14:paraId="67B8D02A" w14:textId="77777777" w:rsidR="0017214D" w:rsidRPr="0008015A" w:rsidRDefault="0017214D" w:rsidP="0017214D">
      <w:pPr>
        <w:pStyle w:val="wiBidItemTable"/>
      </w:pPr>
      <w:r w:rsidRPr="0008015A">
        <w:t>209.1100</w:t>
      </w:r>
      <w:r w:rsidRPr="0008015A">
        <w:tab/>
        <w:t>Backfill Granular Grade 1</w:t>
      </w:r>
      <w:r w:rsidRPr="0008015A">
        <w:tab/>
        <w:t>CY</w:t>
      </w:r>
    </w:p>
    <w:p w14:paraId="3816BA1E" w14:textId="77777777" w:rsidR="0017214D" w:rsidRPr="0008015A" w:rsidRDefault="0017214D" w:rsidP="0017214D">
      <w:pPr>
        <w:pStyle w:val="wiBidItemTable"/>
      </w:pPr>
      <w:r w:rsidRPr="0008015A">
        <w:t>209.1500</w:t>
      </w:r>
      <w:r w:rsidRPr="0008015A">
        <w:tab/>
        <w:t>Backfill Granular Grade 1</w:t>
      </w:r>
      <w:r w:rsidRPr="0008015A">
        <w:tab/>
        <w:t>TON</w:t>
      </w:r>
    </w:p>
    <w:p w14:paraId="5AEEE916" w14:textId="77777777" w:rsidR="0017214D" w:rsidRPr="0008015A" w:rsidRDefault="0017214D" w:rsidP="0017214D">
      <w:pPr>
        <w:pStyle w:val="wiBidItemTable"/>
      </w:pPr>
      <w:r w:rsidRPr="0008015A">
        <w:t>209.2100</w:t>
      </w:r>
      <w:r w:rsidRPr="0008015A">
        <w:tab/>
        <w:t>Backfill Granular Grade 2</w:t>
      </w:r>
      <w:r w:rsidRPr="0008015A">
        <w:tab/>
        <w:t>CY</w:t>
      </w:r>
    </w:p>
    <w:p w14:paraId="1A70E92E" w14:textId="77777777" w:rsidR="0017214D" w:rsidRPr="0008015A" w:rsidRDefault="0017214D" w:rsidP="0017214D">
      <w:pPr>
        <w:pStyle w:val="wiBidItemTable"/>
      </w:pPr>
      <w:r w:rsidRPr="0008015A">
        <w:t>209.2500</w:t>
      </w:r>
      <w:r w:rsidRPr="0008015A">
        <w:tab/>
        <w:t>Backfill Granular Grade 2</w:t>
      </w:r>
      <w:r w:rsidRPr="0008015A">
        <w:tab/>
        <w:t>TON</w:t>
      </w:r>
    </w:p>
    <w:p w14:paraId="78AE4AAC" w14:textId="77777777" w:rsidR="0017214D" w:rsidRPr="0008015A" w:rsidRDefault="0017214D" w:rsidP="0017214D">
      <w:pPr>
        <w:pStyle w:val="wiBidItemTable"/>
      </w:pPr>
      <w:r w:rsidRPr="0008015A">
        <w:t>210.1100</w:t>
      </w:r>
      <w:r w:rsidRPr="0008015A">
        <w:tab/>
        <w:t>Backfill Structure Type A</w:t>
      </w:r>
      <w:r w:rsidRPr="0008015A">
        <w:tab/>
        <w:t>CY</w:t>
      </w:r>
    </w:p>
    <w:p w14:paraId="517394D4" w14:textId="77777777" w:rsidR="0017214D" w:rsidRPr="0008015A" w:rsidRDefault="0017214D" w:rsidP="0017214D">
      <w:pPr>
        <w:pStyle w:val="wiBidItemTable"/>
      </w:pPr>
      <w:r w:rsidRPr="0008015A">
        <w:t>210.1500</w:t>
      </w:r>
      <w:r w:rsidRPr="0008015A">
        <w:tab/>
        <w:t>Backfill Structure Type A</w:t>
      </w:r>
      <w:r w:rsidRPr="0008015A">
        <w:tab/>
        <w:t>TON</w:t>
      </w:r>
    </w:p>
    <w:p w14:paraId="5A217C07" w14:textId="77777777" w:rsidR="0017214D" w:rsidRPr="0008015A" w:rsidRDefault="0017214D" w:rsidP="0017214D">
      <w:pPr>
        <w:pStyle w:val="wiBidItemTable"/>
      </w:pPr>
      <w:r w:rsidRPr="0008015A">
        <w:t>210.2100</w:t>
      </w:r>
      <w:r w:rsidRPr="0008015A">
        <w:tab/>
        <w:t>Backfill Structure Type B</w:t>
      </w:r>
      <w:r w:rsidRPr="0008015A">
        <w:tab/>
        <w:t>CY</w:t>
      </w:r>
    </w:p>
    <w:p w14:paraId="51A011C7" w14:textId="77777777" w:rsidR="0017214D" w:rsidRPr="0008015A" w:rsidRDefault="0017214D" w:rsidP="0017214D">
      <w:pPr>
        <w:pStyle w:val="wiBidItemTable"/>
      </w:pPr>
      <w:r w:rsidRPr="0008015A">
        <w:t>210.2500</w:t>
      </w:r>
      <w:r w:rsidRPr="0008015A">
        <w:tab/>
        <w:t>Backfill Structure Type B</w:t>
      </w:r>
      <w:r w:rsidRPr="0008015A">
        <w:tab/>
        <w:t>TON</w:t>
      </w:r>
    </w:p>
    <w:p w14:paraId="24EF1E51" w14:textId="77777777" w:rsidR="0017214D" w:rsidRPr="0008015A" w:rsidRDefault="0017214D" w:rsidP="0017214D">
      <w:pPr>
        <w:pStyle w:val="wiBidItemTable"/>
      </w:pPr>
      <w:r w:rsidRPr="0008015A">
        <w:t>211.0101</w:t>
      </w:r>
      <w:r w:rsidRPr="0008015A">
        <w:tab/>
        <w:t>Prepare Foundation for Asphaltic Paving (project)</w:t>
      </w:r>
      <w:r w:rsidRPr="0008015A">
        <w:tab/>
        <w:t>EACH</w:t>
      </w:r>
    </w:p>
    <w:p w14:paraId="046AD389" w14:textId="77777777" w:rsidR="0017214D" w:rsidRPr="0008015A" w:rsidRDefault="0017214D" w:rsidP="0017214D">
      <w:pPr>
        <w:pStyle w:val="wiBidItemTable"/>
      </w:pPr>
      <w:r w:rsidRPr="0008015A">
        <w:t>211.0201</w:t>
      </w:r>
      <w:r w:rsidRPr="0008015A">
        <w:tab/>
        <w:t>Prepare Foundation for Concrete Pavement (project)</w:t>
      </w:r>
      <w:r w:rsidRPr="0008015A">
        <w:tab/>
        <w:t>EACH</w:t>
      </w:r>
    </w:p>
    <w:p w14:paraId="1141D489" w14:textId="77777777" w:rsidR="0017214D" w:rsidRPr="0008015A" w:rsidRDefault="0017214D" w:rsidP="0017214D">
      <w:pPr>
        <w:pStyle w:val="wiBidItemTable"/>
      </w:pPr>
      <w:r w:rsidRPr="0008015A">
        <w:t>211.0301</w:t>
      </w:r>
      <w:r w:rsidRPr="0008015A">
        <w:tab/>
        <w:t>Prepare Foundation for Concrete Base (project)</w:t>
      </w:r>
      <w:r w:rsidRPr="0008015A">
        <w:tab/>
        <w:t>EACH</w:t>
      </w:r>
    </w:p>
    <w:p w14:paraId="2583543A" w14:textId="77777777" w:rsidR="0017214D" w:rsidRPr="0008015A" w:rsidRDefault="0017214D" w:rsidP="0017214D">
      <w:pPr>
        <w:pStyle w:val="wiBidItemTable"/>
      </w:pPr>
      <w:r w:rsidRPr="0008015A">
        <w:t>211.0400</w:t>
      </w:r>
      <w:r w:rsidRPr="0008015A">
        <w:tab/>
        <w:t>Prepare Foundation for Asphaltic Shoulders</w:t>
      </w:r>
      <w:r w:rsidRPr="0008015A">
        <w:tab/>
        <w:t>STA</w:t>
      </w:r>
    </w:p>
    <w:p w14:paraId="3A430159" w14:textId="77777777" w:rsidR="0017214D" w:rsidRPr="0008015A" w:rsidRDefault="0017214D" w:rsidP="0017214D">
      <w:pPr>
        <w:pStyle w:val="wiBidItemTable"/>
      </w:pPr>
      <w:r w:rsidRPr="0008015A">
        <w:t>211.0500</w:t>
      </w:r>
      <w:r w:rsidRPr="0008015A">
        <w:tab/>
        <w:t>Prepare Foundation for Base Aggregate</w:t>
      </w:r>
      <w:r w:rsidRPr="0008015A">
        <w:tab/>
        <w:t>STA</w:t>
      </w:r>
    </w:p>
    <w:p w14:paraId="379789BA" w14:textId="77777777" w:rsidR="0017214D" w:rsidRPr="0008015A" w:rsidRDefault="0017214D" w:rsidP="0017214D">
      <w:pPr>
        <w:pStyle w:val="wiBidItemTable"/>
      </w:pPr>
      <w:r w:rsidRPr="0008015A">
        <w:t>213.0100</w:t>
      </w:r>
      <w:r w:rsidRPr="0008015A">
        <w:tab/>
        <w:t>Finishing Roadway (project)</w:t>
      </w:r>
      <w:r w:rsidRPr="0008015A">
        <w:tab/>
        <w:t>EACH</w:t>
      </w:r>
    </w:p>
    <w:p w14:paraId="4B8B689B" w14:textId="77777777" w:rsidR="0017214D" w:rsidRPr="0008015A" w:rsidRDefault="0017214D" w:rsidP="0017214D">
      <w:pPr>
        <w:pStyle w:val="wiBidItemTable"/>
      </w:pPr>
      <w:r w:rsidRPr="0008015A">
        <w:t>214.0100</w:t>
      </w:r>
      <w:r w:rsidRPr="0008015A">
        <w:tab/>
        <w:t>Obliterating Old Road</w:t>
      </w:r>
      <w:r w:rsidRPr="0008015A">
        <w:tab/>
        <w:t>STA</w:t>
      </w:r>
    </w:p>
    <w:p w14:paraId="3E38D973" w14:textId="77777777" w:rsidR="0017214D" w:rsidRPr="0008015A" w:rsidRDefault="0017214D" w:rsidP="0017214D">
      <w:pPr>
        <w:pStyle w:val="wiBidItemTableHeader"/>
      </w:pPr>
      <w:bookmarkStart w:id="3" w:name="_Toc91074993"/>
      <w:proofErr w:type="gramStart"/>
      <w:r w:rsidRPr="0008015A">
        <w:t>300  Bid</w:t>
      </w:r>
      <w:proofErr w:type="gramEnd"/>
      <w:r w:rsidRPr="0008015A">
        <w:t xml:space="preserve"> Items</w:t>
      </w:r>
      <w:bookmarkEnd w:id="3"/>
    </w:p>
    <w:p w14:paraId="25FAF422" w14:textId="77777777" w:rsidR="0017214D" w:rsidRPr="0008015A" w:rsidRDefault="0017214D" w:rsidP="0017214D">
      <w:pPr>
        <w:pStyle w:val="wiBidItemTable"/>
      </w:pPr>
      <w:r w:rsidRPr="0008015A">
        <w:t>305.0110</w:t>
      </w:r>
      <w:r w:rsidRPr="0008015A">
        <w:tab/>
        <w:t>Base Aggregate Dense 3/4-Inch</w:t>
      </w:r>
      <w:r w:rsidRPr="0008015A">
        <w:tab/>
        <w:t>TON</w:t>
      </w:r>
    </w:p>
    <w:p w14:paraId="277490A6" w14:textId="77777777" w:rsidR="0017214D" w:rsidRPr="0008015A" w:rsidRDefault="0017214D" w:rsidP="0017214D">
      <w:pPr>
        <w:pStyle w:val="wiBidItemTable"/>
      </w:pPr>
      <w:r w:rsidRPr="0008015A">
        <w:t>305.0115</w:t>
      </w:r>
      <w:r w:rsidRPr="0008015A">
        <w:tab/>
        <w:t>Base Aggregate Dense 3/4-Inch</w:t>
      </w:r>
      <w:r w:rsidRPr="0008015A">
        <w:tab/>
        <w:t>CY</w:t>
      </w:r>
    </w:p>
    <w:p w14:paraId="3DDDF10B" w14:textId="77777777" w:rsidR="0017214D" w:rsidRPr="0008015A" w:rsidRDefault="0017214D" w:rsidP="0017214D">
      <w:pPr>
        <w:pStyle w:val="wiBidItemTable"/>
      </w:pPr>
      <w:r w:rsidRPr="0008015A">
        <w:t>305.0120</w:t>
      </w:r>
      <w:r w:rsidRPr="0008015A">
        <w:tab/>
        <w:t>Base Aggregate Dense 1 1/4-Inch</w:t>
      </w:r>
      <w:r w:rsidRPr="0008015A">
        <w:tab/>
        <w:t>TON</w:t>
      </w:r>
    </w:p>
    <w:p w14:paraId="06750A71" w14:textId="77777777" w:rsidR="0017214D" w:rsidRPr="0008015A" w:rsidRDefault="0017214D" w:rsidP="0017214D">
      <w:pPr>
        <w:pStyle w:val="wiBidItemTable"/>
      </w:pPr>
      <w:r w:rsidRPr="0008015A">
        <w:t>305.0125</w:t>
      </w:r>
      <w:r w:rsidRPr="0008015A">
        <w:tab/>
        <w:t>Base Aggregate Dense 1 1/4-Inch</w:t>
      </w:r>
      <w:r w:rsidRPr="0008015A">
        <w:tab/>
        <w:t>CY</w:t>
      </w:r>
    </w:p>
    <w:p w14:paraId="531E438D" w14:textId="77777777" w:rsidR="0017214D" w:rsidRPr="0008015A" w:rsidRDefault="0017214D" w:rsidP="0017214D">
      <w:pPr>
        <w:pStyle w:val="wiBidItemTable"/>
      </w:pPr>
      <w:r w:rsidRPr="0008015A">
        <w:t>305.0130</w:t>
      </w:r>
      <w:r w:rsidRPr="0008015A">
        <w:tab/>
        <w:t>Base Aggregate Dense 3-Inch</w:t>
      </w:r>
      <w:r w:rsidRPr="0008015A">
        <w:tab/>
        <w:t>TON</w:t>
      </w:r>
    </w:p>
    <w:p w14:paraId="4B126265" w14:textId="77777777" w:rsidR="0017214D" w:rsidRPr="0008015A" w:rsidRDefault="0017214D" w:rsidP="0017214D">
      <w:pPr>
        <w:pStyle w:val="wiBidItemTable"/>
      </w:pPr>
      <w:r w:rsidRPr="0008015A">
        <w:t>305.0135</w:t>
      </w:r>
      <w:r w:rsidRPr="0008015A">
        <w:tab/>
        <w:t>Base Aggregate Dense 3-Inch</w:t>
      </w:r>
      <w:r w:rsidRPr="0008015A">
        <w:tab/>
        <w:t>CY</w:t>
      </w:r>
    </w:p>
    <w:p w14:paraId="1B55A54B" w14:textId="77777777" w:rsidR="0017214D" w:rsidRPr="0008015A" w:rsidRDefault="0017214D" w:rsidP="0017214D">
      <w:pPr>
        <w:pStyle w:val="wiBidItemTable"/>
      </w:pPr>
      <w:r w:rsidRPr="0008015A">
        <w:t>305.0410</w:t>
      </w:r>
      <w:r w:rsidRPr="0008015A">
        <w:tab/>
        <w:t>Aggregate Detours</w:t>
      </w:r>
      <w:r w:rsidRPr="0008015A">
        <w:tab/>
        <w:t>TON</w:t>
      </w:r>
    </w:p>
    <w:p w14:paraId="3FB2F79A" w14:textId="77777777" w:rsidR="0017214D" w:rsidRPr="0008015A" w:rsidRDefault="0017214D" w:rsidP="0017214D">
      <w:pPr>
        <w:pStyle w:val="wiBidItemTable"/>
      </w:pPr>
      <w:r w:rsidRPr="0008015A">
        <w:t>305.0415</w:t>
      </w:r>
      <w:r w:rsidRPr="0008015A">
        <w:tab/>
        <w:t>Aggregate Detours</w:t>
      </w:r>
      <w:r w:rsidRPr="0008015A">
        <w:tab/>
        <w:t>CY</w:t>
      </w:r>
    </w:p>
    <w:p w14:paraId="4FD1A21D" w14:textId="77777777" w:rsidR="0017214D" w:rsidRPr="0008015A" w:rsidRDefault="0017214D" w:rsidP="0017214D">
      <w:pPr>
        <w:pStyle w:val="wiBidItemTable"/>
      </w:pPr>
      <w:r w:rsidRPr="0008015A">
        <w:t>305.0500</w:t>
      </w:r>
      <w:r w:rsidRPr="0008015A">
        <w:tab/>
        <w:t>Shaping Shoulders</w:t>
      </w:r>
      <w:r w:rsidRPr="0008015A">
        <w:tab/>
        <w:t>STA</w:t>
      </w:r>
    </w:p>
    <w:p w14:paraId="38452434" w14:textId="77777777" w:rsidR="0017214D" w:rsidRPr="0008015A" w:rsidRDefault="0017214D" w:rsidP="0017214D">
      <w:pPr>
        <w:pStyle w:val="wiBidItemTable"/>
      </w:pPr>
      <w:r w:rsidRPr="0008015A">
        <w:t>310.0110</w:t>
      </w:r>
      <w:r w:rsidRPr="0008015A">
        <w:tab/>
        <w:t>Base Aggregate Open-Graded</w:t>
      </w:r>
      <w:r w:rsidRPr="0008015A">
        <w:tab/>
        <w:t>TON</w:t>
      </w:r>
    </w:p>
    <w:p w14:paraId="4F8AA76C" w14:textId="77777777" w:rsidR="0017214D" w:rsidRPr="0008015A" w:rsidRDefault="0017214D" w:rsidP="0017214D">
      <w:pPr>
        <w:pStyle w:val="wiBidItemTable"/>
      </w:pPr>
      <w:r w:rsidRPr="0008015A">
        <w:t>310.0115</w:t>
      </w:r>
      <w:r w:rsidRPr="0008015A">
        <w:tab/>
        <w:t>Base Aggregate Open-Graded</w:t>
      </w:r>
      <w:r w:rsidRPr="0008015A">
        <w:tab/>
        <w:t>CY</w:t>
      </w:r>
    </w:p>
    <w:p w14:paraId="1545AD7C" w14:textId="77777777" w:rsidR="0017214D" w:rsidRPr="0008015A" w:rsidRDefault="0017214D" w:rsidP="0017214D">
      <w:pPr>
        <w:pStyle w:val="wiBidItemTable"/>
      </w:pPr>
      <w:r w:rsidRPr="0008015A">
        <w:t>311.0110</w:t>
      </w:r>
      <w:r w:rsidRPr="0008015A">
        <w:tab/>
        <w:t>Breaker Run</w:t>
      </w:r>
      <w:r w:rsidRPr="0008015A">
        <w:tab/>
        <w:t>TON</w:t>
      </w:r>
    </w:p>
    <w:p w14:paraId="2D1D19F5" w14:textId="77777777" w:rsidR="0017214D" w:rsidRPr="0008015A" w:rsidRDefault="0017214D" w:rsidP="0017214D">
      <w:pPr>
        <w:pStyle w:val="wiBidItemTable"/>
      </w:pPr>
      <w:r w:rsidRPr="0008015A">
        <w:t>311.0115</w:t>
      </w:r>
      <w:r w:rsidRPr="0008015A">
        <w:tab/>
        <w:t>Breaker Run</w:t>
      </w:r>
      <w:r w:rsidRPr="0008015A">
        <w:tab/>
        <w:t>CY</w:t>
      </w:r>
    </w:p>
    <w:p w14:paraId="5079906A" w14:textId="77777777" w:rsidR="0017214D" w:rsidRPr="0008015A" w:rsidRDefault="0017214D" w:rsidP="0017214D">
      <w:pPr>
        <w:pStyle w:val="wiBidItemTable"/>
      </w:pPr>
      <w:r w:rsidRPr="0008015A">
        <w:t>312.0110</w:t>
      </w:r>
      <w:r w:rsidRPr="0008015A">
        <w:tab/>
        <w:t>Select Crushed Material</w:t>
      </w:r>
      <w:r w:rsidRPr="0008015A">
        <w:tab/>
        <w:t>TON</w:t>
      </w:r>
    </w:p>
    <w:p w14:paraId="62A60620" w14:textId="77777777" w:rsidR="0017214D" w:rsidRPr="0008015A" w:rsidRDefault="0017214D" w:rsidP="0017214D">
      <w:pPr>
        <w:pStyle w:val="wiBidItemTable"/>
      </w:pPr>
      <w:r w:rsidRPr="0008015A">
        <w:t>312.0115</w:t>
      </w:r>
      <w:r w:rsidRPr="0008015A">
        <w:tab/>
        <w:t>Select Crushed Material</w:t>
      </w:r>
      <w:r w:rsidRPr="0008015A">
        <w:tab/>
        <w:t>CY</w:t>
      </w:r>
    </w:p>
    <w:p w14:paraId="1645EEBE" w14:textId="77777777" w:rsidR="0017214D" w:rsidRPr="0008015A" w:rsidRDefault="0017214D" w:rsidP="0017214D">
      <w:pPr>
        <w:pStyle w:val="wiBidItemTable"/>
      </w:pPr>
      <w:r w:rsidRPr="0008015A">
        <w:lastRenderedPageBreak/>
        <w:t>313.0110</w:t>
      </w:r>
      <w:r w:rsidRPr="0008015A">
        <w:tab/>
        <w:t>Pit Run</w:t>
      </w:r>
      <w:r w:rsidRPr="0008015A">
        <w:tab/>
        <w:t>TON</w:t>
      </w:r>
    </w:p>
    <w:p w14:paraId="13E49ED5" w14:textId="77777777" w:rsidR="0017214D" w:rsidRPr="0008015A" w:rsidRDefault="0017214D" w:rsidP="0017214D">
      <w:pPr>
        <w:pStyle w:val="wiBidItemTable"/>
      </w:pPr>
      <w:r w:rsidRPr="0008015A">
        <w:t>313.0115</w:t>
      </w:r>
      <w:r w:rsidRPr="0008015A">
        <w:tab/>
        <w:t>Pit Run</w:t>
      </w:r>
      <w:r w:rsidRPr="0008015A">
        <w:tab/>
        <w:t>CY</w:t>
      </w:r>
    </w:p>
    <w:p w14:paraId="44AE0082" w14:textId="77777777" w:rsidR="0017214D" w:rsidRPr="0008015A" w:rsidRDefault="0017214D" w:rsidP="0017214D">
      <w:pPr>
        <w:pStyle w:val="wiBidItemTable"/>
      </w:pPr>
      <w:r w:rsidRPr="0008015A">
        <w:t>315.0100</w:t>
      </w:r>
      <w:r w:rsidRPr="0008015A">
        <w:tab/>
        <w:t>Asphaltic Base</w:t>
      </w:r>
      <w:r w:rsidRPr="0008015A">
        <w:tab/>
        <w:t>TON</w:t>
      </w:r>
    </w:p>
    <w:p w14:paraId="62565EBB" w14:textId="77777777" w:rsidR="0017214D" w:rsidRPr="0008015A" w:rsidRDefault="0017214D" w:rsidP="0017214D">
      <w:pPr>
        <w:pStyle w:val="wiBidItemTable"/>
      </w:pPr>
      <w:r w:rsidRPr="0008015A">
        <w:t>315.0200</w:t>
      </w:r>
      <w:r w:rsidRPr="0008015A">
        <w:tab/>
        <w:t>Asphaltic Base Widening</w:t>
      </w:r>
      <w:r w:rsidRPr="0008015A">
        <w:tab/>
        <w:t>TON</w:t>
      </w:r>
    </w:p>
    <w:p w14:paraId="267D0E2B" w14:textId="77777777" w:rsidR="0017214D" w:rsidRPr="0008015A" w:rsidRDefault="0017214D" w:rsidP="0017214D">
      <w:pPr>
        <w:pStyle w:val="wiBidItemTable"/>
      </w:pPr>
      <w:r w:rsidRPr="0008015A">
        <w:t>320.0105</w:t>
      </w:r>
      <w:r w:rsidRPr="0008015A">
        <w:tab/>
        <w:t>Concrete Base 4-Inch</w:t>
      </w:r>
      <w:r w:rsidRPr="0008015A">
        <w:tab/>
        <w:t>SY</w:t>
      </w:r>
    </w:p>
    <w:p w14:paraId="2695401E" w14:textId="77777777" w:rsidR="0017214D" w:rsidRPr="0008015A" w:rsidRDefault="0017214D" w:rsidP="0017214D">
      <w:pPr>
        <w:pStyle w:val="wiBidItemTable"/>
      </w:pPr>
      <w:r w:rsidRPr="0008015A">
        <w:t>320.0110</w:t>
      </w:r>
      <w:r w:rsidRPr="0008015A">
        <w:tab/>
        <w:t>Concrete Base 4 1/2-Inch</w:t>
      </w:r>
      <w:r w:rsidRPr="0008015A">
        <w:tab/>
        <w:t>SY</w:t>
      </w:r>
    </w:p>
    <w:p w14:paraId="46C99717" w14:textId="77777777" w:rsidR="0017214D" w:rsidRPr="0008015A" w:rsidRDefault="0017214D" w:rsidP="0017214D">
      <w:pPr>
        <w:pStyle w:val="wiBidItemTable"/>
      </w:pPr>
      <w:r w:rsidRPr="0008015A">
        <w:t>320.0115</w:t>
      </w:r>
      <w:r w:rsidRPr="0008015A">
        <w:tab/>
        <w:t>Concrete Base 5-Inch</w:t>
      </w:r>
      <w:r w:rsidRPr="0008015A">
        <w:tab/>
        <w:t>SY</w:t>
      </w:r>
    </w:p>
    <w:p w14:paraId="3EB61F2D" w14:textId="77777777" w:rsidR="0017214D" w:rsidRPr="0008015A" w:rsidRDefault="0017214D" w:rsidP="0017214D">
      <w:pPr>
        <w:pStyle w:val="wiBidItemTable"/>
      </w:pPr>
      <w:r w:rsidRPr="0008015A">
        <w:t>320.0120</w:t>
      </w:r>
      <w:r w:rsidRPr="0008015A">
        <w:tab/>
        <w:t>Concrete Base 5 1/2-Inch</w:t>
      </w:r>
      <w:r w:rsidRPr="0008015A">
        <w:tab/>
        <w:t>SY</w:t>
      </w:r>
    </w:p>
    <w:p w14:paraId="6BD6E8AC" w14:textId="77777777" w:rsidR="0017214D" w:rsidRPr="0008015A" w:rsidRDefault="0017214D" w:rsidP="0017214D">
      <w:pPr>
        <w:pStyle w:val="wiBidItemTable"/>
      </w:pPr>
      <w:r w:rsidRPr="0008015A">
        <w:t>320.0125</w:t>
      </w:r>
      <w:r w:rsidRPr="0008015A">
        <w:tab/>
        <w:t>Concrete Base 6-Inch</w:t>
      </w:r>
      <w:r w:rsidRPr="0008015A">
        <w:tab/>
        <w:t>SY</w:t>
      </w:r>
    </w:p>
    <w:p w14:paraId="2EA8FAD5" w14:textId="77777777" w:rsidR="0017214D" w:rsidRPr="0008015A" w:rsidRDefault="0017214D" w:rsidP="0017214D">
      <w:pPr>
        <w:pStyle w:val="wiBidItemTable"/>
      </w:pPr>
      <w:r w:rsidRPr="0008015A">
        <w:t>320.0130</w:t>
      </w:r>
      <w:r w:rsidRPr="0008015A">
        <w:tab/>
        <w:t>Concrete Base 6 1/2-Inch</w:t>
      </w:r>
      <w:r w:rsidRPr="0008015A">
        <w:tab/>
        <w:t>SY</w:t>
      </w:r>
    </w:p>
    <w:p w14:paraId="23AB8A08" w14:textId="77777777" w:rsidR="0017214D" w:rsidRPr="0008015A" w:rsidRDefault="0017214D" w:rsidP="0017214D">
      <w:pPr>
        <w:pStyle w:val="wiBidItemTable"/>
      </w:pPr>
      <w:r w:rsidRPr="0008015A">
        <w:t>320.0135</w:t>
      </w:r>
      <w:r w:rsidRPr="0008015A">
        <w:tab/>
        <w:t>Concrete Base 7-Inch</w:t>
      </w:r>
      <w:r w:rsidRPr="0008015A">
        <w:tab/>
        <w:t>SY</w:t>
      </w:r>
    </w:p>
    <w:p w14:paraId="06DB27C8" w14:textId="77777777" w:rsidR="0017214D" w:rsidRPr="0008015A" w:rsidRDefault="0017214D" w:rsidP="0017214D">
      <w:pPr>
        <w:pStyle w:val="wiBidItemTable"/>
      </w:pPr>
      <w:r w:rsidRPr="0008015A">
        <w:t>320.0140</w:t>
      </w:r>
      <w:r w:rsidRPr="0008015A">
        <w:tab/>
        <w:t>Concrete Base 7 1/2-Inch</w:t>
      </w:r>
      <w:r w:rsidRPr="0008015A">
        <w:tab/>
        <w:t>SY</w:t>
      </w:r>
    </w:p>
    <w:p w14:paraId="2091D317" w14:textId="77777777" w:rsidR="0017214D" w:rsidRPr="0008015A" w:rsidRDefault="0017214D" w:rsidP="0017214D">
      <w:pPr>
        <w:pStyle w:val="wiBidItemTable"/>
      </w:pPr>
      <w:r w:rsidRPr="0008015A">
        <w:t>320.0145</w:t>
      </w:r>
      <w:r w:rsidRPr="0008015A">
        <w:tab/>
        <w:t>Concrete Base 8-Inch</w:t>
      </w:r>
      <w:r w:rsidRPr="0008015A">
        <w:tab/>
        <w:t>SY</w:t>
      </w:r>
    </w:p>
    <w:p w14:paraId="155BCC03" w14:textId="77777777" w:rsidR="0017214D" w:rsidRPr="0008015A" w:rsidRDefault="0017214D" w:rsidP="0017214D">
      <w:pPr>
        <w:pStyle w:val="wiBidItemTable"/>
      </w:pPr>
      <w:r w:rsidRPr="0008015A">
        <w:t>320.0150</w:t>
      </w:r>
      <w:r w:rsidRPr="0008015A">
        <w:tab/>
        <w:t>Concrete Base 8 1/2-Inch</w:t>
      </w:r>
      <w:r w:rsidRPr="0008015A">
        <w:tab/>
        <w:t>SY</w:t>
      </w:r>
    </w:p>
    <w:p w14:paraId="7DAE3A78" w14:textId="77777777" w:rsidR="0017214D" w:rsidRPr="0008015A" w:rsidRDefault="0017214D" w:rsidP="0017214D">
      <w:pPr>
        <w:pStyle w:val="wiBidItemTable"/>
      </w:pPr>
      <w:r w:rsidRPr="0008015A">
        <w:t>320.0155</w:t>
      </w:r>
      <w:r w:rsidRPr="0008015A">
        <w:tab/>
        <w:t>Concrete Base 9-Inch</w:t>
      </w:r>
      <w:r w:rsidRPr="0008015A">
        <w:tab/>
        <w:t>SY</w:t>
      </w:r>
    </w:p>
    <w:p w14:paraId="20061451" w14:textId="77777777" w:rsidR="0017214D" w:rsidRPr="0008015A" w:rsidRDefault="0017214D" w:rsidP="0017214D">
      <w:pPr>
        <w:pStyle w:val="wiBidItemTable"/>
      </w:pPr>
      <w:r w:rsidRPr="0008015A">
        <w:t>320.0160</w:t>
      </w:r>
      <w:r w:rsidRPr="0008015A">
        <w:tab/>
        <w:t>Concrete Base 9 1/2-Inch</w:t>
      </w:r>
      <w:r w:rsidRPr="0008015A">
        <w:tab/>
        <w:t>SY</w:t>
      </w:r>
    </w:p>
    <w:p w14:paraId="244631AF" w14:textId="77777777" w:rsidR="0017214D" w:rsidRPr="0008015A" w:rsidRDefault="0017214D" w:rsidP="0017214D">
      <w:pPr>
        <w:pStyle w:val="wiBidItemTable"/>
      </w:pPr>
      <w:r w:rsidRPr="0008015A">
        <w:t>320.0165</w:t>
      </w:r>
      <w:r w:rsidRPr="0008015A">
        <w:tab/>
        <w:t>Concrete Base 10-Inch</w:t>
      </w:r>
      <w:r w:rsidRPr="0008015A">
        <w:tab/>
        <w:t>SY</w:t>
      </w:r>
    </w:p>
    <w:p w14:paraId="33ECBA47" w14:textId="77777777" w:rsidR="0017214D" w:rsidRPr="0008015A" w:rsidRDefault="0017214D" w:rsidP="0017214D">
      <w:pPr>
        <w:pStyle w:val="wiBidItemTable"/>
      </w:pPr>
      <w:r w:rsidRPr="0008015A">
        <w:t>320.0170</w:t>
      </w:r>
      <w:r w:rsidRPr="0008015A">
        <w:tab/>
        <w:t>Concrete Base 10 1/2-Inch</w:t>
      </w:r>
      <w:r w:rsidRPr="0008015A">
        <w:tab/>
        <w:t>SY</w:t>
      </w:r>
    </w:p>
    <w:p w14:paraId="1BB2F602" w14:textId="77777777" w:rsidR="0017214D" w:rsidRPr="0008015A" w:rsidRDefault="0017214D" w:rsidP="0017214D">
      <w:pPr>
        <w:pStyle w:val="wiBidItemTable"/>
      </w:pPr>
      <w:r w:rsidRPr="0008015A">
        <w:t>320.0305</w:t>
      </w:r>
      <w:r w:rsidRPr="0008015A">
        <w:tab/>
        <w:t xml:space="preserve">Concrete Base </w:t>
      </w:r>
      <w:proofErr w:type="spellStart"/>
      <w:r w:rsidRPr="0008015A">
        <w:t>HES</w:t>
      </w:r>
      <w:proofErr w:type="spellEnd"/>
      <w:r w:rsidRPr="0008015A">
        <w:t xml:space="preserve"> 4-Inch</w:t>
      </w:r>
      <w:r w:rsidRPr="0008015A">
        <w:tab/>
        <w:t>SY</w:t>
      </w:r>
    </w:p>
    <w:p w14:paraId="3B9477C1" w14:textId="77777777" w:rsidR="0017214D" w:rsidRPr="0008015A" w:rsidRDefault="0017214D" w:rsidP="0017214D">
      <w:pPr>
        <w:pStyle w:val="wiBidItemTable"/>
      </w:pPr>
      <w:r w:rsidRPr="0008015A">
        <w:t>320.0310</w:t>
      </w:r>
      <w:r w:rsidRPr="0008015A">
        <w:tab/>
        <w:t xml:space="preserve">Concrete Base </w:t>
      </w:r>
      <w:proofErr w:type="spellStart"/>
      <w:r w:rsidRPr="0008015A">
        <w:t>HES</w:t>
      </w:r>
      <w:proofErr w:type="spellEnd"/>
      <w:r w:rsidRPr="0008015A">
        <w:t xml:space="preserve"> 4 1/2-Inch</w:t>
      </w:r>
      <w:r w:rsidRPr="0008015A">
        <w:tab/>
        <w:t>SY</w:t>
      </w:r>
    </w:p>
    <w:p w14:paraId="49C2F676" w14:textId="77777777" w:rsidR="0017214D" w:rsidRPr="0008015A" w:rsidRDefault="0017214D" w:rsidP="0017214D">
      <w:pPr>
        <w:pStyle w:val="wiBidItemTable"/>
      </w:pPr>
      <w:r w:rsidRPr="0008015A">
        <w:t>320.0315</w:t>
      </w:r>
      <w:r w:rsidRPr="0008015A">
        <w:tab/>
        <w:t xml:space="preserve">Concrete Base </w:t>
      </w:r>
      <w:proofErr w:type="spellStart"/>
      <w:r w:rsidRPr="0008015A">
        <w:t>HES</w:t>
      </w:r>
      <w:proofErr w:type="spellEnd"/>
      <w:r w:rsidRPr="0008015A">
        <w:t xml:space="preserve"> 5-Inch</w:t>
      </w:r>
      <w:r w:rsidRPr="0008015A">
        <w:tab/>
        <w:t>SY</w:t>
      </w:r>
    </w:p>
    <w:p w14:paraId="5775F46B" w14:textId="77777777" w:rsidR="0017214D" w:rsidRPr="0008015A" w:rsidRDefault="0017214D" w:rsidP="0017214D">
      <w:pPr>
        <w:pStyle w:val="wiBidItemTable"/>
      </w:pPr>
      <w:r w:rsidRPr="0008015A">
        <w:t>320.0320</w:t>
      </w:r>
      <w:r w:rsidRPr="0008015A">
        <w:tab/>
        <w:t xml:space="preserve">Concrete Base </w:t>
      </w:r>
      <w:proofErr w:type="spellStart"/>
      <w:r w:rsidRPr="0008015A">
        <w:t>HES</w:t>
      </w:r>
      <w:proofErr w:type="spellEnd"/>
      <w:r w:rsidRPr="0008015A">
        <w:t xml:space="preserve"> 5 1/2-Inch</w:t>
      </w:r>
      <w:r w:rsidRPr="0008015A">
        <w:tab/>
        <w:t>SY</w:t>
      </w:r>
    </w:p>
    <w:p w14:paraId="632E87C2" w14:textId="77777777" w:rsidR="0017214D" w:rsidRPr="0008015A" w:rsidRDefault="0017214D" w:rsidP="0017214D">
      <w:pPr>
        <w:pStyle w:val="wiBidItemTable"/>
      </w:pPr>
      <w:r w:rsidRPr="0008015A">
        <w:t>320.0325</w:t>
      </w:r>
      <w:r w:rsidRPr="0008015A">
        <w:tab/>
        <w:t xml:space="preserve">Concrete Base </w:t>
      </w:r>
      <w:proofErr w:type="spellStart"/>
      <w:r w:rsidRPr="0008015A">
        <w:t>HES</w:t>
      </w:r>
      <w:proofErr w:type="spellEnd"/>
      <w:r w:rsidRPr="0008015A">
        <w:t xml:space="preserve"> 6-Inch</w:t>
      </w:r>
      <w:r w:rsidRPr="0008015A">
        <w:tab/>
        <w:t>SY</w:t>
      </w:r>
    </w:p>
    <w:p w14:paraId="0B1B03FB" w14:textId="77777777" w:rsidR="0017214D" w:rsidRPr="0008015A" w:rsidRDefault="0017214D" w:rsidP="0017214D">
      <w:pPr>
        <w:pStyle w:val="wiBidItemTable"/>
      </w:pPr>
      <w:r w:rsidRPr="0008015A">
        <w:t>320.0330</w:t>
      </w:r>
      <w:r w:rsidRPr="0008015A">
        <w:tab/>
        <w:t xml:space="preserve">Concrete Base </w:t>
      </w:r>
      <w:proofErr w:type="spellStart"/>
      <w:r w:rsidRPr="0008015A">
        <w:t>HES</w:t>
      </w:r>
      <w:proofErr w:type="spellEnd"/>
      <w:r w:rsidRPr="0008015A">
        <w:t xml:space="preserve"> 6 1/2-Inch</w:t>
      </w:r>
      <w:r w:rsidRPr="0008015A">
        <w:tab/>
        <w:t>SY</w:t>
      </w:r>
    </w:p>
    <w:p w14:paraId="26747A3E" w14:textId="77777777" w:rsidR="0017214D" w:rsidRPr="0008015A" w:rsidRDefault="0017214D" w:rsidP="0017214D">
      <w:pPr>
        <w:pStyle w:val="wiBidItemTable"/>
      </w:pPr>
      <w:r w:rsidRPr="0008015A">
        <w:t>320.0335</w:t>
      </w:r>
      <w:r w:rsidRPr="0008015A">
        <w:tab/>
        <w:t xml:space="preserve">Concrete Base </w:t>
      </w:r>
      <w:proofErr w:type="spellStart"/>
      <w:r w:rsidRPr="0008015A">
        <w:t>HES</w:t>
      </w:r>
      <w:proofErr w:type="spellEnd"/>
      <w:r w:rsidRPr="0008015A">
        <w:t xml:space="preserve"> 7-Inch</w:t>
      </w:r>
      <w:r w:rsidRPr="0008015A">
        <w:tab/>
        <w:t>SY</w:t>
      </w:r>
    </w:p>
    <w:p w14:paraId="5D826FFE" w14:textId="77777777" w:rsidR="0017214D" w:rsidRPr="0008015A" w:rsidRDefault="0017214D" w:rsidP="0017214D">
      <w:pPr>
        <w:pStyle w:val="wiBidItemTable"/>
      </w:pPr>
      <w:r w:rsidRPr="0008015A">
        <w:t>320.0340</w:t>
      </w:r>
      <w:r w:rsidRPr="0008015A">
        <w:tab/>
        <w:t xml:space="preserve">Concrete Base </w:t>
      </w:r>
      <w:proofErr w:type="spellStart"/>
      <w:r w:rsidRPr="0008015A">
        <w:t>HES</w:t>
      </w:r>
      <w:proofErr w:type="spellEnd"/>
      <w:r w:rsidRPr="0008015A">
        <w:t xml:space="preserve"> 7 1/2-Inch</w:t>
      </w:r>
      <w:r w:rsidRPr="0008015A">
        <w:tab/>
        <w:t>SY</w:t>
      </w:r>
    </w:p>
    <w:p w14:paraId="700F4A72" w14:textId="77777777" w:rsidR="0017214D" w:rsidRPr="0008015A" w:rsidRDefault="0017214D" w:rsidP="0017214D">
      <w:pPr>
        <w:pStyle w:val="wiBidItemTable"/>
      </w:pPr>
      <w:r w:rsidRPr="0008015A">
        <w:t>320.0345</w:t>
      </w:r>
      <w:r w:rsidRPr="0008015A">
        <w:tab/>
        <w:t xml:space="preserve">Concrete Base </w:t>
      </w:r>
      <w:proofErr w:type="spellStart"/>
      <w:r w:rsidRPr="0008015A">
        <w:t>HES</w:t>
      </w:r>
      <w:proofErr w:type="spellEnd"/>
      <w:r w:rsidRPr="0008015A">
        <w:t xml:space="preserve"> 8-Inch</w:t>
      </w:r>
      <w:r w:rsidRPr="0008015A">
        <w:tab/>
        <w:t>SY</w:t>
      </w:r>
    </w:p>
    <w:p w14:paraId="15A7FC31" w14:textId="77777777" w:rsidR="0017214D" w:rsidRPr="0008015A" w:rsidRDefault="0017214D" w:rsidP="0017214D">
      <w:pPr>
        <w:pStyle w:val="wiBidItemTable"/>
      </w:pPr>
      <w:r w:rsidRPr="0008015A">
        <w:t>320.0350</w:t>
      </w:r>
      <w:r w:rsidRPr="0008015A">
        <w:tab/>
        <w:t xml:space="preserve">Concrete Base </w:t>
      </w:r>
      <w:proofErr w:type="spellStart"/>
      <w:r w:rsidRPr="0008015A">
        <w:t>HES</w:t>
      </w:r>
      <w:proofErr w:type="spellEnd"/>
      <w:r w:rsidRPr="0008015A">
        <w:t xml:space="preserve"> 8 1/2-Inch</w:t>
      </w:r>
      <w:r w:rsidRPr="0008015A">
        <w:tab/>
        <w:t>SY</w:t>
      </w:r>
    </w:p>
    <w:p w14:paraId="6882922E" w14:textId="77777777" w:rsidR="0017214D" w:rsidRPr="0008015A" w:rsidRDefault="0017214D" w:rsidP="0017214D">
      <w:pPr>
        <w:pStyle w:val="wiBidItemTable"/>
      </w:pPr>
      <w:r w:rsidRPr="0008015A">
        <w:t>320.0355</w:t>
      </w:r>
      <w:r w:rsidRPr="0008015A">
        <w:tab/>
        <w:t xml:space="preserve">Concrete Base </w:t>
      </w:r>
      <w:proofErr w:type="spellStart"/>
      <w:r w:rsidRPr="0008015A">
        <w:t>HES</w:t>
      </w:r>
      <w:proofErr w:type="spellEnd"/>
      <w:r w:rsidRPr="0008015A">
        <w:t xml:space="preserve"> 9-Inch</w:t>
      </w:r>
      <w:r w:rsidRPr="0008015A">
        <w:tab/>
        <w:t>SY</w:t>
      </w:r>
    </w:p>
    <w:p w14:paraId="742ED942" w14:textId="77777777" w:rsidR="0017214D" w:rsidRPr="0008015A" w:rsidRDefault="0017214D" w:rsidP="0017214D">
      <w:pPr>
        <w:pStyle w:val="wiBidItemTable"/>
      </w:pPr>
      <w:r w:rsidRPr="0008015A">
        <w:t>320.0360</w:t>
      </w:r>
      <w:r w:rsidRPr="0008015A">
        <w:tab/>
        <w:t xml:space="preserve">Concrete Base </w:t>
      </w:r>
      <w:proofErr w:type="spellStart"/>
      <w:r w:rsidRPr="0008015A">
        <w:t>HES</w:t>
      </w:r>
      <w:proofErr w:type="spellEnd"/>
      <w:r w:rsidRPr="0008015A">
        <w:t xml:space="preserve"> 9 1/2-Inch</w:t>
      </w:r>
      <w:r w:rsidRPr="0008015A">
        <w:tab/>
        <w:t>SY</w:t>
      </w:r>
    </w:p>
    <w:p w14:paraId="44519E0E" w14:textId="77777777" w:rsidR="0017214D" w:rsidRPr="0008015A" w:rsidRDefault="0017214D" w:rsidP="0017214D">
      <w:pPr>
        <w:pStyle w:val="wiBidItemTable"/>
      </w:pPr>
      <w:r w:rsidRPr="0008015A">
        <w:t>320.0365</w:t>
      </w:r>
      <w:r w:rsidRPr="0008015A">
        <w:tab/>
        <w:t xml:space="preserve">Concrete Base </w:t>
      </w:r>
      <w:proofErr w:type="spellStart"/>
      <w:r w:rsidRPr="0008015A">
        <w:t>HES</w:t>
      </w:r>
      <w:proofErr w:type="spellEnd"/>
      <w:r w:rsidRPr="0008015A">
        <w:t xml:space="preserve"> 10-Inch</w:t>
      </w:r>
      <w:r w:rsidRPr="0008015A">
        <w:tab/>
        <w:t>SY</w:t>
      </w:r>
    </w:p>
    <w:p w14:paraId="0A295A47" w14:textId="77777777" w:rsidR="0017214D" w:rsidRPr="0008015A" w:rsidRDefault="0017214D" w:rsidP="0017214D">
      <w:pPr>
        <w:pStyle w:val="wiBidItemTable"/>
      </w:pPr>
      <w:r w:rsidRPr="0008015A">
        <w:t>320.0370</w:t>
      </w:r>
      <w:r w:rsidRPr="0008015A">
        <w:tab/>
        <w:t xml:space="preserve">Concrete Base </w:t>
      </w:r>
      <w:proofErr w:type="spellStart"/>
      <w:r w:rsidRPr="0008015A">
        <w:t>HES</w:t>
      </w:r>
      <w:proofErr w:type="spellEnd"/>
      <w:r w:rsidRPr="0008015A">
        <w:t xml:space="preserve"> 10 1/2-Inch</w:t>
      </w:r>
      <w:r w:rsidRPr="0008015A">
        <w:tab/>
        <w:t>SY</w:t>
      </w:r>
    </w:p>
    <w:p w14:paraId="6F790B70" w14:textId="77777777" w:rsidR="0017214D" w:rsidRPr="0008015A" w:rsidRDefault="0017214D" w:rsidP="0017214D">
      <w:pPr>
        <w:pStyle w:val="wiBidItemTable"/>
      </w:pPr>
      <w:r w:rsidRPr="0008015A">
        <w:t>325.0100</w:t>
      </w:r>
      <w:r w:rsidRPr="0008015A">
        <w:tab/>
        <w:t>Pulverize and Relay</w:t>
      </w:r>
      <w:r w:rsidRPr="0008015A">
        <w:tab/>
        <w:t>SY</w:t>
      </w:r>
    </w:p>
    <w:p w14:paraId="11B8C9FE" w14:textId="77777777" w:rsidR="0017214D" w:rsidRPr="0008015A" w:rsidRDefault="0017214D" w:rsidP="0017214D">
      <w:pPr>
        <w:pStyle w:val="wiBidItemTable"/>
      </w:pPr>
      <w:r w:rsidRPr="0008015A">
        <w:t>330.0100</w:t>
      </w:r>
      <w:r w:rsidRPr="0008015A">
        <w:tab/>
        <w:t>Mill and Relay</w:t>
      </w:r>
      <w:r w:rsidRPr="0008015A">
        <w:tab/>
        <w:t>SY</w:t>
      </w:r>
    </w:p>
    <w:p w14:paraId="7929C3F3" w14:textId="77777777" w:rsidR="0017214D" w:rsidRPr="0008015A" w:rsidRDefault="0017214D" w:rsidP="0017214D">
      <w:pPr>
        <w:pStyle w:val="wiBidItemTable"/>
      </w:pPr>
      <w:r w:rsidRPr="0008015A">
        <w:t>335.0100</w:t>
      </w:r>
      <w:r w:rsidRPr="0008015A">
        <w:tab/>
      </w:r>
      <w:proofErr w:type="spellStart"/>
      <w:r w:rsidRPr="0008015A">
        <w:t>Rubblizing</w:t>
      </w:r>
      <w:proofErr w:type="spellEnd"/>
      <w:r w:rsidRPr="0008015A">
        <w:tab/>
        <w:t>SY</w:t>
      </w:r>
    </w:p>
    <w:p w14:paraId="524F47B3" w14:textId="77777777" w:rsidR="0017214D" w:rsidRPr="0008015A" w:rsidRDefault="0017214D" w:rsidP="0017214D">
      <w:pPr>
        <w:pStyle w:val="wiBidItemTable"/>
      </w:pPr>
      <w:r w:rsidRPr="0008015A">
        <w:t>340.0100</w:t>
      </w:r>
      <w:r w:rsidRPr="0008015A">
        <w:tab/>
        <w:t>Cracking and Seating</w:t>
      </w:r>
      <w:r w:rsidRPr="0008015A">
        <w:tab/>
        <w:t>SY</w:t>
      </w:r>
    </w:p>
    <w:p w14:paraId="467E72C5" w14:textId="77777777" w:rsidR="0017214D" w:rsidRPr="0008015A" w:rsidRDefault="0017214D" w:rsidP="0017214D">
      <w:pPr>
        <w:pStyle w:val="wiBidItemTable"/>
      </w:pPr>
      <w:r w:rsidRPr="0008015A">
        <w:t>350.0102</w:t>
      </w:r>
      <w:r w:rsidRPr="0008015A">
        <w:tab/>
        <w:t>Subbase</w:t>
      </w:r>
      <w:r w:rsidRPr="0008015A">
        <w:tab/>
        <w:t>CY</w:t>
      </w:r>
    </w:p>
    <w:p w14:paraId="7C05DA1C" w14:textId="77777777" w:rsidR="0017214D" w:rsidRPr="0008015A" w:rsidRDefault="0017214D" w:rsidP="0017214D">
      <w:pPr>
        <w:pStyle w:val="wiBidItemTable"/>
      </w:pPr>
      <w:r w:rsidRPr="0008015A">
        <w:t>350.0104</w:t>
      </w:r>
      <w:r w:rsidRPr="0008015A">
        <w:tab/>
        <w:t>Subbase</w:t>
      </w:r>
      <w:r w:rsidRPr="0008015A">
        <w:tab/>
        <w:t>TON</w:t>
      </w:r>
    </w:p>
    <w:p w14:paraId="078D6F9E" w14:textId="77777777" w:rsidR="0017214D" w:rsidRPr="0008015A" w:rsidRDefault="0017214D" w:rsidP="0017214D">
      <w:pPr>
        <w:pStyle w:val="wiBidItemTable"/>
      </w:pPr>
      <w:r w:rsidRPr="0008015A">
        <w:t>350.0115</w:t>
      </w:r>
      <w:r w:rsidRPr="0008015A">
        <w:tab/>
        <w:t>Subbase 6-Inch</w:t>
      </w:r>
      <w:r w:rsidRPr="0008015A">
        <w:tab/>
        <w:t>SY</w:t>
      </w:r>
    </w:p>
    <w:p w14:paraId="57FFB539" w14:textId="77777777" w:rsidR="0017214D" w:rsidRPr="0008015A" w:rsidRDefault="0017214D" w:rsidP="0017214D">
      <w:pPr>
        <w:pStyle w:val="wiBidItemTable"/>
      </w:pPr>
      <w:r w:rsidRPr="0008015A">
        <w:t>350.0120</w:t>
      </w:r>
      <w:r w:rsidRPr="0008015A">
        <w:tab/>
        <w:t>Subbase 7-Inch</w:t>
      </w:r>
      <w:r w:rsidRPr="0008015A">
        <w:tab/>
        <w:t>SY</w:t>
      </w:r>
    </w:p>
    <w:p w14:paraId="07D827B9" w14:textId="77777777" w:rsidR="0017214D" w:rsidRPr="0008015A" w:rsidRDefault="0017214D" w:rsidP="0017214D">
      <w:pPr>
        <w:pStyle w:val="wiBidItemTable"/>
      </w:pPr>
      <w:r w:rsidRPr="0008015A">
        <w:t>350.0125</w:t>
      </w:r>
      <w:r w:rsidRPr="0008015A">
        <w:tab/>
        <w:t>Subbase 8-Inch</w:t>
      </w:r>
      <w:r w:rsidRPr="0008015A">
        <w:tab/>
        <w:t>SY</w:t>
      </w:r>
    </w:p>
    <w:p w14:paraId="0A7899C9" w14:textId="77777777" w:rsidR="0017214D" w:rsidRPr="0008015A" w:rsidRDefault="0017214D" w:rsidP="0017214D">
      <w:pPr>
        <w:pStyle w:val="wiBidItemTable"/>
      </w:pPr>
      <w:r w:rsidRPr="0008015A">
        <w:t>350.0130</w:t>
      </w:r>
      <w:r w:rsidRPr="0008015A">
        <w:tab/>
        <w:t>Subbase 9-Inch</w:t>
      </w:r>
      <w:r w:rsidRPr="0008015A">
        <w:tab/>
        <w:t>SY</w:t>
      </w:r>
    </w:p>
    <w:p w14:paraId="4FB062A0" w14:textId="77777777" w:rsidR="0017214D" w:rsidRPr="0008015A" w:rsidRDefault="0017214D" w:rsidP="0017214D">
      <w:pPr>
        <w:pStyle w:val="wiBidItemTable"/>
      </w:pPr>
      <w:r w:rsidRPr="0008015A">
        <w:t>350.0135</w:t>
      </w:r>
      <w:r w:rsidRPr="0008015A">
        <w:tab/>
        <w:t>Subbase 10-Inch</w:t>
      </w:r>
      <w:r w:rsidRPr="0008015A">
        <w:tab/>
        <w:t>SY</w:t>
      </w:r>
    </w:p>
    <w:p w14:paraId="3CC46D37" w14:textId="77777777" w:rsidR="0017214D" w:rsidRPr="0008015A" w:rsidRDefault="0017214D" w:rsidP="0017214D">
      <w:pPr>
        <w:pStyle w:val="wiBidItemTable"/>
      </w:pPr>
      <w:r w:rsidRPr="0008015A">
        <w:t>350.0140</w:t>
      </w:r>
      <w:r w:rsidRPr="0008015A">
        <w:tab/>
        <w:t>Subbase 11-Inch</w:t>
      </w:r>
      <w:r w:rsidRPr="0008015A">
        <w:tab/>
        <w:t>SY</w:t>
      </w:r>
    </w:p>
    <w:p w14:paraId="569EAFB2" w14:textId="4B64E98D" w:rsidR="0017214D" w:rsidRDefault="0017214D" w:rsidP="0017214D">
      <w:pPr>
        <w:pStyle w:val="wiBidItemTable"/>
      </w:pPr>
      <w:r w:rsidRPr="0008015A">
        <w:t>350.0145</w:t>
      </w:r>
      <w:r w:rsidRPr="0008015A">
        <w:tab/>
        <w:t>Subbase 12-Inch</w:t>
      </w:r>
      <w:r w:rsidRPr="0008015A">
        <w:tab/>
        <w:t>SY</w:t>
      </w:r>
    </w:p>
    <w:p w14:paraId="080A480E" w14:textId="1F56D6AD" w:rsidR="001C3172" w:rsidRDefault="0039040B" w:rsidP="0039040B">
      <w:pPr>
        <w:pStyle w:val="wiAnnotation"/>
      </w:pPr>
      <w:r w:rsidRPr="0039040B">
        <w:t xml:space="preserve">Add via ASP-6 with November 2023 LET. Remove “Base Patching” bid item and add “Removing Pavement for Base Patching” bid item </w:t>
      </w:r>
      <w:r w:rsidR="00935399">
        <w:t>measured by the</w:t>
      </w:r>
      <w:r w:rsidRPr="0039040B">
        <w:t xml:space="preserve"> CY. Add bid item for “Base Patching Concrete </w:t>
      </w:r>
      <w:proofErr w:type="spellStart"/>
      <w:r w:rsidRPr="0039040B">
        <w:t>HES</w:t>
      </w:r>
      <w:proofErr w:type="spellEnd"/>
      <w:r w:rsidRPr="0039040B">
        <w:t>”</w:t>
      </w:r>
      <w:r w:rsidR="00935399">
        <w:t xml:space="preserve"> and</w:t>
      </w:r>
      <w:r w:rsidRPr="0039040B">
        <w:t xml:space="preserve"> </w:t>
      </w:r>
      <w:r w:rsidR="00935399">
        <w:t>r</w:t>
      </w:r>
      <w:r w:rsidRPr="0039040B">
        <w:t xml:space="preserve">evise item number for “Base Patching Concrete </w:t>
      </w:r>
      <w:proofErr w:type="spellStart"/>
      <w:r w:rsidRPr="0039040B">
        <w:t>SHES</w:t>
      </w:r>
      <w:proofErr w:type="spellEnd"/>
      <w:r w:rsidRPr="0039040B">
        <w:t>”</w:t>
      </w:r>
      <w:r w:rsidR="00935399">
        <w:t xml:space="preserve"> with both</w:t>
      </w:r>
      <w:r w:rsidRPr="0039040B">
        <w:t xml:space="preserve"> </w:t>
      </w:r>
      <w:r w:rsidR="00935399">
        <w:t xml:space="preserve">measured by the </w:t>
      </w:r>
      <w:r w:rsidRPr="0039040B">
        <w:t>CY.</w:t>
      </w:r>
    </w:p>
    <w:p w14:paraId="6AA6FE49" w14:textId="77777777" w:rsidR="001C3172" w:rsidRDefault="001C3172" w:rsidP="001C3172">
      <w:pPr>
        <w:pStyle w:val="wiBidItemTable"/>
      </w:pPr>
      <w:r w:rsidRPr="001C3172">
        <w:rPr>
          <w:highlight w:val="green"/>
        </w:rPr>
        <w:t>390.0100</w:t>
      </w:r>
      <w:r>
        <w:tab/>
      </w:r>
      <w:r w:rsidRPr="001C3172">
        <w:rPr>
          <w:highlight w:val="green"/>
        </w:rPr>
        <w:t>Removing Pavement for Base Patching</w:t>
      </w:r>
      <w:r>
        <w:tab/>
      </w:r>
      <w:r w:rsidRPr="001C3172">
        <w:rPr>
          <w:highlight w:val="green"/>
        </w:rPr>
        <w:t>CY</w:t>
      </w:r>
    </w:p>
    <w:p w14:paraId="23761EBF" w14:textId="77777777" w:rsidR="001C3172" w:rsidRDefault="001C3172" w:rsidP="001C3172">
      <w:pPr>
        <w:pStyle w:val="wiBidItemTable"/>
      </w:pPr>
      <w:r>
        <w:t>390.0201</w:t>
      </w:r>
      <w:r>
        <w:tab/>
        <w:t>Base Patching Asphaltic</w:t>
      </w:r>
      <w:r>
        <w:tab/>
        <w:t>TON</w:t>
      </w:r>
    </w:p>
    <w:p w14:paraId="05865244" w14:textId="77777777" w:rsidR="001C3172" w:rsidRDefault="001C3172" w:rsidP="001C3172">
      <w:pPr>
        <w:pStyle w:val="wiBidItemTable"/>
      </w:pPr>
      <w:r w:rsidRPr="001C3172">
        <w:rPr>
          <w:highlight w:val="green"/>
        </w:rPr>
        <w:t>390.0305</w:t>
      </w:r>
      <w:r>
        <w:tab/>
      </w:r>
      <w:r w:rsidRPr="001C3172">
        <w:rPr>
          <w:highlight w:val="green"/>
        </w:rPr>
        <w:t xml:space="preserve">Base Patching Concrete </w:t>
      </w:r>
      <w:proofErr w:type="spellStart"/>
      <w:r w:rsidRPr="001C3172">
        <w:rPr>
          <w:highlight w:val="green"/>
        </w:rPr>
        <w:t>HES</w:t>
      </w:r>
      <w:proofErr w:type="spellEnd"/>
      <w:r>
        <w:tab/>
      </w:r>
      <w:r w:rsidRPr="001C3172">
        <w:rPr>
          <w:highlight w:val="green"/>
        </w:rPr>
        <w:t>CY</w:t>
      </w:r>
    </w:p>
    <w:p w14:paraId="47A4B652" w14:textId="0D0EBC1E" w:rsidR="001C3172" w:rsidRDefault="001C3172" w:rsidP="001C3172">
      <w:pPr>
        <w:pStyle w:val="wiBidItemTable"/>
      </w:pPr>
      <w:r w:rsidRPr="001C3172">
        <w:rPr>
          <w:highlight w:val="green"/>
        </w:rPr>
        <w:t>390.0405</w:t>
      </w:r>
      <w:r>
        <w:tab/>
        <w:t xml:space="preserve">Base Patching Concrete </w:t>
      </w:r>
      <w:proofErr w:type="spellStart"/>
      <w:r>
        <w:t>SHES</w:t>
      </w:r>
      <w:proofErr w:type="spellEnd"/>
      <w:r>
        <w:tab/>
      </w:r>
      <w:r w:rsidRPr="001C3172">
        <w:rPr>
          <w:highlight w:val="green"/>
        </w:rPr>
        <w:t>CY</w:t>
      </w:r>
    </w:p>
    <w:p w14:paraId="6B15BE97" w14:textId="3C3D87E3" w:rsidR="003B2CBE" w:rsidRDefault="003B2CBE">
      <w:pPr>
        <w:rPr>
          <w:b/>
          <w:color w:val="auto"/>
          <w:szCs w:val="20"/>
        </w:rPr>
      </w:pPr>
      <w:bookmarkStart w:id="4" w:name="_Toc91074994"/>
      <w:r>
        <w:br w:type="page"/>
      </w:r>
    </w:p>
    <w:p w14:paraId="0FDFAA71" w14:textId="3B529B1F" w:rsidR="0017214D" w:rsidRPr="0008015A" w:rsidRDefault="0017214D" w:rsidP="0017214D">
      <w:pPr>
        <w:pStyle w:val="wiBidItemTableHeader"/>
      </w:pPr>
      <w:proofErr w:type="gramStart"/>
      <w:r w:rsidRPr="0008015A">
        <w:lastRenderedPageBreak/>
        <w:t>400  Bid</w:t>
      </w:r>
      <w:proofErr w:type="gramEnd"/>
      <w:r w:rsidRPr="0008015A">
        <w:t xml:space="preserve"> Items</w:t>
      </w:r>
      <w:bookmarkEnd w:id="4"/>
    </w:p>
    <w:p w14:paraId="129A6641" w14:textId="77777777" w:rsidR="0017214D" w:rsidRPr="0008015A" w:rsidRDefault="0017214D" w:rsidP="0017214D">
      <w:pPr>
        <w:pStyle w:val="wiBidItemTable"/>
      </w:pPr>
      <w:r w:rsidRPr="0008015A">
        <w:t>405.0100</w:t>
      </w:r>
      <w:r w:rsidRPr="0008015A">
        <w:tab/>
        <w:t>Coloring Concrete WisDOT Red</w:t>
      </w:r>
      <w:r w:rsidRPr="0008015A">
        <w:tab/>
        <w:t>CY</w:t>
      </w:r>
    </w:p>
    <w:p w14:paraId="48517DBD" w14:textId="77777777" w:rsidR="0017214D" w:rsidRPr="0008015A" w:rsidRDefault="0017214D" w:rsidP="0017214D">
      <w:pPr>
        <w:pStyle w:val="wiBidItemTable"/>
      </w:pPr>
      <w:r w:rsidRPr="0008015A">
        <w:t>405.0200</w:t>
      </w:r>
      <w:r w:rsidRPr="0008015A">
        <w:tab/>
        <w:t>Coloring Concrete Custom</w:t>
      </w:r>
      <w:r w:rsidRPr="0008015A">
        <w:tab/>
        <w:t>CY</w:t>
      </w:r>
    </w:p>
    <w:p w14:paraId="7951A95A" w14:textId="77777777" w:rsidR="0017214D" w:rsidRPr="0008015A" w:rsidRDefault="0017214D" w:rsidP="0017214D">
      <w:pPr>
        <w:pStyle w:val="wiBidItemTable"/>
      </w:pPr>
      <w:r w:rsidRPr="0008015A">
        <w:t>405.1000</w:t>
      </w:r>
      <w:r w:rsidRPr="0008015A">
        <w:tab/>
        <w:t>Stamping Colored Concrete</w:t>
      </w:r>
      <w:r w:rsidRPr="0008015A">
        <w:tab/>
        <w:t>CY</w:t>
      </w:r>
    </w:p>
    <w:p w14:paraId="4CDADEE6" w14:textId="77777777" w:rsidR="0017214D" w:rsidRPr="0008015A" w:rsidRDefault="0017214D" w:rsidP="0017214D">
      <w:pPr>
        <w:pStyle w:val="wiBidItemTable"/>
      </w:pPr>
      <w:r w:rsidRPr="0008015A">
        <w:t>415.0060</w:t>
      </w:r>
      <w:r w:rsidRPr="0008015A">
        <w:tab/>
        <w:t>Concrete Pavement 6-Inch</w:t>
      </w:r>
      <w:r w:rsidRPr="0008015A">
        <w:tab/>
        <w:t>SY</w:t>
      </w:r>
    </w:p>
    <w:p w14:paraId="03A60B7A" w14:textId="77777777" w:rsidR="0017214D" w:rsidRPr="0008015A" w:rsidRDefault="0017214D" w:rsidP="0017214D">
      <w:pPr>
        <w:pStyle w:val="wiBidItemTable"/>
      </w:pPr>
      <w:r w:rsidRPr="0008015A">
        <w:t>415.0065</w:t>
      </w:r>
      <w:r w:rsidRPr="0008015A">
        <w:tab/>
        <w:t>Concrete Pavement 6 1/2-Inch</w:t>
      </w:r>
      <w:r w:rsidRPr="0008015A">
        <w:tab/>
        <w:t>SY</w:t>
      </w:r>
    </w:p>
    <w:p w14:paraId="14130CB5" w14:textId="77777777" w:rsidR="0017214D" w:rsidRPr="0008015A" w:rsidRDefault="0017214D" w:rsidP="0017214D">
      <w:pPr>
        <w:pStyle w:val="wiBidItemTable"/>
      </w:pPr>
      <w:r w:rsidRPr="0008015A">
        <w:t>415.0070</w:t>
      </w:r>
      <w:r w:rsidRPr="0008015A">
        <w:tab/>
        <w:t>Concrete Pavement 7-Inch</w:t>
      </w:r>
      <w:r w:rsidRPr="0008015A">
        <w:tab/>
        <w:t>SY</w:t>
      </w:r>
    </w:p>
    <w:p w14:paraId="39DB36DF" w14:textId="77777777" w:rsidR="0017214D" w:rsidRPr="0008015A" w:rsidRDefault="0017214D" w:rsidP="0017214D">
      <w:pPr>
        <w:pStyle w:val="wiBidItemTable"/>
      </w:pPr>
      <w:r w:rsidRPr="0008015A">
        <w:t>415.0075</w:t>
      </w:r>
      <w:r w:rsidRPr="0008015A">
        <w:tab/>
        <w:t>Concrete Pavement 7 1/2-Inch</w:t>
      </w:r>
      <w:r w:rsidRPr="0008015A">
        <w:tab/>
        <w:t>SY</w:t>
      </w:r>
    </w:p>
    <w:p w14:paraId="29D4EEEA" w14:textId="77777777" w:rsidR="0017214D" w:rsidRPr="0008015A" w:rsidRDefault="0017214D" w:rsidP="0017214D">
      <w:pPr>
        <w:pStyle w:val="wiBidItemTable"/>
      </w:pPr>
      <w:r w:rsidRPr="0008015A">
        <w:t>415.0080</w:t>
      </w:r>
      <w:r w:rsidRPr="0008015A">
        <w:tab/>
        <w:t>Concrete Pavement 8-Inch</w:t>
      </w:r>
      <w:r w:rsidRPr="0008015A">
        <w:tab/>
        <w:t>SY</w:t>
      </w:r>
    </w:p>
    <w:p w14:paraId="68DE620B" w14:textId="77777777" w:rsidR="0017214D" w:rsidRPr="0008015A" w:rsidRDefault="0017214D" w:rsidP="0017214D">
      <w:pPr>
        <w:pStyle w:val="wiBidItemTable"/>
      </w:pPr>
      <w:r w:rsidRPr="0008015A">
        <w:t>415.0085</w:t>
      </w:r>
      <w:r w:rsidRPr="0008015A">
        <w:tab/>
        <w:t>Concrete Pavement 8 1/2-Inch</w:t>
      </w:r>
      <w:r w:rsidRPr="0008015A">
        <w:tab/>
        <w:t>SY</w:t>
      </w:r>
    </w:p>
    <w:p w14:paraId="36643470" w14:textId="77777777" w:rsidR="0017214D" w:rsidRPr="0008015A" w:rsidRDefault="0017214D" w:rsidP="0017214D">
      <w:pPr>
        <w:pStyle w:val="wiBidItemTable"/>
      </w:pPr>
      <w:r w:rsidRPr="0008015A">
        <w:t>415.0090</w:t>
      </w:r>
      <w:r w:rsidRPr="0008015A">
        <w:tab/>
        <w:t>Concrete Pavement 9-Inch</w:t>
      </w:r>
      <w:r w:rsidRPr="0008015A">
        <w:tab/>
        <w:t>SY</w:t>
      </w:r>
    </w:p>
    <w:p w14:paraId="3D3C6A81" w14:textId="77777777" w:rsidR="0017214D" w:rsidRPr="0008015A" w:rsidRDefault="0017214D" w:rsidP="0017214D">
      <w:pPr>
        <w:pStyle w:val="wiBidItemTable"/>
      </w:pPr>
      <w:r w:rsidRPr="0008015A">
        <w:t>415.0095</w:t>
      </w:r>
      <w:r w:rsidRPr="0008015A">
        <w:tab/>
        <w:t>Concrete Pavement 9 1/2-Inch</w:t>
      </w:r>
      <w:r w:rsidRPr="0008015A">
        <w:tab/>
        <w:t>SY</w:t>
      </w:r>
    </w:p>
    <w:p w14:paraId="51CEAB15" w14:textId="77777777" w:rsidR="0017214D" w:rsidRPr="0008015A" w:rsidRDefault="0017214D" w:rsidP="0017214D">
      <w:pPr>
        <w:pStyle w:val="wiBidItemTable"/>
      </w:pPr>
      <w:r w:rsidRPr="0008015A">
        <w:t>415.0100</w:t>
      </w:r>
      <w:r w:rsidRPr="0008015A">
        <w:tab/>
        <w:t>Concrete Pavement 10-Inch</w:t>
      </w:r>
      <w:r w:rsidRPr="0008015A">
        <w:tab/>
        <w:t>SY</w:t>
      </w:r>
    </w:p>
    <w:p w14:paraId="008624C4" w14:textId="77777777" w:rsidR="0017214D" w:rsidRPr="0008015A" w:rsidRDefault="0017214D" w:rsidP="0017214D">
      <w:pPr>
        <w:pStyle w:val="wiBidItemTable"/>
      </w:pPr>
      <w:r w:rsidRPr="0008015A">
        <w:t>415.0105</w:t>
      </w:r>
      <w:r w:rsidRPr="0008015A">
        <w:tab/>
        <w:t>Concrete Pavement 10 1/2-Inch</w:t>
      </w:r>
      <w:r w:rsidRPr="0008015A">
        <w:tab/>
        <w:t>SY</w:t>
      </w:r>
    </w:p>
    <w:p w14:paraId="353D2867" w14:textId="77777777" w:rsidR="0017214D" w:rsidRPr="0008015A" w:rsidRDefault="0017214D" w:rsidP="0017214D">
      <w:pPr>
        <w:pStyle w:val="wiBidItemTable"/>
      </w:pPr>
      <w:r w:rsidRPr="0008015A">
        <w:t>415.0110</w:t>
      </w:r>
      <w:r w:rsidRPr="0008015A">
        <w:tab/>
        <w:t>Concrete Pavement 11-Inch</w:t>
      </w:r>
      <w:r w:rsidRPr="0008015A">
        <w:tab/>
        <w:t>SY</w:t>
      </w:r>
    </w:p>
    <w:p w14:paraId="0643CFEA" w14:textId="77777777" w:rsidR="0017214D" w:rsidRPr="0008015A" w:rsidRDefault="0017214D" w:rsidP="0017214D">
      <w:pPr>
        <w:pStyle w:val="wiBidItemTable"/>
      </w:pPr>
      <w:r w:rsidRPr="0008015A">
        <w:t>415.0115</w:t>
      </w:r>
      <w:r w:rsidRPr="0008015A">
        <w:tab/>
        <w:t>Concrete Pavement 11 1/2-Inch</w:t>
      </w:r>
      <w:r w:rsidRPr="0008015A">
        <w:tab/>
        <w:t>SY</w:t>
      </w:r>
    </w:p>
    <w:p w14:paraId="728BF07A" w14:textId="77777777" w:rsidR="0017214D" w:rsidRPr="0008015A" w:rsidRDefault="0017214D" w:rsidP="0017214D">
      <w:pPr>
        <w:pStyle w:val="wiBidItemTable"/>
      </w:pPr>
      <w:r w:rsidRPr="0008015A">
        <w:t>415.0120</w:t>
      </w:r>
      <w:r w:rsidRPr="0008015A">
        <w:tab/>
        <w:t>Concrete Pavement 12-Inch</w:t>
      </w:r>
      <w:r w:rsidRPr="0008015A">
        <w:tab/>
        <w:t>SY</w:t>
      </w:r>
    </w:p>
    <w:p w14:paraId="7D955DCF" w14:textId="77777777" w:rsidR="0017214D" w:rsidRPr="0008015A" w:rsidRDefault="0017214D" w:rsidP="0017214D">
      <w:pPr>
        <w:pStyle w:val="wiBidItemTable"/>
      </w:pPr>
      <w:r w:rsidRPr="0008015A">
        <w:t>415.0125</w:t>
      </w:r>
      <w:r w:rsidRPr="0008015A">
        <w:tab/>
        <w:t>Concrete Pavement 12 1/2-Inch</w:t>
      </w:r>
      <w:r w:rsidRPr="0008015A">
        <w:tab/>
        <w:t>SY</w:t>
      </w:r>
    </w:p>
    <w:p w14:paraId="663CBC91" w14:textId="77777777" w:rsidR="0017214D" w:rsidRPr="0008015A" w:rsidRDefault="0017214D" w:rsidP="0017214D">
      <w:pPr>
        <w:pStyle w:val="wiBidItemTable"/>
      </w:pPr>
      <w:r w:rsidRPr="0008015A">
        <w:t>415.0130</w:t>
      </w:r>
      <w:r w:rsidRPr="0008015A">
        <w:tab/>
        <w:t>Concrete Pavement 13-Inch</w:t>
      </w:r>
      <w:r w:rsidRPr="0008015A">
        <w:tab/>
        <w:t>SY</w:t>
      </w:r>
    </w:p>
    <w:p w14:paraId="431AF5F2" w14:textId="77777777" w:rsidR="0017214D" w:rsidRPr="0008015A" w:rsidRDefault="0017214D" w:rsidP="0017214D">
      <w:pPr>
        <w:pStyle w:val="wiBidItemTable"/>
      </w:pPr>
      <w:r w:rsidRPr="0008015A">
        <w:t>415.0135</w:t>
      </w:r>
      <w:r w:rsidRPr="0008015A">
        <w:tab/>
        <w:t>Concrete Pavement 13 1/2-Inch</w:t>
      </w:r>
      <w:r w:rsidRPr="0008015A">
        <w:tab/>
        <w:t>SY</w:t>
      </w:r>
    </w:p>
    <w:p w14:paraId="7C5A14A2" w14:textId="77777777" w:rsidR="0017214D" w:rsidRPr="0008015A" w:rsidRDefault="0017214D" w:rsidP="0017214D">
      <w:pPr>
        <w:pStyle w:val="wiBidItemTable"/>
      </w:pPr>
      <w:r w:rsidRPr="0008015A">
        <w:t>415.0210</w:t>
      </w:r>
      <w:r w:rsidRPr="0008015A">
        <w:tab/>
        <w:t>Concrete Pavement Gaps</w:t>
      </w:r>
      <w:r w:rsidRPr="0008015A">
        <w:tab/>
        <w:t>Each</w:t>
      </w:r>
    </w:p>
    <w:p w14:paraId="26D6953F" w14:textId="77777777" w:rsidR="0017214D" w:rsidRPr="0008015A" w:rsidRDefault="0017214D" w:rsidP="0017214D">
      <w:pPr>
        <w:pStyle w:val="wiBidItemTable"/>
      </w:pPr>
      <w:r w:rsidRPr="0008015A">
        <w:t>415.0310</w:t>
      </w:r>
      <w:r w:rsidRPr="0008015A">
        <w:tab/>
        <w:t>Concrete Alley</w:t>
      </w:r>
      <w:r w:rsidRPr="0008015A">
        <w:tab/>
        <w:t>SY</w:t>
      </w:r>
    </w:p>
    <w:p w14:paraId="1128583F" w14:textId="77777777" w:rsidR="0017214D" w:rsidRPr="0008015A" w:rsidRDefault="0017214D" w:rsidP="0017214D">
      <w:pPr>
        <w:pStyle w:val="wiBidItemTable"/>
      </w:pPr>
      <w:r w:rsidRPr="0008015A">
        <w:t>415.0410</w:t>
      </w:r>
      <w:r w:rsidRPr="0008015A">
        <w:tab/>
        <w:t>Concrete Pavement Approach Slab</w:t>
      </w:r>
      <w:r w:rsidRPr="0008015A">
        <w:tab/>
        <w:t>SY</w:t>
      </w:r>
    </w:p>
    <w:p w14:paraId="53CE31DE" w14:textId="77777777" w:rsidR="0017214D" w:rsidRPr="0008015A" w:rsidRDefault="0017214D" w:rsidP="0017214D">
      <w:pPr>
        <w:pStyle w:val="wiBidItemTable"/>
      </w:pPr>
      <w:r w:rsidRPr="0008015A">
        <w:t>415.1080</w:t>
      </w:r>
      <w:r w:rsidRPr="0008015A">
        <w:tab/>
        <w:t xml:space="preserve">Concrete Pavement </w:t>
      </w:r>
      <w:proofErr w:type="spellStart"/>
      <w:r w:rsidRPr="0008015A">
        <w:t>HES</w:t>
      </w:r>
      <w:proofErr w:type="spellEnd"/>
      <w:r w:rsidRPr="0008015A">
        <w:t xml:space="preserve"> 8-Inch</w:t>
      </w:r>
      <w:r w:rsidRPr="0008015A">
        <w:tab/>
        <w:t>SY</w:t>
      </w:r>
    </w:p>
    <w:p w14:paraId="285BE858" w14:textId="77777777" w:rsidR="0017214D" w:rsidRPr="0008015A" w:rsidRDefault="0017214D" w:rsidP="0017214D">
      <w:pPr>
        <w:pStyle w:val="wiBidItemTable"/>
      </w:pPr>
      <w:r w:rsidRPr="0008015A">
        <w:t>415.1085</w:t>
      </w:r>
      <w:r w:rsidRPr="0008015A">
        <w:tab/>
        <w:t xml:space="preserve">Concrete Pavement </w:t>
      </w:r>
      <w:proofErr w:type="spellStart"/>
      <w:r w:rsidRPr="0008015A">
        <w:t>HES</w:t>
      </w:r>
      <w:proofErr w:type="spellEnd"/>
      <w:r w:rsidRPr="0008015A">
        <w:t xml:space="preserve"> 8 1/2-Inch</w:t>
      </w:r>
      <w:r w:rsidRPr="0008015A">
        <w:tab/>
        <w:t>SY</w:t>
      </w:r>
    </w:p>
    <w:p w14:paraId="68ED3183" w14:textId="77777777" w:rsidR="0017214D" w:rsidRPr="0008015A" w:rsidRDefault="0017214D" w:rsidP="0017214D">
      <w:pPr>
        <w:pStyle w:val="wiBidItemTable"/>
      </w:pPr>
      <w:r w:rsidRPr="0008015A">
        <w:t>415.1090</w:t>
      </w:r>
      <w:r w:rsidRPr="0008015A">
        <w:tab/>
        <w:t xml:space="preserve">Concrete Pavement </w:t>
      </w:r>
      <w:proofErr w:type="spellStart"/>
      <w:r w:rsidRPr="0008015A">
        <w:t>HES</w:t>
      </w:r>
      <w:proofErr w:type="spellEnd"/>
      <w:r w:rsidRPr="0008015A">
        <w:t xml:space="preserve"> 9-Inch</w:t>
      </w:r>
      <w:r w:rsidRPr="0008015A">
        <w:tab/>
        <w:t>SY</w:t>
      </w:r>
    </w:p>
    <w:p w14:paraId="6E915B9C" w14:textId="77777777" w:rsidR="0017214D" w:rsidRPr="0008015A" w:rsidRDefault="0017214D" w:rsidP="0017214D">
      <w:pPr>
        <w:pStyle w:val="wiBidItemTable"/>
      </w:pPr>
      <w:r w:rsidRPr="0008015A">
        <w:t>415.1095</w:t>
      </w:r>
      <w:r w:rsidRPr="0008015A">
        <w:tab/>
        <w:t xml:space="preserve">Concrete Pavement </w:t>
      </w:r>
      <w:proofErr w:type="spellStart"/>
      <w:r w:rsidRPr="0008015A">
        <w:t>HES</w:t>
      </w:r>
      <w:proofErr w:type="spellEnd"/>
      <w:r w:rsidRPr="0008015A">
        <w:t xml:space="preserve"> 9 1/2-Inch</w:t>
      </w:r>
      <w:r w:rsidRPr="0008015A">
        <w:tab/>
        <w:t>SY</w:t>
      </w:r>
    </w:p>
    <w:p w14:paraId="59745486" w14:textId="77777777" w:rsidR="0017214D" w:rsidRPr="0008015A" w:rsidRDefault="0017214D" w:rsidP="0017214D">
      <w:pPr>
        <w:pStyle w:val="wiBidItemTable"/>
      </w:pPr>
      <w:r w:rsidRPr="0008015A">
        <w:t>415.1100</w:t>
      </w:r>
      <w:r w:rsidRPr="0008015A">
        <w:tab/>
        <w:t xml:space="preserve">Concrete Pavement </w:t>
      </w:r>
      <w:proofErr w:type="spellStart"/>
      <w:r w:rsidRPr="0008015A">
        <w:t>HES</w:t>
      </w:r>
      <w:proofErr w:type="spellEnd"/>
      <w:r w:rsidRPr="0008015A">
        <w:t xml:space="preserve"> 10-Inch</w:t>
      </w:r>
      <w:r w:rsidRPr="0008015A">
        <w:tab/>
        <w:t>SY</w:t>
      </w:r>
    </w:p>
    <w:p w14:paraId="5EDB8566" w14:textId="77777777" w:rsidR="0017214D" w:rsidRPr="0008015A" w:rsidRDefault="0017214D" w:rsidP="0017214D">
      <w:pPr>
        <w:pStyle w:val="wiBidItemTable"/>
      </w:pPr>
      <w:r w:rsidRPr="0008015A">
        <w:t>415.1105</w:t>
      </w:r>
      <w:r w:rsidRPr="0008015A">
        <w:tab/>
        <w:t xml:space="preserve">Concrete Pavement </w:t>
      </w:r>
      <w:proofErr w:type="spellStart"/>
      <w:r w:rsidRPr="0008015A">
        <w:t>HES</w:t>
      </w:r>
      <w:proofErr w:type="spellEnd"/>
      <w:r w:rsidRPr="0008015A">
        <w:t xml:space="preserve"> 10 1/2-Inch</w:t>
      </w:r>
      <w:r w:rsidRPr="0008015A">
        <w:tab/>
        <w:t>SY</w:t>
      </w:r>
    </w:p>
    <w:p w14:paraId="26998966" w14:textId="77777777" w:rsidR="0017214D" w:rsidRPr="0008015A" w:rsidRDefault="0017214D" w:rsidP="0017214D">
      <w:pPr>
        <w:pStyle w:val="wiBidItemTable"/>
      </w:pPr>
      <w:r w:rsidRPr="0008015A">
        <w:t>415.1110</w:t>
      </w:r>
      <w:r w:rsidRPr="0008015A">
        <w:tab/>
        <w:t xml:space="preserve">Concrete Pavement </w:t>
      </w:r>
      <w:proofErr w:type="spellStart"/>
      <w:r w:rsidRPr="0008015A">
        <w:t>HES</w:t>
      </w:r>
      <w:proofErr w:type="spellEnd"/>
      <w:r w:rsidRPr="0008015A">
        <w:t xml:space="preserve"> 11-Inch</w:t>
      </w:r>
      <w:r w:rsidRPr="0008015A">
        <w:tab/>
        <w:t>SY</w:t>
      </w:r>
    </w:p>
    <w:p w14:paraId="6B38E4BF" w14:textId="77777777" w:rsidR="0017214D" w:rsidRPr="0008015A" w:rsidRDefault="0017214D" w:rsidP="0017214D">
      <w:pPr>
        <w:pStyle w:val="wiBidItemTable"/>
      </w:pPr>
      <w:r w:rsidRPr="0008015A">
        <w:t>415.1115</w:t>
      </w:r>
      <w:r w:rsidRPr="0008015A">
        <w:tab/>
        <w:t xml:space="preserve">Concrete Pavement </w:t>
      </w:r>
      <w:proofErr w:type="spellStart"/>
      <w:r w:rsidRPr="0008015A">
        <w:t>HES</w:t>
      </w:r>
      <w:proofErr w:type="spellEnd"/>
      <w:r w:rsidRPr="0008015A">
        <w:t xml:space="preserve"> 11 1/2-Inch</w:t>
      </w:r>
      <w:r w:rsidRPr="0008015A">
        <w:tab/>
        <w:t>SY</w:t>
      </w:r>
    </w:p>
    <w:p w14:paraId="00AC534D" w14:textId="77777777" w:rsidR="0017214D" w:rsidRPr="0008015A" w:rsidRDefault="0017214D" w:rsidP="0017214D">
      <w:pPr>
        <w:pStyle w:val="wiBidItemTable"/>
      </w:pPr>
      <w:r w:rsidRPr="0008015A">
        <w:t>415.1120</w:t>
      </w:r>
      <w:r w:rsidRPr="0008015A">
        <w:tab/>
        <w:t xml:space="preserve">Concrete Pavement </w:t>
      </w:r>
      <w:proofErr w:type="spellStart"/>
      <w:r w:rsidRPr="0008015A">
        <w:t>HES</w:t>
      </w:r>
      <w:proofErr w:type="spellEnd"/>
      <w:r w:rsidRPr="0008015A">
        <w:t xml:space="preserve"> 12-Inch</w:t>
      </w:r>
      <w:r w:rsidRPr="0008015A">
        <w:tab/>
        <w:t>SY</w:t>
      </w:r>
    </w:p>
    <w:p w14:paraId="6E045144" w14:textId="77777777" w:rsidR="0017214D" w:rsidRPr="0008015A" w:rsidRDefault="0017214D" w:rsidP="0017214D">
      <w:pPr>
        <w:pStyle w:val="wiBidItemTable"/>
      </w:pPr>
      <w:r w:rsidRPr="0008015A">
        <w:t>415.1125</w:t>
      </w:r>
      <w:r w:rsidRPr="0008015A">
        <w:tab/>
        <w:t xml:space="preserve">Concrete Pavement </w:t>
      </w:r>
      <w:proofErr w:type="spellStart"/>
      <w:r w:rsidRPr="0008015A">
        <w:t>HES</w:t>
      </w:r>
      <w:proofErr w:type="spellEnd"/>
      <w:r w:rsidRPr="0008015A">
        <w:t xml:space="preserve"> 12 1/2-Inch</w:t>
      </w:r>
      <w:r w:rsidRPr="0008015A">
        <w:tab/>
        <w:t>SY</w:t>
      </w:r>
    </w:p>
    <w:p w14:paraId="36AE828F" w14:textId="77777777" w:rsidR="0017214D" w:rsidRPr="0008015A" w:rsidRDefault="0017214D" w:rsidP="0017214D">
      <w:pPr>
        <w:pStyle w:val="wiBidItemTable"/>
      </w:pPr>
      <w:r w:rsidRPr="0008015A">
        <w:t>415.1130</w:t>
      </w:r>
      <w:r w:rsidRPr="0008015A">
        <w:tab/>
        <w:t xml:space="preserve">Concrete Pavement </w:t>
      </w:r>
      <w:proofErr w:type="spellStart"/>
      <w:r w:rsidRPr="0008015A">
        <w:t>HES</w:t>
      </w:r>
      <w:proofErr w:type="spellEnd"/>
      <w:r w:rsidRPr="0008015A">
        <w:t xml:space="preserve"> 13-Inch</w:t>
      </w:r>
      <w:r w:rsidRPr="0008015A">
        <w:tab/>
        <w:t>SY</w:t>
      </w:r>
    </w:p>
    <w:p w14:paraId="5FD379B2" w14:textId="77777777" w:rsidR="0017214D" w:rsidRPr="0008015A" w:rsidRDefault="0017214D" w:rsidP="0017214D">
      <w:pPr>
        <w:pStyle w:val="wiBidItemTable"/>
      </w:pPr>
      <w:r w:rsidRPr="0008015A">
        <w:t>415.1135</w:t>
      </w:r>
      <w:r w:rsidRPr="0008015A">
        <w:tab/>
        <w:t xml:space="preserve">Concrete Pavement </w:t>
      </w:r>
      <w:proofErr w:type="spellStart"/>
      <w:r w:rsidRPr="0008015A">
        <w:t>HES</w:t>
      </w:r>
      <w:proofErr w:type="spellEnd"/>
      <w:r w:rsidRPr="0008015A">
        <w:t xml:space="preserve"> 13 1/2-Inch</w:t>
      </w:r>
      <w:r w:rsidRPr="0008015A">
        <w:tab/>
        <w:t>SY</w:t>
      </w:r>
    </w:p>
    <w:p w14:paraId="4EF08205" w14:textId="77777777" w:rsidR="0017214D" w:rsidRPr="0008015A" w:rsidRDefault="0017214D" w:rsidP="0017214D">
      <w:pPr>
        <w:pStyle w:val="wiBidItemTable"/>
      </w:pPr>
      <w:r w:rsidRPr="0008015A">
        <w:t>415.1310</w:t>
      </w:r>
      <w:r w:rsidRPr="0008015A">
        <w:tab/>
        <w:t xml:space="preserve">Concrete Alley </w:t>
      </w:r>
      <w:proofErr w:type="spellStart"/>
      <w:r w:rsidRPr="0008015A">
        <w:t>HES</w:t>
      </w:r>
      <w:proofErr w:type="spellEnd"/>
      <w:r w:rsidRPr="0008015A">
        <w:tab/>
        <w:t>SY</w:t>
      </w:r>
    </w:p>
    <w:p w14:paraId="7BB8EA48" w14:textId="6721D0C9" w:rsidR="0017214D" w:rsidRPr="0008015A" w:rsidRDefault="0017214D" w:rsidP="0017214D">
      <w:pPr>
        <w:pStyle w:val="wiBidItemTable"/>
      </w:pPr>
      <w:r w:rsidRPr="0008015A">
        <w:t>415.1410</w:t>
      </w:r>
      <w:r w:rsidRPr="0008015A">
        <w:tab/>
        <w:t xml:space="preserve">Concrete Pavement Approach Slab </w:t>
      </w:r>
      <w:proofErr w:type="spellStart"/>
      <w:r w:rsidRPr="0008015A">
        <w:t>HES</w:t>
      </w:r>
      <w:proofErr w:type="spellEnd"/>
      <w:r w:rsidRPr="0008015A">
        <w:tab/>
        <w:t>SY</w:t>
      </w:r>
    </w:p>
    <w:p w14:paraId="33CCBB75" w14:textId="38DFA9EB" w:rsidR="000F3A95" w:rsidRPr="0008015A" w:rsidRDefault="000F3A95" w:rsidP="0017214D">
      <w:pPr>
        <w:pStyle w:val="wiBidItemTable"/>
      </w:pPr>
      <w:r w:rsidRPr="0008015A">
        <w:t>415.2010</w:t>
      </w:r>
      <w:r w:rsidRPr="0008015A">
        <w:tab/>
        <w:t>Conc</w:t>
      </w:r>
      <w:r w:rsidR="006C056E" w:rsidRPr="0008015A">
        <w:t>r</w:t>
      </w:r>
      <w:r w:rsidRPr="0008015A">
        <w:t>ete Truck Apron 12-Inch</w:t>
      </w:r>
      <w:r w:rsidRPr="0008015A">
        <w:tab/>
        <w:t>SY</w:t>
      </w:r>
    </w:p>
    <w:p w14:paraId="0000BEA7" w14:textId="2769A551" w:rsidR="0017214D" w:rsidRPr="0008015A" w:rsidRDefault="0017214D" w:rsidP="0017214D">
      <w:pPr>
        <w:pStyle w:val="wiBidItemTable"/>
      </w:pPr>
      <w:r w:rsidRPr="0008015A">
        <w:t>415.4100</w:t>
      </w:r>
      <w:r w:rsidRPr="0008015A">
        <w:tab/>
        <w:t>Concrete Pavement Joint Filling</w:t>
      </w:r>
      <w:r w:rsidRPr="0008015A">
        <w:tab/>
        <w:t>SY</w:t>
      </w:r>
    </w:p>
    <w:p w14:paraId="5A9DDF85" w14:textId="136AE2B5" w:rsidR="00C71C2F" w:rsidRPr="0008015A" w:rsidRDefault="00C71C2F" w:rsidP="00FC6B6D">
      <w:pPr>
        <w:pStyle w:val="wiParagraph"/>
        <w:rPr>
          <w:rStyle w:val="wiParagraphNumber"/>
          <w:sz w:val="2"/>
          <w:szCs w:val="2"/>
        </w:rPr>
      </w:pPr>
    </w:p>
    <w:p w14:paraId="27221A4D" w14:textId="77777777" w:rsidR="0017214D" w:rsidRPr="0008015A" w:rsidRDefault="0017214D" w:rsidP="0017214D">
      <w:pPr>
        <w:pStyle w:val="wiBidItemTable"/>
      </w:pPr>
      <w:r w:rsidRPr="0008015A">
        <w:t>416.0610</w:t>
      </w:r>
      <w:r w:rsidRPr="0008015A">
        <w:tab/>
        <w:t>Drilled Tie Bars</w:t>
      </w:r>
      <w:r w:rsidRPr="0008015A">
        <w:tab/>
        <w:t>EACH</w:t>
      </w:r>
    </w:p>
    <w:p w14:paraId="6257BA63" w14:textId="2EF5B1E3" w:rsidR="0017214D" w:rsidRPr="0008015A" w:rsidRDefault="0017214D" w:rsidP="0017214D">
      <w:pPr>
        <w:pStyle w:val="wiBidItemTable"/>
      </w:pPr>
      <w:r w:rsidRPr="0008015A">
        <w:t>416.0620</w:t>
      </w:r>
      <w:r w:rsidRPr="0008015A">
        <w:tab/>
        <w:t>Drilled Dowel Bars</w:t>
      </w:r>
      <w:r w:rsidRPr="0008015A">
        <w:tab/>
        <w:t>EACH</w:t>
      </w:r>
    </w:p>
    <w:p w14:paraId="0ADDFED0" w14:textId="77777777" w:rsidR="0017214D" w:rsidRPr="0008015A" w:rsidRDefault="0017214D" w:rsidP="0017214D">
      <w:pPr>
        <w:pStyle w:val="wiBidItemTable"/>
      </w:pPr>
      <w:r w:rsidRPr="0008015A">
        <w:t>416.1710</w:t>
      </w:r>
      <w:r w:rsidRPr="0008015A">
        <w:tab/>
        <w:t>Concrete Pavement Repair</w:t>
      </w:r>
      <w:r w:rsidRPr="0008015A">
        <w:tab/>
        <w:t>SY</w:t>
      </w:r>
    </w:p>
    <w:p w14:paraId="01853108" w14:textId="77777777" w:rsidR="0017214D" w:rsidRPr="0008015A" w:rsidRDefault="0017214D" w:rsidP="0017214D">
      <w:pPr>
        <w:pStyle w:val="wiBidItemTable"/>
      </w:pPr>
      <w:r w:rsidRPr="0008015A">
        <w:t>416.1715</w:t>
      </w:r>
      <w:r w:rsidRPr="0008015A">
        <w:tab/>
        <w:t xml:space="preserve">Concrete Pavement Repair </w:t>
      </w:r>
      <w:proofErr w:type="spellStart"/>
      <w:r w:rsidRPr="0008015A">
        <w:t>SHES</w:t>
      </w:r>
      <w:proofErr w:type="spellEnd"/>
      <w:r w:rsidRPr="0008015A">
        <w:tab/>
        <w:t>SY</w:t>
      </w:r>
    </w:p>
    <w:p w14:paraId="6DB6AD9C" w14:textId="77777777" w:rsidR="0017214D" w:rsidRPr="0008015A" w:rsidRDefault="0017214D" w:rsidP="0017214D">
      <w:pPr>
        <w:pStyle w:val="wiBidItemTable"/>
      </w:pPr>
      <w:r w:rsidRPr="0008015A">
        <w:t>416.1720</w:t>
      </w:r>
      <w:r w:rsidRPr="0008015A">
        <w:tab/>
        <w:t>Concrete Pavement Replacement</w:t>
      </w:r>
      <w:r w:rsidRPr="0008015A">
        <w:tab/>
        <w:t>SY</w:t>
      </w:r>
    </w:p>
    <w:p w14:paraId="142F323C" w14:textId="77777777" w:rsidR="0017214D" w:rsidRPr="0008015A" w:rsidRDefault="0017214D" w:rsidP="0017214D">
      <w:pPr>
        <w:pStyle w:val="wiBidItemTable"/>
      </w:pPr>
      <w:r w:rsidRPr="0008015A">
        <w:t>416.1725</w:t>
      </w:r>
      <w:r w:rsidRPr="0008015A">
        <w:tab/>
        <w:t xml:space="preserve">Concrete Pavement Replacement </w:t>
      </w:r>
      <w:proofErr w:type="spellStart"/>
      <w:r w:rsidRPr="0008015A">
        <w:t>SHES</w:t>
      </w:r>
      <w:proofErr w:type="spellEnd"/>
      <w:r w:rsidRPr="0008015A">
        <w:tab/>
        <w:t>SY</w:t>
      </w:r>
    </w:p>
    <w:p w14:paraId="71A6F0D9" w14:textId="77777777" w:rsidR="0017214D" w:rsidRPr="0008015A" w:rsidRDefault="0017214D" w:rsidP="0017214D">
      <w:pPr>
        <w:pStyle w:val="wiBidItemTable"/>
      </w:pPr>
      <w:r w:rsidRPr="0008015A">
        <w:t>420.1000</w:t>
      </w:r>
      <w:r w:rsidRPr="0008015A">
        <w:tab/>
        <w:t>Continuous Diamond Grinding Concrete Pavement</w:t>
      </w:r>
      <w:r w:rsidRPr="0008015A">
        <w:tab/>
        <w:t>SY</w:t>
      </w:r>
    </w:p>
    <w:p w14:paraId="2C72B8DB" w14:textId="77777777" w:rsidR="0017214D" w:rsidRPr="0008015A" w:rsidRDefault="0017214D" w:rsidP="0017214D">
      <w:pPr>
        <w:pStyle w:val="wiBidItemTable"/>
      </w:pPr>
      <w:r w:rsidRPr="0008015A">
        <w:t>450.4000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Cold Weather Paving</w:t>
      </w:r>
      <w:r w:rsidRPr="0008015A">
        <w:tab/>
        <w:t>TON</w:t>
      </w:r>
    </w:p>
    <w:p w14:paraId="482A857F" w14:textId="77777777" w:rsidR="0017214D" w:rsidRPr="0008015A" w:rsidRDefault="0017214D" w:rsidP="0017214D">
      <w:pPr>
        <w:pStyle w:val="wiBidItemTable"/>
      </w:pPr>
      <w:r w:rsidRPr="0008015A">
        <w:t>455.0500</w:t>
      </w:r>
      <w:r w:rsidRPr="0008015A">
        <w:tab/>
        <w:t>Asphaltic Material Seal Coat</w:t>
      </w:r>
      <w:r w:rsidRPr="0008015A">
        <w:tab/>
        <w:t>TON</w:t>
      </w:r>
    </w:p>
    <w:p w14:paraId="22502E1C" w14:textId="77777777" w:rsidR="0017214D" w:rsidRPr="0008015A" w:rsidRDefault="0017214D" w:rsidP="0017214D">
      <w:pPr>
        <w:pStyle w:val="wiBidItemTable"/>
      </w:pPr>
      <w:r w:rsidRPr="0008015A">
        <w:t>455.0505</w:t>
      </w:r>
      <w:r w:rsidRPr="0008015A">
        <w:tab/>
        <w:t>Asphaltic Material Seal Coat</w:t>
      </w:r>
      <w:r w:rsidRPr="0008015A">
        <w:tab/>
        <w:t>GAL</w:t>
      </w:r>
    </w:p>
    <w:p w14:paraId="79059AE5" w14:textId="77777777" w:rsidR="0017214D" w:rsidRPr="0008015A" w:rsidRDefault="0017214D" w:rsidP="0017214D">
      <w:pPr>
        <w:pStyle w:val="wiBidItemTable"/>
      </w:pPr>
      <w:r w:rsidRPr="0008015A">
        <w:t>455.0600</w:t>
      </w:r>
      <w:r w:rsidRPr="0008015A">
        <w:tab/>
        <w:t>Tack Coat</w:t>
      </w:r>
      <w:r w:rsidRPr="0008015A">
        <w:tab/>
        <w:t>TON</w:t>
      </w:r>
    </w:p>
    <w:p w14:paraId="67144245" w14:textId="77777777" w:rsidR="0017214D" w:rsidRPr="0008015A" w:rsidRDefault="0017214D" w:rsidP="0017214D">
      <w:pPr>
        <w:pStyle w:val="wiBidItemTable"/>
      </w:pPr>
      <w:r w:rsidRPr="0008015A">
        <w:t>455.0605</w:t>
      </w:r>
      <w:r w:rsidRPr="0008015A">
        <w:tab/>
        <w:t>Tack Coat</w:t>
      </w:r>
      <w:r w:rsidRPr="0008015A">
        <w:tab/>
        <w:t>GAL</w:t>
      </w:r>
    </w:p>
    <w:p w14:paraId="0F3F2D4E" w14:textId="77777777" w:rsidR="0017214D" w:rsidRPr="0008015A" w:rsidRDefault="0017214D" w:rsidP="0017214D">
      <w:pPr>
        <w:pStyle w:val="wiBidItemTable"/>
      </w:pPr>
      <w:r w:rsidRPr="0008015A">
        <w:t>460.2000</w:t>
      </w:r>
      <w:r w:rsidRPr="0008015A">
        <w:tab/>
        <w:t xml:space="preserve">Incentive Density </w:t>
      </w:r>
      <w:proofErr w:type="spellStart"/>
      <w:r w:rsidRPr="0008015A">
        <w:t>HMA</w:t>
      </w:r>
      <w:proofErr w:type="spellEnd"/>
      <w:r w:rsidRPr="0008015A">
        <w:t xml:space="preserve"> Pavement</w:t>
      </w:r>
      <w:r w:rsidRPr="0008015A">
        <w:tab/>
        <w:t>DOL</w:t>
      </w:r>
    </w:p>
    <w:p w14:paraId="05B9D3D2" w14:textId="77777777" w:rsidR="0017214D" w:rsidRPr="0008015A" w:rsidRDefault="0017214D" w:rsidP="0017214D">
      <w:pPr>
        <w:pStyle w:val="wiBidItemTable"/>
      </w:pPr>
      <w:r w:rsidRPr="0008015A">
        <w:t>460.5223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3 LT 58-28 S</w:t>
      </w:r>
      <w:r w:rsidRPr="0008015A">
        <w:tab/>
        <w:t>TON</w:t>
      </w:r>
    </w:p>
    <w:p w14:paraId="44FFC188" w14:textId="77777777" w:rsidR="0017214D" w:rsidRPr="0008015A" w:rsidRDefault="0017214D" w:rsidP="0017214D">
      <w:pPr>
        <w:pStyle w:val="wiBidItemTable"/>
      </w:pPr>
      <w:r w:rsidRPr="0008015A">
        <w:t>460.5224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LT 58-28 S</w:t>
      </w:r>
      <w:r w:rsidRPr="0008015A">
        <w:tab/>
        <w:t>TON</w:t>
      </w:r>
    </w:p>
    <w:p w14:paraId="22B0589F" w14:textId="77777777" w:rsidR="0017214D" w:rsidRPr="0008015A" w:rsidRDefault="0017214D" w:rsidP="0017214D">
      <w:pPr>
        <w:pStyle w:val="wiBidItemTable"/>
      </w:pPr>
      <w:r w:rsidRPr="0008015A">
        <w:lastRenderedPageBreak/>
        <w:t>460.5225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LT 58-28 S</w:t>
      </w:r>
      <w:r w:rsidRPr="0008015A">
        <w:tab/>
        <w:t>TON</w:t>
      </w:r>
    </w:p>
    <w:p w14:paraId="624499E9" w14:textId="77777777" w:rsidR="0017214D" w:rsidRPr="0008015A" w:rsidRDefault="0017214D" w:rsidP="0017214D">
      <w:pPr>
        <w:pStyle w:val="wiBidItemTable"/>
      </w:pPr>
      <w:r w:rsidRPr="0008015A">
        <w:t>460.5226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6 LT 58-28 S</w:t>
      </w:r>
      <w:r w:rsidRPr="0008015A">
        <w:tab/>
        <w:t>TON</w:t>
      </w:r>
    </w:p>
    <w:p w14:paraId="7CD16ACA" w14:textId="77777777" w:rsidR="0017214D" w:rsidRPr="0008015A" w:rsidRDefault="0017214D" w:rsidP="0017214D">
      <w:pPr>
        <w:pStyle w:val="wiBidItemTable"/>
      </w:pPr>
      <w:r w:rsidRPr="0008015A">
        <w:t>460.5246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6 LT 58-34 S</w:t>
      </w:r>
      <w:r w:rsidRPr="0008015A">
        <w:tab/>
        <w:t>TON</w:t>
      </w:r>
    </w:p>
    <w:p w14:paraId="08FABDD9" w14:textId="77777777" w:rsidR="0017214D" w:rsidRPr="0008015A" w:rsidRDefault="0017214D" w:rsidP="0017214D">
      <w:pPr>
        <w:pStyle w:val="wiBidItemTable"/>
      </w:pPr>
      <w:r w:rsidRPr="0008015A">
        <w:t>460.5243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3 LT 58-34 S</w:t>
      </w:r>
      <w:r w:rsidRPr="0008015A">
        <w:tab/>
        <w:t>TON</w:t>
      </w:r>
    </w:p>
    <w:p w14:paraId="1651E80E" w14:textId="77777777" w:rsidR="0017214D" w:rsidRPr="0008015A" w:rsidRDefault="0017214D" w:rsidP="0017214D">
      <w:pPr>
        <w:pStyle w:val="wiBidItemTable"/>
      </w:pPr>
      <w:r w:rsidRPr="0008015A">
        <w:t>460.5244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LT 58-34 S</w:t>
      </w:r>
      <w:r w:rsidRPr="0008015A">
        <w:tab/>
        <w:t>TON</w:t>
      </w:r>
    </w:p>
    <w:p w14:paraId="5F4019BB" w14:textId="77777777" w:rsidR="0017214D" w:rsidRPr="0008015A" w:rsidRDefault="0017214D" w:rsidP="0017214D">
      <w:pPr>
        <w:pStyle w:val="wiBidItemTable"/>
      </w:pPr>
      <w:r w:rsidRPr="0008015A">
        <w:t>460.5245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LT 58-34 S</w:t>
      </w:r>
      <w:r w:rsidRPr="0008015A">
        <w:tab/>
        <w:t>TON</w:t>
      </w:r>
    </w:p>
    <w:p w14:paraId="39280110" w14:textId="77777777" w:rsidR="0017214D" w:rsidRPr="0008015A" w:rsidRDefault="0017214D" w:rsidP="0017214D">
      <w:pPr>
        <w:pStyle w:val="wiBidItemTable"/>
      </w:pPr>
      <w:r w:rsidRPr="0008015A">
        <w:t>460.5424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LT 58-28 H</w:t>
      </w:r>
      <w:r w:rsidRPr="0008015A">
        <w:tab/>
        <w:t>TON</w:t>
      </w:r>
    </w:p>
    <w:p w14:paraId="4EBD8C64" w14:textId="77777777" w:rsidR="0017214D" w:rsidRPr="0008015A" w:rsidRDefault="0017214D" w:rsidP="0017214D">
      <w:pPr>
        <w:pStyle w:val="wiBidItemTable"/>
      </w:pPr>
      <w:r w:rsidRPr="0008015A">
        <w:t>460.5425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LT 58-28 H</w:t>
      </w:r>
      <w:r w:rsidRPr="0008015A">
        <w:tab/>
        <w:t>TON</w:t>
      </w:r>
    </w:p>
    <w:p w14:paraId="58BFC067" w14:textId="77777777" w:rsidR="0017214D" w:rsidRPr="0008015A" w:rsidRDefault="0017214D" w:rsidP="0017214D">
      <w:pPr>
        <w:pStyle w:val="wiBidItemTable"/>
      </w:pPr>
      <w:r w:rsidRPr="0008015A">
        <w:t>460.5426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6 LT 58-28 H</w:t>
      </w:r>
      <w:r w:rsidRPr="0008015A">
        <w:tab/>
        <w:t>TON</w:t>
      </w:r>
    </w:p>
    <w:p w14:paraId="4F4514B8" w14:textId="77777777" w:rsidR="0017214D" w:rsidRPr="0008015A" w:rsidRDefault="0017214D" w:rsidP="0017214D">
      <w:pPr>
        <w:pStyle w:val="wiBidItemTable"/>
      </w:pPr>
      <w:r w:rsidRPr="0008015A">
        <w:t>460.5444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LT 58-34 H</w:t>
      </w:r>
      <w:r w:rsidRPr="0008015A">
        <w:tab/>
        <w:t>TON</w:t>
      </w:r>
    </w:p>
    <w:p w14:paraId="2838C6DD" w14:textId="77777777" w:rsidR="0017214D" w:rsidRPr="0008015A" w:rsidRDefault="0017214D" w:rsidP="0017214D">
      <w:pPr>
        <w:pStyle w:val="wiBidItemTable"/>
      </w:pPr>
      <w:r w:rsidRPr="0008015A">
        <w:t>460.5445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LT 58-34 H</w:t>
      </w:r>
      <w:r w:rsidRPr="0008015A">
        <w:tab/>
        <w:t>TON</w:t>
      </w:r>
    </w:p>
    <w:p w14:paraId="2531D4F8" w14:textId="77777777" w:rsidR="0017214D" w:rsidRPr="0008015A" w:rsidRDefault="0017214D" w:rsidP="0017214D">
      <w:pPr>
        <w:pStyle w:val="wiBidItemTable"/>
      </w:pPr>
      <w:r w:rsidRPr="0008015A">
        <w:t>460.5446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6 LT 58-34 H</w:t>
      </w:r>
      <w:r w:rsidRPr="0008015A">
        <w:tab/>
        <w:t>TON</w:t>
      </w:r>
    </w:p>
    <w:p w14:paraId="03C3E8EB" w14:textId="77777777" w:rsidR="0017214D" w:rsidRPr="0008015A" w:rsidRDefault="0017214D" w:rsidP="0017214D">
      <w:pPr>
        <w:pStyle w:val="wiBidItemTable"/>
      </w:pPr>
      <w:r w:rsidRPr="0008015A">
        <w:t>460.6222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2 MT 58-28 S</w:t>
      </w:r>
      <w:r w:rsidRPr="0008015A">
        <w:tab/>
        <w:t>TON</w:t>
      </w:r>
    </w:p>
    <w:p w14:paraId="0DCB230A" w14:textId="77777777" w:rsidR="0017214D" w:rsidRPr="0008015A" w:rsidRDefault="0017214D" w:rsidP="0017214D">
      <w:pPr>
        <w:pStyle w:val="wiBidItemTable"/>
      </w:pPr>
      <w:r w:rsidRPr="0008015A">
        <w:t>460.6223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3 MT 58-28 S</w:t>
      </w:r>
      <w:r w:rsidRPr="0008015A">
        <w:tab/>
        <w:t>TON</w:t>
      </w:r>
    </w:p>
    <w:p w14:paraId="450BFBCB" w14:textId="77777777" w:rsidR="0017214D" w:rsidRPr="0008015A" w:rsidRDefault="0017214D" w:rsidP="0017214D">
      <w:pPr>
        <w:pStyle w:val="wiBidItemTable"/>
      </w:pPr>
      <w:r w:rsidRPr="0008015A">
        <w:t>460.6224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MT 58-28 S</w:t>
      </w:r>
      <w:r w:rsidRPr="0008015A">
        <w:tab/>
        <w:t>TON</w:t>
      </w:r>
    </w:p>
    <w:p w14:paraId="77C76752" w14:textId="77777777" w:rsidR="0017214D" w:rsidRPr="0008015A" w:rsidRDefault="0017214D" w:rsidP="0017214D">
      <w:pPr>
        <w:pStyle w:val="wiBidItemTable"/>
      </w:pPr>
      <w:r w:rsidRPr="0008015A">
        <w:t>460.6225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MT 58-28 S</w:t>
      </w:r>
      <w:r w:rsidRPr="0008015A">
        <w:tab/>
        <w:t>TON</w:t>
      </w:r>
    </w:p>
    <w:p w14:paraId="37D3A70E" w14:textId="77777777" w:rsidR="0017214D" w:rsidRPr="0008015A" w:rsidRDefault="0017214D" w:rsidP="0017214D">
      <w:pPr>
        <w:pStyle w:val="wiBidItemTable"/>
      </w:pPr>
      <w:r w:rsidRPr="0008015A">
        <w:t>460.6226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6 MT 58-28 S</w:t>
      </w:r>
      <w:r w:rsidRPr="0008015A">
        <w:tab/>
        <w:t>TON</w:t>
      </w:r>
    </w:p>
    <w:p w14:paraId="4DBC9E13" w14:textId="77777777" w:rsidR="0017214D" w:rsidRPr="0008015A" w:rsidRDefault="0017214D" w:rsidP="0017214D">
      <w:pPr>
        <w:pStyle w:val="wiBidItemTable"/>
      </w:pPr>
      <w:r w:rsidRPr="0008015A">
        <w:t>460.6242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2 MT 58-34 S</w:t>
      </w:r>
      <w:r w:rsidRPr="0008015A">
        <w:tab/>
        <w:t>TON</w:t>
      </w:r>
    </w:p>
    <w:p w14:paraId="58091E82" w14:textId="77777777" w:rsidR="0017214D" w:rsidRPr="0008015A" w:rsidRDefault="0017214D" w:rsidP="0017214D">
      <w:pPr>
        <w:pStyle w:val="wiBidItemTable"/>
      </w:pPr>
      <w:r w:rsidRPr="0008015A">
        <w:t>460.6243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3 MT 58-34 S</w:t>
      </w:r>
      <w:r w:rsidRPr="0008015A">
        <w:tab/>
        <w:t>TON</w:t>
      </w:r>
    </w:p>
    <w:p w14:paraId="70E458BC" w14:textId="77777777" w:rsidR="0017214D" w:rsidRPr="0008015A" w:rsidRDefault="0017214D" w:rsidP="0017214D">
      <w:pPr>
        <w:pStyle w:val="wiBidItemTable"/>
      </w:pPr>
      <w:r w:rsidRPr="0008015A">
        <w:t>460.6443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3 MT 58-34 H</w:t>
      </w:r>
      <w:r w:rsidRPr="0008015A">
        <w:tab/>
        <w:t>TON</w:t>
      </w:r>
    </w:p>
    <w:p w14:paraId="032D19A3" w14:textId="77777777" w:rsidR="0017214D" w:rsidRPr="0008015A" w:rsidRDefault="0017214D" w:rsidP="0017214D">
      <w:pPr>
        <w:pStyle w:val="wiBidItemTable"/>
      </w:pPr>
      <w:r w:rsidRPr="0008015A">
        <w:t>460.6244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MT 58-34 S</w:t>
      </w:r>
      <w:r w:rsidRPr="0008015A">
        <w:tab/>
        <w:t>TON</w:t>
      </w:r>
    </w:p>
    <w:p w14:paraId="743D4712" w14:textId="77777777" w:rsidR="0017214D" w:rsidRPr="0008015A" w:rsidRDefault="0017214D" w:rsidP="0017214D">
      <w:pPr>
        <w:pStyle w:val="wiBidItemTable"/>
      </w:pPr>
      <w:r w:rsidRPr="0008015A">
        <w:t>460.6245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MT 58-34 S</w:t>
      </w:r>
      <w:r w:rsidRPr="0008015A">
        <w:tab/>
        <w:t>TON</w:t>
      </w:r>
    </w:p>
    <w:p w14:paraId="6DDC7AF8" w14:textId="064CF468" w:rsidR="0017214D" w:rsidRPr="0008015A" w:rsidRDefault="0017214D" w:rsidP="0017214D">
      <w:pPr>
        <w:pStyle w:val="wiBidItemTable"/>
      </w:pPr>
      <w:r w:rsidRPr="0008015A">
        <w:t>460.6246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6 MT 58-34 S</w:t>
      </w:r>
      <w:r w:rsidRPr="0008015A">
        <w:tab/>
        <w:t>TON</w:t>
      </w:r>
    </w:p>
    <w:p w14:paraId="7A13A5E9" w14:textId="243F7D4E" w:rsidR="00E07B99" w:rsidRPr="0008015A" w:rsidRDefault="00E07B99" w:rsidP="0017214D">
      <w:pPr>
        <w:pStyle w:val="wiBidItemTable"/>
      </w:pPr>
      <w:r w:rsidRPr="0008015A">
        <w:t>460.6423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3 MT 58-28 H</w:t>
      </w:r>
      <w:r w:rsidRPr="0008015A">
        <w:tab/>
        <w:t>TON</w:t>
      </w:r>
    </w:p>
    <w:p w14:paraId="3E666F8F" w14:textId="77777777" w:rsidR="0017214D" w:rsidRPr="0008015A" w:rsidRDefault="0017214D" w:rsidP="0017214D">
      <w:pPr>
        <w:pStyle w:val="wiBidItemTable"/>
      </w:pPr>
      <w:r w:rsidRPr="0008015A">
        <w:t>460.6424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MT 58-28 H</w:t>
      </w:r>
      <w:r w:rsidRPr="0008015A">
        <w:tab/>
        <w:t>TON</w:t>
      </w:r>
    </w:p>
    <w:p w14:paraId="7AD29757" w14:textId="77777777" w:rsidR="0017214D" w:rsidRPr="0008015A" w:rsidRDefault="0017214D" w:rsidP="0017214D">
      <w:pPr>
        <w:pStyle w:val="wiBidItemTable"/>
      </w:pPr>
      <w:r w:rsidRPr="0008015A">
        <w:t>460.6425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MT 58-28 H</w:t>
      </w:r>
      <w:r w:rsidRPr="0008015A">
        <w:tab/>
        <w:t>TON</w:t>
      </w:r>
    </w:p>
    <w:p w14:paraId="7C04CF00" w14:textId="77777777" w:rsidR="0017214D" w:rsidRPr="0008015A" w:rsidRDefault="0017214D" w:rsidP="0017214D">
      <w:pPr>
        <w:pStyle w:val="wiBidItemTable"/>
      </w:pPr>
      <w:r w:rsidRPr="0008015A">
        <w:t>460.6426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6 MT 58-28 H</w:t>
      </w:r>
      <w:r w:rsidRPr="0008015A">
        <w:tab/>
        <w:t>TON</w:t>
      </w:r>
    </w:p>
    <w:p w14:paraId="5F863081" w14:textId="77777777" w:rsidR="0017214D" w:rsidRPr="0008015A" w:rsidRDefault="0017214D" w:rsidP="0017214D">
      <w:pPr>
        <w:pStyle w:val="wiBidItemTable"/>
      </w:pPr>
      <w:r w:rsidRPr="0008015A">
        <w:t>460.6444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MT 58-34 H</w:t>
      </w:r>
      <w:r w:rsidRPr="0008015A">
        <w:tab/>
        <w:t>TON</w:t>
      </w:r>
    </w:p>
    <w:p w14:paraId="39FFA84B" w14:textId="77777777" w:rsidR="0017214D" w:rsidRPr="0008015A" w:rsidRDefault="0017214D" w:rsidP="0017214D">
      <w:pPr>
        <w:pStyle w:val="wiBidItemTable"/>
      </w:pPr>
      <w:r w:rsidRPr="0008015A">
        <w:t>460.6445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MT 58-34 H</w:t>
      </w:r>
      <w:r w:rsidRPr="0008015A">
        <w:tab/>
        <w:t>TON</w:t>
      </w:r>
    </w:p>
    <w:p w14:paraId="1FE82083" w14:textId="32B6D534" w:rsidR="0017214D" w:rsidRPr="0008015A" w:rsidRDefault="0017214D" w:rsidP="0017214D">
      <w:pPr>
        <w:pStyle w:val="wiBidItemTable"/>
      </w:pPr>
      <w:r w:rsidRPr="0008015A">
        <w:t>460.6446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6 MT 58-34 H</w:t>
      </w:r>
      <w:r w:rsidRPr="0008015A">
        <w:tab/>
        <w:t>TON</w:t>
      </w:r>
    </w:p>
    <w:p w14:paraId="464D2654" w14:textId="2D423B86" w:rsidR="00E07B99" w:rsidRPr="0008015A" w:rsidRDefault="00E07B99" w:rsidP="0017214D">
      <w:pPr>
        <w:pStyle w:val="wiBidItemTable"/>
      </w:pPr>
      <w:r w:rsidRPr="0008015A">
        <w:t>460.6623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3 MT 58-28 V</w:t>
      </w:r>
      <w:r w:rsidRPr="0008015A">
        <w:tab/>
        <w:t>TON</w:t>
      </w:r>
    </w:p>
    <w:p w14:paraId="2733FE35" w14:textId="77777777" w:rsidR="0017214D" w:rsidRPr="0008015A" w:rsidRDefault="0017214D" w:rsidP="0017214D">
      <w:pPr>
        <w:pStyle w:val="wiBidItemTable"/>
      </w:pPr>
      <w:r w:rsidRPr="0008015A">
        <w:t>460.6624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MT 58-28 V</w:t>
      </w:r>
      <w:r w:rsidRPr="0008015A">
        <w:tab/>
        <w:t>TON</w:t>
      </w:r>
    </w:p>
    <w:p w14:paraId="10AC0F13" w14:textId="77777777" w:rsidR="0017214D" w:rsidRPr="0008015A" w:rsidRDefault="0017214D" w:rsidP="0017214D">
      <w:pPr>
        <w:pStyle w:val="wiBidItemTable"/>
      </w:pPr>
      <w:r w:rsidRPr="0008015A">
        <w:t>460.6625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MT 58-28 V</w:t>
      </w:r>
      <w:r w:rsidRPr="0008015A">
        <w:tab/>
        <w:t>TON</w:t>
      </w:r>
    </w:p>
    <w:p w14:paraId="33CAFAE2" w14:textId="77777777" w:rsidR="0017214D" w:rsidRPr="0008015A" w:rsidRDefault="0017214D" w:rsidP="0017214D">
      <w:pPr>
        <w:pStyle w:val="wiBidItemTable"/>
      </w:pPr>
      <w:r w:rsidRPr="0008015A">
        <w:t>460.6626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6 MT 58-28 V</w:t>
      </w:r>
      <w:r w:rsidRPr="0008015A">
        <w:tab/>
        <w:t>TON</w:t>
      </w:r>
    </w:p>
    <w:p w14:paraId="0D0785AC" w14:textId="77777777" w:rsidR="0017214D" w:rsidRPr="0008015A" w:rsidRDefault="0017214D" w:rsidP="0017214D">
      <w:pPr>
        <w:pStyle w:val="wiBidItemTable"/>
      </w:pPr>
      <w:r w:rsidRPr="0008015A">
        <w:t>460.6643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3 MT 58-34 V</w:t>
      </w:r>
      <w:r w:rsidRPr="0008015A">
        <w:tab/>
        <w:t>TON</w:t>
      </w:r>
    </w:p>
    <w:p w14:paraId="749FDB97" w14:textId="77777777" w:rsidR="0017214D" w:rsidRPr="0008015A" w:rsidRDefault="0017214D" w:rsidP="0017214D">
      <w:pPr>
        <w:pStyle w:val="wiBidItemTable"/>
      </w:pPr>
      <w:r w:rsidRPr="0008015A">
        <w:t>460.6644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MT 58-34 V</w:t>
      </w:r>
      <w:r w:rsidRPr="0008015A">
        <w:tab/>
        <w:t>TON</w:t>
      </w:r>
    </w:p>
    <w:p w14:paraId="33B83454" w14:textId="77777777" w:rsidR="0017214D" w:rsidRPr="0008015A" w:rsidRDefault="0017214D" w:rsidP="0017214D">
      <w:pPr>
        <w:pStyle w:val="wiBidItemTable"/>
      </w:pPr>
      <w:r w:rsidRPr="0008015A">
        <w:t>460.6645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MT 58-34 V</w:t>
      </w:r>
      <w:r w:rsidRPr="0008015A">
        <w:tab/>
        <w:t>TON</w:t>
      </w:r>
    </w:p>
    <w:p w14:paraId="3CBC59C0" w14:textId="77777777" w:rsidR="0017214D" w:rsidRPr="0008015A" w:rsidRDefault="0017214D" w:rsidP="0017214D">
      <w:pPr>
        <w:pStyle w:val="wiBidItemTable"/>
      </w:pPr>
      <w:r w:rsidRPr="0008015A">
        <w:t>460.6646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6 MT 58-34 V</w:t>
      </w:r>
      <w:r w:rsidRPr="0008015A">
        <w:tab/>
        <w:t>TON</w:t>
      </w:r>
    </w:p>
    <w:p w14:paraId="20CBEF6C" w14:textId="77777777" w:rsidR="0017214D" w:rsidRPr="0008015A" w:rsidRDefault="0017214D" w:rsidP="0017214D">
      <w:pPr>
        <w:pStyle w:val="wiBidItemTable"/>
      </w:pPr>
      <w:r w:rsidRPr="0008015A">
        <w:t>460.6844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MT 58-34 E</w:t>
      </w:r>
      <w:r w:rsidRPr="0008015A">
        <w:tab/>
        <w:t>TON</w:t>
      </w:r>
    </w:p>
    <w:p w14:paraId="4AACBF73" w14:textId="77777777" w:rsidR="0017214D" w:rsidRPr="0008015A" w:rsidRDefault="0017214D" w:rsidP="0017214D">
      <w:pPr>
        <w:pStyle w:val="wiBidItemTable"/>
      </w:pPr>
      <w:r w:rsidRPr="0008015A">
        <w:t>460.6845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MT 58-34 E</w:t>
      </w:r>
      <w:r w:rsidRPr="0008015A">
        <w:tab/>
        <w:t>TON</w:t>
      </w:r>
    </w:p>
    <w:p w14:paraId="603987FA" w14:textId="77777777" w:rsidR="0017214D" w:rsidRPr="0008015A" w:rsidRDefault="0017214D" w:rsidP="0017214D">
      <w:pPr>
        <w:pStyle w:val="wiBidItemTable"/>
      </w:pPr>
      <w:r w:rsidRPr="0008015A">
        <w:t>460.7222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2 HT 58-28 S</w:t>
      </w:r>
      <w:r w:rsidRPr="0008015A">
        <w:tab/>
        <w:t>TON</w:t>
      </w:r>
    </w:p>
    <w:p w14:paraId="1A225C90" w14:textId="77777777" w:rsidR="0017214D" w:rsidRPr="0008015A" w:rsidRDefault="0017214D" w:rsidP="0017214D">
      <w:pPr>
        <w:pStyle w:val="wiBidItemTable"/>
      </w:pPr>
      <w:r w:rsidRPr="0008015A">
        <w:t>460.7223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3 HT 58-28 S</w:t>
      </w:r>
      <w:r w:rsidRPr="0008015A">
        <w:tab/>
        <w:t>TON</w:t>
      </w:r>
    </w:p>
    <w:p w14:paraId="3345B284" w14:textId="77777777" w:rsidR="0017214D" w:rsidRPr="0008015A" w:rsidRDefault="0017214D" w:rsidP="0017214D">
      <w:pPr>
        <w:pStyle w:val="wiBidItemTable"/>
      </w:pPr>
      <w:r w:rsidRPr="0008015A">
        <w:t>460.7224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HT 58-28 S</w:t>
      </w:r>
      <w:r w:rsidRPr="0008015A">
        <w:tab/>
        <w:t>TON</w:t>
      </w:r>
    </w:p>
    <w:p w14:paraId="13DE4042" w14:textId="77777777" w:rsidR="0017214D" w:rsidRPr="0008015A" w:rsidRDefault="0017214D" w:rsidP="0017214D">
      <w:pPr>
        <w:pStyle w:val="wiBidItemTable"/>
      </w:pPr>
      <w:r w:rsidRPr="0008015A">
        <w:t>460.7225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HT 58-28 S</w:t>
      </w:r>
      <w:r w:rsidRPr="0008015A">
        <w:tab/>
        <w:t>TON</w:t>
      </w:r>
    </w:p>
    <w:p w14:paraId="5053D055" w14:textId="77777777" w:rsidR="0017214D" w:rsidRPr="0008015A" w:rsidRDefault="0017214D" w:rsidP="0017214D">
      <w:pPr>
        <w:pStyle w:val="wiBidItemTable"/>
      </w:pPr>
      <w:r w:rsidRPr="0008015A">
        <w:t>460.7226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6 HT 58-28 S</w:t>
      </w:r>
      <w:r w:rsidRPr="0008015A">
        <w:tab/>
        <w:t>TON</w:t>
      </w:r>
    </w:p>
    <w:p w14:paraId="3A6C3B19" w14:textId="77777777" w:rsidR="0017214D" w:rsidRPr="0008015A" w:rsidRDefault="0017214D" w:rsidP="0017214D">
      <w:pPr>
        <w:pStyle w:val="wiBidItemTable"/>
      </w:pPr>
      <w:r w:rsidRPr="0008015A">
        <w:t>460.7242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2 HT 58-34 S</w:t>
      </w:r>
      <w:r w:rsidRPr="0008015A">
        <w:tab/>
        <w:t>TON</w:t>
      </w:r>
    </w:p>
    <w:p w14:paraId="65240F56" w14:textId="77777777" w:rsidR="0017214D" w:rsidRPr="0008015A" w:rsidRDefault="0017214D" w:rsidP="0017214D">
      <w:pPr>
        <w:pStyle w:val="wiBidItemTable"/>
      </w:pPr>
      <w:r w:rsidRPr="0008015A">
        <w:t>460.7243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3 HT 58-34 S</w:t>
      </w:r>
      <w:r w:rsidRPr="0008015A">
        <w:tab/>
        <w:t>TON</w:t>
      </w:r>
    </w:p>
    <w:p w14:paraId="336D4D9B" w14:textId="77777777" w:rsidR="0017214D" w:rsidRPr="0008015A" w:rsidRDefault="0017214D" w:rsidP="0017214D">
      <w:pPr>
        <w:pStyle w:val="wiBidItemTable"/>
      </w:pPr>
      <w:r w:rsidRPr="0008015A">
        <w:t>460.7244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HT 58-34 S</w:t>
      </w:r>
      <w:r w:rsidRPr="0008015A">
        <w:tab/>
        <w:t>TON</w:t>
      </w:r>
    </w:p>
    <w:p w14:paraId="0346F45A" w14:textId="77777777" w:rsidR="0017214D" w:rsidRPr="0008015A" w:rsidRDefault="0017214D" w:rsidP="0017214D">
      <w:pPr>
        <w:pStyle w:val="wiBidItemTable"/>
      </w:pPr>
      <w:r w:rsidRPr="0008015A">
        <w:t>460.7245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HT 58-34 S</w:t>
      </w:r>
      <w:r w:rsidRPr="0008015A">
        <w:tab/>
        <w:t>TON</w:t>
      </w:r>
    </w:p>
    <w:p w14:paraId="5418C748" w14:textId="77777777" w:rsidR="0017214D" w:rsidRPr="0008015A" w:rsidRDefault="0017214D" w:rsidP="0017214D">
      <w:pPr>
        <w:pStyle w:val="wiBidItemTable"/>
      </w:pPr>
      <w:r w:rsidRPr="0008015A">
        <w:t>460.7246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6 HT 58-34 S</w:t>
      </w:r>
      <w:r w:rsidRPr="0008015A">
        <w:tab/>
        <w:t>TON</w:t>
      </w:r>
    </w:p>
    <w:p w14:paraId="55A203E7" w14:textId="77777777" w:rsidR="0017214D" w:rsidRPr="0008015A" w:rsidRDefault="0017214D" w:rsidP="0017214D">
      <w:pPr>
        <w:pStyle w:val="wiBidItemTable"/>
      </w:pPr>
      <w:r w:rsidRPr="0008015A">
        <w:t>460.7422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2 HT 58-28 H</w:t>
      </w:r>
      <w:r w:rsidRPr="0008015A">
        <w:tab/>
        <w:t>TON</w:t>
      </w:r>
    </w:p>
    <w:p w14:paraId="437C913B" w14:textId="77777777" w:rsidR="0017214D" w:rsidRPr="0008015A" w:rsidRDefault="0017214D" w:rsidP="0017214D">
      <w:pPr>
        <w:pStyle w:val="wiBidItemTable"/>
      </w:pPr>
      <w:r w:rsidRPr="0008015A">
        <w:t>460.7423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3 HT 58-28 H</w:t>
      </w:r>
      <w:r w:rsidRPr="0008015A">
        <w:tab/>
        <w:t>TON</w:t>
      </w:r>
    </w:p>
    <w:p w14:paraId="1CDC55E2" w14:textId="77777777" w:rsidR="0017214D" w:rsidRPr="0008015A" w:rsidRDefault="0017214D" w:rsidP="0017214D">
      <w:pPr>
        <w:pStyle w:val="wiBidItemTable"/>
      </w:pPr>
      <w:r w:rsidRPr="0008015A">
        <w:t>460.7424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HT 58-28 H</w:t>
      </w:r>
      <w:r w:rsidRPr="0008015A">
        <w:tab/>
        <w:t>TON</w:t>
      </w:r>
    </w:p>
    <w:p w14:paraId="4BD78396" w14:textId="77777777" w:rsidR="0017214D" w:rsidRPr="0008015A" w:rsidRDefault="0017214D" w:rsidP="0017214D">
      <w:pPr>
        <w:pStyle w:val="wiBidItemTable"/>
      </w:pPr>
      <w:r w:rsidRPr="0008015A">
        <w:t>460.7425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HT 58-28 H</w:t>
      </w:r>
      <w:r w:rsidRPr="0008015A">
        <w:tab/>
        <w:t>TON</w:t>
      </w:r>
    </w:p>
    <w:p w14:paraId="25DFEC15" w14:textId="77777777" w:rsidR="0017214D" w:rsidRPr="0008015A" w:rsidRDefault="0017214D" w:rsidP="0017214D">
      <w:pPr>
        <w:pStyle w:val="wiBidItemTable"/>
      </w:pPr>
      <w:r w:rsidRPr="0008015A">
        <w:lastRenderedPageBreak/>
        <w:t>460.7426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6 HT 58-28 H</w:t>
      </w:r>
      <w:r w:rsidRPr="0008015A">
        <w:tab/>
        <w:t>TON</w:t>
      </w:r>
    </w:p>
    <w:p w14:paraId="1A70AC43" w14:textId="77777777" w:rsidR="0017214D" w:rsidRPr="0008015A" w:rsidRDefault="0017214D" w:rsidP="0017214D">
      <w:pPr>
        <w:pStyle w:val="wiBidItemTable"/>
      </w:pPr>
      <w:r w:rsidRPr="0008015A">
        <w:t>460.7442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2 HT 58-34 H</w:t>
      </w:r>
      <w:r w:rsidRPr="0008015A">
        <w:tab/>
        <w:t>TON</w:t>
      </w:r>
    </w:p>
    <w:p w14:paraId="6F8D3684" w14:textId="77777777" w:rsidR="0017214D" w:rsidRPr="0008015A" w:rsidRDefault="0017214D" w:rsidP="0017214D">
      <w:pPr>
        <w:pStyle w:val="wiBidItemTable"/>
      </w:pPr>
      <w:r w:rsidRPr="0008015A">
        <w:t>460.7443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3 HT 58-34 H</w:t>
      </w:r>
      <w:r w:rsidRPr="0008015A">
        <w:tab/>
        <w:t>TON</w:t>
      </w:r>
    </w:p>
    <w:p w14:paraId="17715E4A" w14:textId="77777777" w:rsidR="0017214D" w:rsidRPr="0008015A" w:rsidRDefault="0017214D" w:rsidP="0017214D">
      <w:pPr>
        <w:pStyle w:val="wiBidItemTable"/>
      </w:pPr>
      <w:r w:rsidRPr="0008015A">
        <w:t>460.7444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HT 58-34 H</w:t>
      </w:r>
      <w:r w:rsidRPr="0008015A">
        <w:tab/>
        <w:t>TON</w:t>
      </w:r>
    </w:p>
    <w:p w14:paraId="733B0BEE" w14:textId="77777777" w:rsidR="0017214D" w:rsidRPr="0008015A" w:rsidRDefault="0017214D" w:rsidP="0017214D">
      <w:pPr>
        <w:pStyle w:val="wiBidItemTable"/>
      </w:pPr>
      <w:r w:rsidRPr="0008015A">
        <w:t>460.7445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HT 58-34 H</w:t>
      </w:r>
      <w:r w:rsidRPr="0008015A">
        <w:tab/>
        <w:t>TON</w:t>
      </w:r>
    </w:p>
    <w:p w14:paraId="3B459B81" w14:textId="77777777" w:rsidR="0017214D" w:rsidRPr="0008015A" w:rsidRDefault="0017214D" w:rsidP="0017214D">
      <w:pPr>
        <w:pStyle w:val="wiBidItemTable"/>
      </w:pPr>
      <w:r w:rsidRPr="0008015A">
        <w:t>460.7446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6 HT 58-34 H</w:t>
      </w:r>
      <w:r w:rsidRPr="0008015A">
        <w:tab/>
        <w:t>TON</w:t>
      </w:r>
    </w:p>
    <w:p w14:paraId="786B6905" w14:textId="77777777" w:rsidR="0017214D" w:rsidRPr="0008015A" w:rsidRDefault="0017214D" w:rsidP="0017214D">
      <w:pPr>
        <w:pStyle w:val="wiBidItemTable"/>
      </w:pPr>
      <w:r w:rsidRPr="0008015A">
        <w:t>460.7624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HT 58-28 V</w:t>
      </w:r>
      <w:r w:rsidRPr="0008015A">
        <w:tab/>
        <w:t>TON</w:t>
      </w:r>
    </w:p>
    <w:p w14:paraId="4BA8D7C2" w14:textId="77777777" w:rsidR="0017214D" w:rsidRPr="0008015A" w:rsidRDefault="0017214D" w:rsidP="0017214D">
      <w:pPr>
        <w:pStyle w:val="wiBidItemTable"/>
      </w:pPr>
      <w:r w:rsidRPr="0008015A">
        <w:t>460.7625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HT 58-28 V</w:t>
      </w:r>
      <w:r w:rsidRPr="0008015A">
        <w:tab/>
        <w:t>TON</w:t>
      </w:r>
    </w:p>
    <w:p w14:paraId="2769F988" w14:textId="77777777" w:rsidR="0017214D" w:rsidRPr="0008015A" w:rsidRDefault="0017214D" w:rsidP="0017214D">
      <w:pPr>
        <w:pStyle w:val="wiBidItemTable"/>
      </w:pPr>
      <w:r w:rsidRPr="0008015A">
        <w:t>460.7626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6 HT 58-28 V</w:t>
      </w:r>
      <w:r w:rsidRPr="0008015A">
        <w:tab/>
        <w:t>TON</w:t>
      </w:r>
    </w:p>
    <w:p w14:paraId="279697E5" w14:textId="77777777" w:rsidR="0017214D" w:rsidRPr="0008015A" w:rsidRDefault="0017214D" w:rsidP="0017214D">
      <w:pPr>
        <w:pStyle w:val="wiBidItemTable"/>
      </w:pPr>
      <w:r w:rsidRPr="0008015A">
        <w:t>460.7643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3 HT 58-34 V</w:t>
      </w:r>
      <w:r w:rsidRPr="0008015A">
        <w:tab/>
        <w:t>TON</w:t>
      </w:r>
    </w:p>
    <w:p w14:paraId="574DFC97" w14:textId="77777777" w:rsidR="0017214D" w:rsidRPr="0008015A" w:rsidRDefault="0017214D" w:rsidP="0017214D">
      <w:pPr>
        <w:pStyle w:val="wiBidItemTable"/>
      </w:pPr>
      <w:r w:rsidRPr="0008015A">
        <w:t>460.7644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HT 58-34 V</w:t>
      </w:r>
      <w:r w:rsidRPr="0008015A">
        <w:tab/>
        <w:t>TON</w:t>
      </w:r>
    </w:p>
    <w:p w14:paraId="65E002DF" w14:textId="77777777" w:rsidR="0017214D" w:rsidRPr="0008015A" w:rsidRDefault="0017214D" w:rsidP="0017214D">
      <w:pPr>
        <w:pStyle w:val="wiBidItemTable"/>
      </w:pPr>
      <w:r w:rsidRPr="0008015A">
        <w:t>460.7645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HT 58-34 V</w:t>
      </w:r>
      <w:r w:rsidRPr="0008015A">
        <w:tab/>
        <w:t>TON</w:t>
      </w:r>
    </w:p>
    <w:p w14:paraId="5DDB12EE" w14:textId="77777777" w:rsidR="0017214D" w:rsidRPr="0008015A" w:rsidRDefault="0017214D" w:rsidP="0017214D">
      <w:pPr>
        <w:pStyle w:val="wiBidItemTable"/>
      </w:pPr>
      <w:r w:rsidRPr="0008015A">
        <w:t>460.7646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6 HT 58-34 V</w:t>
      </w:r>
      <w:r w:rsidRPr="0008015A">
        <w:tab/>
        <w:t>TON</w:t>
      </w:r>
    </w:p>
    <w:p w14:paraId="38722035" w14:textId="77777777" w:rsidR="0017214D" w:rsidRPr="0008015A" w:rsidRDefault="0017214D" w:rsidP="0017214D">
      <w:pPr>
        <w:pStyle w:val="wiBidItemTable"/>
      </w:pPr>
      <w:r w:rsidRPr="0008015A">
        <w:t>460.7844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HT 58-34 E</w:t>
      </w:r>
      <w:r w:rsidRPr="0008015A">
        <w:tab/>
        <w:t>TON</w:t>
      </w:r>
    </w:p>
    <w:p w14:paraId="0D4A72BD" w14:textId="77777777" w:rsidR="0017214D" w:rsidRPr="0008015A" w:rsidRDefault="0017214D" w:rsidP="0017214D">
      <w:pPr>
        <w:pStyle w:val="wiBidItemTable"/>
      </w:pPr>
      <w:r w:rsidRPr="0008015A">
        <w:t>460.7845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HT 58-34 E</w:t>
      </w:r>
      <w:r w:rsidRPr="0008015A">
        <w:tab/>
        <w:t>TON</w:t>
      </w:r>
    </w:p>
    <w:p w14:paraId="7C207C32" w14:textId="77777777" w:rsidR="0017214D" w:rsidRPr="0008015A" w:rsidRDefault="0017214D" w:rsidP="0017214D">
      <w:pPr>
        <w:pStyle w:val="wiBidItemTable"/>
      </w:pPr>
      <w:r w:rsidRPr="0008015A">
        <w:t>460.8424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</w:t>
      </w:r>
      <w:proofErr w:type="spellStart"/>
      <w:r w:rsidRPr="0008015A">
        <w:t>SMA</w:t>
      </w:r>
      <w:proofErr w:type="spellEnd"/>
      <w:r w:rsidRPr="0008015A">
        <w:t xml:space="preserve"> 58-28 H</w:t>
      </w:r>
      <w:r w:rsidRPr="0008015A">
        <w:tab/>
        <w:t>TON</w:t>
      </w:r>
    </w:p>
    <w:p w14:paraId="05498B92" w14:textId="77777777" w:rsidR="0017214D" w:rsidRPr="0008015A" w:rsidRDefault="0017214D" w:rsidP="0017214D">
      <w:pPr>
        <w:pStyle w:val="wiBidItemTable"/>
      </w:pPr>
      <w:r w:rsidRPr="0008015A">
        <w:t>460.8425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</w:t>
      </w:r>
      <w:proofErr w:type="spellStart"/>
      <w:r w:rsidRPr="0008015A">
        <w:t>SMA</w:t>
      </w:r>
      <w:proofErr w:type="spellEnd"/>
      <w:r w:rsidRPr="0008015A">
        <w:t xml:space="preserve"> 58-28 H</w:t>
      </w:r>
      <w:r w:rsidRPr="0008015A">
        <w:tab/>
        <w:t>TON</w:t>
      </w:r>
    </w:p>
    <w:p w14:paraId="717C07D3" w14:textId="77777777" w:rsidR="0017214D" w:rsidRPr="0008015A" w:rsidRDefault="0017214D" w:rsidP="0017214D">
      <w:pPr>
        <w:pStyle w:val="wiBidItemTable"/>
      </w:pPr>
      <w:r w:rsidRPr="0008015A">
        <w:t>460.8444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</w:t>
      </w:r>
      <w:proofErr w:type="spellStart"/>
      <w:r w:rsidRPr="0008015A">
        <w:t>SMA</w:t>
      </w:r>
      <w:proofErr w:type="spellEnd"/>
      <w:r w:rsidRPr="0008015A">
        <w:t xml:space="preserve"> 58-34 H</w:t>
      </w:r>
      <w:r w:rsidRPr="0008015A">
        <w:tab/>
        <w:t>TON</w:t>
      </w:r>
    </w:p>
    <w:p w14:paraId="3E4514CD" w14:textId="77777777" w:rsidR="0017214D" w:rsidRPr="0008015A" w:rsidRDefault="0017214D" w:rsidP="0017214D">
      <w:pPr>
        <w:pStyle w:val="wiBidItemTable"/>
      </w:pPr>
      <w:r w:rsidRPr="0008015A">
        <w:t>460.8445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</w:t>
      </w:r>
      <w:proofErr w:type="spellStart"/>
      <w:r w:rsidRPr="0008015A">
        <w:t>SMA</w:t>
      </w:r>
      <w:proofErr w:type="spellEnd"/>
      <w:r w:rsidRPr="0008015A">
        <w:t xml:space="preserve"> 58-34 H</w:t>
      </w:r>
      <w:r w:rsidRPr="0008015A">
        <w:tab/>
        <w:t>TON</w:t>
      </w:r>
    </w:p>
    <w:p w14:paraId="7B3BCCB8" w14:textId="77777777" w:rsidR="0017214D" w:rsidRPr="0008015A" w:rsidRDefault="0017214D" w:rsidP="0017214D">
      <w:pPr>
        <w:pStyle w:val="wiBidItemTable"/>
      </w:pPr>
      <w:r w:rsidRPr="0008015A">
        <w:t>460.8624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</w:t>
      </w:r>
      <w:proofErr w:type="spellStart"/>
      <w:r w:rsidRPr="0008015A">
        <w:t>SMA</w:t>
      </w:r>
      <w:proofErr w:type="spellEnd"/>
      <w:r w:rsidRPr="0008015A">
        <w:t xml:space="preserve"> 58-28 V</w:t>
      </w:r>
      <w:r w:rsidRPr="0008015A">
        <w:tab/>
        <w:t>TON</w:t>
      </w:r>
    </w:p>
    <w:p w14:paraId="40299D4A" w14:textId="77777777" w:rsidR="0017214D" w:rsidRPr="0008015A" w:rsidRDefault="0017214D" w:rsidP="0017214D">
      <w:pPr>
        <w:pStyle w:val="wiBidItemTable"/>
      </w:pPr>
      <w:r w:rsidRPr="0008015A">
        <w:t>460.8625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</w:t>
      </w:r>
      <w:proofErr w:type="spellStart"/>
      <w:r w:rsidRPr="0008015A">
        <w:t>SMA</w:t>
      </w:r>
      <w:proofErr w:type="spellEnd"/>
      <w:r w:rsidRPr="0008015A">
        <w:t xml:space="preserve"> 58-28 V</w:t>
      </w:r>
      <w:r w:rsidRPr="0008015A">
        <w:tab/>
        <w:t>TON</w:t>
      </w:r>
    </w:p>
    <w:p w14:paraId="1783EFD6" w14:textId="77777777" w:rsidR="0017214D" w:rsidRPr="0008015A" w:rsidRDefault="0017214D" w:rsidP="0017214D">
      <w:pPr>
        <w:pStyle w:val="wiBidItemTable"/>
      </w:pPr>
      <w:r w:rsidRPr="0008015A">
        <w:t>460.8644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</w:t>
      </w:r>
      <w:proofErr w:type="spellStart"/>
      <w:r w:rsidRPr="0008015A">
        <w:t>SMA</w:t>
      </w:r>
      <w:proofErr w:type="spellEnd"/>
      <w:r w:rsidRPr="0008015A">
        <w:t xml:space="preserve"> 58-34 V</w:t>
      </w:r>
      <w:r w:rsidRPr="0008015A">
        <w:tab/>
        <w:t>TON</w:t>
      </w:r>
    </w:p>
    <w:p w14:paraId="3B9490F3" w14:textId="77777777" w:rsidR="0017214D" w:rsidRPr="0008015A" w:rsidRDefault="0017214D" w:rsidP="0017214D">
      <w:pPr>
        <w:pStyle w:val="wiBidItemTable"/>
      </w:pPr>
      <w:r w:rsidRPr="0008015A">
        <w:t>460.8645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</w:t>
      </w:r>
      <w:proofErr w:type="spellStart"/>
      <w:r w:rsidRPr="0008015A">
        <w:t>SMA</w:t>
      </w:r>
      <w:proofErr w:type="spellEnd"/>
      <w:r w:rsidRPr="0008015A">
        <w:t xml:space="preserve"> 58-34 V</w:t>
      </w:r>
      <w:r w:rsidRPr="0008015A">
        <w:tab/>
        <w:t>TON</w:t>
      </w:r>
    </w:p>
    <w:p w14:paraId="4D899A8F" w14:textId="77777777" w:rsidR="0017214D" w:rsidRPr="0008015A" w:rsidRDefault="0017214D" w:rsidP="0017214D">
      <w:pPr>
        <w:pStyle w:val="wiBidItemTable"/>
      </w:pPr>
      <w:r w:rsidRPr="0008015A">
        <w:t>460.8824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</w:t>
      </w:r>
      <w:proofErr w:type="spellStart"/>
      <w:r w:rsidRPr="0008015A">
        <w:t>SMA</w:t>
      </w:r>
      <w:proofErr w:type="spellEnd"/>
      <w:r w:rsidRPr="0008015A">
        <w:t xml:space="preserve"> 58-28 E</w:t>
      </w:r>
      <w:r w:rsidRPr="0008015A">
        <w:tab/>
        <w:t>TON</w:t>
      </w:r>
    </w:p>
    <w:p w14:paraId="32FB4973" w14:textId="77777777" w:rsidR="0017214D" w:rsidRPr="0008015A" w:rsidRDefault="0017214D" w:rsidP="0017214D">
      <w:pPr>
        <w:pStyle w:val="wiBidItemTable"/>
      </w:pPr>
      <w:r w:rsidRPr="0008015A">
        <w:t>460.8825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</w:t>
      </w:r>
      <w:proofErr w:type="spellStart"/>
      <w:r w:rsidRPr="0008015A">
        <w:t>SMA</w:t>
      </w:r>
      <w:proofErr w:type="spellEnd"/>
      <w:r w:rsidRPr="0008015A">
        <w:t xml:space="preserve"> 58-28 E</w:t>
      </w:r>
      <w:r w:rsidRPr="0008015A">
        <w:tab/>
        <w:t>TON</w:t>
      </w:r>
    </w:p>
    <w:p w14:paraId="6D3D9106" w14:textId="77777777" w:rsidR="0017214D" w:rsidRPr="0008015A" w:rsidRDefault="0017214D" w:rsidP="0017214D">
      <w:pPr>
        <w:pStyle w:val="wiBidItemTable"/>
      </w:pPr>
      <w:r w:rsidRPr="0008015A">
        <w:t>460.8844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4 </w:t>
      </w:r>
      <w:proofErr w:type="spellStart"/>
      <w:r w:rsidRPr="0008015A">
        <w:t>SMA</w:t>
      </w:r>
      <w:proofErr w:type="spellEnd"/>
      <w:r w:rsidRPr="0008015A">
        <w:t xml:space="preserve"> 58-34 E</w:t>
      </w:r>
      <w:r w:rsidRPr="0008015A">
        <w:tab/>
        <w:t>TON</w:t>
      </w:r>
    </w:p>
    <w:p w14:paraId="6DF1819F" w14:textId="77777777" w:rsidR="0017214D" w:rsidRPr="0008015A" w:rsidRDefault="0017214D" w:rsidP="0017214D">
      <w:pPr>
        <w:pStyle w:val="wiBidItemTable"/>
      </w:pPr>
      <w:r w:rsidRPr="0008015A">
        <w:t>460.8845</w:t>
      </w:r>
      <w:r w:rsidRPr="0008015A">
        <w:tab/>
      </w:r>
      <w:proofErr w:type="spellStart"/>
      <w:r w:rsidRPr="0008015A">
        <w:t>HMA</w:t>
      </w:r>
      <w:proofErr w:type="spellEnd"/>
      <w:r w:rsidRPr="0008015A">
        <w:t xml:space="preserve"> Pavement 5 </w:t>
      </w:r>
      <w:proofErr w:type="spellStart"/>
      <w:r w:rsidRPr="0008015A">
        <w:t>SMA</w:t>
      </w:r>
      <w:proofErr w:type="spellEnd"/>
      <w:r w:rsidRPr="0008015A">
        <w:t xml:space="preserve"> 58-34 E</w:t>
      </w:r>
      <w:r w:rsidRPr="0008015A">
        <w:tab/>
        <w:t>TON</w:t>
      </w:r>
    </w:p>
    <w:p w14:paraId="6506A712" w14:textId="77777777" w:rsidR="0017214D" w:rsidRPr="0008015A" w:rsidRDefault="0017214D" w:rsidP="0017214D">
      <w:pPr>
        <w:pStyle w:val="wiBidItemTable"/>
      </w:pPr>
      <w:r w:rsidRPr="0008015A">
        <w:t>465.0105</w:t>
      </w:r>
      <w:r w:rsidRPr="0008015A">
        <w:tab/>
        <w:t>Asphaltic Surface</w:t>
      </w:r>
      <w:r w:rsidRPr="0008015A">
        <w:tab/>
        <w:t>TON</w:t>
      </w:r>
    </w:p>
    <w:p w14:paraId="4B44568C" w14:textId="77777777" w:rsidR="0017214D" w:rsidRPr="0008015A" w:rsidRDefault="0017214D" w:rsidP="0017214D">
      <w:pPr>
        <w:pStyle w:val="wiBidItemTable"/>
      </w:pPr>
      <w:r w:rsidRPr="0008015A">
        <w:t>465.0110</w:t>
      </w:r>
      <w:r w:rsidRPr="0008015A">
        <w:tab/>
        <w:t>Asphaltic Surface Patching</w:t>
      </w:r>
      <w:r w:rsidRPr="0008015A">
        <w:tab/>
        <w:t>TON</w:t>
      </w:r>
    </w:p>
    <w:p w14:paraId="17B9201D" w14:textId="77777777" w:rsidR="0017214D" w:rsidRPr="0008015A" w:rsidRDefault="0017214D" w:rsidP="0017214D">
      <w:pPr>
        <w:pStyle w:val="wiBidItemTable"/>
      </w:pPr>
      <w:r w:rsidRPr="0008015A">
        <w:t>465.0115</w:t>
      </w:r>
      <w:r w:rsidRPr="0008015A">
        <w:tab/>
        <w:t>Asphaltic Surface Detours</w:t>
      </w:r>
      <w:r w:rsidRPr="0008015A">
        <w:tab/>
        <w:t>TON</w:t>
      </w:r>
    </w:p>
    <w:p w14:paraId="3411B78D" w14:textId="77777777" w:rsidR="0017214D" w:rsidRPr="0008015A" w:rsidRDefault="0017214D" w:rsidP="0017214D">
      <w:pPr>
        <w:pStyle w:val="wiBidItemTable"/>
      </w:pPr>
      <w:r w:rsidRPr="0008015A">
        <w:t>465.0120</w:t>
      </w:r>
      <w:r w:rsidRPr="0008015A">
        <w:tab/>
        <w:t>Asphaltic Surface Driveways and Field Entrances</w:t>
      </w:r>
      <w:r w:rsidRPr="0008015A">
        <w:tab/>
        <w:t>TON</w:t>
      </w:r>
    </w:p>
    <w:p w14:paraId="26BB6CD9" w14:textId="77777777" w:rsidR="0017214D" w:rsidRPr="0008015A" w:rsidRDefault="0017214D" w:rsidP="0017214D">
      <w:pPr>
        <w:pStyle w:val="wiBidItemTable"/>
      </w:pPr>
      <w:r w:rsidRPr="0008015A">
        <w:t>465.0125</w:t>
      </w:r>
      <w:r w:rsidRPr="0008015A">
        <w:tab/>
        <w:t>Asphaltic Surface Temporary</w:t>
      </w:r>
      <w:r w:rsidRPr="0008015A">
        <w:tab/>
        <w:t>TON</w:t>
      </w:r>
    </w:p>
    <w:p w14:paraId="7F4B8563" w14:textId="77777777" w:rsidR="0017214D" w:rsidRPr="0008015A" w:rsidRDefault="0017214D" w:rsidP="0017214D">
      <w:pPr>
        <w:pStyle w:val="wiBidItemTable"/>
      </w:pPr>
      <w:r w:rsidRPr="0008015A">
        <w:t>465.0305</w:t>
      </w:r>
      <w:r w:rsidRPr="0008015A">
        <w:tab/>
        <w:t>Asphaltic Surface Safety Islands</w:t>
      </w:r>
      <w:r w:rsidRPr="0008015A">
        <w:tab/>
        <w:t>TON</w:t>
      </w:r>
    </w:p>
    <w:p w14:paraId="0F492EE3" w14:textId="77777777" w:rsidR="0017214D" w:rsidRPr="0008015A" w:rsidRDefault="0017214D" w:rsidP="0017214D">
      <w:pPr>
        <w:pStyle w:val="wiBidItemTable"/>
      </w:pPr>
      <w:r w:rsidRPr="0008015A">
        <w:t>465.0310</w:t>
      </w:r>
      <w:r w:rsidRPr="0008015A">
        <w:tab/>
        <w:t>Asphaltic Curb</w:t>
      </w:r>
      <w:r w:rsidRPr="0008015A">
        <w:tab/>
        <w:t>LF</w:t>
      </w:r>
    </w:p>
    <w:p w14:paraId="05988120" w14:textId="0EC9490D" w:rsidR="0017214D" w:rsidRPr="0008015A" w:rsidRDefault="0017214D" w:rsidP="0017214D">
      <w:pPr>
        <w:pStyle w:val="wiBidItemTable"/>
      </w:pPr>
      <w:r w:rsidRPr="0008015A">
        <w:t>465.0315</w:t>
      </w:r>
      <w:r w:rsidRPr="0008015A">
        <w:tab/>
        <w:t>Asphaltic Flumes</w:t>
      </w:r>
      <w:r w:rsidRPr="0008015A">
        <w:tab/>
        <w:t>SY</w:t>
      </w:r>
    </w:p>
    <w:p w14:paraId="749E125D" w14:textId="4817189B" w:rsidR="003F1352" w:rsidRPr="0008015A" w:rsidRDefault="003F1352" w:rsidP="0017214D">
      <w:pPr>
        <w:pStyle w:val="wiBidItemTable"/>
      </w:pPr>
      <w:r w:rsidRPr="0008015A">
        <w:t>465.0510</w:t>
      </w:r>
      <w:r w:rsidRPr="0008015A">
        <w:tab/>
        <w:t>Asphaltic Rumble Strips, Shoulder Divided Roadway</w:t>
      </w:r>
      <w:r w:rsidRPr="0008015A">
        <w:tab/>
        <w:t>LF</w:t>
      </w:r>
    </w:p>
    <w:p w14:paraId="129A954D" w14:textId="00CDB22F" w:rsidR="00CB182C" w:rsidRPr="0008015A" w:rsidRDefault="00CB182C" w:rsidP="00CB182C">
      <w:pPr>
        <w:pStyle w:val="wiBidItemTable"/>
      </w:pPr>
      <w:r w:rsidRPr="0008015A">
        <w:t>465.0</w:t>
      </w:r>
      <w:r w:rsidR="003F1352" w:rsidRPr="0008015A">
        <w:t>520</w:t>
      </w:r>
      <w:r w:rsidRPr="0008015A">
        <w:tab/>
        <w:t xml:space="preserve">Asphaltic Rumble Strips, </w:t>
      </w:r>
      <w:r w:rsidR="003F1352" w:rsidRPr="0008015A">
        <w:t>Shoulder</w:t>
      </w:r>
      <w:r w:rsidRPr="0008015A">
        <w:tab/>
        <w:t>LF</w:t>
      </w:r>
    </w:p>
    <w:p w14:paraId="16E14A5B" w14:textId="651D037F" w:rsidR="00CB182C" w:rsidRPr="0008015A" w:rsidRDefault="003F1352" w:rsidP="0017214D">
      <w:pPr>
        <w:pStyle w:val="wiBidItemTable"/>
      </w:pPr>
      <w:r w:rsidRPr="0008015A">
        <w:t>465.0525</w:t>
      </w:r>
      <w:r w:rsidRPr="0008015A">
        <w:tab/>
        <w:t>Asphaltic Rumble Strips, Shoulder Sinusoidal</w:t>
      </w:r>
      <w:r w:rsidRPr="0008015A">
        <w:tab/>
        <w:t>LF</w:t>
      </w:r>
    </w:p>
    <w:p w14:paraId="11B1D91D" w14:textId="7A3D74CD" w:rsidR="003F1352" w:rsidRPr="0008015A" w:rsidRDefault="003F1352" w:rsidP="0017214D">
      <w:pPr>
        <w:pStyle w:val="wiBidItemTable"/>
      </w:pPr>
      <w:r w:rsidRPr="0008015A">
        <w:t>465.05</w:t>
      </w:r>
      <w:r w:rsidR="00733B2D" w:rsidRPr="0008015A">
        <w:t>4</w:t>
      </w:r>
      <w:r w:rsidRPr="0008015A">
        <w:t>0</w:t>
      </w:r>
      <w:r w:rsidRPr="0008015A">
        <w:tab/>
        <w:t>Asphaltic Rumble Strips, Edge Line</w:t>
      </w:r>
      <w:r w:rsidRPr="0008015A">
        <w:tab/>
        <w:t>LF</w:t>
      </w:r>
    </w:p>
    <w:p w14:paraId="127CEF24" w14:textId="00B0CCF6" w:rsidR="003F1352" w:rsidRPr="0008015A" w:rsidRDefault="003F1352" w:rsidP="0017214D">
      <w:pPr>
        <w:pStyle w:val="wiBidItemTable"/>
      </w:pPr>
      <w:r w:rsidRPr="0008015A">
        <w:t>465.05</w:t>
      </w:r>
      <w:r w:rsidR="00733B2D" w:rsidRPr="0008015A">
        <w:t>6</w:t>
      </w:r>
      <w:r w:rsidRPr="0008015A">
        <w:t>0</w:t>
      </w:r>
      <w:r w:rsidRPr="0008015A">
        <w:tab/>
        <w:t xml:space="preserve">Asphaltic Rumble Strips, </w:t>
      </w:r>
      <w:r w:rsidR="00733B2D" w:rsidRPr="0008015A">
        <w:t>Centerline</w:t>
      </w:r>
      <w:r w:rsidR="00733B2D" w:rsidRPr="0008015A">
        <w:tab/>
      </w:r>
      <w:r w:rsidRPr="0008015A">
        <w:t>LF</w:t>
      </w:r>
    </w:p>
    <w:p w14:paraId="63FC3D13" w14:textId="6BCF1498" w:rsidR="003F1352" w:rsidRPr="0008015A" w:rsidRDefault="003F1352" w:rsidP="0017214D">
      <w:pPr>
        <w:pStyle w:val="wiBidItemTable"/>
      </w:pPr>
      <w:r w:rsidRPr="0008015A">
        <w:t>465.05</w:t>
      </w:r>
      <w:r w:rsidR="00733B2D" w:rsidRPr="0008015A">
        <w:t>65</w:t>
      </w:r>
      <w:r w:rsidRPr="0008015A">
        <w:tab/>
        <w:t xml:space="preserve">Asphaltic Rumble Strips, </w:t>
      </w:r>
      <w:r w:rsidR="00733B2D" w:rsidRPr="0008015A">
        <w:t>Centerline Sinusoidal</w:t>
      </w:r>
      <w:r w:rsidRPr="0008015A">
        <w:tab/>
        <w:t>LF</w:t>
      </w:r>
    </w:p>
    <w:p w14:paraId="03BF3E48" w14:textId="568FF9A9" w:rsidR="003F1352" w:rsidRPr="0008015A" w:rsidRDefault="00733B2D" w:rsidP="0017214D">
      <w:pPr>
        <w:pStyle w:val="wiBidItemTable"/>
      </w:pPr>
      <w:r w:rsidRPr="0008015A">
        <w:t>465.0580</w:t>
      </w:r>
      <w:r w:rsidRPr="0008015A">
        <w:tab/>
        <w:t>Asphaltic Rumble Strips, Transverse</w:t>
      </w:r>
      <w:r w:rsidRPr="0008015A">
        <w:tab/>
        <w:t>SY</w:t>
      </w:r>
    </w:p>
    <w:p w14:paraId="4D47A12B" w14:textId="77777777" w:rsidR="0017214D" w:rsidRPr="0008015A" w:rsidRDefault="0017214D" w:rsidP="0017214D">
      <w:pPr>
        <w:pStyle w:val="wiBidItemTable"/>
      </w:pPr>
      <w:r w:rsidRPr="0008015A">
        <w:t>475.0100</w:t>
      </w:r>
      <w:r w:rsidRPr="0008015A">
        <w:tab/>
        <w:t>Seal Coat</w:t>
      </w:r>
      <w:r w:rsidRPr="0008015A">
        <w:tab/>
        <w:t>CY</w:t>
      </w:r>
    </w:p>
    <w:p w14:paraId="4FFEBC79" w14:textId="77777777" w:rsidR="0017214D" w:rsidRPr="0008015A" w:rsidRDefault="0017214D" w:rsidP="0017214D">
      <w:pPr>
        <w:pStyle w:val="wiBidItemTable"/>
      </w:pPr>
      <w:r w:rsidRPr="0008015A">
        <w:t>475.0105</w:t>
      </w:r>
      <w:r w:rsidRPr="0008015A">
        <w:tab/>
        <w:t>Seal Coat</w:t>
      </w:r>
      <w:r w:rsidRPr="0008015A">
        <w:tab/>
        <w:t>TON</w:t>
      </w:r>
    </w:p>
    <w:p w14:paraId="7A913D3A" w14:textId="77777777" w:rsidR="0017214D" w:rsidRPr="0008015A" w:rsidRDefault="0017214D" w:rsidP="0017214D">
      <w:pPr>
        <w:pStyle w:val="wiBidItemTableHeader"/>
      </w:pPr>
      <w:bookmarkStart w:id="5" w:name="_Toc91074995"/>
      <w:proofErr w:type="gramStart"/>
      <w:r w:rsidRPr="0008015A">
        <w:t>500  Bid</w:t>
      </w:r>
      <w:proofErr w:type="gramEnd"/>
      <w:r w:rsidRPr="0008015A">
        <w:t xml:space="preserve"> Items</w:t>
      </w:r>
      <w:bookmarkEnd w:id="5"/>
    </w:p>
    <w:p w14:paraId="30E6E104" w14:textId="77777777" w:rsidR="0017214D" w:rsidRPr="0008015A" w:rsidRDefault="0017214D" w:rsidP="0017214D">
      <w:pPr>
        <w:pStyle w:val="wiBidItemTable"/>
      </w:pPr>
      <w:r w:rsidRPr="0008015A">
        <w:t>502.0100</w:t>
      </w:r>
      <w:r w:rsidRPr="0008015A">
        <w:tab/>
        <w:t>Concrete Masonry Bridges</w:t>
      </w:r>
      <w:r w:rsidRPr="0008015A">
        <w:tab/>
        <w:t>CY</w:t>
      </w:r>
    </w:p>
    <w:p w14:paraId="2453358A" w14:textId="77777777" w:rsidR="0017214D" w:rsidRPr="0008015A" w:rsidRDefault="0017214D" w:rsidP="0017214D">
      <w:pPr>
        <w:pStyle w:val="wiBidItemTable"/>
      </w:pPr>
      <w:r w:rsidRPr="0008015A">
        <w:t>502.0200</w:t>
      </w:r>
      <w:r w:rsidRPr="0008015A">
        <w:tab/>
        <w:t xml:space="preserve">Concrete Masonry Bridges </w:t>
      </w:r>
      <w:proofErr w:type="spellStart"/>
      <w:r w:rsidRPr="0008015A">
        <w:t>HES</w:t>
      </w:r>
      <w:proofErr w:type="spellEnd"/>
      <w:r w:rsidRPr="0008015A">
        <w:tab/>
        <w:t>CY</w:t>
      </w:r>
    </w:p>
    <w:p w14:paraId="2739B5DE" w14:textId="77777777" w:rsidR="0017214D" w:rsidRPr="0008015A" w:rsidRDefault="0017214D" w:rsidP="0017214D">
      <w:pPr>
        <w:pStyle w:val="wiBidItemTable"/>
      </w:pPr>
      <w:r w:rsidRPr="0008015A">
        <w:t>502.1100</w:t>
      </w:r>
      <w:r w:rsidRPr="0008015A">
        <w:tab/>
        <w:t>Concrete Masonry Seal</w:t>
      </w:r>
      <w:r w:rsidRPr="0008015A">
        <w:tab/>
        <w:t>CY</w:t>
      </w:r>
    </w:p>
    <w:p w14:paraId="6C02CB1B" w14:textId="77777777" w:rsidR="0017214D" w:rsidRPr="0008015A" w:rsidRDefault="0017214D" w:rsidP="0017214D">
      <w:pPr>
        <w:pStyle w:val="wiBidItemTable"/>
      </w:pPr>
      <w:r w:rsidRPr="0008015A">
        <w:t>502.2000</w:t>
      </w:r>
      <w:r w:rsidRPr="0008015A">
        <w:tab/>
        <w:t>Compression Joint Sealer Preformed Elastomeric (width)</w:t>
      </w:r>
      <w:r w:rsidRPr="0008015A">
        <w:tab/>
        <w:t>LF</w:t>
      </w:r>
    </w:p>
    <w:p w14:paraId="4236B342" w14:textId="77777777" w:rsidR="0017214D" w:rsidRPr="0008015A" w:rsidRDefault="0017214D" w:rsidP="0017214D">
      <w:pPr>
        <w:pStyle w:val="wiBidItemTable"/>
      </w:pPr>
      <w:r w:rsidRPr="0008015A">
        <w:t>502.3101</w:t>
      </w:r>
      <w:r w:rsidRPr="0008015A">
        <w:tab/>
        <w:t>Expansion Device</w:t>
      </w:r>
      <w:r w:rsidRPr="0008015A">
        <w:tab/>
        <w:t>LF</w:t>
      </w:r>
    </w:p>
    <w:p w14:paraId="4787CCE8" w14:textId="77777777" w:rsidR="0017214D" w:rsidRPr="0008015A" w:rsidRDefault="0017214D" w:rsidP="0017214D">
      <w:pPr>
        <w:pStyle w:val="wiBidItemTable"/>
      </w:pPr>
      <w:r w:rsidRPr="0008015A">
        <w:t>502.3200</w:t>
      </w:r>
      <w:r w:rsidRPr="0008015A">
        <w:tab/>
        <w:t>Protective Surface Treatment</w:t>
      </w:r>
      <w:r w:rsidRPr="0008015A">
        <w:tab/>
        <w:t>SY</w:t>
      </w:r>
    </w:p>
    <w:p w14:paraId="3FCCC9A1" w14:textId="77777777" w:rsidR="0017214D" w:rsidRPr="0008015A" w:rsidRDefault="0017214D" w:rsidP="0017214D">
      <w:pPr>
        <w:pStyle w:val="wiBidItemTable"/>
      </w:pPr>
      <w:r w:rsidRPr="0008015A">
        <w:t>502.3205</w:t>
      </w:r>
      <w:r w:rsidRPr="0008015A">
        <w:tab/>
        <w:t>Pigmented Surface Sealer Reseal</w:t>
      </w:r>
      <w:r w:rsidRPr="0008015A">
        <w:tab/>
        <w:t>SY</w:t>
      </w:r>
    </w:p>
    <w:p w14:paraId="2E600E2A" w14:textId="77777777" w:rsidR="0017214D" w:rsidRPr="0008015A" w:rsidRDefault="0017214D" w:rsidP="0017214D">
      <w:pPr>
        <w:pStyle w:val="wiBidItemTable"/>
      </w:pPr>
      <w:r w:rsidRPr="0008015A">
        <w:t>502.3210</w:t>
      </w:r>
      <w:r w:rsidRPr="0008015A">
        <w:tab/>
        <w:t>Pigmented Surface Sealer</w:t>
      </w:r>
      <w:r w:rsidRPr="0008015A">
        <w:tab/>
        <w:t>SY</w:t>
      </w:r>
    </w:p>
    <w:p w14:paraId="360C3195" w14:textId="77777777" w:rsidR="0017214D" w:rsidRPr="0008015A" w:rsidRDefault="0017214D" w:rsidP="0017214D">
      <w:pPr>
        <w:pStyle w:val="wiBidItemTable"/>
      </w:pPr>
      <w:r w:rsidRPr="0008015A">
        <w:t>502.3215</w:t>
      </w:r>
      <w:r w:rsidRPr="0008015A">
        <w:tab/>
        <w:t>Protective Surface Treatment Reseal</w:t>
      </w:r>
      <w:r w:rsidRPr="0008015A">
        <w:tab/>
        <w:t>SY</w:t>
      </w:r>
    </w:p>
    <w:p w14:paraId="0CD6F02F" w14:textId="77777777" w:rsidR="0017214D" w:rsidRPr="0008015A" w:rsidRDefault="0017214D" w:rsidP="0017214D">
      <w:pPr>
        <w:pStyle w:val="wiBidItemTable"/>
      </w:pPr>
      <w:r w:rsidRPr="0008015A">
        <w:lastRenderedPageBreak/>
        <w:t>502.4104</w:t>
      </w:r>
      <w:r w:rsidRPr="0008015A">
        <w:tab/>
        <w:t>Adhesive Anchors 1/2-Inch</w:t>
      </w:r>
      <w:r w:rsidRPr="0008015A">
        <w:tab/>
        <w:t>EACH</w:t>
      </w:r>
    </w:p>
    <w:p w14:paraId="2CC8E064" w14:textId="77777777" w:rsidR="0017214D" w:rsidRPr="0008015A" w:rsidRDefault="0017214D" w:rsidP="0017214D">
      <w:pPr>
        <w:pStyle w:val="wiBidItemTable"/>
      </w:pPr>
      <w:r w:rsidRPr="0008015A">
        <w:t>502.4105</w:t>
      </w:r>
      <w:r w:rsidRPr="0008015A">
        <w:tab/>
        <w:t>Adhesive Anchors 5/8-Inch</w:t>
      </w:r>
      <w:r w:rsidRPr="0008015A">
        <w:tab/>
        <w:t>EACH</w:t>
      </w:r>
    </w:p>
    <w:p w14:paraId="31552157" w14:textId="77777777" w:rsidR="0017214D" w:rsidRPr="0008015A" w:rsidRDefault="0017214D" w:rsidP="0017214D">
      <w:pPr>
        <w:pStyle w:val="wiBidItemTable"/>
      </w:pPr>
      <w:r w:rsidRPr="0008015A">
        <w:t>502.4106</w:t>
      </w:r>
      <w:r w:rsidRPr="0008015A">
        <w:tab/>
        <w:t>Adhesive Anchors 3/4-Inch</w:t>
      </w:r>
      <w:r w:rsidRPr="0008015A">
        <w:tab/>
        <w:t>EACH</w:t>
      </w:r>
    </w:p>
    <w:p w14:paraId="29ECC53F" w14:textId="77777777" w:rsidR="0017214D" w:rsidRPr="0008015A" w:rsidRDefault="0017214D" w:rsidP="0017214D">
      <w:pPr>
        <w:pStyle w:val="wiBidItemTable"/>
      </w:pPr>
      <w:r w:rsidRPr="0008015A">
        <w:t>502.4107</w:t>
      </w:r>
      <w:r w:rsidRPr="0008015A">
        <w:tab/>
        <w:t>Adhesive Anchors 7/8-Inch</w:t>
      </w:r>
      <w:r w:rsidRPr="0008015A">
        <w:tab/>
        <w:t>EACH</w:t>
      </w:r>
    </w:p>
    <w:p w14:paraId="7B57D607" w14:textId="77777777" w:rsidR="0017214D" w:rsidRPr="0008015A" w:rsidRDefault="0017214D" w:rsidP="0017214D">
      <w:pPr>
        <w:pStyle w:val="wiBidItemTable"/>
      </w:pPr>
      <w:r w:rsidRPr="0008015A">
        <w:t>502.4108</w:t>
      </w:r>
      <w:r w:rsidRPr="0008015A">
        <w:tab/>
        <w:t>Adhesive Anchors 1-Inch</w:t>
      </w:r>
      <w:r w:rsidRPr="0008015A">
        <w:tab/>
        <w:t>EACH</w:t>
      </w:r>
    </w:p>
    <w:p w14:paraId="73BACA11" w14:textId="77777777" w:rsidR="0017214D" w:rsidRPr="0008015A" w:rsidRDefault="0017214D" w:rsidP="0017214D">
      <w:pPr>
        <w:pStyle w:val="wiBidItemTable"/>
      </w:pPr>
      <w:r w:rsidRPr="0008015A">
        <w:t>502.4109</w:t>
      </w:r>
      <w:r w:rsidRPr="0008015A">
        <w:tab/>
        <w:t>Adhesive Anchors 1 1/8-Inch</w:t>
      </w:r>
      <w:r w:rsidRPr="0008015A">
        <w:tab/>
        <w:t>EACH</w:t>
      </w:r>
    </w:p>
    <w:p w14:paraId="5FE6F45F" w14:textId="77777777" w:rsidR="0017214D" w:rsidRPr="0008015A" w:rsidRDefault="0017214D" w:rsidP="0017214D">
      <w:pPr>
        <w:pStyle w:val="wiBidItemTable"/>
      </w:pPr>
      <w:r w:rsidRPr="0008015A">
        <w:t>502.4110</w:t>
      </w:r>
      <w:r w:rsidRPr="0008015A">
        <w:tab/>
        <w:t>Adhesive Anchors 1 1/4-Inch</w:t>
      </w:r>
      <w:r w:rsidRPr="0008015A">
        <w:tab/>
        <w:t>EACH</w:t>
      </w:r>
    </w:p>
    <w:p w14:paraId="3A39C6A4" w14:textId="77777777" w:rsidR="0017214D" w:rsidRPr="0008015A" w:rsidRDefault="0017214D" w:rsidP="0017214D">
      <w:pPr>
        <w:pStyle w:val="wiBidItemTable"/>
      </w:pPr>
      <w:r w:rsidRPr="0008015A">
        <w:t>502.4111</w:t>
      </w:r>
      <w:r w:rsidRPr="0008015A">
        <w:tab/>
        <w:t>Adhesive Anchors 1 3/8-Inch</w:t>
      </w:r>
      <w:r w:rsidRPr="0008015A">
        <w:tab/>
        <w:t>EACH</w:t>
      </w:r>
    </w:p>
    <w:p w14:paraId="55864B28" w14:textId="77777777" w:rsidR="0017214D" w:rsidRPr="0008015A" w:rsidRDefault="0017214D" w:rsidP="0017214D">
      <w:pPr>
        <w:pStyle w:val="wiBidItemTable"/>
      </w:pPr>
      <w:r w:rsidRPr="0008015A">
        <w:t>502.4112</w:t>
      </w:r>
      <w:r w:rsidRPr="0008015A">
        <w:tab/>
        <w:t>Adhesive Anchors 1 1/2-Inch</w:t>
      </w:r>
      <w:r w:rsidRPr="0008015A">
        <w:tab/>
        <w:t>EACH</w:t>
      </w:r>
    </w:p>
    <w:p w14:paraId="1BFE259C" w14:textId="77777777" w:rsidR="0017214D" w:rsidRPr="0008015A" w:rsidRDefault="0017214D" w:rsidP="0017214D">
      <w:pPr>
        <w:pStyle w:val="wiBidItemTable"/>
      </w:pPr>
      <w:r w:rsidRPr="0008015A">
        <w:t>502.4204</w:t>
      </w:r>
      <w:r w:rsidRPr="0008015A">
        <w:tab/>
        <w:t>Adhesive Anchors No. 4 Bar</w:t>
      </w:r>
      <w:r w:rsidRPr="0008015A">
        <w:tab/>
        <w:t>EACH</w:t>
      </w:r>
    </w:p>
    <w:p w14:paraId="7FF5909C" w14:textId="77777777" w:rsidR="0017214D" w:rsidRPr="0008015A" w:rsidRDefault="0017214D" w:rsidP="0017214D">
      <w:pPr>
        <w:pStyle w:val="wiBidItemTable"/>
      </w:pPr>
      <w:r w:rsidRPr="0008015A">
        <w:t>502.4205</w:t>
      </w:r>
      <w:r w:rsidRPr="0008015A">
        <w:tab/>
        <w:t>Adhesive Anchors No. 5 Bar</w:t>
      </w:r>
      <w:r w:rsidRPr="0008015A">
        <w:tab/>
        <w:t>EACH</w:t>
      </w:r>
    </w:p>
    <w:p w14:paraId="0AB9A0B1" w14:textId="77777777" w:rsidR="0017214D" w:rsidRPr="0008015A" w:rsidRDefault="0017214D" w:rsidP="0017214D">
      <w:pPr>
        <w:pStyle w:val="wiBidItemTable"/>
      </w:pPr>
      <w:r w:rsidRPr="0008015A">
        <w:t>502.4206</w:t>
      </w:r>
      <w:r w:rsidRPr="0008015A">
        <w:tab/>
        <w:t>Adhesive Anchors No. 6 Bar</w:t>
      </w:r>
      <w:r w:rsidRPr="0008015A">
        <w:tab/>
        <w:t>EACH</w:t>
      </w:r>
    </w:p>
    <w:p w14:paraId="0E566F0F" w14:textId="77777777" w:rsidR="0017214D" w:rsidRPr="0008015A" w:rsidRDefault="0017214D" w:rsidP="0017214D">
      <w:pPr>
        <w:pStyle w:val="wiBidItemTable"/>
      </w:pPr>
      <w:r w:rsidRPr="0008015A">
        <w:t>502.4207</w:t>
      </w:r>
      <w:r w:rsidRPr="0008015A">
        <w:tab/>
        <w:t>Adhesive Anchors No. 7 Bar</w:t>
      </w:r>
      <w:r w:rsidRPr="0008015A">
        <w:tab/>
        <w:t>EACH</w:t>
      </w:r>
    </w:p>
    <w:p w14:paraId="24EF543D" w14:textId="77777777" w:rsidR="0017214D" w:rsidRPr="0008015A" w:rsidRDefault="0017214D" w:rsidP="0017214D">
      <w:pPr>
        <w:pStyle w:val="wiBidItemTable"/>
      </w:pPr>
      <w:r w:rsidRPr="0008015A">
        <w:t>502.4208</w:t>
      </w:r>
      <w:r w:rsidRPr="0008015A">
        <w:tab/>
        <w:t>Adhesive Anchors No. 8 Bar</w:t>
      </w:r>
      <w:r w:rsidRPr="0008015A">
        <w:tab/>
        <w:t>EACH</w:t>
      </w:r>
    </w:p>
    <w:p w14:paraId="0C7F6E12" w14:textId="77777777" w:rsidR="0017214D" w:rsidRPr="0008015A" w:rsidRDefault="0017214D" w:rsidP="0017214D">
      <w:pPr>
        <w:pStyle w:val="wiBidItemTable"/>
      </w:pPr>
      <w:r w:rsidRPr="0008015A">
        <w:t>502.4209</w:t>
      </w:r>
      <w:r w:rsidRPr="0008015A">
        <w:tab/>
        <w:t>Adhesive Anchors No. 9 Bar</w:t>
      </w:r>
      <w:r w:rsidRPr="0008015A">
        <w:tab/>
        <w:t>EACH</w:t>
      </w:r>
    </w:p>
    <w:p w14:paraId="0FAE6E13" w14:textId="77777777" w:rsidR="0017214D" w:rsidRPr="0008015A" w:rsidRDefault="0017214D" w:rsidP="0017214D">
      <w:pPr>
        <w:pStyle w:val="wiBidItemTable"/>
      </w:pPr>
      <w:r w:rsidRPr="0008015A">
        <w:t>502.4210</w:t>
      </w:r>
      <w:r w:rsidRPr="0008015A">
        <w:tab/>
        <w:t>Adhesive Anchors No. 10 Bar</w:t>
      </w:r>
      <w:r w:rsidRPr="0008015A">
        <w:tab/>
        <w:t>EACH</w:t>
      </w:r>
    </w:p>
    <w:p w14:paraId="31C197F5" w14:textId="77777777" w:rsidR="0017214D" w:rsidRPr="0008015A" w:rsidRDefault="0017214D" w:rsidP="0017214D">
      <w:pPr>
        <w:pStyle w:val="wiBidItemTable"/>
      </w:pPr>
      <w:r w:rsidRPr="0008015A">
        <w:t>502.6500</w:t>
      </w:r>
      <w:r w:rsidRPr="0008015A">
        <w:tab/>
        <w:t>Protective Coating Clear</w:t>
      </w:r>
      <w:r w:rsidRPr="0008015A">
        <w:tab/>
        <w:t>GAL</w:t>
      </w:r>
    </w:p>
    <w:p w14:paraId="6AEF6FA9" w14:textId="77777777" w:rsidR="0017214D" w:rsidRPr="0008015A" w:rsidRDefault="0017214D" w:rsidP="0017214D">
      <w:pPr>
        <w:pStyle w:val="wiBidItemTable"/>
      </w:pPr>
      <w:r w:rsidRPr="0008015A">
        <w:t>503.0128</w:t>
      </w:r>
      <w:r w:rsidRPr="0008015A">
        <w:tab/>
        <w:t>Prestressed Girder Type I 28-Inch</w:t>
      </w:r>
      <w:r w:rsidRPr="0008015A">
        <w:tab/>
        <w:t>LF</w:t>
      </w:r>
    </w:p>
    <w:p w14:paraId="7E9BA88B" w14:textId="77777777" w:rsidR="0017214D" w:rsidRPr="0008015A" w:rsidRDefault="0017214D" w:rsidP="0017214D">
      <w:pPr>
        <w:pStyle w:val="wiBidItemTable"/>
      </w:pPr>
      <w:r w:rsidRPr="0008015A">
        <w:t>503.0136</w:t>
      </w:r>
      <w:r w:rsidRPr="0008015A">
        <w:tab/>
        <w:t>Prestressed Girder Type I 36-Inch</w:t>
      </w:r>
      <w:r w:rsidRPr="0008015A">
        <w:tab/>
        <w:t>LF</w:t>
      </w:r>
    </w:p>
    <w:p w14:paraId="349DC9F8" w14:textId="77777777" w:rsidR="0017214D" w:rsidRPr="0008015A" w:rsidRDefault="0017214D" w:rsidP="0017214D">
      <w:pPr>
        <w:pStyle w:val="wiBidItemTable"/>
      </w:pPr>
      <w:r w:rsidRPr="0008015A">
        <w:t>503.0137</w:t>
      </w:r>
      <w:r w:rsidRPr="0008015A">
        <w:tab/>
        <w:t>Prestressed Girder Type I 36W-Inch</w:t>
      </w:r>
      <w:r w:rsidRPr="0008015A">
        <w:tab/>
        <w:t>LF</w:t>
      </w:r>
    </w:p>
    <w:p w14:paraId="2459F11C" w14:textId="77777777" w:rsidR="0017214D" w:rsidRPr="0008015A" w:rsidRDefault="0017214D" w:rsidP="0017214D">
      <w:pPr>
        <w:pStyle w:val="wiBidItemTable"/>
      </w:pPr>
      <w:r w:rsidRPr="0008015A">
        <w:t>503.0145</w:t>
      </w:r>
      <w:r w:rsidRPr="0008015A">
        <w:tab/>
        <w:t>Prestressed Girder Type I 45-Inch</w:t>
      </w:r>
      <w:r w:rsidRPr="0008015A">
        <w:tab/>
        <w:t>LF</w:t>
      </w:r>
    </w:p>
    <w:p w14:paraId="298373A0" w14:textId="77777777" w:rsidR="0017214D" w:rsidRPr="0008015A" w:rsidRDefault="0017214D" w:rsidP="0017214D">
      <w:pPr>
        <w:pStyle w:val="wiBidItemTable"/>
      </w:pPr>
      <w:r w:rsidRPr="0008015A">
        <w:t>503.0146</w:t>
      </w:r>
      <w:r w:rsidRPr="0008015A">
        <w:tab/>
        <w:t>Prestressed Girder Type I 45W-Inch</w:t>
      </w:r>
      <w:r w:rsidRPr="0008015A">
        <w:tab/>
        <w:t>LF</w:t>
      </w:r>
    </w:p>
    <w:p w14:paraId="32F77A4C" w14:textId="77777777" w:rsidR="0017214D" w:rsidRPr="0008015A" w:rsidRDefault="0017214D" w:rsidP="0017214D">
      <w:pPr>
        <w:pStyle w:val="wiBidItemTable"/>
      </w:pPr>
      <w:r w:rsidRPr="0008015A">
        <w:t>503.0154</w:t>
      </w:r>
      <w:r w:rsidRPr="0008015A">
        <w:tab/>
        <w:t>Prestressed Girder Type I 54-Inch</w:t>
      </w:r>
      <w:r w:rsidRPr="0008015A">
        <w:tab/>
        <w:t>LF</w:t>
      </w:r>
    </w:p>
    <w:p w14:paraId="5B1B7FC9" w14:textId="77777777" w:rsidR="0017214D" w:rsidRPr="0008015A" w:rsidRDefault="0017214D" w:rsidP="0017214D">
      <w:pPr>
        <w:pStyle w:val="wiBidItemTable"/>
      </w:pPr>
      <w:r w:rsidRPr="0008015A">
        <w:t>503.0155</w:t>
      </w:r>
      <w:r w:rsidRPr="0008015A">
        <w:tab/>
        <w:t>Prestressed Girder Type I 54W-Inch</w:t>
      </w:r>
      <w:r w:rsidRPr="0008015A">
        <w:tab/>
        <w:t>LF</w:t>
      </w:r>
    </w:p>
    <w:p w14:paraId="49023B7A" w14:textId="77777777" w:rsidR="0017214D" w:rsidRPr="0008015A" w:rsidRDefault="0017214D" w:rsidP="0017214D">
      <w:pPr>
        <w:pStyle w:val="wiBidItemTable"/>
      </w:pPr>
      <w:r w:rsidRPr="0008015A">
        <w:t>503.0170</w:t>
      </w:r>
      <w:r w:rsidRPr="0008015A">
        <w:tab/>
        <w:t>Prestressed Girder Type I 70-Inch</w:t>
      </w:r>
      <w:r w:rsidRPr="0008015A">
        <w:tab/>
        <w:t>LF</w:t>
      </w:r>
    </w:p>
    <w:p w14:paraId="75B0A204" w14:textId="77777777" w:rsidR="0017214D" w:rsidRPr="0008015A" w:rsidRDefault="0017214D" w:rsidP="0017214D">
      <w:pPr>
        <w:pStyle w:val="wiBidItemTable"/>
      </w:pPr>
      <w:r w:rsidRPr="0008015A">
        <w:t>503.0172</w:t>
      </w:r>
      <w:r w:rsidRPr="0008015A">
        <w:tab/>
        <w:t>Prestressed Girder Type I 72W-Inch</w:t>
      </w:r>
      <w:r w:rsidRPr="0008015A">
        <w:tab/>
        <w:t>LF</w:t>
      </w:r>
    </w:p>
    <w:p w14:paraId="14446679" w14:textId="77777777" w:rsidR="0017214D" w:rsidRPr="0008015A" w:rsidRDefault="0017214D" w:rsidP="0017214D">
      <w:pPr>
        <w:pStyle w:val="wiBidItemTable"/>
      </w:pPr>
      <w:r w:rsidRPr="0008015A">
        <w:t>503.0182</w:t>
      </w:r>
      <w:r w:rsidRPr="0008015A">
        <w:tab/>
        <w:t>Prestressed Girder Type I 82W-Inch</w:t>
      </w:r>
      <w:r w:rsidRPr="0008015A">
        <w:tab/>
        <w:t>LF</w:t>
      </w:r>
    </w:p>
    <w:p w14:paraId="1F1BDC8B" w14:textId="77777777" w:rsidR="0017214D" w:rsidRPr="0008015A" w:rsidRDefault="0017214D" w:rsidP="0017214D">
      <w:pPr>
        <w:pStyle w:val="wiBidItemTable"/>
      </w:pPr>
      <w:r w:rsidRPr="0008015A">
        <w:t>504.0100</w:t>
      </w:r>
      <w:r w:rsidRPr="0008015A">
        <w:tab/>
        <w:t>Concrete Masonry Culverts</w:t>
      </w:r>
      <w:r w:rsidRPr="0008015A">
        <w:tab/>
        <w:t>CY</w:t>
      </w:r>
    </w:p>
    <w:p w14:paraId="0AE876E6" w14:textId="77777777" w:rsidR="0017214D" w:rsidRPr="0008015A" w:rsidRDefault="0017214D" w:rsidP="0017214D">
      <w:pPr>
        <w:pStyle w:val="wiBidItemTable"/>
      </w:pPr>
      <w:r w:rsidRPr="0008015A">
        <w:t>504.0200</w:t>
      </w:r>
      <w:r w:rsidRPr="0008015A">
        <w:tab/>
        <w:t xml:space="preserve">Concrete Masonry Culverts </w:t>
      </w:r>
      <w:proofErr w:type="spellStart"/>
      <w:r w:rsidRPr="0008015A">
        <w:t>HES</w:t>
      </w:r>
      <w:proofErr w:type="spellEnd"/>
      <w:r w:rsidRPr="0008015A">
        <w:tab/>
        <w:t>CY</w:t>
      </w:r>
    </w:p>
    <w:p w14:paraId="13260417" w14:textId="77777777" w:rsidR="0017214D" w:rsidRPr="0008015A" w:rsidRDefault="0017214D" w:rsidP="0017214D">
      <w:pPr>
        <w:pStyle w:val="wiBidItemTable"/>
      </w:pPr>
      <w:r w:rsidRPr="0008015A">
        <w:t>504.0500</w:t>
      </w:r>
      <w:r w:rsidRPr="0008015A">
        <w:tab/>
        <w:t>Concrete Masonry Retaining Walls</w:t>
      </w:r>
      <w:r w:rsidRPr="0008015A">
        <w:tab/>
        <w:t>CY</w:t>
      </w:r>
    </w:p>
    <w:p w14:paraId="3477921D" w14:textId="77777777" w:rsidR="0017214D" w:rsidRPr="0008015A" w:rsidRDefault="0017214D" w:rsidP="0017214D">
      <w:pPr>
        <w:pStyle w:val="wiBidItemTable"/>
      </w:pPr>
      <w:r w:rsidRPr="0008015A">
        <w:t>504.0600</w:t>
      </w:r>
      <w:r w:rsidRPr="0008015A">
        <w:tab/>
        <w:t xml:space="preserve">Concrete Masonry Retaining Walls </w:t>
      </w:r>
      <w:proofErr w:type="spellStart"/>
      <w:r w:rsidRPr="0008015A">
        <w:t>HES</w:t>
      </w:r>
      <w:proofErr w:type="spellEnd"/>
      <w:r w:rsidRPr="0008015A">
        <w:tab/>
        <w:t>CY</w:t>
      </w:r>
    </w:p>
    <w:p w14:paraId="6A2D3F5E" w14:textId="77777777" w:rsidR="0017214D" w:rsidRPr="0008015A" w:rsidRDefault="0017214D" w:rsidP="0017214D">
      <w:pPr>
        <w:pStyle w:val="wiBidItemTable"/>
      </w:pPr>
      <w:r w:rsidRPr="0008015A">
        <w:t>504.0900</w:t>
      </w:r>
      <w:r w:rsidRPr="0008015A">
        <w:tab/>
        <w:t xml:space="preserve">Concrete Masonry </w:t>
      </w:r>
      <w:proofErr w:type="spellStart"/>
      <w:r w:rsidRPr="0008015A">
        <w:t>Endwalls</w:t>
      </w:r>
      <w:proofErr w:type="spellEnd"/>
      <w:r w:rsidRPr="0008015A">
        <w:tab/>
        <w:t>CY</w:t>
      </w:r>
    </w:p>
    <w:p w14:paraId="64E4FB5F" w14:textId="77777777" w:rsidR="0017214D" w:rsidRPr="0008015A" w:rsidRDefault="0017214D" w:rsidP="0017214D">
      <w:pPr>
        <w:pStyle w:val="wiBidItemTable"/>
      </w:pPr>
      <w:r w:rsidRPr="0008015A">
        <w:t>505.0100</w:t>
      </w:r>
      <w:r w:rsidRPr="0008015A">
        <w:tab/>
        <w:t>Bar Steel Reinforcement Structures</w:t>
      </w:r>
      <w:r w:rsidRPr="0008015A">
        <w:tab/>
      </w:r>
      <w:proofErr w:type="spellStart"/>
      <w:r w:rsidRPr="0008015A">
        <w:t>LB</w:t>
      </w:r>
      <w:proofErr w:type="spellEnd"/>
    </w:p>
    <w:p w14:paraId="3F8C5FE0" w14:textId="77777777" w:rsidR="0017214D" w:rsidRPr="0008015A" w:rsidRDefault="0017214D" w:rsidP="0017214D">
      <w:pPr>
        <w:pStyle w:val="wiBidItemTable"/>
      </w:pPr>
      <w:r w:rsidRPr="0008015A">
        <w:t>505.0400</w:t>
      </w:r>
      <w:r w:rsidRPr="0008015A">
        <w:tab/>
        <w:t>Bar Steel Reinforcement HS Structures</w:t>
      </w:r>
      <w:r w:rsidRPr="0008015A">
        <w:tab/>
      </w:r>
      <w:proofErr w:type="spellStart"/>
      <w:r w:rsidRPr="0008015A">
        <w:t>LB</w:t>
      </w:r>
      <w:proofErr w:type="spellEnd"/>
    </w:p>
    <w:p w14:paraId="0746F197" w14:textId="77777777" w:rsidR="0017214D" w:rsidRPr="0008015A" w:rsidRDefault="0017214D" w:rsidP="0017214D">
      <w:pPr>
        <w:pStyle w:val="wiBidItemTable"/>
      </w:pPr>
      <w:r w:rsidRPr="0008015A">
        <w:t>505.0600</w:t>
      </w:r>
      <w:r w:rsidRPr="0008015A">
        <w:tab/>
        <w:t>Bar Steel Reinforcement HS Coated Structures</w:t>
      </w:r>
      <w:r w:rsidRPr="0008015A">
        <w:tab/>
      </w:r>
      <w:proofErr w:type="spellStart"/>
      <w:r w:rsidRPr="0008015A">
        <w:t>LB</w:t>
      </w:r>
      <w:proofErr w:type="spellEnd"/>
    </w:p>
    <w:p w14:paraId="47AEDFD5" w14:textId="77777777" w:rsidR="0017214D" w:rsidRPr="0008015A" w:rsidRDefault="0017214D" w:rsidP="0017214D">
      <w:pPr>
        <w:pStyle w:val="wiBidItemTable"/>
      </w:pPr>
      <w:r w:rsidRPr="0008015A">
        <w:t>505.0904</w:t>
      </w:r>
      <w:r w:rsidRPr="0008015A">
        <w:tab/>
        <w:t>Bar Couplers No. 4</w:t>
      </w:r>
      <w:r w:rsidRPr="0008015A">
        <w:tab/>
        <w:t>EACH</w:t>
      </w:r>
    </w:p>
    <w:p w14:paraId="1ACDCE24" w14:textId="77777777" w:rsidR="0017214D" w:rsidRPr="0008015A" w:rsidRDefault="0017214D" w:rsidP="0017214D">
      <w:pPr>
        <w:pStyle w:val="wiBidItemTable"/>
      </w:pPr>
      <w:r w:rsidRPr="0008015A">
        <w:t>505.0905</w:t>
      </w:r>
      <w:r w:rsidRPr="0008015A">
        <w:tab/>
        <w:t>Bar Couplers No. 5</w:t>
      </w:r>
      <w:r w:rsidRPr="0008015A">
        <w:tab/>
        <w:t>EACH</w:t>
      </w:r>
    </w:p>
    <w:p w14:paraId="6469F3CC" w14:textId="77777777" w:rsidR="0017214D" w:rsidRPr="0008015A" w:rsidRDefault="0017214D" w:rsidP="0017214D">
      <w:pPr>
        <w:pStyle w:val="wiBidItemTable"/>
      </w:pPr>
      <w:r w:rsidRPr="0008015A">
        <w:t>505.0906</w:t>
      </w:r>
      <w:r w:rsidRPr="0008015A">
        <w:tab/>
        <w:t>Bar Couplers No. 6</w:t>
      </w:r>
      <w:r w:rsidRPr="0008015A">
        <w:tab/>
        <w:t>EACH</w:t>
      </w:r>
    </w:p>
    <w:p w14:paraId="4FBAC634" w14:textId="77777777" w:rsidR="0017214D" w:rsidRPr="0008015A" w:rsidRDefault="0017214D" w:rsidP="0017214D">
      <w:pPr>
        <w:pStyle w:val="wiBidItemTable"/>
      </w:pPr>
      <w:r w:rsidRPr="0008015A">
        <w:t>505.0907</w:t>
      </w:r>
      <w:r w:rsidRPr="0008015A">
        <w:tab/>
        <w:t>Bar Couplers No. 7</w:t>
      </w:r>
      <w:r w:rsidRPr="0008015A">
        <w:tab/>
        <w:t>EACH</w:t>
      </w:r>
    </w:p>
    <w:p w14:paraId="4B52A4B6" w14:textId="77777777" w:rsidR="0017214D" w:rsidRPr="0008015A" w:rsidRDefault="0017214D" w:rsidP="0017214D">
      <w:pPr>
        <w:pStyle w:val="wiBidItemTable"/>
      </w:pPr>
      <w:r w:rsidRPr="0008015A">
        <w:t>505.0908</w:t>
      </w:r>
      <w:r w:rsidRPr="0008015A">
        <w:tab/>
        <w:t>Bar Couplers No. 8</w:t>
      </w:r>
      <w:r w:rsidRPr="0008015A">
        <w:tab/>
        <w:t>EACH</w:t>
      </w:r>
    </w:p>
    <w:p w14:paraId="3C85C291" w14:textId="77777777" w:rsidR="0017214D" w:rsidRPr="0008015A" w:rsidRDefault="0017214D" w:rsidP="0017214D">
      <w:pPr>
        <w:pStyle w:val="wiBidItemTable"/>
      </w:pPr>
      <w:r w:rsidRPr="0008015A">
        <w:t>505.0909</w:t>
      </w:r>
      <w:r w:rsidRPr="0008015A">
        <w:tab/>
        <w:t>Bar Couplers No. 9</w:t>
      </w:r>
      <w:r w:rsidRPr="0008015A">
        <w:tab/>
        <w:t>EACH</w:t>
      </w:r>
    </w:p>
    <w:p w14:paraId="72861674" w14:textId="77777777" w:rsidR="0017214D" w:rsidRPr="0008015A" w:rsidRDefault="0017214D" w:rsidP="0017214D">
      <w:pPr>
        <w:pStyle w:val="wiBidItemTable"/>
      </w:pPr>
      <w:r w:rsidRPr="0008015A">
        <w:t>505.0910</w:t>
      </w:r>
      <w:r w:rsidRPr="0008015A">
        <w:tab/>
        <w:t>Bar Couplers No. 10</w:t>
      </w:r>
      <w:r w:rsidRPr="0008015A">
        <w:tab/>
        <w:t>EACH</w:t>
      </w:r>
    </w:p>
    <w:p w14:paraId="1D1861EB" w14:textId="77777777" w:rsidR="0017214D" w:rsidRPr="0008015A" w:rsidRDefault="0017214D" w:rsidP="0017214D">
      <w:pPr>
        <w:pStyle w:val="wiBidItemTable"/>
      </w:pPr>
      <w:r w:rsidRPr="0008015A">
        <w:t>505.0911</w:t>
      </w:r>
      <w:r w:rsidRPr="0008015A">
        <w:tab/>
        <w:t>Bar Couplers No. 11</w:t>
      </w:r>
      <w:r w:rsidRPr="0008015A">
        <w:tab/>
        <w:t>EACH</w:t>
      </w:r>
    </w:p>
    <w:p w14:paraId="4B713EED" w14:textId="77777777" w:rsidR="0017214D" w:rsidRPr="0008015A" w:rsidRDefault="0017214D" w:rsidP="0017214D">
      <w:pPr>
        <w:pStyle w:val="wiBidItemTable"/>
      </w:pPr>
      <w:r w:rsidRPr="0008015A">
        <w:t>506.0105</w:t>
      </w:r>
      <w:r w:rsidRPr="0008015A">
        <w:tab/>
        <w:t>Structural Steel Carbon</w:t>
      </w:r>
      <w:r w:rsidRPr="0008015A">
        <w:tab/>
      </w:r>
      <w:proofErr w:type="spellStart"/>
      <w:r w:rsidRPr="0008015A">
        <w:t>LB</w:t>
      </w:r>
      <w:proofErr w:type="spellEnd"/>
    </w:p>
    <w:p w14:paraId="5287D9AC" w14:textId="77777777" w:rsidR="0017214D" w:rsidRPr="0008015A" w:rsidRDefault="0017214D" w:rsidP="0017214D">
      <w:pPr>
        <w:pStyle w:val="wiBidItemTable"/>
      </w:pPr>
      <w:r w:rsidRPr="0008015A">
        <w:t>506.0605</w:t>
      </w:r>
      <w:r w:rsidRPr="0008015A">
        <w:tab/>
        <w:t>Structural Steel HS</w:t>
      </w:r>
      <w:r w:rsidRPr="0008015A">
        <w:tab/>
      </w:r>
      <w:proofErr w:type="spellStart"/>
      <w:r w:rsidRPr="0008015A">
        <w:t>LB</w:t>
      </w:r>
      <w:proofErr w:type="spellEnd"/>
    </w:p>
    <w:p w14:paraId="40B67194" w14:textId="77777777" w:rsidR="0017214D" w:rsidRPr="0008015A" w:rsidRDefault="0017214D" w:rsidP="0017214D">
      <w:pPr>
        <w:pStyle w:val="wiBidItemTable"/>
      </w:pPr>
      <w:r w:rsidRPr="0008015A">
        <w:t>506.1005</w:t>
      </w:r>
      <w:r w:rsidRPr="0008015A">
        <w:tab/>
        <w:t>Castings Steel</w:t>
      </w:r>
      <w:r w:rsidRPr="0008015A">
        <w:tab/>
      </w:r>
      <w:proofErr w:type="spellStart"/>
      <w:r w:rsidRPr="0008015A">
        <w:t>LB</w:t>
      </w:r>
      <w:proofErr w:type="spellEnd"/>
    </w:p>
    <w:p w14:paraId="3230094B" w14:textId="77777777" w:rsidR="0017214D" w:rsidRPr="0008015A" w:rsidRDefault="0017214D" w:rsidP="0017214D">
      <w:pPr>
        <w:pStyle w:val="wiBidItemTable"/>
      </w:pPr>
      <w:r w:rsidRPr="0008015A">
        <w:t>506.1010</w:t>
      </w:r>
      <w:r w:rsidRPr="0008015A">
        <w:tab/>
        <w:t>Castings Bronze</w:t>
      </w:r>
      <w:r w:rsidRPr="0008015A">
        <w:tab/>
      </w:r>
      <w:proofErr w:type="spellStart"/>
      <w:r w:rsidRPr="0008015A">
        <w:t>LB</w:t>
      </w:r>
      <w:proofErr w:type="spellEnd"/>
    </w:p>
    <w:p w14:paraId="77E14381" w14:textId="77777777" w:rsidR="0017214D" w:rsidRPr="0008015A" w:rsidRDefault="0017214D" w:rsidP="0017214D">
      <w:pPr>
        <w:pStyle w:val="wiBidItemTable"/>
      </w:pPr>
      <w:r w:rsidRPr="0008015A">
        <w:t>506.1105</w:t>
      </w:r>
      <w:r w:rsidRPr="0008015A">
        <w:tab/>
        <w:t>Forgings Steel Carbon</w:t>
      </w:r>
      <w:r w:rsidRPr="0008015A">
        <w:tab/>
      </w:r>
      <w:proofErr w:type="spellStart"/>
      <w:r w:rsidRPr="0008015A">
        <w:t>LB</w:t>
      </w:r>
      <w:proofErr w:type="spellEnd"/>
    </w:p>
    <w:p w14:paraId="17E7B416" w14:textId="77777777" w:rsidR="0017214D" w:rsidRPr="0008015A" w:rsidRDefault="0017214D" w:rsidP="0017214D">
      <w:pPr>
        <w:pStyle w:val="wiBidItemTable"/>
      </w:pPr>
      <w:r w:rsidRPr="0008015A">
        <w:t>506.1405</w:t>
      </w:r>
      <w:r w:rsidRPr="0008015A">
        <w:tab/>
        <w:t>Lubricated Plates Bronze</w:t>
      </w:r>
      <w:r w:rsidRPr="0008015A">
        <w:tab/>
      </w:r>
      <w:proofErr w:type="spellStart"/>
      <w:r w:rsidRPr="0008015A">
        <w:t>LB</w:t>
      </w:r>
      <w:proofErr w:type="spellEnd"/>
    </w:p>
    <w:p w14:paraId="2EF46C29" w14:textId="77777777" w:rsidR="0017214D" w:rsidRPr="0008015A" w:rsidRDefault="0017214D" w:rsidP="0017214D">
      <w:pPr>
        <w:pStyle w:val="wiBidItemTable"/>
      </w:pPr>
      <w:r w:rsidRPr="0008015A">
        <w:t>506.1505</w:t>
      </w:r>
      <w:r w:rsidRPr="0008015A">
        <w:tab/>
        <w:t>Sheet Copper</w:t>
      </w:r>
      <w:r w:rsidRPr="0008015A">
        <w:tab/>
      </w:r>
      <w:proofErr w:type="spellStart"/>
      <w:r w:rsidRPr="0008015A">
        <w:t>LB</w:t>
      </w:r>
      <w:proofErr w:type="spellEnd"/>
    </w:p>
    <w:p w14:paraId="71E63543" w14:textId="77777777" w:rsidR="0017214D" w:rsidRPr="0008015A" w:rsidRDefault="0017214D" w:rsidP="0017214D">
      <w:pPr>
        <w:pStyle w:val="wiBidItemTable"/>
      </w:pPr>
      <w:r w:rsidRPr="0008015A">
        <w:t>506.1510</w:t>
      </w:r>
      <w:r w:rsidRPr="0008015A">
        <w:tab/>
        <w:t>Sheet Zinc</w:t>
      </w:r>
      <w:r w:rsidRPr="0008015A">
        <w:tab/>
      </w:r>
      <w:proofErr w:type="spellStart"/>
      <w:r w:rsidRPr="0008015A">
        <w:t>LB</w:t>
      </w:r>
      <w:proofErr w:type="spellEnd"/>
    </w:p>
    <w:p w14:paraId="27963969" w14:textId="77777777" w:rsidR="0017214D" w:rsidRPr="0008015A" w:rsidRDefault="0017214D" w:rsidP="0017214D">
      <w:pPr>
        <w:pStyle w:val="wiBidItemTable"/>
      </w:pPr>
      <w:r w:rsidRPr="0008015A">
        <w:t>506.2605</w:t>
      </w:r>
      <w:r w:rsidRPr="0008015A">
        <w:tab/>
        <w:t>Bearing Pads Elastomeric Non-Laminated</w:t>
      </w:r>
      <w:r w:rsidRPr="0008015A">
        <w:tab/>
        <w:t>EACH</w:t>
      </w:r>
    </w:p>
    <w:p w14:paraId="4925448A" w14:textId="77777777" w:rsidR="0017214D" w:rsidRPr="0008015A" w:rsidRDefault="0017214D" w:rsidP="0017214D">
      <w:pPr>
        <w:pStyle w:val="wiBidItemTable"/>
      </w:pPr>
      <w:r w:rsidRPr="0008015A">
        <w:t>506.2610</w:t>
      </w:r>
      <w:r w:rsidRPr="0008015A">
        <w:tab/>
        <w:t>Bearing Pads Elastomeric Laminated</w:t>
      </w:r>
      <w:r w:rsidRPr="0008015A">
        <w:tab/>
        <w:t>EACH</w:t>
      </w:r>
    </w:p>
    <w:p w14:paraId="35C34257" w14:textId="77777777" w:rsidR="0017214D" w:rsidRPr="0008015A" w:rsidRDefault="0017214D" w:rsidP="0017214D">
      <w:pPr>
        <w:pStyle w:val="wiBidItemTable"/>
      </w:pPr>
      <w:r w:rsidRPr="0008015A">
        <w:t>506.3003</w:t>
      </w:r>
      <w:r w:rsidRPr="0008015A">
        <w:tab/>
        <w:t>Welded Stud Shear Connectors 5/8x4-Inch</w:t>
      </w:r>
      <w:r w:rsidRPr="0008015A">
        <w:tab/>
        <w:t>EACH</w:t>
      </w:r>
    </w:p>
    <w:p w14:paraId="1ED4E623" w14:textId="77777777" w:rsidR="0017214D" w:rsidRPr="0008015A" w:rsidRDefault="0017214D" w:rsidP="0017214D">
      <w:pPr>
        <w:pStyle w:val="wiBidItemTable"/>
      </w:pPr>
      <w:r w:rsidRPr="0008015A">
        <w:lastRenderedPageBreak/>
        <w:t>506.3004</w:t>
      </w:r>
      <w:r w:rsidRPr="0008015A">
        <w:tab/>
        <w:t>Welded Stud Shear Connectors 3/4x4-Inch</w:t>
      </w:r>
      <w:r w:rsidRPr="0008015A">
        <w:tab/>
        <w:t>EACH</w:t>
      </w:r>
    </w:p>
    <w:p w14:paraId="688DA115" w14:textId="77777777" w:rsidR="0017214D" w:rsidRPr="0008015A" w:rsidRDefault="0017214D" w:rsidP="0017214D">
      <w:pPr>
        <w:pStyle w:val="wiBidItemTable"/>
      </w:pPr>
      <w:r w:rsidRPr="0008015A">
        <w:t>506.3005</w:t>
      </w:r>
      <w:r w:rsidRPr="0008015A">
        <w:tab/>
        <w:t>Welded Stud Shear Connectors 7/8x4-Inch</w:t>
      </w:r>
      <w:r w:rsidRPr="0008015A">
        <w:tab/>
        <w:t>EACH</w:t>
      </w:r>
    </w:p>
    <w:p w14:paraId="1C6990B3" w14:textId="77777777" w:rsidR="0017214D" w:rsidRPr="0008015A" w:rsidRDefault="0017214D" w:rsidP="0017214D">
      <w:pPr>
        <w:pStyle w:val="wiBidItemTable"/>
      </w:pPr>
      <w:r w:rsidRPr="0008015A">
        <w:t>506.3008</w:t>
      </w:r>
      <w:r w:rsidRPr="0008015A">
        <w:tab/>
        <w:t>Welded Stud Shear Connectors 5/8x5-Inch</w:t>
      </w:r>
      <w:r w:rsidRPr="0008015A">
        <w:tab/>
        <w:t>EACH</w:t>
      </w:r>
    </w:p>
    <w:p w14:paraId="18E0F65A" w14:textId="77777777" w:rsidR="0017214D" w:rsidRPr="0008015A" w:rsidRDefault="0017214D" w:rsidP="0017214D">
      <w:pPr>
        <w:pStyle w:val="wiBidItemTable"/>
      </w:pPr>
      <w:r w:rsidRPr="0008015A">
        <w:t>506.3009</w:t>
      </w:r>
      <w:r w:rsidRPr="0008015A">
        <w:tab/>
        <w:t>Welded Stud Shear Connectors 3/4x5-Inch</w:t>
      </w:r>
      <w:r w:rsidRPr="0008015A">
        <w:tab/>
        <w:t>EACH</w:t>
      </w:r>
    </w:p>
    <w:p w14:paraId="09578D93" w14:textId="77777777" w:rsidR="0017214D" w:rsidRPr="0008015A" w:rsidRDefault="0017214D" w:rsidP="0017214D">
      <w:pPr>
        <w:pStyle w:val="wiBidItemTable"/>
      </w:pPr>
      <w:r w:rsidRPr="0008015A">
        <w:t>506.3010</w:t>
      </w:r>
      <w:r w:rsidRPr="0008015A">
        <w:tab/>
        <w:t>Welded Stud Shear Connectors 7/8x5-Inch</w:t>
      </w:r>
      <w:r w:rsidRPr="0008015A">
        <w:tab/>
        <w:t>EACH</w:t>
      </w:r>
    </w:p>
    <w:p w14:paraId="7EDF00B0" w14:textId="77777777" w:rsidR="0017214D" w:rsidRPr="0008015A" w:rsidRDefault="0017214D" w:rsidP="0017214D">
      <w:pPr>
        <w:pStyle w:val="wiBidItemTable"/>
      </w:pPr>
      <w:r w:rsidRPr="0008015A">
        <w:t>506.3013</w:t>
      </w:r>
      <w:r w:rsidRPr="0008015A">
        <w:tab/>
        <w:t>Welded Stud Shear Connectors 5/8x6-Inch</w:t>
      </w:r>
      <w:r w:rsidRPr="0008015A">
        <w:tab/>
        <w:t>EACH</w:t>
      </w:r>
    </w:p>
    <w:p w14:paraId="4C2A5A4C" w14:textId="77777777" w:rsidR="0017214D" w:rsidRPr="0008015A" w:rsidRDefault="0017214D" w:rsidP="0017214D">
      <w:pPr>
        <w:pStyle w:val="wiBidItemTable"/>
      </w:pPr>
      <w:r w:rsidRPr="0008015A">
        <w:t>506.3014</w:t>
      </w:r>
      <w:r w:rsidRPr="0008015A">
        <w:tab/>
        <w:t>Welded Stud Shear Connectors 3/4x6-Inch</w:t>
      </w:r>
      <w:r w:rsidRPr="0008015A">
        <w:tab/>
        <w:t>EACH</w:t>
      </w:r>
    </w:p>
    <w:p w14:paraId="0FD6E0EA" w14:textId="77777777" w:rsidR="0017214D" w:rsidRPr="0008015A" w:rsidRDefault="0017214D" w:rsidP="0017214D">
      <w:pPr>
        <w:pStyle w:val="wiBidItemTable"/>
      </w:pPr>
      <w:r w:rsidRPr="0008015A">
        <w:t>506.3015</w:t>
      </w:r>
      <w:r w:rsidRPr="0008015A">
        <w:tab/>
        <w:t>Welded Stud Shear Connectors 7/8x6-Inch</w:t>
      </w:r>
      <w:r w:rsidRPr="0008015A">
        <w:tab/>
        <w:t>EACH</w:t>
      </w:r>
    </w:p>
    <w:p w14:paraId="417F398A" w14:textId="77777777" w:rsidR="0017214D" w:rsidRPr="0008015A" w:rsidRDefault="0017214D" w:rsidP="0017214D">
      <w:pPr>
        <w:pStyle w:val="wiBidItemTable"/>
      </w:pPr>
      <w:r w:rsidRPr="0008015A">
        <w:t>506.3018</w:t>
      </w:r>
      <w:r w:rsidRPr="0008015A">
        <w:tab/>
        <w:t>Welded Stud Shear Connectors 5/8x7-Inch</w:t>
      </w:r>
      <w:r w:rsidRPr="0008015A">
        <w:tab/>
        <w:t>EACH</w:t>
      </w:r>
    </w:p>
    <w:p w14:paraId="48CF3661" w14:textId="77777777" w:rsidR="0017214D" w:rsidRPr="0008015A" w:rsidRDefault="0017214D" w:rsidP="0017214D">
      <w:pPr>
        <w:pStyle w:val="wiBidItemTable"/>
      </w:pPr>
      <w:r w:rsidRPr="0008015A">
        <w:t>506.3019</w:t>
      </w:r>
      <w:r w:rsidRPr="0008015A">
        <w:tab/>
        <w:t>Welded Stud Shear Connectors 3/4x7-Inch</w:t>
      </w:r>
      <w:r w:rsidRPr="0008015A">
        <w:tab/>
        <w:t>EACH</w:t>
      </w:r>
    </w:p>
    <w:p w14:paraId="5065F982" w14:textId="77777777" w:rsidR="0017214D" w:rsidRPr="0008015A" w:rsidRDefault="0017214D" w:rsidP="0017214D">
      <w:pPr>
        <w:pStyle w:val="wiBidItemTable"/>
      </w:pPr>
      <w:r w:rsidRPr="0008015A">
        <w:t>506.3020</w:t>
      </w:r>
      <w:r w:rsidRPr="0008015A">
        <w:tab/>
        <w:t>Welded Stud Shear Connectors 7/8x7-Inch</w:t>
      </w:r>
      <w:r w:rsidRPr="0008015A">
        <w:tab/>
        <w:t>EACH</w:t>
      </w:r>
    </w:p>
    <w:p w14:paraId="7321DAFF" w14:textId="77777777" w:rsidR="0017214D" w:rsidRPr="0008015A" w:rsidRDefault="0017214D" w:rsidP="0017214D">
      <w:pPr>
        <w:pStyle w:val="wiBidItemTable"/>
      </w:pPr>
      <w:r w:rsidRPr="0008015A">
        <w:t>506.3023</w:t>
      </w:r>
      <w:r w:rsidRPr="0008015A">
        <w:tab/>
        <w:t>Welded Stud Shear Connectors 5/8x8-Inch</w:t>
      </w:r>
      <w:r w:rsidRPr="0008015A">
        <w:tab/>
        <w:t>EACH</w:t>
      </w:r>
    </w:p>
    <w:p w14:paraId="74DB629E" w14:textId="77777777" w:rsidR="0017214D" w:rsidRPr="0008015A" w:rsidRDefault="0017214D" w:rsidP="0017214D">
      <w:pPr>
        <w:pStyle w:val="wiBidItemTable"/>
      </w:pPr>
      <w:r w:rsidRPr="0008015A">
        <w:t>506.3024</w:t>
      </w:r>
      <w:r w:rsidRPr="0008015A">
        <w:tab/>
        <w:t>Welded Stud Shear Connectors 3/4x8-Inch</w:t>
      </w:r>
      <w:r w:rsidRPr="0008015A">
        <w:tab/>
        <w:t>EACH</w:t>
      </w:r>
    </w:p>
    <w:p w14:paraId="1F633C84" w14:textId="77777777" w:rsidR="0017214D" w:rsidRPr="0008015A" w:rsidRDefault="0017214D" w:rsidP="0017214D">
      <w:pPr>
        <w:pStyle w:val="wiBidItemTable"/>
      </w:pPr>
      <w:r w:rsidRPr="0008015A">
        <w:t>506.3025</w:t>
      </w:r>
      <w:r w:rsidRPr="0008015A">
        <w:tab/>
        <w:t>Welded Stud Shear Connectors 7/8x8-Inch</w:t>
      </w:r>
      <w:r w:rsidRPr="0008015A">
        <w:tab/>
        <w:t>EACH</w:t>
      </w:r>
    </w:p>
    <w:p w14:paraId="3D1543D5" w14:textId="77777777" w:rsidR="0017214D" w:rsidRPr="0008015A" w:rsidRDefault="0017214D" w:rsidP="0017214D">
      <w:pPr>
        <w:pStyle w:val="wiBidItemTable"/>
      </w:pPr>
      <w:r w:rsidRPr="0008015A">
        <w:t>506.3030</w:t>
      </w:r>
      <w:r w:rsidRPr="0008015A">
        <w:tab/>
        <w:t>Welded Stud Shear Connectors 7/8X9-Inch</w:t>
      </w:r>
      <w:r w:rsidRPr="0008015A">
        <w:tab/>
        <w:t>EACH</w:t>
      </w:r>
    </w:p>
    <w:p w14:paraId="73D81ED6" w14:textId="77777777" w:rsidR="0017214D" w:rsidRPr="0008015A" w:rsidRDefault="0017214D" w:rsidP="0017214D">
      <w:pPr>
        <w:pStyle w:val="wiBidItemTable"/>
      </w:pPr>
      <w:r w:rsidRPr="0008015A">
        <w:t>506.3035</w:t>
      </w:r>
      <w:r w:rsidRPr="0008015A">
        <w:tab/>
        <w:t>Welded Stud Shear Connectors 7/8X10-Inch</w:t>
      </w:r>
      <w:r w:rsidRPr="0008015A">
        <w:tab/>
        <w:t>EACH</w:t>
      </w:r>
    </w:p>
    <w:p w14:paraId="4523FD7D" w14:textId="77777777" w:rsidR="0017214D" w:rsidRPr="0008015A" w:rsidRDefault="0017214D" w:rsidP="0017214D">
      <w:pPr>
        <w:pStyle w:val="wiBidItemTable"/>
      </w:pPr>
      <w:r w:rsidRPr="0008015A">
        <w:t>506.4000</w:t>
      </w:r>
      <w:r w:rsidRPr="0008015A">
        <w:tab/>
        <w:t>Steel Diaphragms (structure)</w:t>
      </w:r>
      <w:r w:rsidRPr="0008015A">
        <w:tab/>
        <w:t>EACH</w:t>
      </w:r>
    </w:p>
    <w:p w14:paraId="10C08718" w14:textId="77777777" w:rsidR="0017214D" w:rsidRPr="0008015A" w:rsidRDefault="0017214D" w:rsidP="0017214D">
      <w:pPr>
        <w:pStyle w:val="wiBidItemTable"/>
      </w:pPr>
      <w:r w:rsidRPr="0008015A">
        <w:t>506.5000</w:t>
      </w:r>
      <w:r w:rsidRPr="0008015A">
        <w:tab/>
        <w:t>Bearing Assemblies Fixed (structure)</w:t>
      </w:r>
      <w:r w:rsidRPr="0008015A">
        <w:tab/>
        <w:t>EACH</w:t>
      </w:r>
    </w:p>
    <w:p w14:paraId="450B5FA9" w14:textId="77777777" w:rsidR="0017214D" w:rsidRPr="0008015A" w:rsidRDefault="0017214D" w:rsidP="0017214D">
      <w:pPr>
        <w:pStyle w:val="wiBidItemTable"/>
      </w:pPr>
      <w:r w:rsidRPr="0008015A">
        <w:t>506.6000</w:t>
      </w:r>
      <w:r w:rsidRPr="0008015A">
        <w:tab/>
        <w:t>Bearing Assemblies Expansion (structure)</w:t>
      </w:r>
      <w:r w:rsidRPr="0008015A">
        <w:tab/>
        <w:t>EACH</w:t>
      </w:r>
    </w:p>
    <w:p w14:paraId="6061BC38" w14:textId="77777777" w:rsidR="0017214D" w:rsidRPr="0008015A" w:rsidRDefault="0017214D" w:rsidP="0017214D">
      <w:pPr>
        <w:pStyle w:val="wiBidItemTable"/>
      </w:pPr>
      <w:r w:rsidRPr="0008015A">
        <w:t>507.0200</w:t>
      </w:r>
      <w:r w:rsidRPr="0008015A">
        <w:tab/>
        <w:t>Treated Lumber and Timber</w:t>
      </w:r>
      <w:r w:rsidRPr="0008015A">
        <w:tab/>
      </w:r>
      <w:proofErr w:type="spellStart"/>
      <w:r w:rsidRPr="0008015A">
        <w:t>MBM</w:t>
      </w:r>
      <w:proofErr w:type="spellEnd"/>
    </w:p>
    <w:p w14:paraId="207EAAC7" w14:textId="77777777" w:rsidR="0017214D" w:rsidRPr="0008015A" w:rsidRDefault="0017214D" w:rsidP="0017214D">
      <w:pPr>
        <w:pStyle w:val="wiBidItemTable"/>
      </w:pPr>
      <w:r w:rsidRPr="0008015A">
        <w:t>509.0200</w:t>
      </w:r>
      <w:r w:rsidRPr="0008015A">
        <w:tab/>
        <w:t>Preparation Approaches</w:t>
      </w:r>
      <w:r w:rsidRPr="0008015A">
        <w:tab/>
        <w:t>SY</w:t>
      </w:r>
    </w:p>
    <w:p w14:paraId="366A667D" w14:textId="77777777" w:rsidR="0017214D" w:rsidRPr="0008015A" w:rsidRDefault="0017214D" w:rsidP="0017214D">
      <w:pPr>
        <w:pStyle w:val="wiBidItemTable"/>
      </w:pPr>
      <w:r w:rsidRPr="0008015A">
        <w:t>509.0301</w:t>
      </w:r>
      <w:r w:rsidRPr="0008015A">
        <w:tab/>
        <w:t>Preparation Decks Type 1</w:t>
      </w:r>
      <w:r w:rsidRPr="0008015A">
        <w:tab/>
        <w:t>SY</w:t>
      </w:r>
    </w:p>
    <w:p w14:paraId="2AEAAD37" w14:textId="77777777" w:rsidR="0017214D" w:rsidRPr="0008015A" w:rsidRDefault="0017214D" w:rsidP="0017214D">
      <w:pPr>
        <w:pStyle w:val="wiBidItemTable"/>
      </w:pPr>
      <w:r w:rsidRPr="0008015A">
        <w:t>509.0302</w:t>
      </w:r>
      <w:r w:rsidRPr="0008015A">
        <w:tab/>
        <w:t>Preparation Decks Type 2</w:t>
      </w:r>
      <w:r w:rsidRPr="0008015A">
        <w:tab/>
        <w:t>SY</w:t>
      </w:r>
    </w:p>
    <w:p w14:paraId="0803EEBA" w14:textId="77777777" w:rsidR="0017214D" w:rsidRPr="0008015A" w:rsidRDefault="0017214D" w:rsidP="0017214D">
      <w:pPr>
        <w:pStyle w:val="wiBidItemTable"/>
      </w:pPr>
      <w:r w:rsidRPr="0008015A">
        <w:t>509.0500</w:t>
      </w:r>
      <w:r w:rsidRPr="0008015A">
        <w:tab/>
        <w:t>Cleaning Decks</w:t>
      </w:r>
      <w:r w:rsidRPr="0008015A">
        <w:tab/>
        <w:t>SY</w:t>
      </w:r>
    </w:p>
    <w:p w14:paraId="19E9FD96" w14:textId="77777777" w:rsidR="0017214D" w:rsidRPr="0008015A" w:rsidRDefault="0017214D" w:rsidP="0017214D">
      <w:pPr>
        <w:pStyle w:val="wiBidItemTable"/>
      </w:pPr>
      <w:r w:rsidRPr="0008015A">
        <w:t>509.0600</w:t>
      </w:r>
      <w:r w:rsidRPr="0008015A">
        <w:tab/>
        <w:t>Cleaning Approaches</w:t>
      </w:r>
      <w:r w:rsidRPr="0008015A">
        <w:tab/>
        <w:t>SY</w:t>
      </w:r>
    </w:p>
    <w:p w14:paraId="40B216D1" w14:textId="77777777" w:rsidR="0017214D" w:rsidRPr="0008015A" w:rsidRDefault="0017214D" w:rsidP="0017214D">
      <w:pPr>
        <w:pStyle w:val="wiBidItemTable"/>
      </w:pPr>
      <w:r w:rsidRPr="0008015A">
        <w:t>509.1000</w:t>
      </w:r>
      <w:r w:rsidRPr="0008015A">
        <w:tab/>
        <w:t>Joint Repair</w:t>
      </w:r>
      <w:r w:rsidRPr="0008015A">
        <w:tab/>
        <w:t>SY</w:t>
      </w:r>
    </w:p>
    <w:p w14:paraId="0B223A07" w14:textId="77777777" w:rsidR="0017214D" w:rsidRPr="0008015A" w:rsidRDefault="0017214D" w:rsidP="0017214D">
      <w:pPr>
        <w:pStyle w:val="wiBidItemTable"/>
      </w:pPr>
      <w:r w:rsidRPr="0008015A">
        <w:t>509.1200</w:t>
      </w:r>
      <w:r w:rsidRPr="0008015A">
        <w:tab/>
        <w:t>Curb Repair</w:t>
      </w:r>
      <w:r w:rsidRPr="0008015A">
        <w:tab/>
        <w:t>LF</w:t>
      </w:r>
    </w:p>
    <w:p w14:paraId="3B18D9D0" w14:textId="77777777" w:rsidR="0017214D" w:rsidRPr="0008015A" w:rsidRDefault="0017214D" w:rsidP="0017214D">
      <w:pPr>
        <w:pStyle w:val="wiBidItemTable"/>
      </w:pPr>
      <w:r w:rsidRPr="0008015A">
        <w:t>509.1500</w:t>
      </w:r>
      <w:r w:rsidRPr="0008015A">
        <w:tab/>
        <w:t>Concrete Surface Repair</w:t>
      </w:r>
      <w:r w:rsidRPr="0008015A">
        <w:tab/>
        <w:t>SF</w:t>
      </w:r>
    </w:p>
    <w:p w14:paraId="4368CE0A" w14:textId="77777777" w:rsidR="0017214D" w:rsidRPr="0008015A" w:rsidRDefault="0017214D" w:rsidP="0017214D">
      <w:pPr>
        <w:pStyle w:val="wiBidItemTable"/>
      </w:pPr>
      <w:r w:rsidRPr="0008015A">
        <w:t>509.2000</w:t>
      </w:r>
      <w:r w:rsidRPr="0008015A">
        <w:tab/>
        <w:t>Full-Depth Deck Repair</w:t>
      </w:r>
      <w:r w:rsidRPr="0008015A">
        <w:tab/>
        <w:t>SY</w:t>
      </w:r>
    </w:p>
    <w:p w14:paraId="26B5286E" w14:textId="77777777" w:rsidR="0017214D" w:rsidRPr="0008015A" w:rsidRDefault="0017214D" w:rsidP="0017214D">
      <w:pPr>
        <w:pStyle w:val="wiBidItemTable"/>
      </w:pPr>
      <w:r w:rsidRPr="0008015A">
        <w:t>509.2500</w:t>
      </w:r>
      <w:r w:rsidRPr="0008015A">
        <w:tab/>
        <w:t>Concrete Masonry Overlay Decks</w:t>
      </w:r>
      <w:r w:rsidRPr="0008015A">
        <w:tab/>
        <w:t>CY</w:t>
      </w:r>
    </w:p>
    <w:p w14:paraId="0EDCD2CA" w14:textId="77777777" w:rsidR="0017214D" w:rsidRPr="0008015A" w:rsidRDefault="0017214D" w:rsidP="0017214D">
      <w:pPr>
        <w:pStyle w:val="wiBidItemTable"/>
      </w:pPr>
      <w:r w:rsidRPr="0008015A">
        <w:t>509.2600</w:t>
      </w:r>
      <w:r w:rsidRPr="0008015A">
        <w:tab/>
        <w:t>Concrete Masonry Overlay Approaches</w:t>
      </w:r>
      <w:r w:rsidRPr="0008015A">
        <w:tab/>
        <w:t>CY</w:t>
      </w:r>
    </w:p>
    <w:p w14:paraId="488F4628" w14:textId="77777777" w:rsidR="0017214D" w:rsidRPr="0008015A" w:rsidRDefault="0017214D" w:rsidP="0017214D">
      <w:pPr>
        <w:pStyle w:val="wiBidItemTable"/>
      </w:pPr>
      <w:r w:rsidRPr="0008015A">
        <w:t>511.1100</w:t>
      </w:r>
      <w:r w:rsidRPr="0008015A">
        <w:tab/>
        <w:t>Temporary Shoring</w:t>
      </w:r>
      <w:r w:rsidRPr="0008015A">
        <w:tab/>
        <w:t>SF</w:t>
      </w:r>
    </w:p>
    <w:p w14:paraId="3B833DE7" w14:textId="77777777" w:rsidR="0017214D" w:rsidRPr="0008015A" w:rsidRDefault="0017214D" w:rsidP="0017214D">
      <w:pPr>
        <w:pStyle w:val="wiBidItemTable"/>
      </w:pPr>
      <w:r w:rsidRPr="0008015A">
        <w:t>511.1200</w:t>
      </w:r>
      <w:r w:rsidRPr="0008015A">
        <w:tab/>
        <w:t>Temporary Shoring (structure)</w:t>
      </w:r>
      <w:r w:rsidRPr="0008015A">
        <w:tab/>
        <w:t>SF</w:t>
      </w:r>
    </w:p>
    <w:p w14:paraId="34EAAACC" w14:textId="77777777" w:rsidR="0017214D" w:rsidRPr="0008015A" w:rsidRDefault="0017214D" w:rsidP="0017214D">
      <w:pPr>
        <w:pStyle w:val="wiBidItemTable"/>
      </w:pPr>
      <w:r w:rsidRPr="0008015A">
        <w:t>511.1300</w:t>
      </w:r>
      <w:r w:rsidRPr="0008015A">
        <w:tab/>
        <w:t>Temporary Shoring (location)</w:t>
      </w:r>
      <w:r w:rsidRPr="0008015A">
        <w:tab/>
        <w:t>SF</w:t>
      </w:r>
    </w:p>
    <w:p w14:paraId="29A732D2" w14:textId="77777777" w:rsidR="0017214D" w:rsidRPr="0008015A" w:rsidRDefault="0017214D" w:rsidP="0017214D">
      <w:pPr>
        <w:pStyle w:val="wiBidItemTable"/>
      </w:pPr>
      <w:r w:rsidRPr="0008015A">
        <w:t>511.2200</w:t>
      </w:r>
      <w:r w:rsidRPr="0008015A">
        <w:tab/>
        <w:t xml:space="preserve">Temporary Shoring Left </w:t>
      </w:r>
      <w:proofErr w:type="gramStart"/>
      <w:r w:rsidRPr="0008015A">
        <w:t>In</w:t>
      </w:r>
      <w:proofErr w:type="gramEnd"/>
      <w:r w:rsidRPr="0008015A">
        <w:t xml:space="preserve"> Place (structure)</w:t>
      </w:r>
      <w:r w:rsidRPr="0008015A">
        <w:tab/>
        <w:t>SF</w:t>
      </w:r>
    </w:p>
    <w:p w14:paraId="0E556C8C" w14:textId="77777777" w:rsidR="0017214D" w:rsidRPr="0008015A" w:rsidRDefault="0017214D" w:rsidP="0017214D">
      <w:pPr>
        <w:pStyle w:val="wiBidItemTable"/>
      </w:pPr>
      <w:r w:rsidRPr="0008015A">
        <w:t>511.2300</w:t>
      </w:r>
      <w:r w:rsidRPr="0008015A">
        <w:tab/>
        <w:t xml:space="preserve">Temporary Shoring Left </w:t>
      </w:r>
      <w:proofErr w:type="gramStart"/>
      <w:r w:rsidRPr="0008015A">
        <w:t>In</w:t>
      </w:r>
      <w:proofErr w:type="gramEnd"/>
      <w:r w:rsidRPr="0008015A">
        <w:t xml:space="preserve"> Place (location)</w:t>
      </w:r>
      <w:r w:rsidRPr="0008015A">
        <w:tab/>
        <w:t>SF</w:t>
      </w:r>
    </w:p>
    <w:p w14:paraId="7E31EA8E" w14:textId="77777777" w:rsidR="0017214D" w:rsidRPr="0008015A" w:rsidRDefault="0017214D" w:rsidP="0017214D">
      <w:pPr>
        <w:pStyle w:val="wiBidItemTable"/>
      </w:pPr>
      <w:r w:rsidRPr="0008015A">
        <w:t>512.0500</w:t>
      </w:r>
      <w:r w:rsidRPr="0008015A">
        <w:tab/>
        <w:t>Piling Steel Sheet Permanent Delivered</w:t>
      </w:r>
      <w:r w:rsidRPr="0008015A">
        <w:tab/>
        <w:t>SF</w:t>
      </w:r>
    </w:p>
    <w:p w14:paraId="5C005686" w14:textId="77777777" w:rsidR="0017214D" w:rsidRPr="0008015A" w:rsidRDefault="0017214D" w:rsidP="0017214D">
      <w:pPr>
        <w:pStyle w:val="wiBidItemTable"/>
      </w:pPr>
      <w:r w:rsidRPr="0008015A">
        <w:t>512.0600</w:t>
      </w:r>
      <w:r w:rsidRPr="0008015A">
        <w:tab/>
        <w:t>Piling Steel Sheet Permanent Driven</w:t>
      </w:r>
      <w:r w:rsidRPr="0008015A">
        <w:tab/>
        <w:t>SF</w:t>
      </w:r>
    </w:p>
    <w:p w14:paraId="14044626" w14:textId="77777777" w:rsidR="0017214D" w:rsidRPr="0008015A" w:rsidRDefault="0017214D" w:rsidP="0017214D">
      <w:pPr>
        <w:pStyle w:val="wiBidItemTable"/>
      </w:pPr>
      <w:r w:rsidRPr="0008015A">
        <w:t>512.1000</w:t>
      </w:r>
      <w:r w:rsidRPr="0008015A">
        <w:tab/>
        <w:t>Piling Steel Sheet Temporary</w:t>
      </w:r>
      <w:r w:rsidRPr="0008015A">
        <w:tab/>
        <w:t>SF</w:t>
      </w:r>
    </w:p>
    <w:p w14:paraId="0303CFC3" w14:textId="77777777" w:rsidR="0017214D" w:rsidRPr="0008015A" w:rsidRDefault="0017214D" w:rsidP="0017214D">
      <w:pPr>
        <w:pStyle w:val="wiBidItemTable"/>
      </w:pPr>
      <w:r w:rsidRPr="0008015A">
        <w:t>513.2001</w:t>
      </w:r>
      <w:r w:rsidRPr="0008015A">
        <w:tab/>
        <w:t>Railing Pipe</w:t>
      </w:r>
      <w:r w:rsidRPr="0008015A">
        <w:tab/>
        <w:t>LF</w:t>
      </w:r>
    </w:p>
    <w:p w14:paraId="444628E8" w14:textId="77777777" w:rsidR="0017214D" w:rsidRPr="0008015A" w:rsidRDefault="0017214D" w:rsidP="0017214D">
      <w:pPr>
        <w:pStyle w:val="wiBidItemTable"/>
      </w:pPr>
      <w:r w:rsidRPr="0008015A">
        <w:t>513.4051</w:t>
      </w:r>
      <w:r w:rsidRPr="0008015A">
        <w:tab/>
        <w:t>Railing Tubular Type F</w:t>
      </w:r>
      <w:r w:rsidRPr="0008015A">
        <w:tab/>
        <w:t>LF</w:t>
      </w:r>
    </w:p>
    <w:p w14:paraId="529C278C" w14:textId="77777777" w:rsidR="0017214D" w:rsidRPr="0008015A" w:rsidRDefault="0017214D" w:rsidP="0017214D">
      <w:pPr>
        <w:pStyle w:val="wiBidItemTable"/>
      </w:pPr>
      <w:r w:rsidRPr="0008015A">
        <w:t>513.4056</w:t>
      </w:r>
      <w:r w:rsidRPr="0008015A">
        <w:tab/>
        <w:t>Railing Tubular Type H</w:t>
      </w:r>
      <w:r w:rsidRPr="0008015A">
        <w:tab/>
        <w:t>LF</w:t>
      </w:r>
    </w:p>
    <w:p w14:paraId="4BA5F97B" w14:textId="77777777" w:rsidR="0017214D" w:rsidRPr="0008015A" w:rsidRDefault="0017214D" w:rsidP="0017214D">
      <w:pPr>
        <w:pStyle w:val="wiBidItemTable"/>
      </w:pPr>
      <w:r w:rsidRPr="0008015A">
        <w:t>513.4061</w:t>
      </w:r>
      <w:r w:rsidRPr="0008015A">
        <w:tab/>
        <w:t>Railing Tubular Type M</w:t>
      </w:r>
      <w:r w:rsidRPr="0008015A">
        <w:tab/>
        <w:t>LF</w:t>
      </w:r>
    </w:p>
    <w:p w14:paraId="3960B26F" w14:textId="77777777" w:rsidR="0017214D" w:rsidRPr="0008015A" w:rsidRDefault="0017214D" w:rsidP="0017214D">
      <w:pPr>
        <w:pStyle w:val="wiBidItemTable"/>
      </w:pPr>
      <w:r w:rsidRPr="0008015A">
        <w:t>513.4066</w:t>
      </w:r>
      <w:r w:rsidRPr="0008015A">
        <w:tab/>
        <w:t>Railing Tubular Type PF</w:t>
      </w:r>
      <w:r w:rsidRPr="0008015A">
        <w:tab/>
        <w:t>LF</w:t>
      </w:r>
    </w:p>
    <w:p w14:paraId="4DAA227E" w14:textId="77777777" w:rsidR="0017214D" w:rsidRPr="0008015A" w:rsidRDefault="0017214D" w:rsidP="0017214D">
      <w:pPr>
        <w:pStyle w:val="wiBidItemTable"/>
      </w:pPr>
      <w:r w:rsidRPr="0008015A">
        <w:t>513.4091</w:t>
      </w:r>
      <w:r w:rsidRPr="0008015A">
        <w:tab/>
        <w:t>Railing Tubular Screening</w:t>
      </w:r>
      <w:r w:rsidRPr="0008015A">
        <w:tab/>
        <w:t>LF</w:t>
      </w:r>
    </w:p>
    <w:p w14:paraId="12FA1145" w14:textId="77777777" w:rsidR="0017214D" w:rsidRPr="0008015A" w:rsidRDefault="0017214D" w:rsidP="0017214D">
      <w:pPr>
        <w:pStyle w:val="wiBidItemTable"/>
      </w:pPr>
      <w:r w:rsidRPr="0008015A">
        <w:t>513.7006</w:t>
      </w:r>
      <w:r w:rsidRPr="0008015A">
        <w:tab/>
        <w:t>Railing Steel Type C1</w:t>
      </w:r>
      <w:r w:rsidRPr="0008015A">
        <w:tab/>
        <w:t>LF</w:t>
      </w:r>
    </w:p>
    <w:p w14:paraId="1E754136" w14:textId="77777777" w:rsidR="0017214D" w:rsidRPr="0008015A" w:rsidRDefault="0017214D" w:rsidP="0017214D">
      <w:pPr>
        <w:pStyle w:val="wiBidItemTable"/>
      </w:pPr>
      <w:r w:rsidRPr="0008015A">
        <w:t>513.7011</w:t>
      </w:r>
      <w:r w:rsidRPr="0008015A">
        <w:tab/>
        <w:t>Railing Steel Type C2</w:t>
      </w:r>
      <w:r w:rsidRPr="0008015A">
        <w:tab/>
        <w:t>LF</w:t>
      </w:r>
    </w:p>
    <w:p w14:paraId="1353707D" w14:textId="77777777" w:rsidR="0017214D" w:rsidRPr="0008015A" w:rsidRDefault="0017214D" w:rsidP="0017214D">
      <w:pPr>
        <w:pStyle w:val="wiBidItemTable"/>
      </w:pPr>
      <w:r w:rsidRPr="0008015A">
        <w:t>513.7016</w:t>
      </w:r>
      <w:r w:rsidRPr="0008015A">
        <w:tab/>
        <w:t>Railing Steel Type C3</w:t>
      </w:r>
      <w:r w:rsidRPr="0008015A">
        <w:tab/>
        <w:t>LF</w:t>
      </w:r>
    </w:p>
    <w:p w14:paraId="030F23E9" w14:textId="77777777" w:rsidR="0017214D" w:rsidRPr="0008015A" w:rsidRDefault="0017214D" w:rsidP="0017214D">
      <w:pPr>
        <w:pStyle w:val="wiBidItemTable"/>
      </w:pPr>
      <w:r w:rsidRPr="0008015A">
        <w:t>513.7021</w:t>
      </w:r>
      <w:r w:rsidRPr="0008015A">
        <w:tab/>
        <w:t>Railing Steel Type C4</w:t>
      </w:r>
      <w:r w:rsidRPr="0008015A">
        <w:tab/>
        <w:t>LF</w:t>
      </w:r>
    </w:p>
    <w:p w14:paraId="76E15378" w14:textId="77777777" w:rsidR="0017214D" w:rsidRPr="0008015A" w:rsidRDefault="0017214D" w:rsidP="0017214D">
      <w:pPr>
        <w:pStyle w:val="wiBidItemTable"/>
      </w:pPr>
      <w:r w:rsidRPr="0008015A">
        <w:t>513.7026</w:t>
      </w:r>
      <w:r w:rsidRPr="0008015A">
        <w:tab/>
        <w:t>Railing Steel Type C5</w:t>
      </w:r>
      <w:r w:rsidRPr="0008015A">
        <w:tab/>
        <w:t>LF</w:t>
      </w:r>
    </w:p>
    <w:p w14:paraId="3D4C1AC8" w14:textId="77777777" w:rsidR="0017214D" w:rsidRPr="0008015A" w:rsidRDefault="0017214D" w:rsidP="0017214D">
      <w:pPr>
        <w:pStyle w:val="wiBidItemTable"/>
      </w:pPr>
      <w:r w:rsidRPr="0008015A">
        <w:t>513.7031</w:t>
      </w:r>
      <w:r w:rsidRPr="0008015A">
        <w:tab/>
        <w:t>Railing Steel Type C6</w:t>
      </w:r>
      <w:r w:rsidRPr="0008015A">
        <w:tab/>
        <w:t>LF</w:t>
      </w:r>
    </w:p>
    <w:p w14:paraId="2BAC42B3" w14:textId="77777777" w:rsidR="0017214D" w:rsidRPr="0008015A" w:rsidRDefault="0017214D" w:rsidP="0017214D">
      <w:pPr>
        <w:pStyle w:val="wiBidItemTable"/>
      </w:pPr>
      <w:r w:rsidRPr="0008015A">
        <w:t>513.7051</w:t>
      </w:r>
      <w:r w:rsidRPr="0008015A">
        <w:tab/>
        <w:t>Railing Steel Type W</w:t>
      </w:r>
      <w:r w:rsidRPr="0008015A">
        <w:tab/>
        <w:t>LF</w:t>
      </w:r>
    </w:p>
    <w:p w14:paraId="0A8790EA" w14:textId="77777777" w:rsidR="0017214D" w:rsidRPr="0008015A" w:rsidRDefault="0017214D" w:rsidP="0017214D">
      <w:pPr>
        <w:pStyle w:val="wiBidItemTable"/>
      </w:pPr>
      <w:r w:rsidRPr="0008015A">
        <w:t>513.7083</w:t>
      </w:r>
      <w:r w:rsidRPr="0008015A">
        <w:tab/>
        <w:t>Railing Steel Type NY3</w:t>
      </w:r>
      <w:r w:rsidRPr="0008015A">
        <w:tab/>
        <w:t>LF</w:t>
      </w:r>
    </w:p>
    <w:p w14:paraId="0DCF2A37" w14:textId="77777777" w:rsidR="0017214D" w:rsidRPr="0008015A" w:rsidRDefault="0017214D" w:rsidP="0017214D">
      <w:pPr>
        <w:pStyle w:val="wiBidItemTable"/>
      </w:pPr>
      <w:r w:rsidRPr="0008015A">
        <w:t>513.7084</w:t>
      </w:r>
      <w:r w:rsidRPr="0008015A">
        <w:tab/>
        <w:t>Railing Steel Type NY4</w:t>
      </w:r>
      <w:r w:rsidRPr="0008015A">
        <w:tab/>
        <w:t>LF</w:t>
      </w:r>
    </w:p>
    <w:p w14:paraId="5F934536" w14:textId="77777777" w:rsidR="0017214D" w:rsidRPr="0008015A" w:rsidRDefault="0017214D" w:rsidP="0017214D">
      <w:pPr>
        <w:pStyle w:val="wiBidItemTable"/>
      </w:pPr>
      <w:r w:rsidRPr="0008015A">
        <w:lastRenderedPageBreak/>
        <w:t>513.7093</w:t>
      </w:r>
      <w:r w:rsidRPr="0008015A">
        <w:tab/>
        <w:t>Railing Steel Type 3T</w:t>
      </w:r>
      <w:r w:rsidRPr="0008015A">
        <w:tab/>
        <w:t>LF</w:t>
      </w:r>
    </w:p>
    <w:p w14:paraId="2FD32287" w14:textId="77777777" w:rsidR="0017214D" w:rsidRPr="0008015A" w:rsidRDefault="0017214D" w:rsidP="0017214D">
      <w:pPr>
        <w:pStyle w:val="wiBidItemTable"/>
      </w:pPr>
      <w:r w:rsidRPr="0008015A">
        <w:t>513.8006</w:t>
      </w:r>
      <w:r w:rsidRPr="0008015A">
        <w:tab/>
        <w:t>Railing Steel Pedestrian Type C1</w:t>
      </w:r>
      <w:r w:rsidRPr="0008015A">
        <w:tab/>
        <w:t>LF</w:t>
      </w:r>
    </w:p>
    <w:p w14:paraId="51E05CD3" w14:textId="77777777" w:rsidR="0017214D" w:rsidRPr="0008015A" w:rsidRDefault="0017214D" w:rsidP="0017214D">
      <w:pPr>
        <w:pStyle w:val="wiBidItemTable"/>
      </w:pPr>
      <w:r w:rsidRPr="0008015A">
        <w:t>513.8011</w:t>
      </w:r>
      <w:r w:rsidRPr="0008015A">
        <w:tab/>
        <w:t>Railing Steel Pedestrian Type C2</w:t>
      </w:r>
      <w:r w:rsidRPr="0008015A">
        <w:tab/>
        <w:t>LF</w:t>
      </w:r>
    </w:p>
    <w:p w14:paraId="2755E4F1" w14:textId="77777777" w:rsidR="0017214D" w:rsidRPr="0008015A" w:rsidRDefault="0017214D" w:rsidP="0017214D">
      <w:pPr>
        <w:pStyle w:val="wiBidItemTable"/>
      </w:pPr>
      <w:r w:rsidRPr="0008015A">
        <w:t>513.8016</w:t>
      </w:r>
      <w:r w:rsidRPr="0008015A">
        <w:tab/>
        <w:t>Railing Steel Pedestrian Type C3</w:t>
      </w:r>
      <w:r w:rsidRPr="0008015A">
        <w:tab/>
        <w:t>LF</w:t>
      </w:r>
    </w:p>
    <w:p w14:paraId="253CC6AC" w14:textId="77777777" w:rsidR="0017214D" w:rsidRPr="0008015A" w:rsidRDefault="0017214D" w:rsidP="0017214D">
      <w:pPr>
        <w:pStyle w:val="wiBidItemTable"/>
      </w:pPr>
      <w:r w:rsidRPr="0008015A">
        <w:t>513.8021</w:t>
      </w:r>
      <w:r w:rsidRPr="0008015A">
        <w:tab/>
        <w:t>Railing Steel Pedestrian Type C4</w:t>
      </w:r>
      <w:r w:rsidRPr="0008015A">
        <w:tab/>
        <w:t>LF</w:t>
      </w:r>
    </w:p>
    <w:p w14:paraId="279E7526" w14:textId="77777777" w:rsidR="0017214D" w:rsidRPr="0008015A" w:rsidRDefault="0017214D" w:rsidP="0017214D">
      <w:pPr>
        <w:pStyle w:val="wiBidItemTable"/>
      </w:pPr>
      <w:r w:rsidRPr="0008015A">
        <w:t>513.8026</w:t>
      </w:r>
      <w:r w:rsidRPr="0008015A">
        <w:tab/>
        <w:t>Railing Steel Pedestrian Type C5</w:t>
      </w:r>
      <w:r w:rsidRPr="0008015A">
        <w:tab/>
        <w:t>LF</w:t>
      </w:r>
    </w:p>
    <w:p w14:paraId="05010348" w14:textId="77777777" w:rsidR="0017214D" w:rsidRPr="0008015A" w:rsidRDefault="0017214D" w:rsidP="0017214D">
      <w:pPr>
        <w:pStyle w:val="wiBidItemTable"/>
      </w:pPr>
      <w:r w:rsidRPr="0008015A">
        <w:t>513.8031</w:t>
      </w:r>
      <w:r w:rsidRPr="0008015A">
        <w:tab/>
        <w:t>Railing Steel Pedestrian Type C6</w:t>
      </w:r>
      <w:r w:rsidRPr="0008015A">
        <w:tab/>
        <w:t>LF</w:t>
      </w:r>
    </w:p>
    <w:p w14:paraId="12E797C8" w14:textId="77777777" w:rsidR="0017214D" w:rsidRPr="0008015A" w:rsidRDefault="0017214D" w:rsidP="0017214D">
      <w:pPr>
        <w:pStyle w:val="wiBidItemTable"/>
      </w:pPr>
      <w:r w:rsidRPr="0008015A">
        <w:t>514.0445</w:t>
      </w:r>
      <w:r w:rsidRPr="0008015A">
        <w:tab/>
        <w:t>Floor Drains Type GC</w:t>
      </w:r>
      <w:r w:rsidRPr="0008015A">
        <w:tab/>
        <w:t>EACH</w:t>
      </w:r>
    </w:p>
    <w:p w14:paraId="59B69717" w14:textId="77777777" w:rsidR="0017214D" w:rsidRPr="0008015A" w:rsidRDefault="0017214D" w:rsidP="0017214D">
      <w:pPr>
        <w:pStyle w:val="wiBidItemTable"/>
      </w:pPr>
      <w:r w:rsidRPr="0008015A">
        <w:t>514.0450</w:t>
      </w:r>
      <w:r w:rsidRPr="0008015A">
        <w:tab/>
        <w:t xml:space="preserve">Floor Drains Type </w:t>
      </w:r>
      <w:proofErr w:type="spellStart"/>
      <w:r w:rsidRPr="0008015A">
        <w:t>WF</w:t>
      </w:r>
      <w:proofErr w:type="spellEnd"/>
      <w:r w:rsidRPr="0008015A">
        <w:tab/>
        <w:t>EACH</w:t>
      </w:r>
    </w:p>
    <w:p w14:paraId="4CCF397A" w14:textId="77777777" w:rsidR="0017214D" w:rsidRPr="0008015A" w:rsidRDefault="0017214D" w:rsidP="0017214D">
      <w:pPr>
        <w:pStyle w:val="wiBidItemTable"/>
      </w:pPr>
      <w:r w:rsidRPr="0008015A">
        <w:t>514.0460</w:t>
      </w:r>
      <w:r w:rsidRPr="0008015A">
        <w:tab/>
        <w:t>Floor Drains Type H</w:t>
      </w:r>
      <w:r w:rsidRPr="0008015A">
        <w:tab/>
        <w:t>EACH</w:t>
      </w:r>
    </w:p>
    <w:p w14:paraId="44DCDB48" w14:textId="77777777" w:rsidR="0017214D" w:rsidRPr="0008015A" w:rsidRDefault="0017214D" w:rsidP="0017214D">
      <w:pPr>
        <w:pStyle w:val="wiBidItemTable"/>
      </w:pPr>
      <w:r w:rsidRPr="0008015A">
        <w:t>514.0900</w:t>
      </w:r>
      <w:r w:rsidRPr="0008015A">
        <w:tab/>
        <w:t>Adjusting Floor Drains</w:t>
      </w:r>
      <w:r w:rsidRPr="0008015A">
        <w:tab/>
        <w:t>EACH</w:t>
      </w:r>
    </w:p>
    <w:p w14:paraId="715FBB8A" w14:textId="77777777" w:rsidR="0017214D" w:rsidRPr="0008015A" w:rsidRDefault="0017214D" w:rsidP="0017214D">
      <w:pPr>
        <w:pStyle w:val="wiBidItemTable"/>
      </w:pPr>
      <w:r w:rsidRPr="0008015A">
        <w:t>514.1001</w:t>
      </w:r>
      <w:r w:rsidRPr="0008015A">
        <w:tab/>
        <w:t>Railroad Deck Drain System (railroad structure)</w:t>
      </w:r>
      <w:r w:rsidRPr="0008015A">
        <w:tab/>
        <w:t>EACH</w:t>
      </w:r>
    </w:p>
    <w:p w14:paraId="00AA81B1" w14:textId="77777777" w:rsidR="0017214D" w:rsidRPr="0008015A" w:rsidRDefault="0017214D" w:rsidP="0017214D">
      <w:pPr>
        <w:pStyle w:val="wiBidItemTable"/>
      </w:pPr>
      <w:r w:rsidRPr="0008015A">
        <w:t>514.2608</w:t>
      </w:r>
      <w:r w:rsidRPr="0008015A">
        <w:tab/>
        <w:t>Downspout 8-Inch</w:t>
      </w:r>
      <w:r w:rsidRPr="0008015A">
        <w:tab/>
        <w:t>LF</w:t>
      </w:r>
    </w:p>
    <w:p w14:paraId="283E0DC9" w14:textId="77777777" w:rsidR="0017214D" w:rsidRPr="0008015A" w:rsidRDefault="0017214D" w:rsidP="0017214D">
      <w:pPr>
        <w:pStyle w:val="wiBidItemTable"/>
      </w:pPr>
      <w:r w:rsidRPr="0008015A">
        <w:t>514.2625</w:t>
      </w:r>
      <w:r w:rsidRPr="0008015A">
        <w:tab/>
        <w:t>Downspout 6-Inch</w:t>
      </w:r>
      <w:r w:rsidRPr="0008015A">
        <w:tab/>
        <w:t>LF</w:t>
      </w:r>
    </w:p>
    <w:p w14:paraId="6FA3B17C" w14:textId="77777777" w:rsidR="0017214D" w:rsidRPr="0008015A" w:rsidRDefault="0017214D" w:rsidP="0017214D">
      <w:pPr>
        <w:pStyle w:val="wiBidItemTable"/>
      </w:pPr>
      <w:r w:rsidRPr="0008015A">
        <w:t>515.4000</w:t>
      </w:r>
      <w:r w:rsidRPr="0008015A">
        <w:tab/>
        <w:t>Steel Grid Floor Open (inch)</w:t>
      </w:r>
      <w:r w:rsidRPr="0008015A">
        <w:tab/>
        <w:t>SF</w:t>
      </w:r>
    </w:p>
    <w:p w14:paraId="75DCC2BD" w14:textId="77777777" w:rsidR="0017214D" w:rsidRPr="0008015A" w:rsidRDefault="0017214D" w:rsidP="0017214D">
      <w:pPr>
        <w:pStyle w:val="wiBidItemTable"/>
      </w:pPr>
      <w:r w:rsidRPr="0008015A">
        <w:t>515.5000</w:t>
      </w:r>
      <w:r w:rsidRPr="0008015A">
        <w:tab/>
        <w:t>Steel Grid Floor Concrete Filled (inch)</w:t>
      </w:r>
      <w:r w:rsidRPr="0008015A">
        <w:tab/>
        <w:t>SF</w:t>
      </w:r>
    </w:p>
    <w:p w14:paraId="3127C96B" w14:textId="77777777" w:rsidR="0017214D" w:rsidRPr="0008015A" w:rsidRDefault="0017214D" w:rsidP="0017214D">
      <w:pPr>
        <w:pStyle w:val="wiBidItemTable"/>
      </w:pPr>
      <w:r w:rsidRPr="0008015A">
        <w:t>516.0100</w:t>
      </w:r>
      <w:r w:rsidRPr="0008015A">
        <w:tab/>
      </w:r>
      <w:proofErr w:type="spellStart"/>
      <w:r w:rsidRPr="0008015A">
        <w:t>Dampproofing</w:t>
      </w:r>
      <w:proofErr w:type="spellEnd"/>
      <w:r w:rsidRPr="0008015A">
        <w:tab/>
        <w:t>SY</w:t>
      </w:r>
    </w:p>
    <w:p w14:paraId="5E66D1FB" w14:textId="77777777" w:rsidR="0017214D" w:rsidRPr="0008015A" w:rsidRDefault="0017214D" w:rsidP="0017214D">
      <w:pPr>
        <w:pStyle w:val="wiBidItemTable"/>
      </w:pPr>
      <w:r w:rsidRPr="0008015A">
        <w:t>516.0500</w:t>
      </w:r>
      <w:r w:rsidRPr="0008015A">
        <w:tab/>
        <w:t>Rubberized Membrane Waterproofing</w:t>
      </w:r>
      <w:r w:rsidRPr="0008015A">
        <w:tab/>
        <w:t>SY</w:t>
      </w:r>
    </w:p>
    <w:p w14:paraId="59C5175A" w14:textId="77777777" w:rsidR="0017214D" w:rsidRPr="0008015A" w:rsidRDefault="0017214D" w:rsidP="00CD280F">
      <w:pPr>
        <w:pStyle w:val="wiBidItemTable"/>
      </w:pPr>
      <w:r w:rsidRPr="0008015A">
        <w:t>517.0500</w:t>
      </w:r>
      <w:r w:rsidRPr="0008015A">
        <w:tab/>
        <w:t>Painting Epoxy System Steel Truss (structure)</w:t>
      </w:r>
      <w:r w:rsidRPr="0008015A">
        <w:tab/>
        <w:t>EACH</w:t>
      </w:r>
    </w:p>
    <w:p w14:paraId="791DBB6C" w14:textId="1134BE76" w:rsidR="0017214D" w:rsidRPr="0008015A" w:rsidRDefault="0017214D" w:rsidP="00CD280F">
      <w:pPr>
        <w:pStyle w:val="wiBidItemTable"/>
      </w:pPr>
      <w:r w:rsidRPr="0008015A">
        <w:t>517.0601</w:t>
      </w:r>
      <w:r w:rsidRPr="0008015A">
        <w:tab/>
        <w:t>Painting Epoxy System (structure)</w:t>
      </w:r>
      <w:r w:rsidRPr="0008015A">
        <w:tab/>
        <w:t>EACH</w:t>
      </w:r>
    </w:p>
    <w:p w14:paraId="537AFB12" w14:textId="3646E978" w:rsidR="00EC366C" w:rsidRPr="0008015A" w:rsidRDefault="00EC366C" w:rsidP="00CD280F">
      <w:pPr>
        <w:pStyle w:val="wiBidItemTable"/>
      </w:pPr>
      <w:r w:rsidRPr="0008015A">
        <w:t>520.0005</w:t>
      </w:r>
      <w:r w:rsidRPr="0008015A">
        <w:tab/>
        <w:t>Culvert Pipe Rock Excavation</w:t>
      </w:r>
      <w:r w:rsidRPr="0008015A">
        <w:tab/>
        <w:t>CY</w:t>
      </w:r>
    </w:p>
    <w:p w14:paraId="04AC1560" w14:textId="77777777" w:rsidR="0017214D" w:rsidRPr="0008015A" w:rsidRDefault="0017214D" w:rsidP="00CD280F">
      <w:pPr>
        <w:pStyle w:val="wiBidItemTable"/>
      </w:pPr>
      <w:r w:rsidRPr="0008015A">
        <w:t>520.1012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12-Inch</w:t>
      </w:r>
      <w:r w:rsidRPr="0008015A">
        <w:tab/>
        <w:t>EACH</w:t>
      </w:r>
    </w:p>
    <w:p w14:paraId="58BCB028" w14:textId="77777777" w:rsidR="0017214D" w:rsidRPr="0008015A" w:rsidRDefault="0017214D" w:rsidP="0017214D">
      <w:pPr>
        <w:pStyle w:val="wiBidItemTable"/>
      </w:pPr>
      <w:r w:rsidRPr="0008015A">
        <w:t>520.1015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15-Inch</w:t>
      </w:r>
      <w:r w:rsidRPr="0008015A">
        <w:tab/>
        <w:t>EACH</w:t>
      </w:r>
    </w:p>
    <w:p w14:paraId="59BED5C8" w14:textId="77777777" w:rsidR="0017214D" w:rsidRPr="0008015A" w:rsidRDefault="0017214D" w:rsidP="0017214D">
      <w:pPr>
        <w:pStyle w:val="wiBidItemTable"/>
      </w:pPr>
      <w:r w:rsidRPr="0008015A">
        <w:t>520.1018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18-Inch</w:t>
      </w:r>
      <w:r w:rsidRPr="0008015A">
        <w:tab/>
        <w:t>EACH</w:t>
      </w:r>
    </w:p>
    <w:p w14:paraId="091C3F0A" w14:textId="77777777" w:rsidR="0017214D" w:rsidRPr="0008015A" w:rsidRDefault="0017214D" w:rsidP="0017214D">
      <w:pPr>
        <w:pStyle w:val="wiBidItemTable"/>
      </w:pPr>
      <w:r w:rsidRPr="0008015A">
        <w:t>520.1021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21-Inch</w:t>
      </w:r>
      <w:r w:rsidRPr="0008015A">
        <w:tab/>
        <w:t>EACH</w:t>
      </w:r>
    </w:p>
    <w:p w14:paraId="1BAB0CE5" w14:textId="77777777" w:rsidR="0017214D" w:rsidRPr="0008015A" w:rsidRDefault="0017214D" w:rsidP="0017214D">
      <w:pPr>
        <w:pStyle w:val="wiBidItemTable"/>
      </w:pPr>
      <w:r w:rsidRPr="0008015A">
        <w:t>520.1024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24-Inch</w:t>
      </w:r>
      <w:r w:rsidRPr="0008015A">
        <w:tab/>
        <w:t>EACH</w:t>
      </w:r>
    </w:p>
    <w:p w14:paraId="0C1A71C1" w14:textId="77777777" w:rsidR="0017214D" w:rsidRPr="0008015A" w:rsidRDefault="0017214D" w:rsidP="0017214D">
      <w:pPr>
        <w:pStyle w:val="wiBidItemTable"/>
      </w:pPr>
      <w:r w:rsidRPr="0008015A">
        <w:t>520.1030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30-Inch</w:t>
      </w:r>
      <w:r w:rsidRPr="0008015A">
        <w:tab/>
        <w:t>EACH</w:t>
      </w:r>
    </w:p>
    <w:p w14:paraId="6D8AB44E" w14:textId="77777777" w:rsidR="0017214D" w:rsidRPr="0008015A" w:rsidRDefault="0017214D" w:rsidP="0017214D">
      <w:pPr>
        <w:pStyle w:val="wiBidItemTable"/>
      </w:pPr>
      <w:r w:rsidRPr="0008015A">
        <w:t>520.1036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36-Inch</w:t>
      </w:r>
      <w:r w:rsidRPr="0008015A">
        <w:tab/>
        <w:t>EACH</w:t>
      </w:r>
    </w:p>
    <w:p w14:paraId="7D340134" w14:textId="77777777" w:rsidR="0017214D" w:rsidRPr="0008015A" w:rsidRDefault="0017214D" w:rsidP="0017214D">
      <w:pPr>
        <w:pStyle w:val="wiBidItemTable"/>
      </w:pPr>
      <w:r w:rsidRPr="0008015A">
        <w:t>520.1042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42-Inch</w:t>
      </w:r>
      <w:r w:rsidRPr="0008015A">
        <w:tab/>
        <w:t>EACH</w:t>
      </w:r>
    </w:p>
    <w:p w14:paraId="4F1F253F" w14:textId="77777777" w:rsidR="0017214D" w:rsidRPr="0008015A" w:rsidRDefault="0017214D" w:rsidP="0017214D">
      <w:pPr>
        <w:pStyle w:val="wiBidItemTable"/>
      </w:pPr>
      <w:r w:rsidRPr="0008015A">
        <w:t>520.1048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48-Inch</w:t>
      </w:r>
      <w:r w:rsidRPr="0008015A">
        <w:tab/>
        <w:t>EACH</w:t>
      </w:r>
    </w:p>
    <w:p w14:paraId="78E4B760" w14:textId="77777777" w:rsidR="0017214D" w:rsidRPr="0008015A" w:rsidRDefault="0017214D" w:rsidP="0017214D">
      <w:pPr>
        <w:pStyle w:val="wiBidItemTable"/>
      </w:pPr>
      <w:r w:rsidRPr="0008015A">
        <w:t>520.1054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54-Inch</w:t>
      </w:r>
      <w:r w:rsidRPr="0008015A">
        <w:tab/>
        <w:t>EACH</w:t>
      </w:r>
    </w:p>
    <w:p w14:paraId="795BE7BD" w14:textId="77777777" w:rsidR="0017214D" w:rsidRPr="0008015A" w:rsidRDefault="0017214D" w:rsidP="0017214D">
      <w:pPr>
        <w:pStyle w:val="wiBidItemTable"/>
      </w:pPr>
      <w:r w:rsidRPr="0008015A">
        <w:t>520.1060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60-Inch</w:t>
      </w:r>
      <w:r w:rsidRPr="0008015A">
        <w:tab/>
        <w:t>EACH</w:t>
      </w:r>
    </w:p>
    <w:p w14:paraId="55D64641" w14:textId="77777777" w:rsidR="0017214D" w:rsidRPr="0008015A" w:rsidRDefault="0017214D" w:rsidP="0017214D">
      <w:pPr>
        <w:pStyle w:val="wiBidItemTable"/>
      </w:pPr>
      <w:r w:rsidRPr="0008015A">
        <w:t>520.1072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72-Inch</w:t>
      </w:r>
      <w:r w:rsidRPr="0008015A">
        <w:tab/>
        <w:t>EACH</w:t>
      </w:r>
    </w:p>
    <w:p w14:paraId="18520A8D" w14:textId="77777777" w:rsidR="0017214D" w:rsidRPr="0008015A" w:rsidRDefault="0017214D" w:rsidP="0017214D">
      <w:pPr>
        <w:pStyle w:val="wiBidItemTable"/>
      </w:pPr>
      <w:r w:rsidRPr="0008015A">
        <w:t>520.1084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84-Inch</w:t>
      </w:r>
      <w:r w:rsidRPr="0008015A">
        <w:tab/>
        <w:t>EACH</w:t>
      </w:r>
    </w:p>
    <w:p w14:paraId="1E6B7C05" w14:textId="77777777" w:rsidR="0017214D" w:rsidRPr="0008015A" w:rsidRDefault="0017214D" w:rsidP="0017214D">
      <w:pPr>
        <w:pStyle w:val="wiBidItemTable"/>
      </w:pPr>
      <w:r w:rsidRPr="0008015A">
        <w:t>520.2012</w:t>
      </w:r>
      <w:r w:rsidRPr="0008015A">
        <w:tab/>
        <w:t>Culvert Pipe Temporary 12-Inch</w:t>
      </w:r>
      <w:r w:rsidRPr="0008015A">
        <w:tab/>
        <w:t>LF</w:t>
      </w:r>
    </w:p>
    <w:p w14:paraId="1C819985" w14:textId="77777777" w:rsidR="0017214D" w:rsidRPr="0008015A" w:rsidRDefault="0017214D" w:rsidP="0017214D">
      <w:pPr>
        <w:pStyle w:val="wiBidItemTable"/>
      </w:pPr>
      <w:r w:rsidRPr="0008015A">
        <w:t>520.2015</w:t>
      </w:r>
      <w:r w:rsidRPr="0008015A">
        <w:tab/>
        <w:t>Culvert Pipe Temporary 15-Inch</w:t>
      </w:r>
      <w:r w:rsidRPr="0008015A">
        <w:tab/>
        <w:t>LF</w:t>
      </w:r>
    </w:p>
    <w:p w14:paraId="32EB44A8" w14:textId="77777777" w:rsidR="0017214D" w:rsidRPr="0008015A" w:rsidRDefault="0017214D" w:rsidP="0017214D">
      <w:pPr>
        <w:pStyle w:val="wiBidItemTable"/>
      </w:pPr>
      <w:r w:rsidRPr="0008015A">
        <w:t>520.2018</w:t>
      </w:r>
      <w:r w:rsidRPr="0008015A">
        <w:tab/>
        <w:t>Culvert Pipe Temporary 18-Inch</w:t>
      </w:r>
      <w:r w:rsidRPr="0008015A">
        <w:tab/>
        <w:t>LF</w:t>
      </w:r>
    </w:p>
    <w:p w14:paraId="06B5A37F" w14:textId="77777777" w:rsidR="0017214D" w:rsidRPr="0008015A" w:rsidRDefault="0017214D" w:rsidP="0017214D">
      <w:pPr>
        <w:pStyle w:val="wiBidItemTable"/>
      </w:pPr>
      <w:r w:rsidRPr="0008015A">
        <w:t>520.2021</w:t>
      </w:r>
      <w:r w:rsidRPr="0008015A">
        <w:tab/>
        <w:t>Culvert Pipe Temporary 21-Inch</w:t>
      </w:r>
      <w:r w:rsidRPr="0008015A">
        <w:tab/>
        <w:t>LF</w:t>
      </w:r>
    </w:p>
    <w:p w14:paraId="014DF70A" w14:textId="77777777" w:rsidR="0017214D" w:rsidRPr="0008015A" w:rsidRDefault="0017214D" w:rsidP="0017214D">
      <w:pPr>
        <w:pStyle w:val="wiBidItemTable"/>
      </w:pPr>
      <w:r w:rsidRPr="0008015A">
        <w:t>520.2024</w:t>
      </w:r>
      <w:r w:rsidRPr="0008015A">
        <w:tab/>
        <w:t>Culvert Pipe Temporary 24-Inch</w:t>
      </w:r>
      <w:r w:rsidRPr="0008015A">
        <w:tab/>
        <w:t>LF</w:t>
      </w:r>
    </w:p>
    <w:p w14:paraId="270ADB14" w14:textId="77777777" w:rsidR="0017214D" w:rsidRPr="0008015A" w:rsidRDefault="0017214D" w:rsidP="0017214D">
      <w:pPr>
        <w:pStyle w:val="wiBidItemTable"/>
      </w:pPr>
      <w:r w:rsidRPr="0008015A">
        <w:t>520.2030</w:t>
      </w:r>
      <w:r w:rsidRPr="0008015A">
        <w:tab/>
        <w:t>Culvert Pipe Temporary 30-Inch</w:t>
      </w:r>
      <w:r w:rsidRPr="0008015A">
        <w:tab/>
        <w:t>LF</w:t>
      </w:r>
    </w:p>
    <w:p w14:paraId="66835AB1" w14:textId="77777777" w:rsidR="0017214D" w:rsidRPr="0008015A" w:rsidRDefault="0017214D" w:rsidP="0017214D">
      <w:pPr>
        <w:pStyle w:val="wiBidItemTable"/>
      </w:pPr>
      <w:r w:rsidRPr="0008015A">
        <w:t>520.2036</w:t>
      </w:r>
      <w:r w:rsidRPr="0008015A">
        <w:tab/>
        <w:t>Culvert Pipe Temporary 36-Inch</w:t>
      </w:r>
      <w:r w:rsidRPr="0008015A">
        <w:tab/>
        <w:t>LF</w:t>
      </w:r>
    </w:p>
    <w:p w14:paraId="583B2821" w14:textId="77777777" w:rsidR="0017214D" w:rsidRPr="0008015A" w:rsidRDefault="0017214D" w:rsidP="0017214D">
      <w:pPr>
        <w:pStyle w:val="wiBidItemTable"/>
      </w:pPr>
      <w:r w:rsidRPr="0008015A">
        <w:t>520.2042</w:t>
      </w:r>
      <w:r w:rsidRPr="0008015A">
        <w:tab/>
        <w:t>Culvert Pipe Temporary 42-Inch</w:t>
      </w:r>
      <w:r w:rsidRPr="0008015A">
        <w:tab/>
        <w:t>LF</w:t>
      </w:r>
    </w:p>
    <w:p w14:paraId="707F6AD4" w14:textId="77777777" w:rsidR="0017214D" w:rsidRPr="0008015A" w:rsidRDefault="0017214D" w:rsidP="0017214D">
      <w:pPr>
        <w:pStyle w:val="wiBidItemTable"/>
      </w:pPr>
      <w:r w:rsidRPr="0008015A">
        <w:t>520.2048</w:t>
      </w:r>
      <w:r w:rsidRPr="0008015A">
        <w:tab/>
        <w:t>Culvert Pipe Temporary 48-Inch</w:t>
      </w:r>
      <w:r w:rsidRPr="0008015A">
        <w:tab/>
        <w:t>LF</w:t>
      </w:r>
    </w:p>
    <w:p w14:paraId="633235FC" w14:textId="77777777" w:rsidR="0017214D" w:rsidRPr="0008015A" w:rsidRDefault="0017214D" w:rsidP="0017214D">
      <w:pPr>
        <w:pStyle w:val="wiBidItemTable"/>
      </w:pPr>
      <w:r w:rsidRPr="0008015A">
        <w:t>520.2054</w:t>
      </w:r>
      <w:r w:rsidRPr="0008015A">
        <w:tab/>
        <w:t>Culvert Pipe Temporary 54-Inch</w:t>
      </w:r>
      <w:r w:rsidRPr="0008015A">
        <w:tab/>
        <w:t>LF</w:t>
      </w:r>
    </w:p>
    <w:p w14:paraId="184DDED7" w14:textId="77777777" w:rsidR="0017214D" w:rsidRPr="0008015A" w:rsidRDefault="0017214D" w:rsidP="0017214D">
      <w:pPr>
        <w:pStyle w:val="wiBidItemTable"/>
      </w:pPr>
      <w:r w:rsidRPr="0008015A">
        <w:t>520.2060</w:t>
      </w:r>
      <w:r w:rsidRPr="0008015A">
        <w:tab/>
        <w:t>Culvert Pipe Temporary 60-Inch</w:t>
      </w:r>
      <w:r w:rsidRPr="0008015A">
        <w:tab/>
        <w:t>LF</w:t>
      </w:r>
    </w:p>
    <w:p w14:paraId="7E6A8CDB" w14:textId="77777777" w:rsidR="0017214D" w:rsidRPr="0008015A" w:rsidRDefault="0017214D" w:rsidP="0017214D">
      <w:pPr>
        <w:pStyle w:val="wiBidItemTable"/>
      </w:pPr>
      <w:r w:rsidRPr="0008015A">
        <w:t>520.2072</w:t>
      </w:r>
      <w:r w:rsidRPr="0008015A">
        <w:tab/>
        <w:t>Culvert Pipe Temporary 72-Inch</w:t>
      </w:r>
      <w:r w:rsidRPr="0008015A">
        <w:tab/>
        <w:t>LF</w:t>
      </w:r>
    </w:p>
    <w:p w14:paraId="58AABAF2" w14:textId="77777777" w:rsidR="0017214D" w:rsidRPr="0008015A" w:rsidRDefault="0017214D" w:rsidP="0017214D">
      <w:pPr>
        <w:pStyle w:val="wiBidItemTable"/>
      </w:pPr>
      <w:r w:rsidRPr="0008015A">
        <w:t>520.2084</w:t>
      </w:r>
      <w:r w:rsidRPr="0008015A">
        <w:tab/>
        <w:t>Culvert Pipe Temporary 84-Inch</w:t>
      </w:r>
      <w:r w:rsidRPr="0008015A">
        <w:tab/>
        <w:t>LF</w:t>
      </w:r>
    </w:p>
    <w:p w14:paraId="28D2CCD4" w14:textId="77777777" w:rsidR="0017214D" w:rsidRPr="0008015A" w:rsidRDefault="0017214D" w:rsidP="0017214D">
      <w:pPr>
        <w:pStyle w:val="wiBidItemTable"/>
      </w:pPr>
      <w:r w:rsidRPr="0008015A">
        <w:t>520.3142</w:t>
      </w:r>
      <w:r w:rsidRPr="0008015A">
        <w:tab/>
        <w:t>Culvert Pipe Class III 42-Inch</w:t>
      </w:r>
      <w:r w:rsidRPr="0008015A">
        <w:tab/>
        <w:t>LF</w:t>
      </w:r>
    </w:p>
    <w:p w14:paraId="3A089E9B" w14:textId="77777777" w:rsidR="0017214D" w:rsidRPr="0008015A" w:rsidRDefault="0017214D" w:rsidP="0017214D">
      <w:pPr>
        <w:pStyle w:val="wiBidItemTable"/>
      </w:pPr>
      <w:r w:rsidRPr="0008015A">
        <w:t>520.3148</w:t>
      </w:r>
      <w:r w:rsidRPr="0008015A">
        <w:tab/>
        <w:t>Culvert Pipe Class III 48-Inch</w:t>
      </w:r>
      <w:r w:rsidRPr="0008015A">
        <w:tab/>
        <w:t>LF</w:t>
      </w:r>
    </w:p>
    <w:p w14:paraId="77B985FC" w14:textId="77777777" w:rsidR="0017214D" w:rsidRPr="0008015A" w:rsidRDefault="0017214D" w:rsidP="0017214D">
      <w:pPr>
        <w:pStyle w:val="wiBidItemTable"/>
      </w:pPr>
      <w:r w:rsidRPr="0008015A">
        <w:t>520.3154</w:t>
      </w:r>
      <w:r w:rsidRPr="0008015A">
        <w:tab/>
        <w:t>Culvert Pipe Class III 54-Inch</w:t>
      </w:r>
      <w:r w:rsidRPr="0008015A">
        <w:tab/>
        <w:t>LF</w:t>
      </w:r>
    </w:p>
    <w:p w14:paraId="2356010C" w14:textId="77777777" w:rsidR="0017214D" w:rsidRPr="0008015A" w:rsidRDefault="0017214D" w:rsidP="0017214D">
      <w:pPr>
        <w:pStyle w:val="wiBidItemTable"/>
      </w:pPr>
      <w:r w:rsidRPr="0008015A">
        <w:t>520.3160</w:t>
      </w:r>
      <w:r w:rsidRPr="0008015A">
        <w:tab/>
        <w:t>Culvert Pipe Class III 60-Inch</w:t>
      </w:r>
      <w:r w:rsidRPr="0008015A">
        <w:tab/>
        <w:t>LF</w:t>
      </w:r>
    </w:p>
    <w:p w14:paraId="3572DD6F" w14:textId="77777777" w:rsidR="0017214D" w:rsidRPr="0008015A" w:rsidRDefault="0017214D" w:rsidP="0017214D">
      <w:pPr>
        <w:pStyle w:val="wiBidItemTable"/>
      </w:pPr>
      <w:r w:rsidRPr="0008015A">
        <w:t>520.3172</w:t>
      </w:r>
      <w:r w:rsidRPr="0008015A">
        <w:tab/>
        <w:t>Culvert Pipe Class III 72-Inch</w:t>
      </w:r>
      <w:r w:rsidRPr="0008015A">
        <w:tab/>
        <w:t>LF</w:t>
      </w:r>
    </w:p>
    <w:p w14:paraId="12A5CE62" w14:textId="77777777" w:rsidR="0017214D" w:rsidRPr="0008015A" w:rsidRDefault="0017214D" w:rsidP="0017214D">
      <w:pPr>
        <w:pStyle w:val="wiBidItemTable"/>
      </w:pPr>
      <w:r w:rsidRPr="0008015A">
        <w:t>520.3184</w:t>
      </w:r>
      <w:r w:rsidRPr="0008015A">
        <w:tab/>
        <w:t>Culvert Pipe Class III 84-Inch</w:t>
      </w:r>
      <w:r w:rsidRPr="0008015A">
        <w:tab/>
        <w:t>LF</w:t>
      </w:r>
    </w:p>
    <w:p w14:paraId="7DEB3E05" w14:textId="77777777" w:rsidR="0017214D" w:rsidRPr="0008015A" w:rsidRDefault="0017214D" w:rsidP="0017214D">
      <w:pPr>
        <w:pStyle w:val="wiBidItemTable"/>
      </w:pPr>
      <w:r w:rsidRPr="0008015A">
        <w:t>520.3312</w:t>
      </w:r>
      <w:r w:rsidRPr="0008015A">
        <w:tab/>
        <w:t>Culvert Pipe Class III-A 12-Inch</w:t>
      </w:r>
      <w:r w:rsidRPr="0008015A">
        <w:tab/>
        <w:t>LF</w:t>
      </w:r>
    </w:p>
    <w:p w14:paraId="44B73D67" w14:textId="77777777" w:rsidR="0017214D" w:rsidRPr="0008015A" w:rsidRDefault="0017214D" w:rsidP="0017214D">
      <w:pPr>
        <w:pStyle w:val="wiBidItemTable"/>
      </w:pPr>
      <w:r w:rsidRPr="0008015A">
        <w:lastRenderedPageBreak/>
        <w:t>520.3315</w:t>
      </w:r>
      <w:r w:rsidRPr="0008015A">
        <w:tab/>
        <w:t>Culvert Pipe Class III-A 15-Inch</w:t>
      </w:r>
      <w:r w:rsidRPr="0008015A">
        <w:tab/>
        <w:t>LF</w:t>
      </w:r>
    </w:p>
    <w:p w14:paraId="44BB6E5C" w14:textId="77777777" w:rsidR="0017214D" w:rsidRPr="0008015A" w:rsidRDefault="0017214D" w:rsidP="0017214D">
      <w:pPr>
        <w:pStyle w:val="wiBidItemTable"/>
      </w:pPr>
      <w:r w:rsidRPr="0008015A">
        <w:t>520.3318</w:t>
      </w:r>
      <w:r w:rsidRPr="0008015A">
        <w:tab/>
        <w:t>Culvert Pipe Class III-A 18-Inch</w:t>
      </w:r>
      <w:r w:rsidRPr="0008015A">
        <w:tab/>
        <w:t>LF</w:t>
      </w:r>
    </w:p>
    <w:p w14:paraId="6585A65F" w14:textId="77777777" w:rsidR="0017214D" w:rsidRPr="0008015A" w:rsidRDefault="0017214D" w:rsidP="0017214D">
      <w:pPr>
        <w:pStyle w:val="wiBidItemTable"/>
      </w:pPr>
      <w:r w:rsidRPr="0008015A">
        <w:t>520.3321</w:t>
      </w:r>
      <w:r w:rsidRPr="0008015A">
        <w:tab/>
        <w:t>Culvert Pipe Class III-A 21-Inch</w:t>
      </w:r>
      <w:r w:rsidRPr="0008015A">
        <w:tab/>
        <w:t>LF</w:t>
      </w:r>
    </w:p>
    <w:p w14:paraId="534C7A61" w14:textId="77777777" w:rsidR="0017214D" w:rsidRPr="0008015A" w:rsidRDefault="0017214D" w:rsidP="0017214D">
      <w:pPr>
        <w:pStyle w:val="wiBidItemTable"/>
      </w:pPr>
      <w:r w:rsidRPr="0008015A">
        <w:t>520.3324</w:t>
      </w:r>
      <w:r w:rsidRPr="0008015A">
        <w:tab/>
        <w:t>Culvert Pipe Class III-A 24-Inch</w:t>
      </w:r>
      <w:r w:rsidRPr="0008015A">
        <w:tab/>
        <w:t>LF</w:t>
      </w:r>
    </w:p>
    <w:p w14:paraId="37FFBC59" w14:textId="77777777" w:rsidR="0017214D" w:rsidRPr="0008015A" w:rsidRDefault="0017214D" w:rsidP="0017214D">
      <w:pPr>
        <w:pStyle w:val="wiBidItemTable"/>
      </w:pPr>
      <w:r w:rsidRPr="0008015A">
        <w:t>520.3327</w:t>
      </w:r>
      <w:r w:rsidRPr="0008015A">
        <w:tab/>
        <w:t>Culvert Pipe Class III-A 27-Inch</w:t>
      </w:r>
      <w:r w:rsidRPr="0008015A">
        <w:tab/>
        <w:t>LF</w:t>
      </w:r>
    </w:p>
    <w:p w14:paraId="68E96564" w14:textId="77777777" w:rsidR="0017214D" w:rsidRPr="0008015A" w:rsidRDefault="0017214D" w:rsidP="0017214D">
      <w:pPr>
        <w:pStyle w:val="wiBidItemTable"/>
      </w:pPr>
      <w:r w:rsidRPr="0008015A">
        <w:t>520.3330</w:t>
      </w:r>
      <w:r w:rsidRPr="0008015A">
        <w:tab/>
        <w:t>Culvert Pipe Class III-A 30-Inch</w:t>
      </w:r>
      <w:r w:rsidRPr="0008015A">
        <w:tab/>
        <w:t>LF</w:t>
      </w:r>
    </w:p>
    <w:p w14:paraId="5CE39CF8" w14:textId="77777777" w:rsidR="0017214D" w:rsidRPr="0008015A" w:rsidRDefault="0017214D" w:rsidP="0017214D">
      <w:pPr>
        <w:pStyle w:val="wiBidItemTable"/>
      </w:pPr>
      <w:r w:rsidRPr="0008015A">
        <w:t>520.3336</w:t>
      </w:r>
      <w:r w:rsidRPr="0008015A">
        <w:tab/>
        <w:t>Culvert Pipe Class III-A 36-Inch</w:t>
      </w:r>
      <w:r w:rsidRPr="0008015A">
        <w:tab/>
        <w:t>LF</w:t>
      </w:r>
    </w:p>
    <w:p w14:paraId="2309C8A9" w14:textId="77777777" w:rsidR="0017214D" w:rsidRPr="0008015A" w:rsidRDefault="0017214D" w:rsidP="0017214D">
      <w:pPr>
        <w:pStyle w:val="wiBidItemTable"/>
      </w:pPr>
      <w:r w:rsidRPr="0008015A">
        <w:t>520.3412</w:t>
      </w:r>
      <w:r w:rsidRPr="0008015A">
        <w:tab/>
        <w:t>Culvert Pipe Class III-A Non-metal 12-Inch</w:t>
      </w:r>
      <w:r w:rsidRPr="0008015A">
        <w:tab/>
        <w:t>LF</w:t>
      </w:r>
    </w:p>
    <w:p w14:paraId="4963CAD1" w14:textId="77777777" w:rsidR="0017214D" w:rsidRPr="0008015A" w:rsidRDefault="0017214D" w:rsidP="0017214D">
      <w:pPr>
        <w:pStyle w:val="wiBidItemTable"/>
      </w:pPr>
      <w:r w:rsidRPr="0008015A">
        <w:t>520.3415</w:t>
      </w:r>
      <w:r w:rsidRPr="0008015A">
        <w:tab/>
        <w:t>Culvert Pipe Class III-A Non-metal 15-Inch</w:t>
      </w:r>
      <w:r w:rsidRPr="0008015A">
        <w:tab/>
        <w:t>LF</w:t>
      </w:r>
    </w:p>
    <w:p w14:paraId="1468A273" w14:textId="77777777" w:rsidR="0017214D" w:rsidRPr="0008015A" w:rsidRDefault="0017214D" w:rsidP="0017214D">
      <w:pPr>
        <w:pStyle w:val="wiBidItemTable"/>
      </w:pPr>
      <w:r w:rsidRPr="0008015A">
        <w:t>520.3418</w:t>
      </w:r>
      <w:r w:rsidRPr="0008015A">
        <w:tab/>
        <w:t>Culvert Pipe Class III-A Non-metal 18-Inch</w:t>
      </w:r>
      <w:r w:rsidRPr="0008015A">
        <w:tab/>
        <w:t>LF</w:t>
      </w:r>
    </w:p>
    <w:p w14:paraId="0D2CC62F" w14:textId="77777777" w:rsidR="0017214D" w:rsidRPr="0008015A" w:rsidRDefault="0017214D" w:rsidP="0017214D">
      <w:pPr>
        <w:pStyle w:val="wiBidItemTable"/>
      </w:pPr>
      <w:r w:rsidRPr="0008015A">
        <w:t>520.3421</w:t>
      </w:r>
      <w:r w:rsidRPr="0008015A">
        <w:tab/>
        <w:t>Culvert Pipe Class III-A Non-metal 21-Inch</w:t>
      </w:r>
      <w:r w:rsidRPr="0008015A">
        <w:tab/>
        <w:t>LF</w:t>
      </w:r>
    </w:p>
    <w:p w14:paraId="09BBB997" w14:textId="77777777" w:rsidR="0017214D" w:rsidRPr="0008015A" w:rsidRDefault="0017214D" w:rsidP="0017214D">
      <w:pPr>
        <w:pStyle w:val="wiBidItemTable"/>
      </w:pPr>
      <w:r w:rsidRPr="0008015A">
        <w:t>520.3424</w:t>
      </w:r>
      <w:r w:rsidRPr="0008015A">
        <w:tab/>
        <w:t>Culvert Pipe Class III-A Non-metal 24-Inch</w:t>
      </w:r>
      <w:r w:rsidRPr="0008015A">
        <w:tab/>
        <w:t>LF</w:t>
      </w:r>
    </w:p>
    <w:p w14:paraId="01CB9865" w14:textId="77777777" w:rsidR="0017214D" w:rsidRPr="0008015A" w:rsidRDefault="0017214D" w:rsidP="0017214D">
      <w:pPr>
        <w:pStyle w:val="wiBidItemTable"/>
      </w:pPr>
      <w:r w:rsidRPr="0008015A">
        <w:t>520.3427</w:t>
      </w:r>
      <w:r w:rsidRPr="0008015A">
        <w:tab/>
        <w:t>Culvert Pipe Class III-A Non-metal 27-Inch</w:t>
      </w:r>
      <w:r w:rsidRPr="0008015A">
        <w:tab/>
        <w:t>LF</w:t>
      </w:r>
    </w:p>
    <w:p w14:paraId="7AA2198E" w14:textId="77777777" w:rsidR="0017214D" w:rsidRPr="0008015A" w:rsidRDefault="0017214D" w:rsidP="0017214D">
      <w:pPr>
        <w:pStyle w:val="wiBidItemTable"/>
      </w:pPr>
      <w:r w:rsidRPr="0008015A">
        <w:t>520.3430</w:t>
      </w:r>
      <w:r w:rsidRPr="0008015A">
        <w:tab/>
        <w:t>Culvert Pipe Class III-A Non-metal 30-Inch</w:t>
      </w:r>
      <w:r w:rsidRPr="0008015A">
        <w:tab/>
        <w:t>LF</w:t>
      </w:r>
    </w:p>
    <w:p w14:paraId="37BB45A3" w14:textId="77777777" w:rsidR="0017214D" w:rsidRPr="0008015A" w:rsidRDefault="0017214D" w:rsidP="0017214D">
      <w:pPr>
        <w:pStyle w:val="wiBidItemTable"/>
      </w:pPr>
      <w:r w:rsidRPr="0008015A">
        <w:t>520.3436</w:t>
      </w:r>
      <w:r w:rsidRPr="0008015A">
        <w:tab/>
        <w:t>Culvert Pipe Class III-A Non-metal 36-Inch</w:t>
      </w:r>
      <w:r w:rsidRPr="0008015A">
        <w:tab/>
        <w:t>LF</w:t>
      </w:r>
    </w:p>
    <w:p w14:paraId="266B6219" w14:textId="77777777" w:rsidR="0017214D" w:rsidRPr="0008015A" w:rsidRDefault="0017214D" w:rsidP="0017214D">
      <w:pPr>
        <w:pStyle w:val="wiBidItemTable"/>
      </w:pPr>
      <w:r w:rsidRPr="0008015A">
        <w:t>520.3512</w:t>
      </w:r>
      <w:r w:rsidRPr="0008015A">
        <w:tab/>
        <w:t>Culvert Pipe Class III-B 12-Inch</w:t>
      </w:r>
      <w:r w:rsidRPr="0008015A">
        <w:tab/>
        <w:t>LF</w:t>
      </w:r>
    </w:p>
    <w:p w14:paraId="009F116F" w14:textId="77777777" w:rsidR="0017214D" w:rsidRPr="0008015A" w:rsidRDefault="0017214D" w:rsidP="0017214D">
      <w:pPr>
        <w:pStyle w:val="wiBidItemTable"/>
      </w:pPr>
      <w:r w:rsidRPr="0008015A">
        <w:t>520.3515</w:t>
      </w:r>
      <w:r w:rsidRPr="0008015A">
        <w:tab/>
        <w:t>Culvert Pipe Class III-B 15-Inch</w:t>
      </w:r>
      <w:r w:rsidRPr="0008015A">
        <w:tab/>
        <w:t>LF</w:t>
      </w:r>
    </w:p>
    <w:p w14:paraId="716C7336" w14:textId="77777777" w:rsidR="0017214D" w:rsidRPr="0008015A" w:rsidRDefault="0017214D" w:rsidP="0017214D">
      <w:pPr>
        <w:pStyle w:val="wiBidItemTable"/>
      </w:pPr>
      <w:r w:rsidRPr="0008015A">
        <w:t>520.3518</w:t>
      </w:r>
      <w:r w:rsidRPr="0008015A">
        <w:tab/>
        <w:t>Culvert Pipe Class III-B 18-Inch</w:t>
      </w:r>
      <w:r w:rsidRPr="0008015A">
        <w:tab/>
        <w:t>LF</w:t>
      </w:r>
    </w:p>
    <w:p w14:paraId="688CDF0B" w14:textId="77777777" w:rsidR="0017214D" w:rsidRPr="0008015A" w:rsidRDefault="0017214D" w:rsidP="0017214D">
      <w:pPr>
        <w:pStyle w:val="wiBidItemTable"/>
      </w:pPr>
      <w:r w:rsidRPr="0008015A">
        <w:t>520.3521</w:t>
      </w:r>
      <w:r w:rsidRPr="0008015A">
        <w:tab/>
        <w:t>Culvert Pipe Class III-B 21-Inch</w:t>
      </w:r>
      <w:r w:rsidRPr="0008015A">
        <w:tab/>
        <w:t>LF</w:t>
      </w:r>
    </w:p>
    <w:p w14:paraId="7F559B1C" w14:textId="77777777" w:rsidR="0017214D" w:rsidRPr="0008015A" w:rsidRDefault="0017214D" w:rsidP="0017214D">
      <w:pPr>
        <w:pStyle w:val="wiBidItemTable"/>
      </w:pPr>
      <w:r w:rsidRPr="0008015A">
        <w:t>520.3524</w:t>
      </w:r>
      <w:r w:rsidRPr="0008015A">
        <w:tab/>
        <w:t>Culvert Pipe Class III-B 24-Inch</w:t>
      </w:r>
      <w:r w:rsidRPr="0008015A">
        <w:tab/>
        <w:t>LF</w:t>
      </w:r>
    </w:p>
    <w:p w14:paraId="122C7384" w14:textId="77777777" w:rsidR="0017214D" w:rsidRPr="0008015A" w:rsidRDefault="0017214D" w:rsidP="0017214D">
      <w:pPr>
        <w:pStyle w:val="wiBidItemTable"/>
      </w:pPr>
      <w:r w:rsidRPr="0008015A">
        <w:t>520.3527</w:t>
      </w:r>
      <w:r w:rsidRPr="0008015A">
        <w:tab/>
        <w:t>Culvert Pipe Class III-B 27-Inch</w:t>
      </w:r>
      <w:r w:rsidRPr="0008015A">
        <w:tab/>
        <w:t>LF</w:t>
      </w:r>
    </w:p>
    <w:p w14:paraId="4E58499F" w14:textId="77777777" w:rsidR="0017214D" w:rsidRPr="0008015A" w:rsidRDefault="0017214D" w:rsidP="0017214D">
      <w:pPr>
        <w:pStyle w:val="wiBidItemTable"/>
      </w:pPr>
      <w:r w:rsidRPr="0008015A">
        <w:t>520.3530</w:t>
      </w:r>
      <w:r w:rsidRPr="0008015A">
        <w:tab/>
        <w:t>Culvert Pipe Class III-B 30-Inch</w:t>
      </w:r>
      <w:r w:rsidRPr="0008015A">
        <w:tab/>
        <w:t>LF</w:t>
      </w:r>
    </w:p>
    <w:p w14:paraId="2C0D3B38" w14:textId="77777777" w:rsidR="0017214D" w:rsidRPr="0008015A" w:rsidRDefault="0017214D" w:rsidP="0017214D">
      <w:pPr>
        <w:pStyle w:val="wiBidItemTable"/>
      </w:pPr>
      <w:r w:rsidRPr="0008015A">
        <w:t>520.3536</w:t>
      </w:r>
      <w:r w:rsidRPr="0008015A">
        <w:tab/>
        <w:t>Culvert Pipe Class III-B 36-Inch</w:t>
      </w:r>
      <w:r w:rsidRPr="0008015A">
        <w:tab/>
        <w:t>LF</w:t>
      </w:r>
    </w:p>
    <w:p w14:paraId="12A5A0BF" w14:textId="77777777" w:rsidR="0017214D" w:rsidRPr="0008015A" w:rsidRDefault="0017214D" w:rsidP="0017214D">
      <w:pPr>
        <w:pStyle w:val="wiBidItemTable"/>
      </w:pPr>
      <w:r w:rsidRPr="0008015A">
        <w:t>520.3612</w:t>
      </w:r>
      <w:r w:rsidRPr="0008015A">
        <w:tab/>
        <w:t>Culvert Pipe Class III-B Non-metal 12-Inch</w:t>
      </w:r>
      <w:r w:rsidRPr="0008015A">
        <w:tab/>
        <w:t>LF</w:t>
      </w:r>
    </w:p>
    <w:p w14:paraId="77148B36" w14:textId="77777777" w:rsidR="0017214D" w:rsidRPr="0008015A" w:rsidRDefault="0017214D" w:rsidP="0017214D">
      <w:pPr>
        <w:pStyle w:val="wiBidItemTable"/>
      </w:pPr>
      <w:r w:rsidRPr="0008015A">
        <w:t>520.3615</w:t>
      </w:r>
      <w:r w:rsidRPr="0008015A">
        <w:tab/>
        <w:t>Culvert Pipe Class III-B Non-metal 15-Inch</w:t>
      </w:r>
      <w:r w:rsidRPr="0008015A">
        <w:tab/>
        <w:t>LF</w:t>
      </w:r>
    </w:p>
    <w:p w14:paraId="6A2D8FED" w14:textId="77777777" w:rsidR="0017214D" w:rsidRPr="0008015A" w:rsidRDefault="0017214D" w:rsidP="0017214D">
      <w:pPr>
        <w:pStyle w:val="wiBidItemTable"/>
      </w:pPr>
      <w:r w:rsidRPr="0008015A">
        <w:t>520.3618</w:t>
      </w:r>
      <w:r w:rsidRPr="0008015A">
        <w:tab/>
        <w:t>Culvert Pipe Class III-B Non-metal 18-Inch</w:t>
      </w:r>
      <w:r w:rsidRPr="0008015A">
        <w:tab/>
        <w:t>LF</w:t>
      </w:r>
    </w:p>
    <w:p w14:paraId="70F753EE" w14:textId="77777777" w:rsidR="0017214D" w:rsidRPr="0008015A" w:rsidRDefault="0017214D" w:rsidP="0017214D">
      <w:pPr>
        <w:pStyle w:val="wiBidItemTable"/>
      </w:pPr>
      <w:r w:rsidRPr="0008015A">
        <w:t>520.3621</w:t>
      </w:r>
      <w:r w:rsidRPr="0008015A">
        <w:tab/>
        <w:t>Culvert Pipe Class III-B Non-metal 21-Inch</w:t>
      </w:r>
      <w:r w:rsidRPr="0008015A">
        <w:tab/>
        <w:t>LF</w:t>
      </w:r>
    </w:p>
    <w:p w14:paraId="5B5BD3AF" w14:textId="77777777" w:rsidR="0017214D" w:rsidRPr="0008015A" w:rsidRDefault="0017214D" w:rsidP="0017214D">
      <w:pPr>
        <w:pStyle w:val="wiBidItemTable"/>
      </w:pPr>
      <w:r w:rsidRPr="0008015A">
        <w:t>520.3624</w:t>
      </w:r>
      <w:r w:rsidRPr="0008015A">
        <w:tab/>
        <w:t>Culvert Pipe Class III-B Non-metal 24-Inch</w:t>
      </w:r>
      <w:r w:rsidRPr="0008015A">
        <w:tab/>
        <w:t>LF</w:t>
      </w:r>
    </w:p>
    <w:p w14:paraId="6CD4D516" w14:textId="77777777" w:rsidR="0017214D" w:rsidRPr="0008015A" w:rsidRDefault="0017214D" w:rsidP="0017214D">
      <w:pPr>
        <w:pStyle w:val="wiBidItemTable"/>
      </w:pPr>
      <w:r w:rsidRPr="0008015A">
        <w:t>520.3627</w:t>
      </w:r>
      <w:r w:rsidRPr="0008015A">
        <w:tab/>
        <w:t>Culvert Pipe Class III-B Non-metal 27-Inch</w:t>
      </w:r>
      <w:r w:rsidRPr="0008015A">
        <w:tab/>
        <w:t>LF</w:t>
      </w:r>
    </w:p>
    <w:p w14:paraId="3BFF9824" w14:textId="77777777" w:rsidR="0017214D" w:rsidRPr="0008015A" w:rsidRDefault="0017214D" w:rsidP="0017214D">
      <w:pPr>
        <w:pStyle w:val="wiBidItemTable"/>
      </w:pPr>
      <w:r w:rsidRPr="0008015A">
        <w:t>520.3630</w:t>
      </w:r>
      <w:r w:rsidRPr="0008015A">
        <w:tab/>
        <w:t>Culvert Pipe Class III-B Non-metal 30-Inch</w:t>
      </w:r>
      <w:r w:rsidRPr="0008015A">
        <w:tab/>
        <w:t>LF</w:t>
      </w:r>
    </w:p>
    <w:p w14:paraId="577C6D53" w14:textId="77777777" w:rsidR="0017214D" w:rsidRPr="0008015A" w:rsidRDefault="0017214D" w:rsidP="0017214D">
      <w:pPr>
        <w:pStyle w:val="wiBidItemTable"/>
      </w:pPr>
      <w:r w:rsidRPr="0008015A">
        <w:t>520.3636</w:t>
      </w:r>
      <w:r w:rsidRPr="0008015A">
        <w:tab/>
        <w:t>Culvert Pipe Class III-B Non-metal 36-Inch</w:t>
      </w:r>
      <w:r w:rsidRPr="0008015A">
        <w:tab/>
        <w:t>LF</w:t>
      </w:r>
    </w:p>
    <w:p w14:paraId="5B7AF798" w14:textId="77777777" w:rsidR="0017214D" w:rsidRPr="0008015A" w:rsidRDefault="0017214D" w:rsidP="0017214D">
      <w:pPr>
        <w:pStyle w:val="wiBidItemTable"/>
      </w:pPr>
      <w:r w:rsidRPr="0008015A">
        <w:t>520.4112</w:t>
      </w:r>
      <w:r w:rsidRPr="0008015A">
        <w:tab/>
        <w:t>Culvert Pipe Class IV 12-Inch</w:t>
      </w:r>
      <w:r w:rsidRPr="0008015A">
        <w:tab/>
        <w:t>LF</w:t>
      </w:r>
    </w:p>
    <w:p w14:paraId="17797862" w14:textId="77777777" w:rsidR="0017214D" w:rsidRPr="0008015A" w:rsidRDefault="0017214D" w:rsidP="0017214D">
      <w:pPr>
        <w:pStyle w:val="wiBidItemTable"/>
      </w:pPr>
      <w:r w:rsidRPr="0008015A">
        <w:t>520.4115</w:t>
      </w:r>
      <w:r w:rsidRPr="0008015A">
        <w:tab/>
        <w:t>Culvert Pipe Class IV 15-Inch</w:t>
      </w:r>
      <w:r w:rsidRPr="0008015A">
        <w:tab/>
        <w:t>LF</w:t>
      </w:r>
    </w:p>
    <w:p w14:paraId="2A0C0C3D" w14:textId="77777777" w:rsidR="0017214D" w:rsidRPr="0008015A" w:rsidRDefault="0017214D" w:rsidP="0017214D">
      <w:pPr>
        <w:pStyle w:val="wiBidItemTable"/>
      </w:pPr>
      <w:r w:rsidRPr="0008015A">
        <w:t>520.4118</w:t>
      </w:r>
      <w:r w:rsidRPr="0008015A">
        <w:tab/>
        <w:t>Culvert Pipe Class IV 18-Inch</w:t>
      </w:r>
      <w:r w:rsidRPr="0008015A">
        <w:tab/>
        <w:t>LF</w:t>
      </w:r>
    </w:p>
    <w:p w14:paraId="2B3E4253" w14:textId="77777777" w:rsidR="0017214D" w:rsidRPr="0008015A" w:rsidRDefault="0017214D" w:rsidP="0017214D">
      <w:pPr>
        <w:pStyle w:val="wiBidItemTable"/>
      </w:pPr>
      <w:r w:rsidRPr="0008015A">
        <w:t>520.4121</w:t>
      </w:r>
      <w:r w:rsidRPr="0008015A">
        <w:tab/>
        <w:t>Culvert Pipe Class IV 21-Inch</w:t>
      </w:r>
      <w:r w:rsidRPr="0008015A">
        <w:tab/>
        <w:t>LF</w:t>
      </w:r>
    </w:p>
    <w:p w14:paraId="0E832C8B" w14:textId="77777777" w:rsidR="0017214D" w:rsidRPr="0008015A" w:rsidRDefault="0017214D" w:rsidP="0017214D">
      <w:pPr>
        <w:pStyle w:val="wiBidItemTable"/>
      </w:pPr>
      <w:r w:rsidRPr="0008015A">
        <w:t>520.4124</w:t>
      </w:r>
      <w:r w:rsidRPr="0008015A">
        <w:tab/>
        <w:t>Culvert Pipe Class IV 24-Inch</w:t>
      </w:r>
      <w:r w:rsidRPr="0008015A">
        <w:tab/>
        <w:t>LF</w:t>
      </w:r>
    </w:p>
    <w:p w14:paraId="5950816C" w14:textId="77777777" w:rsidR="0017214D" w:rsidRPr="0008015A" w:rsidRDefault="0017214D" w:rsidP="0017214D">
      <w:pPr>
        <w:pStyle w:val="wiBidItemTable"/>
      </w:pPr>
      <w:r w:rsidRPr="0008015A">
        <w:t>520.4130</w:t>
      </w:r>
      <w:r w:rsidRPr="0008015A">
        <w:tab/>
        <w:t>Culvert Pipe Class IV 30-Inch</w:t>
      </w:r>
      <w:r w:rsidRPr="0008015A">
        <w:tab/>
        <w:t>LF</w:t>
      </w:r>
    </w:p>
    <w:p w14:paraId="0081FD88" w14:textId="77777777" w:rsidR="0017214D" w:rsidRPr="0008015A" w:rsidRDefault="0017214D" w:rsidP="0017214D">
      <w:pPr>
        <w:pStyle w:val="wiBidItemTable"/>
      </w:pPr>
      <w:r w:rsidRPr="0008015A">
        <w:t>520.4136</w:t>
      </w:r>
      <w:r w:rsidRPr="0008015A">
        <w:tab/>
        <w:t>Culvert Pipe Class IV 36-Inch</w:t>
      </w:r>
      <w:r w:rsidRPr="0008015A">
        <w:tab/>
        <w:t>LF</w:t>
      </w:r>
    </w:p>
    <w:p w14:paraId="15E7F019" w14:textId="77777777" w:rsidR="0017214D" w:rsidRPr="0008015A" w:rsidRDefault="0017214D" w:rsidP="0017214D">
      <w:pPr>
        <w:pStyle w:val="wiBidItemTable"/>
      </w:pPr>
      <w:r w:rsidRPr="0008015A">
        <w:t>520.4142</w:t>
      </w:r>
      <w:r w:rsidRPr="0008015A">
        <w:tab/>
        <w:t>Culvert Pipe Class IV 42-Inch</w:t>
      </w:r>
      <w:r w:rsidRPr="0008015A">
        <w:tab/>
        <w:t>LF</w:t>
      </w:r>
    </w:p>
    <w:p w14:paraId="7DF2B091" w14:textId="77777777" w:rsidR="0017214D" w:rsidRPr="0008015A" w:rsidRDefault="0017214D" w:rsidP="0017214D">
      <w:pPr>
        <w:pStyle w:val="wiBidItemTable"/>
      </w:pPr>
      <w:r w:rsidRPr="0008015A">
        <w:t>520.4148</w:t>
      </w:r>
      <w:r w:rsidRPr="0008015A">
        <w:tab/>
        <w:t>Culvert Pipe Class IV 48-Inch</w:t>
      </w:r>
      <w:r w:rsidRPr="0008015A">
        <w:tab/>
        <w:t>LF</w:t>
      </w:r>
    </w:p>
    <w:p w14:paraId="626CACF0" w14:textId="77777777" w:rsidR="0017214D" w:rsidRPr="0008015A" w:rsidRDefault="0017214D" w:rsidP="0017214D">
      <w:pPr>
        <w:pStyle w:val="wiBidItemTable"/>
      </w:pPr>
      <w:r w:rsidRPr="0008015A">
        <w:t>520.4154</w:t>
      </w:r>
      <w:r w:rsidRPr="0008015A">
        <w:tab/>
        <w:t>Culvert Pipe Class IV 54-Inch</w:t>
      </w:r>
      <w:r w:rsidRPr="0008015A">
        <w:tab/>
        <w:t>LF</w:t>
      </w:r>
    </w:p>
    <w:p w14:paraId="7E3357F6" w14:textId="77777777" w:rsidR="0017214D" w:rsidRPr="0008015A" w:rsidRDefault="0017214D" w:rsidP="0017214D">
      <w:pPr>
        <w:pStyle w:val="wiBidItemTable"/>
      </w:pPr>
      <w:r w:rsidRPr="0008015A">
        <w:t>520.4160</w:t>
      </w:r>
      <w:r w:rsidRPr="0008015A">
        <w:tab/>
        <w:t>Culvert Pipe Class IV 60-Inch</w:t>
      </w:r>
      <w:r w:rsidRPr="0008015A">
        <w:tab/>
        <w:t>LF</w:t>
      </w:r>
    </w:p>
    <w:p w14:paraId="12C28456" w14:textId="77777777" w:rsidR="0017214D" w:rsidRPr="0008015A" w:rsidRDefault="0017214D" w:rsidP="0017214D">
      <w:pPr>
        <w:pStyle w:val="wiBidItemTable"/>
      </w:pPr>
      <w:r w:rsidRPr="0008015A">
        <w:t>520.4172</w:t>
      </w:r>
      <w:r w:rsidRPr="0008015A">
        <w:tab/>
        <w:t>Culvert Pipe Class IV 72-Inch</w:t>
      </w:r>
      <w:r w:rsidRPr="0008015A">
        <w:tab/>
        <w:t>LF</w:t>
      </w:r>
    </w:p>
    <w:p w14:paraId="4B5B9668" w14:textId="77777777" w:rsidR="0017214D" w:rsidRPr="0008015A" w:rsidRDefault="0017214D" w:rsidP="0017214D">
      <w:pPr>
        <w:pStyle w:val="wiBidItemTable"/>
      </w:pPr>
      <w:r w:rsidRPr="0008015A">
        <w:t>520.4184</w:t>
      </w:r>
      <w:r w:rsidRPr="0008015A">
        <w:tab/>
        <w:t>Culvert Pipe Class IV 84-Inch</w:t>
      </w:r>
      <w:r w:rsidRPr="0008015A">
        <w:tab/>
        <w:t>LF</w:t>
      </w:r>
    </w:p>
    <w:p w14:paraId="13A5F258" w14:textId="77777777" w:rsidR="0017214D" w:rsidRPr="0008015A" w:rsidRDefault="0017214D" w:rsidP="0017214D">
      <w:pPr>
        <w:pStyle w:val="wiBidItemTable"/>
      </w:pPr>
      <w:r w:rsidRPr="0008015A">
        <w:t>520.5112</w:t>
      </w:r>
      <w:r w:rsidRPr="0008015A">
        <w:tab/>
        <w:t>Culvert Pipe Class V 12-Inch</w:t>
      </w:r>
      <w:r w:rsidRPr="0008015A">
        <w:tab/>
        <w:t>LF</w:t>
      </w:r>
    </w:p>
    <w:p w14:paraId="604ED649" w14:textId="77777777" w:rsidR="0017214D" w:rsidRPr="0008015A" w:rsidRDefault="0017214D" w:rsidP="0017214D">
      <w:pPr>
        <w:pStyle w:val="wiBidItemTable"/>
      </w:pPr>
      <w:r w:rsidRPr="0008015A">
        <w:t>520.5115</w:t>
      </w:r>
      <w:r w:rsidRPr="0008015A">
        <w:tab/>
        <w:t>Culvert Pipe Class V 15-Inch</w:t>
      </w:r>
      <w:r w:rsidRPr="0008015A">
        <w:tab/>
        <w:t>LF</w:t>
      </w:r>
    </w:p>
    <w:p w14:paraId="4B7F90D3" w14:textId="77777777" w:rsidR="0017214D" w:rsidRPr="0008015A" w:rsidRDefault="0017214D" w:rsidP="0017214D">
      <w:pPr>
        <w:pStyle w:val="wiBidItemTable"/>
      </w:pPr>
      <w:r w:rsidRPr="0008015A">
        <w:t>520.5118</w:t>
      </w:r>
      <w:r w:rsidRPr="0008015A">
        <w:tab/>
        <w:t>Culvert Pipe Class V 18-Inch</w:t>
      </w:r>
      <w:r w:rsidRPr="0008015A">
        <w:tab/>
        <w:t>LF</w:t>
      </w:r>
    </w:p>
    <w:p w14:paraId="77E3D47A" w14:textId="77777777" w:rsidR="0017214D" w:rsidRPr="0008015A" w:rsidRDefault="0017214D" w:rsidP="0017214D">
      <w:pPr>
        <w:pStyle w:val="wiBidItemTable"/>
      </w:pPr>
      <w:r w:rsidRPr="0008015A">
        <w:t>520.5121</w:t>
      </w:r>
      <w:r w:rsidRPr="0008015A">
        <w:tab/>
        <w:t>Culvert Pipe Class V 21-Inch</w:t>
      </w:r>
      <w:r w:rsidRPr="0008015A">
        <w:tab/>
        <w:t>LF</w:t>
      </w:r>
    </w:p>
    <w:p w14:paraId="7A5B46C0" w14:textId="77777777" w:rsidR="0017214D" w:rsidRPr="0008015A" w:rsidRDefault="0017214D" w:rsidP="0017214D">
      <w:pPr>
        <w:pStyle w:val="wiBidItemTable"/>
      </w:pPr>
      <w:r w:rsidRPr="0008015A">
        <w:t>520.5124</w:t>
      </w:r>
      <w:r w:rsidRPr="0008015A">
        <w:tab/>
        <w:t>Culvert Pipe Class V 24-Inch</w:t>
      </w:r>
      <w:r w:rsidRPr="0008015A">
        <w:tab/>
        <w:t>LF</w:t>
      </w:r>
    </w:p>
    <w:p w14:paraId="1AB62C76" w14:textId="77777777" w:rsidR="0017214D" w:rsidRPr="0008015A" w:rsidRDefault="0017214D" w:rsidP="0017214D">
      <w:pPr>
        <w:pStyle w:val="wiBidItemTable"/>
      </w:pPr>
      <w:r w:rsidRPr="0008015A">
        <w:t>520.5130</w:t>
      </w:r>
      <w:r w:rsidRPr="0008015A">
        <w:tab/>
        <w:t>Culvert Pipe Class V 30-Inch</w:t>
      </w:r>
      <w:r w:rsidRPr="0008015A">
        <w:tab/>
        <w:t>LF</w:t>
      </w:r>
    </w:p>
    <w:p w14:paraId="59D47652" w14:textId="77777777" w:rsidR="0017214D" w:rsidRPr="0008015A" w:rsidRDefault="0017214D" w:rsidP="0017214D">
      <w:pPr>
        <w:pStyle w:val="wiBidItemTable"/>
      </w:pPr>
      <w:r w:rsidRPr="0008015A">
        <w:t>520.5136</w:t>
      </w:r>
      <w:r w:rsidRPr="0008015A">
        <w:tab/>
        <w:t>Culvert Pipe Class V 36-Inch</w:t>
      </w:r>
      <w:r w:rsidRPr="0008015A">
        <w:tab/>
        <w:t>LF</w:t>
      </w:r>
    </w:p>
    <w:p w14:paraId="46CBFE42" w14:textId="77777777" w:rsidR="0017214D" w:rsidRPr="0008015A" w:rsidRDefault="0017214D" w:rsidP="0017214D">
      <w:pPr>
        <w:pStyle w:val="wiBidItemTable"/>
      </w:pPr>
      <w:r w:rsidRPr="0008015A">
        <w:t>520.5142</w:t>
      </w:r>
      <w:r w:rsidRPr="0008015A">
        <w:tab/>
        <w:t>Culvert Pipe Class V 42-Inch</w:t>
      </w:r>
      <w:r w:rsidRPr="0008015A">
        <w:tab/>
        <w:t>LF</w:t>
      </w:r>
    </w:p>
    <w:p w14:paraId="1AE5F4FB" w14:textId="77777777" w:rsidR="0017214D" w:rsidRPr="0008015A" w:rsidRDefault="0017214D" w:rsidP="0017214D">
      <w:pPr>
        <w:pStyle w:val="wiBidItemTable"/>
      </w:pPr>
      <w:r w:rsidRPr="0008015A">
        <w:t>520.5148</w:t>
      </w:r>
      <w:r w:rsidRPr="0008015A">
        <w:tab/>
        <w:t>Culvert Pipe Class V 48-Inch</w:t>
      </w:r>
      <w:r w:rsidRPr="0008015A">
        <w:tab/>
        <w:t>LF</w:t>
      </w:r>
    </w:p>
    <w:p w14:paraId="02F41435" w14:textId="77777777" w:rsidR="0017214D" w:rsidRPr="0008015A" w:rsidRDefault="0017214D" w:rsidP="0017214D">
      <w:pPr>
        <w:pStyle w:val="wiBidItemTable"/>
      </w:pPr>
      <w:r w:rsidRPr="0008015A">
        <w:t>520.5154</w:t>
      </w:r>
      <w:r w:rsidRPr="0008015A">
        <w:tab/>
        <w:t>Culvert Pipe Class V 54-Inch</w:t>
      </w:r>
      <w:r w:rsidRPr="0008015A">
        <w:tab/>
        <w:t>LF</w:t>
      </w:r>
    </w:p>
    <w:p w14:paraId="68B7F29E" w14:textId="77777777" w:rsidR="0017214D" w:rsidRPr="0008015A" w:rsidRDefault="0017214D" w:rsidP="0017214D">
      <w:pPr>
        <w:pStyle w:val="wiBidItemTable"/>
      </w:pPr>
      <w:r w:rsidRPr="0008015A">
        <w:lastRenderedPageBreak/>
        <w:t>520.5160</w:t>
      </w:r>
      <w:r w:rsidRPr="0008015A">
        <w:tab/>
        <w:t>Culvert Pipe Class V 60-Inch</w:t>
      </w:r>
      <w:r w:rsidRPr="0008015A">
        <w:tab/>
        <w:t>LF</w:t>
      </w:r>
    </w:p>
    <w:p w14:paraId="73E38E89" w14:textId="77777777" w:rsidR="0017214D" w:rsidRPr="0008015A" w:rsidRDefault="0017214D" w:rsidP="0017214D">
      <w:pPr>
        <w:pStyle w:val="wiBidItemTable"/>
      </w:pPr>
      <w:r w:rsidRPr="0008015A">
        <w:t>520.5172</w:t>
      </w:r>
      <w:r w:rsidRPr="0008015A">
        <w:tab/>
        <w:t>Culvert Pipe Class V 72-Inch</w:t>
      </w:r>
      <w:r w:rsidRPr="0008015A">
        <w:tab/>
        <w:t>LF</w:t>
      </w:r>
    </w:p>
    <w:p w14:paraId="7BE00744" w14:textId="77777777" w:rsidR="0017214D" w:rsidRPr="0008015A" w:rsidRDefault="0017214D" w:rsidP="0017214D">
      <w:pPr>
        <w:pStyle w:val="wiBidItemTable"/>
      </w:pPr>
      <w:r w:rsidRPr="0008015A">
        <w:t>520.5184</w:t>
      </w:r>
      <w:r w:rsidRPr="0008015A">
        <w:tab/>
        <w:t>Culvert Pipe Class V 84-Inch</w:t>
      </w:r>
      <w:r w:rsidRPr="0008015A">
        <w:tab/>
        <w:t>LF</w:t>
      </w:r>
    </w:p>
    <w:p w14:paraId="5C83B250" w14:textId="77777777" w:rsidR="0017214D" w:rsidRPr="0008015A" w:rsidRDefault="0017214D" w:rsidP="0017214D">
      <w:pPr>
        <w:pStyle w:val="wiBidItemTable"/>
      </w:pPr>
      <w:r w:rsidRPr="0008015A">
        <w:t>520.8000</w:t>
      </w:r>
      <w:r w:rsidRPr="0008015A">
        <w:tab/>
        <w:t>Concrete Collars for Pipe</w:t>
      </w:r>
      <w:r w:rsidRPr="0008015A">
        <w:tab/>
        <w:t>EACH</w:t>
      </w:r>
    </w:p>
    <w:p w14:paraId="435C9595" w14:textId="77777777" w:rsidR="0017214D" w:rsidRPr="0008015A" w:rsidRDefault="0017214D" w:rsidP="0017214D">
      <w:pPr>
        <w:pStyle w:val="wiBidItemTable"/>
      </w:pPr>
      <w:r w:rsidRPr="0008015A">
        <w:t>520.8500</w:t>
      </w:r>
      <w:r w:rsidRPr="0008015A">
        <w:tab/>
        <w:t>Pipe Cattle Pass</w:t>
      </w:r>
      <w:r w:rsidRPr="0008015A">
        <w:tab/>
        <w:t>LF</w:t>
      </w:r>
    </w:p>
    <w:p w14:paraId="51E34BE5" w14:textId="1882ECAC" w:rsidR="0017214D" w:rsidRPr="0008015A" w:rsidRDefault="0017214D" w:rsidP="0017214D">
      <w:pPr>
        <w:pStyle w:val="wiBidItemTable"/>
      </w:pPr>
      <w:r w:rsidRPr="0008015A">
        <w:t>520.8700</w:t>
      </w:r>
      <w:r w:rsidRPr="0008015A">
        <w:tab/>
        <w:t>Cleaning Culvert Pipes</w:t>
      </w:r>
      <w:r w:rsidRPr="0008015A">
        <w:tab/>
        <w:t>EACH</w:t>
      </w:r>
    </w:p>
    <w:p w14:paraId="17E37712" w14:textId="77777777" w:rsidR="0017214D" w:rsidRPr="0008015A" w:rsidRDefault="0017214D" w:rsidP="0017214D">
      <w:pPr>
        <w:pStyle w:val="wiBidItemTable"/>
      </w:pPr>
      <w:r w:rsidRPr="0008015A">
        <w:t>521.0336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Cross Drains Steel 36-Inch 4 to 1</w:t>
      </w:r>
      <w:r w:rsidRPr="0008015A">
        <w:tab/>
        <w:t>EACH</w:t>
      </w:r>
    </w:p>
    <w:p w14:paraId="0C5BB014" w14:textId="77777777" w:rsidR="0017214D" w:rsidRPr="0008015A" w:rsidRDefault="0017214D" w:rsidP="0017214D">
      <w:pPr>
        <w:pStyle w:val="wiBidItemTable"/>
      </w:pPr>
      <w:r w:rsidRPr="0008015A">
        <w:t>521.0342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Cross Drains Steel 42-Inch 4 to 1</w:t>
      </w:r>
      <w:r w:rsidRPr="0008015A">
        <w:tab/>
        <w:t>EACH</w:t>
      </w:r>
    </w:p>
    <w:p w14:paraId="347EAE22" w14:textId="77777777" w:rsidR="0017214D" w:rsidRPr="0008015A" w:rsidRDefault="0017214D" w:rsidP="0017214D">
      <w:pPr>
        <w:pStyle w:val="wiBidItemTable"/>
      </w:pPr>
      <w:r w:rsidRPr="0008015A">
        <w:t>521.0348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Cross Drains Steel 48-Inch 4 to 1</w:t>
      </w:r>
      <w:r w:rsidRPr="0008015A">
        <w:tab/>
        <w:t>EACH</w:t>
      </w:r>
    </w:p>
    <w:p w14:paraId="7AEB1109" w14:textId="77777777" w:rsidR="0017214D" w:rsidRPr="0008015A" w:rsidRDefault="0017214D" w:rsidP="0017214D">
      <w:pPr>
        <w:pStyle w:val="wiBidItemTable"/>
      </w:pPr>
      <w:r w:rsidRPr="0008015A">
        <w:t>521.0354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Cross Drains Steel 54-Inch 4 to 1</w:t>
      </w:r>
      <w:r w:rsidRPr="0008015A">
        <w:tab/>
        <w:t>EACH</w:t>
      </w:r>
    </w:p>
    <w:p w14:paraId="26F97970" w14:textId="77777777" w:rsidR="0017214D" w:rsidRPr="0008015A" w:rsidRDefault="0017214D" w:rsidP="0017214D">
      <w:pPr>
        <w:pStyle w:val="wiBidItemTable"/>
      </w:pPr>
      <w:r w:rsidRPr="0008015A">
        <w:t>521.0360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Cross Drains Steel 60-Inch 4 to 1</w:t>
      </w:r>
      <w:r w:rsidRPr="0008015A">
        <w:tab/>
        <w:t>EACH</w:t>
      </w:r>
    </w:p>
    <w:p w14:paraId="4BB47835" w14:textId="77777777" w:rsidR="0017214D" w:rsidRPr="0008015A" w:rsidRDefault="0017214D" w:rsidP="0017214D">
      <w:pPr>
        <w:pStyle w:val="wiBidItemTable"/>
      </w:pPr>
      <w:r w:rsidRPr="0008015A">
        <w:t>521.0436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Cross Drains Steel 36-Inch 6 to 1</w:t>
      </w:r>
      <w:r w:rsidRPr="0008015A">
        <w:tab/>
        <w:t>EACH</w:t>
      </w:r>
    </w:p>
    <w:p w14:paraId="65745DC5" w14:textId="77777777" w:rsidR="0017214D" w:rsidRPr="0008015A" w:rsidRDefault="0017214D" w:rsidP="0017214D">
      <w:pPr>
        <w:pStyle w:val="wiBidItemTable"/>
      </w:pPr>
      <w:r w:rsidRPr="0008015A">
        <w:t>521.0442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Cross Drains Steel 42-Inch 6 to 1</w:t>
      </w:r>
      <w:r w:rsidRPr="0008015A">
        <w:tab/>
        <w:t>EACH</w:t>
      </w:r>
    </w:p>
    <w:p w14:paraId="3C3E4A93" w14:textId="77777777" w:rsidR="0017214D" w:rsidRPr="0008015A" w:rsidRDefault="0017214D" w:rsidP="0017214D">
      <w:pPr>
        <w:pStyle w:val="wiBidItemTable"/>
      </w:pPr>
      <w:r w:rsidRPr="0008015A">
        <w:t>521.0448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Cross Drains Steel 48-Inch 6 to 1</w:t>
      </w:r>
      <w:r w:rsidRPr="0008015A">
        <w:tab/>
        <w:t>EACH</w:t>
      </w:r>
    </w:p>
    <w:p w14:paraId="3CBFB47B" w14:textId="77777777" w:rsidR="0017214D" w:rsidRPr="0008015A" w:rsidRDefault="0017214D" w:rsidP="0017214D">
      <w:pPr>
        <w:pStyle w:val="wiBidItemTable"/>
      </w:pPr>
      <w:r w:rsidRPr="0008015A">
        <w:t>521.0454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Cross Drains Steel 54-Inch 6 to 1</w:t>
      </w:r>
      <w:r w:rsidRPr="0008015A">
        <w:tab/>
        <w:t>EACH</w:t>
      </w:r>
    </w:p>
    <w:p w14:paraId="217BACAD" w14:textId="77777777" w:rsidR="0017214D" w:rsidRPr="0008015A" w:rsidRDefault="0017214D" w:rsidP="0017214D">
      <w:pPr>
        <w:pStyle w:val="wiBidItemTable"/>
      </w:pPr>
      <w:r w:rsidRPr="0008015A">
        <w:t>521.0460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Cross Drains Steel 60-Inch 6 to 1</w:t>
      </w:r>
      <w:r w:rsidRPr="0008015A">
        <w:tab/>
        <w:t>EACH</w:t>
      </w:r>
    </w:p>
    <w:p w14:paraId="209C2218" w14:textId="77777777" w:rsidR="0017214D" w:rsidRPr="0008015A" w:rsidRDefault="0017214D" w:rsidP="0017214D">
      <w:pPr>
        <w:pStyle w:val="wiBidItemTable"/>
      </w:pPr>
      <w:r w:rsidRPr="0008015A">
        <w:t>521.0535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Cross Drains Steel 35x24-Inch 4 to 1</w:t>
      </w:r>
      <w:r w:rsidRPr="0008015A">
        <w:tab/>
        <w:t>EACH</w:t>
      </w:r>
    </w:p>
    <w:p w14:paraId="20D4C3DE" w14:textId="77777777" w:rsidR="0017214D" w:rsidRPr="0008015A" w:rsidRDefault="0017214D" w:rsidP="0017214D">
      <w:pPr>
        <w:pStyle w:val="wiBidItemTable"/>
      </w:pPr>
      <w:r w:rsidRPr="0008015A">
        <w:t>521.0542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Cross Drains Steel 42x29-Inch 4 to 1</w:t>
      </w:r>
      <w:r w:rsidRPr="0008015A">
        <w:tab/>
        <w:t>EACH</w:t>
      </w:r>
    </w:p>
    <w:p w14:paraId="1D6AEAA0" w14:textId="77777777" w:rsidR="0017214D" w:rsidRPr="0008015A" w:rsidRDefault="0017214D" w:rsidP="0017214D">
      <w:pPr>
        <w:pStyle w:val="wiBidItemTable"/>
      </w:pPr>
      <w:r w:rsidRPr="0008015A">
        <w:t>521.0549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Cross Drains Steel 49x33-Inch 4 to 1</w:t>
      </w:r>
      <w:r w:rsidRPr="0008015A">
        <w:tab/>
        <w:t>EACH</w:t>
      </w:r>
    </w:p>
    <w:p w14:paraId="29B7C0D6" w14:textId="77777777" w:rsidR="0017214D" w:rsidRPr="0008015A" w:rsidRDefault="0017214D" w:rsidP="0017214D">
      <w:pPr>
        <w:pStyle w:val="wiBidItemTable"/>
      </w:pPr>
      <w:r w:rsidRPr="0008015A">
        <w:t>521.0557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Cross Drains Steel 57x38-Inch 4 to 1</w:t>
      </w:r>
      <w:r w:rsidRPr="0008015A">
        <w:tab/>
        <w:t>EACH</w:t>
      </w:r>
    </w:p>
    <w:p w14:paraId="096D9AE0" w14:textId="77777777" w:rsidR="0017214D" w:rsidRPr="0008015A" w:rsidRDefault="0017214D" w:rsidP="0017214D">
      <w:pPr>
        <w:pStyle w:val="wiBidItemTable"/>
      </w:pPr>
      <w:r w:rsidRPr="0008015A">
        <w:t>521.0564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Cross Drains Steel 64x43-Inch 4 to 1</w:t>
      </w:r>
      <w:r w:rsidRPr="0008015A">
        <w:tab/>
        <w:t>EACH</w:t>
      </w:r>
    </w:p>
    <w:p w14:paraId="4CDB41A4" w14:textId="77777777" w:rsidR="0017214D" w:rsidRPr="0008015A" w:rsidRDefault="0017214D" w:rsidP="0017214D">
      <w:pPr>
        <w:pStyle w:val="wiBidItemTable"/>
      </w:pPr>
      <w:r w:rsidRPr="0008015A">
        <w:t>521.0571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Cross Drains Steel 71x47-Inch 4 to 1</w:t>
      </w:r>
      <w:r w:rsidRPr="0008015A">
        <w:tab/>
        <w:t>EACH</w:t>
      </w:r>
    </w:p>
    <w:p w14:paraId="1272083F" w14:textId="77777777" w:rsidR="0017214D" w:rsidRPr="0008015A" w:rsidRDefault="0017214D" w:rsidP="0017214D">
      <w:pPr>
        <w:pStyle w:val="wiBidItemTable"/>
      </w:pPr>
      <w:r w:rsidRPr="0008015A">
        <w:t>521.0635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Cross Drains Steel 35x24-Inch 6 to 1</w:t>
      </w:r>
      <w:r w:rsidRPr="0008015A">
        <w:tab/>
        <w:t>EACH</w:t>
      </w:r>
    </w:p>
    <w:p w14:paraId="3BB3204B" w14:textId="77777777" w:rsidR="0017214D" w:rsidRPr="0008015A" w:rsidRDefault="0017214D" w:rsidP="0017214D">
      <w:pPr>
        <w:pStyle w:val="wiBidItemTable"/>
      </w:pPr>
      <w:r w:rsidRPr="0008015A">
        <w:t>521.0642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Cross Drains Steel 42x29-Inch 6 to 1</w:t>
      </w:r>
      <w:r w:rsidRPr="0008015A">
        <w:tab/>
        <w:t>EACH</w:t>
      </w:r>
    </w:p>
    <w:p w14:paraId="61EABB0E" w14:textId="77777777" w:rsidR="0017214D" w:rsidRPr="0008015A" w:rsidRDefault="0017214D" w:rsidP="0017214D">
      <w:pPr>
        <w:pStyle w:val="wiBidItemTable"/>
      </w:pPr>
      <w:r w:rsidRPr="0008015A">
        <w:t>521.0649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Cross Drains Steel 49x33-Inch 6 to 1</w:t>
      </w:r>
      <w:r w:rsidRPr="0008015A">
        <w:tab/>
        <w:t>EACH</w:t>
      </w:r>
    </w:p>
    <w:p w14:paraId="0516F1D0" w14:textId="77777777" w:rsidR="0017214D" w:rsidRPr="0008015A" w:rsidRDefault="0017214D" w:rsidP="0017214D">
      <w:pPr>
        <w:pStyle w:val="wiBidItemTable"/>
      </w:pPr>
      <w:r w:rsidRPr="0008015A">
        <w:t>521.0657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Cross Drains Steel 57x38-Inch 6 to 1</w:t>
      </w:r>
      <w:r w:rsidRPr="0008015A">
        <w:tab/>
        <w:t>EACH</w:t>
      </w:r>
    </w:p>
    <w:p w14:paraId="5C47775A" w14:textId="77777777" w:rsidR="0017214D" w:rsidRPr="0008015A" w:rsidRDefault="0017214D" w:rsidP="0017214D">
      <w:pPr>
        <w:pStyle w:val="wiBidItemTable"/>
      </w:pPr>
      <w:r w:rsidRPr="0008015A">
        <w:t>521.0664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Cross Drains Steel 64x43-Inch 6 to 1</w:t>
      </w:r>
      <w:r w:rsidRPr="0008015A">
        <w:tab/>
        <w:t>EACH</w:t>
      </w:r>
    </w:p>
    <w:p w14:paraId="3CBA99C7" w14:textId="77777777" w:rsidR="0017214D" w:rsidRPr="0008015A" w:rsidRDefault="0017214D" w:rsidP="0017214D">
      <w:pPr>
        <w:pStyle w:val="wiBidItemTable"/>
      </w:pPr>
      <w:r w:rsidRPr="0008015A">
        <w:t>521.0671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Cross Drains Steel 71x47-Inch 6 to 1</w:t>
      </w:r>
      <w:r w:rsidRPr="0008015A">
        <w:tab/>
        <w:t>EACH</w:t>
      </w:r>
    </w:p>
    <w:p w14:paraId="5DAA3837" w14:textId="77777777" w:rsidR="0017214D" w:rsidRPr="0008015A" w:rsidRDefault="0017214D" w:rsidP="0017214D">
      <w:pPr>
        <w:pStyle w:val="wiBidItemTable"/>
      </w:pPr>
      <w:r w:rsidRPr="0008015A">
        <w:t>521.1012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Steel 12-Inch</w:t>
      </w:r>
      <w:r w:rsidRPr="0008015A">
        <w:tab/>
        <w:t>EACH</w:t>
      </w:r>
    </w:p>
    <w:p w14:paraId="663B7669" w14:textId="77777777" w:rsidR="0017214D" w:rsidRPr="0008015A" w:rsidRDefault="0017214D" w:rsidP="0017214D">
      <w:pPr>
        <w:pStyle w:val="wiBidItemTable"/>
      </w:pPr>
      <w:r w:rsidRPr="0008015A">
        <w:t>521.1015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Steel 15-Inch</w:t>
      </w:r>
      <w:r w:rsidRPr="0008015A">
        <w:tab/>
        <w:t>EACH</w:t>
      </w:r>
    </w:p>
    <w:p w14:paraId="123A9195" w14:textId="77777777" w:rsidR="0017214D" w:rsidRPr="0008015A" w:rsidRDefault="0017214D" w:rsidP="0017214D">
      <w:pPr>
        <w:pStyle w:val="wiBidItemTable"/>
      </w:pPr>
      <w:r w:rsidRPr="0008015A">
        <w:t>521.1018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Steel 18-Inch</w:t>
      </w:r>
      <w:r w:rsidRPr="0008015A">
        <w:tab/>
        <w:t>EACH</w:t>
      </w:r>
    </w:p>
    <w:p w14:paraId="6BEFC922" w14:textId="77777777" w:rsidR="0017214D" w:rsidRPr="0008015A" w:rsidRDefault="0017214D" w:rsidP="0017214D">
      <w:pPr>
        <w:pStyle w:val="wiBidItemTable"/>
      </w:pPr>
      <w:r w:rsidRPr="0008015A">
        <w:t>521.1021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Steel 21-Inch</w:t>
      </w:r>
      <w:r w:rsidRPr="0008015A">
        <w:tab/>
        <w:t>EACH</w:t>
      </w:r>
    </w:p>
    <w:p w14:paraId="69040C8B" w14:textId="77777777" w:rsidR="0017214D" w:rsidRPr="0008015A" w:rsidRDefault="0017214D" w:rsidP="0017214D">
      <w:pPr>
        <w:pStyle w:val="wiBidItemTable"/>
      </w:pPr>
      <w:r w:rsidRPr="0008015A">
        <w:t>521.1024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Steel 24-Inch</w:t>
      </w:r>
      <w:r w:rsidRPr="0008015A">
        <w:tab/>
        <w:t>EACH</w:t>
      </w:r>
    </w:p>
    <w:p w14:paraId="5B621F9D" w14:textId="77777777" w:rsidR="0017214D" w:rsidRPr="0008015A" w:rsidRDefault="0017214D" w:rsidP="0017214D">
      <w:pPr>
        <w:pStyle w:val="wiBidItemTable"/>
      </w:pPr>
      <w:r w:rsidRPr="0008015A">
        <w:t>521.1030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Steel 30-Inch</w:t>
      </w:r>
      <w:r w:rsidRPr="0008015A">
        <w:tab/>
        <w:t>EACH</w:t>
      </w:r>
    </w:p>
    <w:p w14:paraId="5E63B22F" w14:textId="77777777" w:rsidR="0017214D" w:rsidRPr="0008015A" w:rsidRDefault="0017214D" w:rsidP="0017214D">
      <w:pPr>
        <w:pStyle w:val="wiBidItemTable"/>
      </w:pPr>
      <w:r w:rsidRPr="0008015A">
        <w:t>521.1036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Steel 36-Inch</w:t>
      </w:r>
      <w:r w:rsidRPr="0008015A">
        <w:tab/>
        <w:t>EACH</w:t>
      </w:r>
    </w:p>
    <w:p w14:paraId="31B7A159" w14:textId="77777777" w:rsidR="0017214D" w:rsidRPr="0008015A" w:rsidRDefault="0017214D" w:rsidP="0017214D">
      <w:pPr>
        <w:pStyle w:val="wiBidItemTable"/>
      </w:pPr>
      <w:r w:rsidRPr="0008015A">
        <w:t>521.1042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Steel 42-Inch</w:t>
      </w:r>
      <w:r w:rsidRPr="0008015A">
        <w:tab/>
        <w:t>EACH</w:t>
      </w:r>
    </w:p>
    <w:p w14:paraId="6CB598DD" w14:textId="77777777" w:rsidR="0017214D" w:rsidRPr="0008015A" w:rsidRDefault="0017214D" w:rsidP="0017214D">
      <w:pPr>
        <w:pStyle w:val="wiBidItemTable"/>
      </w:pPr>
      <w:r w:rsidRPr="0008015A">
        <w:t>521.1048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Steel 48-Inch</w:t>
      </w:r>
      <w:r w:rsidRPr="0008015A">
        <w:tab/>
        <w:t>EACH</w:t>
      </w:r>
    </w:p>
    <w:p w14:paraId="0DB645B5" w14:textId="77777777" w:rsidR="0017214D" w:rsidRPr="0008015A" w:rsidRDefault="0017214D" w:rsidP="0017214D">
      <w:pPr>
        <w:pStyle w:val="wiBidItemTable"/>
      </w:pPr>
      <w:r w:rsidRPr="0008015A">
        <w:t>521.1054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Steel 54-Inch</w:t>
      </w:r>
      <w:r w:rsidRPr="0008015A">
        <w:tab/>
        <w:t>EACH</w:t>
      </w:r>
    </w:p>
    <w:p w14:paraId="249CE821" w14:textId="77777777" w:rsidR="0017214D" w:rsidRPr="0008015A" w:rsidRDefault="0017214D" w:rsidP="0017214D">
      <w:pPr>
        <w:pStyle w:val="wiBidItemTable"/>
      </w:pPr>
      <w:r w:rsidRPr="0008015A">
        <w:t>521.1060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Steel 60-Inch</w:t>
      </w:r>
      <w:r w:rsidRPr="0008015A">
        <w:tab/>
        <w:t>EACH</w:t>
      </w:r>
    </w:p>
    <w:p w14:paraId="3281F662" w14:textId="77777777" w:rsidR="0017214D" w:rsidRPr="0008015A" w:rsidRDefault="0017214D" w:rsidP="0017214D">
      <w:pPr>
        <w:pStyle w:val="wiBidItemTable"/>
      </w:pPr>
      <w:r w:rsidRPr="0008015A">
        <w:t>521.1072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Steel 72-Inch</w:t>
      </w:r>
      <w:r w:rsidRPr="0008015A">
        <w:tab/>
        <w:t>EACH</w:t>
      </w:r>
    </w:p>
    <w:p w14:paraId="3ED5D083" w14:textId="77777777" w:rsidR="0017214D" w:rsidRPr="0008015A" w:rsidRDefault="0017214D" w:rsidP="0017214D">
      <w:pPr>
        <w:pStyle w:val="wiBidItemTable"/>
      </w:pPr>
      <w:r w:rsidRPr="0008015A">
        <w:t>521.1084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Steel 84-Inch</w:t>
      </w:r>
      <w:r w:rsidRPr="0008015A">
        <w:tab/>
        <w:t>EACH</w:t>
      </w:r>
    </w:p>
    <w:p w14:paraId="2BAD134C" w14:textId="77777777" w:rsidR="0017214D" w:rsidRPr="0008015A" w:rsidRDefault="0017214D" w:rsidP="0017214D">
      <w:pPr>
        <w:pStyle w:val="wiBidItemTable"/>
      </w:pPr>
      <w:r w:rsidRPr="0008015A">
        <w:t>521.1217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Steel 17x13-Inch</w:t>
      </w:r>
      <w:r w:rsidRPr="0008015A">
        <w:tab/>
        <w:t>EACH</w:t>
      </w:r>
    </w:p>
    <w:p w14:paraId="29CA1F0E" w14:textId="77777777" w:rsidR="0017214D" w:rsidRPr="0008015A" w:rsidRDefault="0017214D" w:rsidP="0017214D">
      <w:pPr>
        <w:pStyle w:val="wiBidItemTable"/>
      </w:pPr>
      <w:r w:rsidRPr="0008015A">
        <w:t>521.1221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Steel 21x15-Inch</w:t>
      </w:r>
      <w:r w:rsidRPr="0008015A">
        <w:tab/>
        <w:t>EACH</w:t>
      </w:r>
    </w:p>
    <w:p w14:paraId="4A162AC3" w14:textId="77777777" w:rsidR="0017214D" w:rsidRPr="0008015A" w:rsidRDefault="0017214D" w:rsidP="0017214D">
      <w:pPr>
        <w:pStyle w:val="wiBidItemTable"/>
      </w:pPr>
      <w:r w:rsidRPr="0008015A">
        <w:t>521.1224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Steel 24x18-Inch</w:t>
      </w:r>
      <w:r w:rsidRPr="0008015A">
        <w:tab/>
        <w:t>EACH</w:t>
      </w:r>
    </w:p>
    <w:p w14:paraId="4F734A0A" w14:textId="77777777" w:rsidR="0017214D" w:rsidRPr="0008015A" w:rsidRDefault="0017214D" w:rsidP="0017214D">
      <w:pPr>
        <w:pStyle w:val="wiBidItemTable"/>
      </w:pPr>
      <w:r w:rsidRPr="0008015A">
        <w:t>521.1228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Steel 28x20-Inch</w:t>
      </w:r>
      <w:r w:rsidRPr="0008015A">
        <w:tab/>
        <w:t>EACH</w:t>
      </w:r>
    </w:p>
    <w:p w14:paraId="14EC3B40" w14:textId="77777777" w:rsidR="0017214D" w:rsidRPr="0008015A" w:rsidRDefault="0017214D" w:rsidP="0017214D">
      <w:pPr>
        <w:pStyle w:val="wiBidItemTable"/>
      </w:pPr>
      <w:r w:rsidRPr="0008015A">
        <w:t>521.1235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Steel 35x24-Inch</w:t>
      </w:r>
      <w:r w:rsidRPr="0008015A">
        <w:tab/>
        <w:t>EACH</w:t>
      </w:r>
    </w:p>
    <w:p w14:paraId="45A9C304" w14:textId="77777777" w:rsidR="0017214D" w:rsidRPr="0008015A" w:rsidRDefault="0017214D" w:rsidP="0017214D">
      <w:pPr>
        <w:pStyle w:val="wiBidItemTable"/>
      </w:pPr>
      <w:r w:rsidRPr="0008015A">
        <w:t>521.1242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Steel 42x29-Inch</w:t>
      </w:r>
      <w:r w:rsidRPr="0008015A">
        <w:tab/>
        <w:t>EACH</w:t>
      </w:r>
    </w:p>
    <w:p w14:paraId="1CAB5635" w14:textId="77777777" w:rsidR="0017214D" w:rsidRPr="0008015A" w:rsidRDefault="0017214D" w:rsidP="0017214D">
      <w:pPr>
        <w:pStyle w:val="wiBidItemTable"/>
      </w:pPr>
      <w:r w:rsidRPr="0008015A">
        <w:t>521.1249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Steel 49x33-Inch</w:t>
      </w:r>
      <w:r w:rsidRPr="0008015A">
        <w:tab/>
        <w:t>EACH</w:t>
      </w:r>
    </w:p>
    <w:p w14:paraId="7416FC5A" w14:textId="77777777" w:rsidR="0017214D" w:rsidRPr="0008015A" w:rsidRDefault="0017214D" w:rsidP="0017214D">
      <w:pPr>
        <w:pStyle w:val="wiBidItemTable"/>
      </w:pPr>
      <w:r w:rsidRPr="0008015A">
        <w:t>521.1257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Steel 57x38-Inch</w:t>
      </w:r>
      <w:r w:rsidRPr="0008015A">
        <w:tab/>
        <w:t>EACH</w:t>
      </w:r>
    </w:p>
    <w:p w14:paraId="30DC0561" w14:textId="77777777" w:rsidR="0017214D" w:rsidRPr="0008015A" w:rsidRDefault="0017214D" w:rsidP="0017214D">
      <w:pPr>
        <w:pStyle w:val="wiBidItemTable"/>
      </w:pPr>
      <w:r w:rsidRPr="0008015A">
        <w:t>521.1264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Steel 64x43-Inch</w:t>
      </w:r>
      <w:r w:rsidRPr="0008015A">
        <w:tab/>
        <w:t>EACH</w:t>
      </w:r>
    </w:p>
    <w:p w14:paraId="03C7174F" w14:textId="77777777" w:rsidR="0017214D" w:rsidRPr="0008015A" w:rsidRDefault="0017214D" w:rsidP="0017214D">
      <w:pPr>
        <w:pStyle w:val="wiBidItemTable"/>
      </w:pPr>
      <w:r w:rsidRPr="0008015A">
        <w:t>521.1271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Steel 71x47-Inch</w:t>
      </w:r>
      <w:r w:rsidRPr="0008015A">
        <w:tab/>
        <w:t>EACH</w:t>
      </w:r>
    </w:p>
    <w:p w14:paraId="07D5E69A" w14:textId="77777777" w:rsidR="0017214D" w:rsidRPr="0008015A" w:rsidRDefault="0017214D" w:rsidP="0017214D">
      <w:pPr>
        <w:pStyle w:val="wiBidItemTable"/>
      </w:pPr>
      <w:r w:rsidRPr="0008015A">
        <w:t>521.1277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Steel 77x52-Inch</w:t>
      </w:r>
      <w:r w:rsidRPr="0008015A">
        <w:tab/>
        <w:t>EACH</w:t>
      </w:r>
    </w:p>
    <w:p w14:paraId="33FC5E90" w14:textId="77777777" w:rsidR="0017214D" w:rsidRPr="0008015A" w:rsidRDefault="0017214D" w:rsidP="0017214D">
      <w:pPr>
        <w:pStyle w:val="wiBidItemTable"/>
      </w:pPr>
      <w:r w:rsidRPr="0008015A">
        <w:t>521.1283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Steel 83x57-Inch</w:t>
      </w:r>
      <w:r w:rsidRPr="0008015A">
        <w:tab/>
        <w:t>EACH</w:t>
      </w:r>
    </w:p>
    <w:p w14:paraId="73C49220" w14:textId="77777777" w:rsidR="0017214D" w:rsidRPr="0008015A" w:rsidRDefault="0017214D" w:rsidP="0017214D">
      <w:pPr>
        <w:pStyle w:val="wiBidItemTable"/>
      </w:pPr>
      <w:r w:rsidRPr="0008015A">
        <w:t>521.1502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15-Inch 4 to 1</w:t>
      </w:r>
      <w:r w:rsidRPr="0008015A">
        <w:tab/>
        <w:t>EACH</w:t>
      </w:r>
    </w:p>
    <w:p w14:paraId="5726D155" w14:textId="77777777" w:rsidR="0017214D" w:rsidRPr="0008015A" w:rsidRDefault="0017214D" w:rsidP="0017214D">
      <w:pPr>
        <w:pStyle w:val="wiBidItemTable"/>
      </w:pPr>
      <w:r w:rsidRPr="0008015A">
        <w:lastRenderedPageBreak/>
        <w:t>521.1503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18-Inch 4 to 1</w:t>
      </w:r>
      <w:r w:rsidRPr="0008015A">
        <w:tab/>
        <w:t>EACH</w:t>
      </w:r>
    </w:p>
    <w:p w14:paraId="07397F87" w14:textId="77777777" w:rsidR="0017214D" w:rsidRPr="0008015A" w:rsidRDefault="0017214D" w:rsidP="0017214D">
      <w:pPr>
        <w:pStyle w:val="wiBidItemTable"/>
      </w:pPr>
      <w:r w:rsidRPr="0008015A">
        <w:t>521.1504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21-Inch 4 to 1</w:t>
      </w:r>
      <w:r w:rsidRPr="0008015A">
        <w:tab/>
        <w:t>EACH</w:t>
      </w:r>
    </w:p>
    <w:p w14:paraId="43DE02C2" w14:textId="77777777" w:rsidR="0017214D" w:rsidRPr="0008015A" w:rsidRDefault="0017214D" w:rsidP="0017214D">
      <w:pPr>
        <w:pStyle w:val="wiBidItemTable"/>
      </w:pPr>
      <w:r w:rsidRPr="0008015A">
        <w:t>521.1505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24-Inch 4 to 1</w:t>
      </w:r>
      <w:r w:rsidRPr="0008015A">
        <w:tab/>
        <w:t>EACH</w:t>
      </w:r>
    </w:p>
    <w:p w14:paraId="371CA677" w14:textId="77777777" w:rsidR="0017214D" w:rsidRPr="0008015A" w:rsidRDefault="0017214D" w:rsidP="0017214D">
      <w:pPr>
        <w:pStyle w:val="wiBidItemTable"/>
      </w:pPr>
      <w:r w:rsidRPr="0008015A">
        <w:t>521.1506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30-Inch 4 to 1</w:t>
      </w:r>
      <w:r w:rsidRPr="0008015A">
        <w:tab/>
        <w:t>EACH</w:t>
      </w:r>
    </w:p>
    <w:p w14:paraId="612B02D6" w14:textId="77777777" w:rsidR="0017214D" w:rsidRPr="0008015A" w:rsidRDefault="0017214D" w:rsidP="0017214D">
      <w:pPr>
        <w:pStyle w:val="wiBidItemTable"/>
      </w:pPr>
      <w:r w:rsidRPr="0008015A">
        <w:t>521.1507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36-Inch 4 to 1</w:t>
      </w:r>
      <w:r w:rsidRPr="0008015A">
        <w:tab/>
        <w:t>EACH</w:t>
      </w:r>
    </w:p>
    <w:p w14:paraId="4A18C341" w14:textId="77777777" w:rsidR="0017214D" w:rsidRPr="0008015A" w:rsidRDefault="0017214D" w:rsidP="0017214D">
      <w:pPr>
        <w:pStyle w:val="wiBidItemTable"/>
      </w:pPr>
      <w:r w:rsidRPr="0008015A">
        <w:t>521.1508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42-Inch 4 to 1</w:t>
      </w:r>
      <w:r w:rsidRPr="0008015A">
        <w:tab/>
        <w:t>EACH</w:t>
      </w:r>
    </w:p>
    <w:p w14:paraId="33076397" w14:textId="77777777" w:rsidR="0017214D" w:rsidRPr="0008015A" w:rsidRDefault="0017214D" w:rsidP="0017214D">
      <w:pPr>
        <w:pStyle w:val="wiBidItemTable"/>
      </w:pPr>
      <w:r w:rsidRPr="0008015A">
        <w:t>521.1509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48-Inch 4 to 1</w:t>
      </w:r>
      <w:r w:rsidRPr="0008015A">
        <w:tab/>
        <w:t>EACH</w:t>
      </w:r>
    </w:p>
    <w:p w14:paraId="3D845C91" w14:textId="77777777" w:rsidR="0017214D" w:rsidRPr="0008015A" w:rsidRDefault="0017214D" w:rsidP="0017214D">
      <w:pPr>
        <w:pStyle w:val="wiBidItemTable"/>
      </w:pPr>
      <w:r w:rsidRPr="0008015A">
        <w:t>521.1510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54-Inch 4 to 1</w:t>
      </w:r>
      <w:r w:rsidRPr="0008015A">
        <w:tab/>
        <w:t>EACH</w:t>
      </w:r>
    </w:p>
    <w:p w14:paraId="19DFEFCF" w14:textId="77777777" w:rsidR="0017214D" w:rsidRPr="0008015A" w:rsidRDefault="0017214D" w:rsidP="0017214D">
      <w:pPr>
        <w:pStyle w:val="wiBidItemTable"/>
      </w:pPr>
      <w:r w:rsidRPr="0008015A">
        <w:t>521.1511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60-Inch 4 to 1</w:t>
      </w:r>
      <w:r w:rsidRPr="0008015A">
        <w:tab/>
        <w:t>EACH</w:t>
      </w:r>
    </w:p>
    <w:p w14:paraId="3EFF9677" w14:textId="77777777" w:rsidR="0017214D" w:rsidRPr="0008015A" w:rsidRDefault="0017214D" w:rsidP="0017214D">
      <w:pPr>
        <w:pStyle w:val="wiBidItemTable"/>
      </w:pPr>
      <w:r w:rsidRPr="0008015A">
        <w:t>521.1515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15-Inch 6 to 1</w:t>
      </w:r>
      <w:r w:rsidRPr="0008015A">
        <w:tab/>
        <w:t>EACH</w:t>
      </w:r>
    </w:p>
    <w:p w14:paraId="6E3C2AE5" w14:textId="77777777" w:rsidR="0017214D" w:rsidRPr="0008015A" w:rsidRDefault="0017214D" w:rsidP="0017214D">
      <w:pPr>
        <w:pStyle w:val="wiBidItemTable"/>
      </w:pPr>
      <w:r w:rsidRPr="0008015A">
        <w:t>521.1518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18-Inch 6 to 1</w:t>
      </w:r>
      <w:r w:rsidRPr="0008015A">
        <w:tab/>
        <w:t>EACH</w:t>
      </w:r>
    </w:p>
    <w:p w14:paraId="154680F7" w14:textId="77777777" w:rsidR="0017214D" w:rsidRPr="0008015A" w:rsidRDefault="0017214D" w:rsidP="0017214D">
      <w:pPr>
        <w:pStyle w:val="wiBidItemTable"/>
      </w:pPr>
      <w:r w:rsidRPr="0008015A">
        <w:t>521.1521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21-Inch 6 to 1</w:t>
      </w:r>
      <w:r w:rsidRPr="0008015A">
        <w:tab/>
        <w:t>EACH</w:t>
      </w:r>
    </w:p>
    <w:p w14:paraId="4CCE3B40" w14:textId="77777777" w:rsidR="0017214D" w:rsidRPr="0008015A" w:rsidRDefault="0017214D" w:rsidP="0017214D">
      <w:pPr>
        <w:pStyle w:val="wiBidItemTable"/>
      </w:pPr>
      <w:r w:rsidRPr="0008015A">
        <w:t>521.1524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24-Inch 6 to 1</w:t>
      </w:r>
      <w:r w:rsidRPr="0008015A">
        <w:tab/>
        <w:t>EACH</w:t>
      </w:r>
    </w:p>
    <w:p w14:paraId="1EC3F6F2" w14:textId="77777777" w:rsidR="0017214D" w:rsidRPr="0008015A" w:rsidRDefault="0017214D" w:rsidP="0017214D">
      <w:pPr>
        <w:pStyle w:val="wiBidItemTable"/>
      </w:pPr>
      <w:r w:rsidRPr="0008015A">
        <w:t>521.1530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30-Inch 6 to 1</w:t>
      </w:r>
      <w:r w:rsidRPr="0008015A">
        <w:tab/>
        <w:t>EACH</w:t>
      </w:r>
    </w:p>
    <w:p w14:paraId="5EE55C95" w14:textId="77777777" w:rsidR="0017214D" w:rsidRPr="0008015A" w:rsidRDefault="0017214D" w:rsidP="0017214D">
      <w:pPr>
        <w:pStyle w:val="wiBidItemTable"/>
      </w:pPr>
      <w:r w:rsidRPr="0008015A">
        <w:t>521.1536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36-Inch 6 to 1</w:t>
      </w:r>
      <w:r w:rsidRPr="0008015A">
        <w:tab/>
        <w:t>EACH</w:t>
      </w:r>
    </w:p>
    <w:p w14:paraId="201DA296" w14:textId="77777777" w:rsidR="0017214D" w:rsidRPr="0008015A" w:rsidRDefault="0017214D" w:rsidP="0017214D">
      <w:pPr>
        <w:pStyle w:val="wiBidItemTable"/>
      </w:pPr>
      <w:r w:rsidRPr="0008015A">
        <w:t>521.1542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42-Inch 6 to 1</w:t>
      </w:r>
      <w:r w:rsidRPr="0008015A">
        <w:tab/>
        <w:t>EACH</w:t>
      </w:r>
    </w:p>
    <w:p w14:paraId="2BF321E5" w14:textId="77777777" w:rsidR="0017214D" w:rsidRPr="0008015A" w:rsidRDefault="0017214D" w:rsidP="0017214D">
      <w:pPr>
        <w:pStyle w:val="wiBidItemTable"/>
      </w:pPr>
      <w:r w:rsidRPr="0008015A">
        <w:t>521.1548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48-Inch 6 to 1</w:t>
      </w:r>
      <w:r w:rsidRPr="0008015A">
        <w:tab/>
        <w:t>EACH</w:t>
      </w:r>
    </w:p>
    <w:p w14:paraId="29681A05" w14:textId="77777777" w:rsidR="0017214D" w:rsidRPr="0008015A" w:rsidRDefault="0017214D" w:rsidP="0017214D">
      <w:pPr>
        <w:pStyle w:val="wiBidItemTable"/>
      </w:pPr>
      <w:r w:rsidRPr="0008015A">
        <w:t>521.1554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54-Inch 6 to 1</w:t>
      </w:r>
      <w:r w:rsidRPr="0008015A">
        <w:tab/>
        <w:t>EACH</w:t>
      </w:r>
    </w:p>
    <w:p w14:paraId="19BB04C4" w14:textId="77777777" w:rsidR="0017214D" w:rsidRPr="0008015A" w:rsidRDefault="0017214D" w:rsidP="0017214D">
      <w:pPr>
        <w:pStyle w:val="wiBidItemTable"/>
      </w:pPr>
      <w:r w:rsidRPr="0008015A">
        <w:t>521.1560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60-Inch 6 to 1</w:t>
      </w:r>
      <w:r w:rsidRPr="0008015A">
        <w:tab/>
        <w:t>EACH</w:t>
      </w:r>
    </w:p>
    <w:p w14:paraId="36B2899A" w14:textId="77777777" w:rsidR="0017214D" w:rsidRPr="0008015A" w:rsidRDefault="0017214D" w:rsidP="0017214D">
      <w:pPr>
        <w:pStyle w:val="wiBidItemTable"/>
      </w:pPr>
      <w:r w:rsidRPr="0008015A">
        <w:t>521.1615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15-Inch 10 to 1</w:t>
      </w:r>
      <w:r w:rsidRPr="0008015A">
        <w:tab/>
        <w:t>EACH</w:t>
      </w:r>
    </w:p>
    <w:p w14:paraId="7A55ADD6" w14:textId="77777777" w:rsidR="0017214D" w:rsidRPr="0008015A" w:rsidRDefault="0017214D" w:rsidP="0017214D">
      <w:pPr>
        <w:pStyle w:val="wiBidItemTable"/>
      </w:pPr>
      <w:r w:rsidRPr="0008015A">
        <w:t>521.1618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18-Inch 10 to 1</w:t>
      </w:r>
      <w:r w:rsidRPr="0008015A">
        <w:tab/>
        <w:t>EACH</w:t>
      </w:r>
    </w:p>
    <w:p w14:paraId="43FAE33A" w14:textId="77777777" w:rsidR="0017214D" w:rsidRPr="0008015A" w:rsidRDefault="0017214D" w:rsidP="0017214D">
      <w:pPr>
        <w:pStyle w:val="wiBidItemTable"/>
      </w:pPr>
      <w:r w:rsidRPr="0008015A">
        <w:t>521.1621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21-Inch 10 to 1</w:t>
      </w:r>
      <w:r w:rsidRPr="0008015A">
        <w:tab/>
        <w:t>EACH</w:t>
      </w:r>
    </w:p>
    <w:p w14:paraId="0AEC04E9" w14:textId="77777777" w:rsidR="0017214D" w:rsidRPr="0008015A" w:rsidRDefault="0017214D" w:rsidP="0017214D">
      <w:pPr>
        <w:pStyle w:val="wiBidItemTable"/>
      </w:pPr>
      <w:r w:rsidRPr="0008015A">
        <w:t>521.1624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24-Inch 10 to 1</w:t>
      </w:r>
      <w:r w:rsidRPr="0008015A">
        <w:tab/>
        <w:t>EACH</w:t>
      </w:r>
    </w:p>
    <w:p w14:paraId="1B851425" w14:textId="77777777" w:rsidR="0017214D" w:rsidRPr="0008015A" w:rsidRDefault="0017214D" w:rsidP="0017214D">
      <w:pPr>
        <w:pStyle w:val="wiBidItemTable"/>
      </w:pPr>
      <w:r w:rsidRPr="0008015A">
        <w:t>521.1630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30-Inch 10 to 1</w:t>
      </w:r>
      <w:r w:rsidRPr="0008015A">
        <w:tab/>
        <w:t>EACH</w:t>
      </w:r>
    </w:p>
    <w:p w14:paraId="5B629D71" w14:textId="77777777" w:rsidR="0017214D" w:rsidRPr="0008015A" w:rsidRDefault="0017214D" w:rsidP="0017214D">
      <w:pPr>
        <w:pStyle w:val="wiBidItemTable"/>
      </w:pPr>
      <w:r w:rsidRPr="0008015A">
        <w:t>521.1636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Sloped Side Drains Steel 36-Inch 10 to 1</w:t>
      </w:r>
      <w:r w:rsidRPr="0008015A">
        <w:tab/>
        <w:t>EACH</w:t>
      </w:r>
    </w:p>
    <w:p w14:paraId="713ED542" w14:textId="77777777" w:rsidR="0017214D" w:rsidRPr="0008015A" w:rsidRDefault="0017214D" w:rsidP="0017214D">
      <w:pPr>
        <w:pStyle w:val="wiBidItemTable"/>
      </w:pPr>
      <w:r w:rsidRPr="0008015A">
        <w:t>521.1704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17x13-Inch 4 to 1</w:t>
      </w:r>
      <w:r w:rsidRPr="0008015A">
        <w:tab/>
        <w:t>EACH</w:t>
      </w:r>
    </w:p>
    <w:p w14:paraId="128843AF" w14:textId="77777777" w:rsidR="0017214D" w:rsidRPr="0008015A" w:rsidRDefault="0017214D" w:rsidP="0017214D">
      <w:pPr>
        <w:pStyle w:val="wiBidItemTable"/>
      </w:pPr>
      <w:r w:rsidRPr="0008015A">
        <w:t>521.1705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21x15-Inch 4 to 1</w:t>
      </w:r>
      <w:r w:rsidRPr="0008015A">
        <w:tab/>
        <w:t>EACH</w:t>
      </w:r>
    </w:p>
    <w:p w14:paraId="10994A0C" w14:textId="77777777" w:rsidR="0017214D" w:rsidRPr="0008015A" w:rsidRDefault="0017214D" w:rsidP="0017214D">
      <w:pPr>
        <w:pStyle w:val="wiBidItemTable"/>
      </w:pPr>
      <w:r w:rsidRPr="0008015A">
        <w:t>521.1706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24x18-Inch 4 to 1</w:t>
      </w:r>
      <w:r w:rsidRPr="0008015A">
        <w:tab/>
        <w:t>EACH</w:t>
      </w:r>
    </w:p>
    <w:p w14:paraId="63BA6E0C" w14:textId="77777777" w:rsidR="0017214D" w:rsidRPr="0008015A" w:rsidRDefault="0017214D" w:rsidP="0017214D">
      <w:pPr>
        <w:pStyle w:val="wiBidItemTable"/>
      </w:pPr>
      <w:r w:rsidRPr="0008015A">
        <w:t>521.1707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28x20-Inch 4 to 1</w:t>
      </w:r>
      <w:r w:rsidRPr="0008015A">
        <w:tab/>
        <w:t>EACH</w:t>
      </w:r>
    </w:p>
    <w:p w14:paraId="021CAB57" w14:textId="77777777" w:rsidR="0017214D" w:rsidRPr="0008015A" w:rsidRDefault="0017214D" w:rsidP="0017214D">
      <w:pPr>
        <w:pStyle w:val="wiBidItemTable"/>
      </w:pPr>
      <w:r w:rsidRPr="0008015A">
        <w:t>521.1708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35x24-Inch 4 to 1</w:t>
      </w:r>
      <w:r w:rsidRPr="0008015A">
        <w:tab/>
        <w:t>EACH</w:t>
      </w:r>
    </w:p>
    <w:p w14:paraId="20E5C814" w14:textId="77777777" w:rsidR="0017214D" w:rsidRPr="0008015A" w:rsidRDefault="0017214D" w:rsidP="0017214D">
      <w:pPr>
        <w:pStyle w:val="wiBidItemTable"/>
      </w:pPr>
      <w:r w:rsidRPr="0008015A">
        <w:t>521.1709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42x29-Inch 4 to 1</w:t>
      </w:r>
      <w:r w:rsidRPr="0008015A">
        <w:tab/>
        <w:t>EACH</w:t>
      </w:r>
    </w:p>
    <w:p w14:paraId="2A3965D6" w14:textId="77777777" w:rsidR="0017214D" w:rsidRPr="0008015A" w:rsidRDefault="0017214D" w:rsidP="0017214D">
      <w:pPr>
        <w:pStyle w:val="wiBidItemTable"/>
      </w:pPr>
      <w:r w:rsidRPr="0008015A">
        <w:t>521.1710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49x33-Inch 4 to 1</w:t>
      </w:r>
      <w:r w:rsidRPr="0008015A">
        <w:tab/>
        <w:t>EACH</w:t>
      </w:r>
    </w:p>
    <w:p w14:paraId="7704808E" w14:textId="77777777" w:rsidR="0017214D" w:rsidRPr="0008015A" w:rsidRDefault="0017214D" w:rsidP="0017214D">
      <w:pPr>
        <w:pStyle w:val="wiBidItemTable"/>
      </w:pPr>
      <w:r w:rsidRPr="0008015A">
        <w:t>521.1711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57x38-Inch 4 to 1</w:t>
      </w:r>
      <w:r w:rsidRPr="0008015A">
        <w:tab/>
        <w:t>EACH</w:t>
      </w:r>
    </w:p>
    <w:p w14:paraId="02C4C22C" w14:textId="77777777" w:rsidR="0017214D" w:rsidRPr="0008015A" w:rsidRDefault="0017214D" w:rsidP="0017214D">
      <w:pPr>
        <w:pStyle w:val="wiBidItemTable"/>
      </w:pPr>
      <w:r w:rsidRPr="0008015A">
        <w:t>521.1712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64x43-Inch 4 to 1</w:t>
      </w:r>
      <w:r w:rsidRPr="0008015A">
        <w:tab/>
        <w:t>EACH</w:t>
      </w:r>
    </w:p>
    <w:p w14:paraId="5159CBC1" w14:textId="77777777" w:rsidR="0017214D" w:rsidRPr="0008015A" w:rsidRDefault="0017214D" w:rsidP="0017214D">
      <w:pPr>
        <w:pStyle w:val="wiBidItemTable"/>
      </w:pPr>
      <w:r w:rsidRPr="0008015A">
        <w:t>521.1717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17x13-Inch 6 to 1</w:t>
      </w:r>
      <w:r w:rsidRPr="0008015A">
        <w:tab/>
        <w:t>EACH</w:t>
      </w:r>
    </w:p>
    <w:p w14:paraId="7CEA86AD" w14:textId="77777777" w:rsidR="0017214D" w:rsidRPr="0008015A" w:rsidRDefault="0017214D" w:rsidP="0017214D">
      <w:pPr>
        <w:pStyle w:val="wiBidItemTable"/>
      </w:pPr>
      <w:r w:rsidRPr="0008015A">
        <w:t>521.1721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21x15-Inch 6 to 1</w:t>
      </w:r>
      <w:r w:rsidRPr="0008015A">
        <w:tab/>
        <w:t>EACH</w:t>
      </w:r>
    </w:p>
    <w:p w14:paraId="4C3D8A57" w14:textId="77777777" w:rsidR="0017214D" w:rsidRPr="0008015A" w:rsidRDefault="0017214D" w:rsidP="0017214D">
      <w:pPr>
        <w:pStyle w:val="wiBidItemTable"/>
      </w:pPr>
      <w:r w:rsidRPr="0008015A">
        <w:t>521.1724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24x18-Inch 6 to 1</w:t>
      </w:r>
      <w:r w:rsidRPr="0008015A">
        <w:tab/>
        <w:t>EACH</w:t>
      </w:r>
    </w:p>
    <w:p w14:paraId="6FF1103B" w14:textId="77777777" w:rsidR="0017214D" w:rsidRPr="0008015A" w:rsidRDefault="0017214D" w:rsidP="0017214D">
      <w:pPr>
        <w:pStyle w:val="wiBidItemTable"/>
      </w:pPr>
      <w:r w:rsidRPr="0008015A">
        <w:t>521.1728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28x20-Inch 6 to 1</w:t>
      </w:r>
      <w:r w:rsidRPr="0008015A">
        <w:tab/>
        <w:t>EACH</w:t>
      </w:r>
    </w:p>
    <w:p w14:paraId="0E08A577" w14:textId="77777777" w:rsidR="0017214D" w:rsidRPr="0008015A" w:rsidRDefault="0017214D" w:rsidP="0017214D">
      <w:pPr>
        <w:pStyle w:val="wiBidItemTable"/>
      </w:pPr>
      <w:r w:rsidRPr="0008015A">
        <w:t>521.1735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35x24-Inch 6 to 1</w:t>
      </w:r>
      <w:r w:rsidRPr="0008015A">
        <w:tab/>
        <w:t>EACH</w:t>
      </w:r>
    </w:p>
    <w:p w14:paraId="7CC08DC9" w14:textId="77777777" w:rsidR="0017214D" w:rsidRPr="0008015A" w:rsidRDefault="0017214D" w:rsidP="0017214D">
      <w:pPr>
        <w:pStyle w:val="wiBidItemTable"/>
      </w:pPr>
      <w:r w:rsidRPr="0008015A">
        <w:t>521.1742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42x29-Inch 6 to 1</w:t>
      </w:r>
      <w:r w:rsidRPr="0008015A">
        <w:tab/>
        <w:t>EACH</w:t>
      </w:r>
    </w:p>
    <w:p w14:paraId="020C43C5" w14:textId="77777777" w:rsidR="0017214D" w:rsidRPr="0008015A" w:rsidRDefault="0017214D" w:rsidP="0017214D">
      <w:pPr>
        <w:pStyle w:val="wiBidItemTable"/>
      </w:pPr>
      <w:r w:rsidRPr="0008015A">
        <w:t>521.1749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49x33-Inch 6 to 1</w:t>
      </w:r>
      <w:r w:rsidRPr="0008015A">
        <w:tab/>
        <w:t>EACH</w:t>
      </w:r>
    </w:p>
    <w:p w14:paraId="2B9097D6" w14:textId="77777777" w:rsidR="0017214D" w:rsidRPr="0008015A" w:rsidRDefault="0017214D" w:rsidP="0017214D">
      <w:pPr>
        <w:pStyle w:val="wiBidItemTable"/>
      </w:pPr>
      <w:r w:rsidRPr="0008015A">
        <w:t>521.1757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57x38-Inch 6 to 1</w:t>
      </w:r>
      <w:r w:rsidRPr="0008015A">
        <w:tab/>
        <w:t>EACH</w:t>
      </w:r>
    </w:p>
    <w:p w14:paraId="651DBA38" w14:textId="77777777" w:rsidR="0017214D" w:rsidRPr="0008015A" w:rsidRDefault="0017214D" w:rsidP="0017214D">
      <w:pPr>
        <w:pStyle w:val="wiBidItemTable"/>
      </w:pPr>
      <w:r w:rsidRPr="0008015A">
        <w:t>521.1764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64x43-Inch 6 to 1</w:t>
      </w:r>
      <w:r w:rsidRPr="0008015A">
        <w:tab/>
        <w:t>EACH</w:t>
      </w:r>
    </w:p>
    <w:p w14:paraId="407DE025" w14:textId="77777777" w:rsidR="0017214D" w:rsidRPr="0008015A" w:rsidRDefault="0017214D" w:rsidP="0017214D">
      <w:pPr>
        <w:pStyle w:val="wiBidItemTable"/>
      </w:pPr>
      <w:r w:rsidRPr="0008015A">
        <w:t>521.1817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17x13-Inch 10 to 1</w:t>
      </w:r>
      <w:r w:rsidRPr="0008015A">
        <w:tab/>
        <w:t>EACH</w:t>
      </w:r>
    </w:p>
    <w:p w14:paraId="380CB133" w14:textId="77777777" w:rsidR="0017214D" w:rsidRPr="0008015A" w:rsidRDefault="0017214D" w:rsidP="0017214D">
      <w:pPr>
        <w:pStyle w:val="wiBidItemTable"/>
      </w:pPr>
      <w:r w:rsidRPr="0008015A">
        <w:t>521.1821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21x15-Inch 10 to 1</w:t>
      </w:r>
      <w:r w:rsidRPr="0008015A">
        <w:tab/>
        <w:t>EACH</w:t>
      </w:r>
    </w:p>
    <w:p w14:paraId="59F6CF7C" w14:textId="77777777" w:rsidR="0017214D" w:rsidRPr="0008015A" w:rsidRDefault="0017214D" w:rsidP="0017214D">
      <w:pPr>
        <w:pStyle w:val="wiBidItemTable"/>
      </w:pPr>
      <w:r w:rsidRPr="0008015A">
        <w:t>521.1824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24x18-Inch 10 to 1</w:t>
      </w:r>
      <w:r w:rsidRPr="0008015A">
        <w:tab/>
        <w:t>EACH</w:t>
      </w:r>
    </w:p>
    <w:p w14:paraId="6C82BFB4" w14:textId="77777777" w:rsidR="0017214D" w:rsidRPr="0008015A" w:rsidRDefault="0017214D" w:rsidP="0017214D">
      <w:pPr>
        <w:pStyle w:val="wiBidItemTable"/>
      </w:pPr>
      <w:r w:rsidRPr="0008015A">
        <w:t>521.1828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28x20-Inch 10 to 1</w:t>
      </w:r>
      <w:r w:rsidRPr="0008015A">
        <w:tab/>
        <w:t>EACH</w:t>
      </w:r>
    </w:p>
    <w:p w14:paraId="6F015FAA" w14:textId="77777777" w:rsidR="0017214D" w:rsidRPr="0008015A" w:rsidRDefault="0017214D" w:rsidP="0017214D">
      <w:pPr>
        <w:pStyle w:val="wiBidItemTable"/>
      </w:pPr>
      <w:r w:rsidRPr="0008015A">
        <w:t>521.1835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35x24-Inch 10 to 1</w:t>
      </w:r>
      <w:r w:rsidRPr="0008015A">
        <w:tab/>
        <w:t>EACH</w:t>
      </w:r>
    </w:p>
    <w:p w14:paraId="22BFDF97" w14:textId="77777777" w:rsidR="0017214D" w:rsidRPr="0008015A" w:rsidRDefault="0017214D" w:rsidP="0017214D">
      <w:pPr>
        <w:pStyle w:val="wiBidItemTable"/>
      </w:pPr>
      <w:r w:rsidRPr="0008015A">
        <w:t>521.1842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Pipe Arch Sloped Side Drains Steel 42x29-Inch 10 to 1</w:t>
      </w:r>
      <w:r w:rsidRPr="0008015A">
        <w:tab/>
        <w:t>EACH</w:t>
      </w:r>
    </w:p>
    <w:p w14:paraId="35F16DD0" w14:textId="77777777" w:rsidR="0017214D" w:rsidRPr="0008015A" w:rsidRDefault="0017214D" w:rsidP="0017214D">
      <w:pPr>
        <w:pStyle w:val="wiBidItemTable"/>
      </w:pPr>
      <w:r w:rsidRPr="0008015A">
        <w:t>521.1900</w:t>
      </w:r>
      <w:r w:rsidRPr="0008015A">
        <w:tab/>
        <w:t>Pipe Cattle Pass Corrugated Steel</w:t>
      </w:r>
      <w:r w:rsidRPr="0008015A">
        <w:tab/>
        <w:t>LF</w:t>
      </w:r>
    </w:p>
    <w:p w14:paraId="0A0E82C2" w14:textId="77777777" w:rsidR="0017214D" w:rsidRPr="0008015A" w:rsidRDefault="0017214D" w:rsidP="0017214D">
      <w:pPr>
        <w:pStyle w:val="wiBidItemTable"/>
      </w:pPr>
      <w:r w:rsidRPr="0008015A">
        <w:t>521.3112</w:t>
      </w:r>
      <w:r w:rsidRPr="0008015A">
        <w:tab/>
        <w:t>Culvert Pipe Corrugated Steel 12-Inch</w:t>
      </w:r>
      <w:r w:rsidRPr="0008015A">
        <w:tab/>
        <w:t>LF</w:t>
      </w:r>
    </w:p>
    <w:p w14:paraId="69BAF6CF" w14:textId="77777777" w:rsidR="0017214D" w:rsidRPr="0008015A" w:rsidRDefault="0017214D" w:rsidP="0017214D">
      <w:pPr>
        <w:pStyle w:val="wiBidItemTable"/>
      </w:pPr>
      <w:r w:rsidRPr="0008015A">
        <w:t>521.3115</w:t>
      </w:r>
      <w:r w:rsidRPr="0008015A">
        <w:tab/>
        <w:t>Culvert Pipe Corrugated Steel 15-Inch</w:t>
      </w:r>
      <w:r w:rsidRPr="0008015A">
        <w:tab/>
        <w:t>LF</w:t>
      </w:r>
    </w:p>
    <w:p w14:paraId="449B5517" w14:textId="77777777" w:rsidR="0017214D" w:rsidRPr="0008015A" w:rsidRDefault="0017214D" w:rsidP="0017214D">
      <w:pPr>
        <w:pStyle w:val="wiBidItemTable"/>
      </w:pPr>
      <w:r w:rsidRPr="0008015A">
        <w:t>521.3118</w:t>
      </w:r>
      <w:r w:rsidRPr="0008015A">
        <w:tab/>
        <w:t>Culvert Pipe Corrugated Steel 18-Inch</w:t>
      </w:r>
      <w:r w:rsidRPr="0008015A">
        <w:tab/>
        <w:t>LF</w:t>
      </w:r>
    </w:p>
    <w:p w14:paraId="161C30CB" w14:textId="77777777" w:rsidR="0017214D" w:rsidRPr="0008015A" w:rsidRDefault="0017214D" w:rsidP="0017214D">
      <w:pPr>
        <w:pStyle w:val="wiBidItemTable"/>
      </w:pPr>
      <w:r w:rsidRPr="0008015A">
        <w:t>521.3121</w:t>
      </w:r>
      <w:r w:rsidRPr="0008015A">
        <w:tab/>
        <w:t>Culvert Pipe Corrugated Steel 21-Inch</w:t>
      </w:r>
      <w:r w:rsidRPr="0008015A">
        <w:tab/>
        <w:t>LF</w:t>
      </w:r>
    </w:p>
    <w:p w14:paraId="5288A2A1" w14:textId="77777777" w:rsidR="0017214D" w:rsidRPr="0008015A" w:rsidRDefault="0017214D" w:rsidP="0017214D">
      <w:pPr>
        <w:pStyle w:val="wiBidItemTable"/>
      </w:pPr>
      <w:r w:rsidRPr="0008015A">
        <w:lastRenderedPageBreak/>
        <w:t>521.3124</w:t>
      </w:r>
      <w:r w:rsidRPr="0008015A">
        <w:tab/>
        <w:t>Culvert Pipe Corrugated Steel 24-Inch</w:t>
      </w:r>
      <w:r w:rsidRPr="0008015A">
        <w:tab/>
        <w:t>LF</w:t>
      </w:r>
    </w:p>
    <w:p w14:paraId="5ED3CDE2" w14:textId="77777777" w:rsidR="0017214D" w:rsidRPr="0008015A" w:rsidRDefault="0017214D" w:rsidP="0017214D">
      <w:pPr>
        <w:pStyle w:val="wiBidItemTable"/>
      </w:pPr>
      <w:r w:rsidRPr="0008015A">
        <w:t>521.3130</w:t>
      </w:r>
      <w:r w:rsidRPr="0008015A">
        <w:tab/>
        <w:t>Culvert Pipe Corrugated Steel 30-Inch</w:t>
      </w:r>
      <w:r w:rsidRPr="0008015A">
        <w:tab/>
        <w:t>LF</w:t>
      </w:r>
    </w:p>
    <w:p w14:paraId="7E8E374E" w14:textId="77777777" w:rsidR="0017214D" w:rsidRPr="0008015A" w:rsidRDefault="0017214D" w:rsidP="0017214D">
      <w:pPr>
        <w:pStyle w:val="wiBidItemTable"/>
      </w:pPr>
      <w:r w:rsidRPr="0008015A">
        <w:t>521.3136</w:t>
      </w:r>
      <w:r w:rsidRPr="0008015A">
        <w:tab/>
        <w:t>Culvert Pipe Corrugated Steel 36-Inch</w:t>
      </w:r>
      <w:r w:rsidRPr="0008015A">
        <w:tab/>
        <w:t>LF</w:t>
      </w:r>
    </w:p>
    <w:p w14:paraId="30ECB43B" w14:textId="77777777" w:rsidR="0017214D" w:rsidRPr="0008015A" w:rsidRDefault="0017214D" w:rsidP="0017214D">
      <w:pPr>
        <w:pStyle w:val="wiBidItemTable"/>
      </w:pPr>
      <w:r w:rsidRPr="0008015A">
        <w:t>521.3142</w:t>
      </w:r>
      <w:r w:rsidRPr="0008015A">
        <w:tab/>
        <w:t>Culvert Pipe Corrugated Steel 42-Inch</w:t>
      </w:r>
      <w:r w:rsidRPr="0008015A">
        <w:tab/>
        <w:t>LF</w:t>
      </w:r>
    </w:p>
    <w:p w14:paraId="03CB0FE2" w14:textId="77777777" w:rsidR="0017214D" w:rsidRPr="0008015A" w:rsidRDefault="0017214D" w:rsidP="0017214D">
      <w:pPr>
        <w:pStyle w:val="wiBidItemTable"/>
      </w:pPr>
      <w:r w:rsidRPr="0008015A">
        <w:t>521.3148</w:t>
      </w:r>
      <w:r w:rsidRPr="0008015A">
        <w:tab/>
        <w:t>Culvert Pipe Corrugated Steel 48-Inch</w:t>
      </w:r>
      <w:r w:rsidRPr="0008015A">
        <w:tab/>
        <w:t>LF</w:t>
      </w:r>
    </w:p>
    <w:p w14:paraId="202CF96A" w14:textId="77777777" w:rsidR="0017214D" w:rsidRPr="0008015A" w:rsidRDefault="0017214D" w:rsidP="0017214D">
      <w:pPr>
        <w:pStyle w:val="wiBidItemTable"/>
      </w:pPr>
      <w:r w:rsidRPr="0008015A">
        <w:t>521.3154</w:t>
      </w:r>
      <w:r w:rsidRPr="0008015A">
        <w:tab/>
        <w:t>Culvert Pipe Corrugated Steel 54-Inch</w:t>
      </w:r>
      <w:r w:rsidRPr="0008015A">
        <w:tab/>
        <w:t>LF</w:t>
      </w:r>
    </w:p>
    <w:p w14:paraId="786926B4" w14:textId="77777777" w:rsidR="0017214D" w:rsidRPr="0008015A" w:rsidRDefault="0017214D" w:rsidP="0017214D">
      <w:pPr>
        <w:pStyle w:val="wiBidItemTable"/>
      </w:pPr>
      <w:r w:rsidRPr="0008015A">
        <w:t>521.3160</w:t>
      </w:r>
      <w:r w:rsidRPr="0008015A">
        <w:tab/>
        <w:t>Culvert Pipe Corrugated Steel 60-Inch</w:t>
      </w:r>
      <w:r w:rsidRPr="0008015A">
        <w:tab/>
        <w:t>LF</w:t>
      </w:r>
    </w:p>
    <w:p w14:paraId="74FEC75E" w14:textId="77777777" w:rsidR="0017214D" w:rsidRPr="0008015A" w:rsidRDefault="0017214D" w:rsidP="0017214D">
      <w:pPr>
        <w:pStyle w:val="wiBidItemTable"/>
      </w:pPr>
      <w:r w:rsidRPr="0008015A">
        <w:t>521.3172</w:t>
      </w:r>
      <w:r w:rsidRPr="0008015A">
        <w:tab/>
        <w:t>Culvert Pipe Corrugated Steel 72-Inch</w:t>
      </w:r>
      <w:r w:rsidRPr="0008015A">
        <w:tab/>
        <w:t>LF</w:t>
      </w:r>
    </w:p>
    <w:p w14:paraId="6D334447" w14:textId="77777777" w:rsidR="0017214D" w:rsidRPr="0008015A" w:rsidRDefault="0017214D" w:rsidP="0017214D">
      <w:pPr>
        <w:pStyle w:val="wiBidItemTable"/>
      </w:pPr>
      <w:r w:rsidRPr="0008015A">
        <w:t>521.3184</w:t>
      </w:r>
      <w:r w:rsidRPr="0008015A">
        <w:tab/>
        <w:t>Culvert Pipe Corrugated Steel 84-Inch</w:t>
      </w:r>
      <w:r w:rsidRPr="0008015A">
        <w:tab/>
        <w:t>LF</w:t>
      </w:r>
    </w:p>
    <w:p w14:paraId="62CF3D9E" w14:textId="77777777" w:rsidR="0017214D" w:rsidRPr="0008015A" w:rsidRDefault="0017214D" w:rsidP="0017214D">
      <w:pPr>
        <w:pStyle w:val="wiBidItemTable"/>
      </w:pPr>
      <w:r w:rsidRPr="0008015A">
        <w:t>521.3196</w:t>
      </w:r>
      <w:r w:rsidRPr="0008015A">
        <w:tab/>
        <w:t>Culvert Pipe Corrugated Steel 96-Inch</w:t>
      </w:r>
      <w:r w:rsidRPr="0008015A">
        <w:tab/>
        <w:t>LF</w:t>
      </w:r>
    </w:p>
    <w:p w14:paraId="437BD0E8" w14:textId="77777777" w:rsidR="0017214D" w:rsidRPr="0008015A" w:rsidRDefault="0017214D" w:rsidP="0017214D">
      <w:pPr>
        <w:pStyle w:val="wiBidItemTable"/>
      </w:pPr>
      <w:r w:rsidRPr="0008015A">
        <w:t>521.3717</w:t>
      </w:r>
      <w:r w:rsidRPr="0008015A">
        <w:tab/>
        <w:t>Pipe Arch Corrugated Steel 17x13-Inch</w:t>
      </w:r>
      <w:r w:rsidRPr="0008015A">
        <w:tab/>
        <w:t>LF</w:t>
      </w:r>
    </w:p>
    <w:p w14:paraId="000A2D73" w14:textId="77777777" w:rsidR="0017214D" w:rsidRPr="0008015A" w:rsidRDefault="0017214D" w:rsidP="0017214D">
      <w:pPr>
        <w:pStyle w:val="wiBidItemTable"/>
      </w:pPr>
      <w:r w:rsidRPr="0008015A">
        <w:t>521.3721</w:t>
      </w:r>
      <w:r w:rsidRPr="0008015A">
        <w:tab/>
        <w:t>Pipe Arch Corrugated Steel 21x15-Inch</w:t>
      </w:r>
      <w:r w:rsidRPr="0008015A">
        <w:tab/>
        <w:t>LF</w:t>
      </w:r>
    </w:p>
    <w:p w14:paraId="217E4E1A" w14:textId="77777777" w:rsidR="0017214D" w:rsidRPr="0008015A" w:rsidRDefault="0017214D" w:rsidP="0017214D">
      <w:pPr>
        <w:pStyle w:val="wiBidItemTable"/>
      </w:pPr>
      <w:r w:rsidRPr="0008015A">
        <w:t>521.3724</w:t>
      </w:r>
      <w:r w:rsidRPr="0008015A">
        <w:tab/>
        <w:t>Pipe Arch Corrugated Steel 24x18-Inch</w:t>
      </w:r>
      <w:r w:rsidRPr="0008015A">
        <w:tab/>
        <w:t>LF</w:t>
      </w:r>
    </w:p>
    <w:p w14:paraId="0586ED34" w14:textId="77777777" w:rsidR="0017214D" w:rsidRPr="0008015A" w:rsidRDefault="0017214D" w:rsidP="0017214D">
      <w:pPr>
        <w:pStyle w:val="wiBidItemTable"/>
      </w:pPr>
      <w:r w:rsidRPr="0008015A">
        <w:t>521.3728</w:t>
      </w:r>
      <w:r w:rsidRPr="0008015A">
        <w:tab/>
        <w:t>Pipe Arch Corrugated Steel 28x20-Inch</w:t>
      </w:r>
      <w:r w:rsidRPr="0008015A">
        <w:tab/>
        <w:t>LF</w:t>
      </w:r>
    </w:p>
    <w:p w14:paraId="24469605" w14:textId="77777777" w:rsidR="0017214D" w:rsidRPr="0008015A" w:rsidRDefault="0017214D" w:rsidP="0017214D">
      <w:pPr>
        <w:pStyle w:val="wiBidItemTable"/>
      </w:pPr>
      <w:r w:rsidRPr="0008015A">
        <w:t>521.3735</w:t>
      </w:r>
      <w:r w:rsidRPr="0008015A">
        <w:tab/>
        <w:t>Pipe Arch Corrugated Steel 35x24-Inch</w:t>
      </w:r>
      <w:r w:rsidRPr="0008015A">
        <w:tab/>
        <w:t>LF</w:t>
      </w:r>
    </w:p>
    <w:p w14:paraId="42F60526" w14:textId="77777777" w:rsidR="0017214D" w:rsidRPr="0008015A" w:rsidRDefault="0017214D" w:rsidP="0017214D">
      <w:pPr>
        <w:pStyle w:val="wiBidItemTable"/>
      </w:pPr>
      <w:r w:rsidRPr="0008015A">
        <w:t>521.3742</w:t>
      </w:r>
      <w:r w:rsidRPr="0008015A">
        <w:tab/>
        <w:t>Pipe Arch Corrugated Steel 42x29-Inch</w:t>
      </w:r>
      <w:r w:rsidRPr="0008015A">
        <w:tab/>
        <w:t>LF</w:t>
      </w:r>
    </w:p>
    <w:p w14:paraId="733059A5" w14:textId="77777777" w:rsidR="0017214D" w:rsidRPr="0008015A" w:rsidRDefault="0017214D" w:rsidP="0017214D">
      <w:pPr>
        <w:pStyle w:val="wiBidItemTable"/>
      </w:pPr>
      <w:r w:rsidRPr="0008015A">
        <w:t>521.3749</w:t>
      </w:r>
      <w:r w:rsidRPr="0008015A">
        <w:tab/>
        <w:t>Pipe Arch Corrugated Steel 49x33-Inch</w:t>
      </w:r>
      <w:r w:rsidRPr="0008015A">
        <w:tab/>
        <w:t>LF</w:t>
      </w:r>
    </w:p>
    <w:p w14:paraId="20EBFCCA" w14:textId="77777777" w:rsidR="0017214D" w:rsidRPr="0008015A" w:rsidRDefault="0017214D" w:rsidP="0017214D">
      <w:pPr>
        <w:pStyle w:val="wiBidItemTable"/>
      </w:pPr>
      <w:r w:rsidRPr="0008015A">
        <w:t>521.3757</w:t>
      </w:r>
      <w:r w:rsidRPr="0008015A">
        <w:tab/>
        <w:t>Pipe Arch Corrugated Steel 57x38-Inch</w:t>
      </w:r>
      <w:r w:rsidRPr="0008015A">
        <w:tab/>
        <w:t>LF</w:t>
      </w:r>
    </w:p>
    <w:p w14:paraId="184D8FF3" w14:textId="77777777" w:rsidR="0017214D" w:rsidRPr="0008015A" w:rsidRDefault="0017214D" w:rsidP="0017214D">
      <w:pPr>
        <w:pStyle w:val="wiBidItemTable"/>
      </w:pPr>
      <w:r w:rsidRPr="0008015A">
        <w:t>521.3764</w:t>
      </w:r>
      <w:r w:rsidRPr="0008015A">
        <w:tab/>
        <w:t>Pipe Arch Corrugated Steel 64x43-Inch</w:t>
      </w:r>
      <w:r w:rsidRPr="0008015A">
        <w:tab/>
        <w:t>LF</w:t>
      </w:r>
    </w:p>
    <w:p w14:paraId="72982A73" w14:textId="77777777" w:rsidR="0017214D" w:rsidRPr="0008015A" w:rsidRDefault="0017214D" w:rsidP="0017214D">
      <w:pPr>
        <w:pStyle w:val="wiBidItemTable"/>
      </w:pPr>
      <w:r w:rsidRPr="0008015A">
        <w:t>521.3771</w:t>
      </w:r>
      <w:r w:rsidRPr="0008015A">
        <w:tab/>
        <w:t>Pipe Arch Corrugated Steel 71x47-Inch</w:t>
      </w:r>
      <w:r w:rsidRPr="0008015A">
        <w:tab/>
        <w:t>LF</w:t>
      </w:r>
    </w:p>
    <w:p w14:paraId="52A1816D" w14:textId="77777777" w:rsidR="0017214D" w:rsidRPr="0008015A" w:rsidRDefault="0017214D" w:rsidP="0017214D">
      <w:pPr>
        <w:pStyle w:val="wiBidItemTable"/>
      </w:pPr>
      <w:r w:rsidRPr="0008015A">
        <w:t>521.3777</w:t>
      </w:r>
      <w:r w:rsidRPr="0008015A">
        <w:tab/>
        <w:t>Pipe Arch Corrugated Steel 77x52-Inch</w:t>
      </w:r>
      <w:r w:rsidRPr="0008015A">
        <w:tab/>
        <w:t>LF</w:t>
      </w:r>
    </w:p>
    <w:p w14:paraId="18EF11FC" w14:textId="77777777" w:rsidR="0017214D" w:rsidRPr="0008015A" w:rsidRDefault="0017214D" w:rsidP="0017214D">
      <w:pPr>
        <w:pStyle w:val="wiBidItemTable"/>
      </w:pPr>
      <w:r w:rsidRPr="0008015A">
        <w:t>521.3783</w:t>
      </w:r>
      <w:r w:rsidRPr="0008015A">
        <w:tab/>
        <w:t>Pipe Arch Corrugated Steel 83x57-Inch</w:t>
      </w:r>
      <w:r w:rsidRPr="0008015A">
        <w:tab/>
        <w:t>LF</w:t>
      </w:r>
    </w:p>
    <w:p w14:paraId="2691ACCB" w14:textId="77777777" w:rsidR="0017214D" w:rsidRPr="0008015A" w:rsidRDefault="0017214D" w:rsidP="0017214D">
      <w:pPr>
        <w:pStyle w:val="wiBidItemTable"/>
      </w:pPr>
      <w:r w:rsidRPr="0008015A">
        <w:t>521.5112</w:t>
      </w:r>
      <w:r w:rsidRPr="0008015A">
        <w:tab/>
        <w:t>Culvert Pipe Corrugated Steel Polymer Coated 12-Inch</w:t>
      </w:r>
      <w:r w:rsidRPr="0008015A">
        <w:tab/>
        <w:t>LF</w:t>
      </w:r>
    </w:p>
    <w:p w14:paraId="3D9E9CB9" w14:textId="77777777" w:rsidR="0017214D" w:rsidRPr="0008015A" w:rsidRDefault="0017214D" w:rsidP="0017214D">
      <w:pPr>
        <w:pStyle w:val="wiBidItemTable"/>
      </w:pPr>
      <w:r w:rsidRPr="0008015A">
        <w:t>521.5115</w:t>
      </w:r>
      <w:r w:rsidRPr="0008015A">
        <w:tab/>
        <w:t>Culvert Pipe Corrugated Steel Polymer Coated 15-Inch</w:t>
      </w:r>
      <w:r w:rsidRPr="0008015A">
        <w:tab/>
        <w:t>LF</w:t>
      </w:r>
    </w:p>
    <w:p w14:paraId="08EF28CC" w14:textId="77777777" w:rsidR="0017214D" w:rsidRPr="0008015A" w:rsidRDefault="0017214D" w:rsidP="0017214D">
      <w:pPr>
        <w:pStyle w:val="wiBidItemTable"/>
      </w:pPr>
      <w:r w:rsidRPr="0008015A">
        <w:t>521.5118</w:t>
      </w:r>
      <w:r w:rsidRPr="0008015A">
        <w:tab/>
        <w:t>Culvert Pipe Corrugated Steel Polymer Coated 18-Inch</w:t>
      </w:r>
      <w:r w:rsidRPr="0008015A">
        <w:tab/>
        <w:t>LF</w:t>
      </w:r>
    </w:p>
    <w:p w14:paraId="59FCC771" w14:textId="77777777" w:rsidR="0017214D" w:rsidRPr="0008015A" w:rsidRDefault="0017214D" w:rsidP="0017214D">
      <w:pPr>
        <w:pStyle w:val="wiBidItemTable"/>
      </w:pPr>
      <w:r w:rsidRPr="0008015A">
        <w:t>521.5121</w:t>
      </w:r>
      <w:r w:rsidRPr="0008015A">
        <w:tab/>
        <w:t>Culvert Pipe Corrugated Steel Polymer Coated 21-Inch</w:t>
      </w:r>
      <w:r w:rsidRPr="0008015A">
        <w:tab/>
        <w:t>LF</w:t>
      </w:r>
    </w:p>
    <w:p w14:paraId="517C0FC5" w14:textId="77777777" w:rsidR="0017214D" w:rsidRPr="0008015A" w:rsidRDefault="0017214D" w:rsidP="0017214D">
      <w:pPr>
        <w:pStyle w:val="wiBidItemTable"/>
      </w:pPr>
      <w:r w:rsidRPr="0008015A">
        <w:t>521.5124</w:t>
      </w:r>
      <w:r w:rsidRPr="0008015A">
        <w:tab/>
        <w:t>Culvert Pipe Corrugated Steel Polymer Coated 24-Inch</w:t>
      </w:r>
      <w:r w:rsidRPr="0008015A">
        <w:tab/>
        <w:t>LF</w:t>
      </w:r>
    </w:p>
    <w:p w14:paraId="1F75CA9D" w14:textId="77777777" w:rsidR="0017214D" w:rsidRPr="0008015A" w:rsidRDefault="0017214D" w:rsidP="0017214D">
      <w:pPr>
        <w:pStyle w:val="wiBidItemTable"/>
      </w:pPr>
      <w:r w:rsidRPr="0008015A">
        <w:t>521.5130</w:t>
      </w:r>
      <w:r w:rsidRPr="0008015A">
        <w:tab/>
        <w:t>Culvert Pipe Corrugated Steel Polymer Coated 30-Inch</w:t>
      </w:r>
      <w:r w:rsidRPr="0008015A">
        <w:tab/>
        <w:t>LF</w:t>
      </w:r>
    </w:p>
    <w:p w14:paraId="04EABEE8" w14:textId="77777777" w:rsidR="0017214D" w:rsidRPr="0008015A" w:rsidRDefault="0017214D" w:rsidP="0017214D">
      <w:pPr>
        <w:pStyle w:val="wiBidItemTable"/>
      </w:pPr>
      <w:r w:rsidRPr="0008015A">
        <w:t>521.5136</w:t>
      </w:r>
      <w:r w:rsidRPr="0008015A">
        <w:tab/>
        <w:t>Culvert Pipe Corrugated Steel Polymer Coated 36-Inch</w:t>
      </w:r>
      <w:r w:rsidRPr="0008015A">
        <w:tab/>
        <w:t>LF</w:t>
      </w:r>
    </w:p>
    <w:p w14:paraId="3CAA83E7" w14:textId="77777777" w:rsidR="0017214D" w:rsidRPr="0008015A" w:rsidRDefault="0017214D" w:rsidP="0017214D">
      <w:pPr>
        <w:pStyle w:val="wiBidItemTable"/>
      </w:pPr>
      <w:r w:rsidRPr="0008015A">
        <w:t>521.5142</w:t>
      </w:r>
      <w:r w:rsidRPr="0008015A">
        <w:tab/>
        <w:t>Culvert Pipe Corrugated Steel Polymer Coated 42-Inch</w:t>
      </w:r>
      <w:r w:rsidRPr="0008015A">
        <w:tab/>
        <w:t>LF</w:t>
      </w:r>
    </w:p>
    <w:p w14:paraId="7493028A" w14:textId="77777777" w:rsidR="0017214D" w:rsidRPr="0008015A" w:rsidRDefault="0017214D" w:rsidP="0017214D">
      <w:pPr>
        <w:pStyle w:val="wiBidItemTable"/>
      </w:pPr>
      <w:r w:rsidRPr="0008015A">
        <w:t>521.5148</w:t>
      </w:r>
      <w:r w:rsidRPr="0008015A">
        <w:tab/>
        <w:t>Culvert Pipe Corrugated Steel Polymer Coated 48-Inch</w:t>
      </w:r>
      <w:r w:rsidRPr="0008015A">
        <w:tab/>
        <w:t>LF</w:t>
      </w:r>
    </w:p>
    <w:p w14:paraId="46D56F3A" w14:textId="77777777" w:rsidR="0017214D" w:rsidRPr="0008015A" w:rsidRDefault="0017214D" w:rsidP="0017214D">
      <w:pPr>
        <w:pStyle w:val="wiBidItemTable"/>
      </w:pPr>
      <w:r w:rsidRPr="0008015A">
        <w:t>521.5154</w:t>
      </w:r>
      <w:r w:rsidRPr="0008015A">
        <w:tab/>
        <w:t>Culvert Pipe Corrugated Steel Polymer Coated 54-Inch</w:t>
      </w:r>
      <w:r w:rsidRPr="0008015A">
        <w:tab/>
        <w:t>LF</w:t>
      </w:r>
    </w:p>
    <w:p w14:paraId="0518F118" w14:textId="77777777" w:rsidR="0017214D" w:rsidRPr="0008015A" w:rsidRDefault="0017214D" w:rsidP="0017214D">
      <w:pPr>
        <w:pStyle w:val="wiBidItemTable"/>
      </w:pPr>
      <w:r w:rsidRPr="0008015A">
        <w:t>521.5160</w:t>
      </w:r>
      <w:r w:rsidRPr="0008015A">
        <w:tab/>
        <w:t>Culvert Pipe Corrugated Steel Polymer Coated 60-Inch</w:t>
      </w:r>
      <w:r w:rsidRPr="0008015A">
        <w:tab/>
        <w:t>LF</w:t>
      </w:r>
    </w:p>
    <w:p w14:paraId="28E5E436" w14:textId="77777777" w:rsidR="0017214D" w:rsidRPr="0008015A" w:rsidRDefault="0017214D" w:rsidP="0017214D">
      <w:pPr>
        <w:pStyle w:val="wiBidItemTable"/>
      </w:pPr>
      <w:r w:rsidRPr="0008015A">
        <w:t>521.5172</w:t>
      </w:r>
      <w:r w:rsidRPr="0008015A">
        <w:tab/>
        <w:t>Culvert Pipe Corrugated Steel Polymer Coated 72-Inch</w:t>
      </w:r>
      <w:r w:rsidRPr="0008015A">
        <w:tab/>
        <w:t>LF</w:t>
      </w:r>
    </w:p>
    <w:p w14:paraId="1670B1D4" w14:textId="77777777" w:rsidR="0017214D" w:rsidRPr="0008015A" w:rsidRDefault="0017214D" w:rsidP="0017214D">
      <w:pPr>
        <w:pStyle w:val="wiBidItemTable"/>
      </w:pPr>
      <w:r w:rsidRPr="0008015A">
        <w:t>521.5184</w:t>
      </w:r>
      <w:r w:rsidRPr="0008015A">
        <w:tab/>
        <w:t>Culvert Pipe Corrugated Steel Polymer Coated 84-Inch</w:t>
      </w:r>
      <w:r w:rsidRPr="0008015A">
        <w:tab/>
        <w:t>LF</w:t>
      </w:r>
    </w:p>
    <w:p w14:paraId="7C62CD0E" w14:textId="77777777" w:rsidR="0017214D" w:rsidRPr="0008015A" w:rsidRDefault="0017214D" w:rsidP="0017214D">
      <w:pPr>
        <w:pStyle w:val="wiBidItemTable"/>
      </w:pPr>
      <w:r w:rsidRPr="0008015A">
        <w:t>521.5196</w:t>
      </w:r>
      <w:r w:rsidRPr="0008015A">
        <w:tab/>
        <w:t>Culvert Pipe Corrugated Steel Polymer Coated 96-Inch</w:t>
      </w:r>
      <w:r w:rsidRPr="0008015A">
        <w:tab/>
        <w:t>LF</w:t>
      </w:r>
    </w:p>
    <w:p w14:paraId="75619761" w14:textId="77777777" w:rsidR="0017214D" w:rsidRPr="0008015A" w:rsidRDefault="0017214D" w:rsidP="0017214D">
      <w:pPr>
        <w:pStyle w:val="wiBidItemTable"/>
      </w:pPr>
      <w:r w:rsidRPr="0008015A">
        <w:t>521.5717</w:t>
      </w:r>
      <w:r w:rsidRPr="0008015A">
        <w:tab/>
        <w:t>Pipe Arch Polymer Coated Corrugated Steel 17x13-Inch</w:t>
      </w:r>
      <w:r w:rsidRPr="0008015A">
        <w:tab/>
        <w:t>LF</w:t>
      </w:r>
    </w:p>
    <w:p w14:paraId="3BF969D6" w14:textId="77777777" w:rsidR="0017214D" w:rsidRPr="0008015A" w:rsidRDefault="0017214D" w:rsidP="0017214D">
      <w:pPr>
        <w:pStyle w:val="wiBidItemTable"/>
      </w:pPr>
      <w:r w:rsidRPr="0008015A">
        <w:t>521.5721</w:t>
      </w:r>
      <w:r w:rsidRPr="0008015A">
        <w:tab/>
        <w:t>Pipe Arch Polymer Coated Corrugated Steel 21x15-Inch</w:t>
      </w:r>
      <w:r w:rsidRPr="0008015A">
        <w:tab/>
        <w:t>LF</w:t>
      </w:r>
    </w:p>
    <w:p w14:paraId="6A5E0B7C" w14:textId="77777777" w:rsidR="0017214D" w:rsidRPr="0008015A" w:rsidRDefault="0017214D" w:rsidP="0017214D">
      <w:pPr>
        <w:pStyle w:val="wiBidItemTable"/>
      </w:pPr>
      <w:r w:rsidRPr="0008015A">
        <w:t>521.5724</w:t>
      </w:r>
      <w:r w:rsidRPr="0008015A">
        <w:tab/>
        <w:t>Pipe Arch Polymer Coated Corrugated Steel 24x18-Inch</w:t>
      </w:r>
      <w:r w:rsidRPr="0008015A">
        <w:tab/>
        <w:t>LF</w:t>
      </w:r>
    </w:p>
    <w:p w14:paraId="34EB7E99" w14:textId="77777777" w:rsidR="0017214D" w:rsidRPr="0008015A" w:rsidRDefault="0017214D" w:rsidP="0017214D">
      <w:pPr>
        <w:pStyle w:val="wiBidItemTable"/>
      </w:pPr>
      <w:r w:rsidRPr="0008015A">
        <w:t>521.5728</w:t>
      </w:r>
      <w:r w:rsidRPr="0008015A">
        <w:tab/>
        <w:t>Pipe Arch Polymer Coated Corrugated Steel 28x20-Inch</w:t>
      </w:r>
      <w:r w:rsidRPr="0008015A">
        <w:tab/>
        <w:t>LF</w:t>
      </w:r>
    </w:p>
    <w:p w14:paraId="4964724C" w14:textId="77777777" w:rsidR="0017214D" w:rsidRPr="0008015A" w:rsidRDefault="0017214D" w:rsidP="0017214D">
      <w:pPr>
        <w:pStyle w:val="wiBidItemTable"/>
      </w:pPr>
      <w:r w:rsidRPr="0008015A">
        <w:t>521.5735</w:t>
      </w:r>
      <w:r w:rsidRPr="0008015A">
        <w:tab/>
        <w:t>Pipe Arch Polymer Coated Corrugated Steel 35x24-Inch</w:t>
      </w:r>
      <w:r w:rsidRPr="0008015A">
        <w:tab/>
        <w:t>LF</w:t>
      </w:r>
    </w:p>
    <w:p w14:paraId="2D81A8B9" w14:textId="77777777" w:rsidR="0017214D" w:rsidRPr="0008015A" w:rsidRDefault="0017214D" w:rsidP="0017214D">
      <w:pPr>
        <w:pStyle w:val="wiBidItemTable"/>
      </w:pPr>
      <w:r w:rsidRPr="0008015A">
        <w:t>521.5742</w:t>
      </w:r>
      <w:r w:rsidRPr="0008015A">
        <w:tab/>
        <w:t>Pipe Arch Polymer Coated Corrugated Steel 42x29-Inch</w:t>
      </w:r>
      <w:r w:rsidRPr="0008015A">
        <w:tab/>
        <w:t>LF</w:t>
      </w:r>
    </w:p>
    <w:p w14:paraId="62329640" w14:textId="77777777" w:rsidR="0017214D" w:rsidRPr="0008015A" w:rsidRDefault="0017214D" w:rsidP="0017214D">
      <w:pPr>
        <w:pStyle w:val="wiBidItemTable"/>
      </w:pPr>
      <w:r w:rsidRPr="0008015A">
        <w:t>521.5749</w:t>
      </w:r>
      <w:r w:rsidRPr="0008015A">
        <w:tab/>
        <w:t>Pipe Arch Polymer Coated Corrugated Steel 49x33-Inch</w:t>
      </w:r>
      <w:r w:rsidRPr="0008015A">
        <w:tab/>
        <w:t>LF</w:t>
      </w:r>
    </w:p>
    <w:p w14:paraId="49BAF54F" w14:textId="77777777" w:rsidR="0017214D" w:rsidRPr="0008015A" w:rsidRDefault="0017214D" w:rsidP="0017214D">
      <w:pPr>
        <w:pStyle w:val="wiBidItemTable"/>
      </w:pPr>
      <w:r w:rsidRPr="0008015A">
        <w:t>521.5757</w:t>
      </w:r>
      <w:r w:rsidRPr="0008015A">
        <w:tab/>
        <w:t>Pipe Arch Polymer Coated Corrugated Steel 57x38-Inch</w:t>
      </w:r>
      <w:r w:rsidRPr="0008015A">
        <w:tab/>
        <w:t>LF</w:t>
      </w:r>
    </w:p>
    <w:p w14:paraId="2461AC4C" w14:textId="77777777" w:rsidR="0017214D" w:rsidRPr="0008015A" w:rsidRDefault="0017214D" w:rsidP="0017214D">
      <w:pPr>
        <w:pStyle w:val="wiBidItemTable"/>
      </w:pPr>
      <w:r w:rsidRPr="0008015A">
        <w:t>521.5764</w:t>
      </w:r>
      <w:r w:rsidRPr="0008015A">
        <w:tab/>
        <w:t>Pipe Arch Polymer Coated Corrugated Steel 64x43-Inch</w:t>
      </w:r>
      <w:r w:rsidRPr="0008015A">
        <w:tab/>
        <w:t>LF</w:t>
      </w:r>
    </w:p>
    <w:p w14:paraId="521B95DB" w14:textId="77777777" w:rsidR="0017214D" w:rsidRPr="0008015A" w:rsidRDefault="0017214D" w:rsidP="0017214D">
      <w:pPr>
        <w:pStyle w:val="wiBidItemTable"/>
      </w:pPr>
      <w:r w:rsidRPr="0008015A">
        <w:t>521.5771</w:t>
      </w:r>
      <w:r w:rsidRPr="0008015A">
        <w:tab/>
        <w:t>Pipe Arch Polymer Coated Corrugated Steel 71x47-Inch</w:t>
      </w:r>
      <w:r w:rsidRPr="0008015A">
        <w:tab/>
        <w:t>LF</w:t>
      </w:r>
    </w:p>
    <w:p w14:paraId="0750DFE2" w14:textId="77777777" w:rsidR="0017214D" w:rsidRPr="0008015A" w:rsidRDefault="0017214D" w:rsidP="0017214D">
      <w:pPr>
        <w:pStyle w:val="wiBidItemTable"/>
      </w:pPr>
      <w:r w:rsidRPr="0008015A">
        <w:t>521.5777</w:t>
      </w:r>
      <w:r w:rsidRPr="0008015A">
        <w:tab/>
        <w:t>Pipe Arch Polymer Coated Corrugated Steel 77x52-Inch</w:t>
      </w:r>
      <w:r w:rsidRPr="0008015A">
        <w:tab/>
        <w:t>LF</w:t>
      </w:r>
    </w:p>
    <w:p w14:paraId="44A9951A" w14:textId="77777777" w:rsidR="0017214D" w:rsidRPr="0008015A" w:rsidRDefault="0017214D" w:rsidP="0017214D">
      <w:pPr>
        <w:pStyle w:val="wiBidItemTable"/>
      </w:pPr>
      <w:r w:rsidRPr="0008015A">
        <w:t>521.5783</w:t>
      </w:r>
      <w:r w:rsidRPr="0008015A">
        <w:tab/>
        <w:t>Pipe Arch Polymer Coated Corrugated Steel 83x57-Inch</w:t>
      </w:r>
      <w:r w:rsidRPr="0008015A">
        <w:tab/>
        <w:t>LF</w:t>
      </w:r>
    </w:p>
    <w:p w14:paraId="38C9E288" w14:textId="77777777" w:rsidR="0017214D" w:rsidRPr="0008015A" w:rsidRDefault="0017214D" w:rsidP="0017214D">
      <w:pPr>
        <w:pStyle w:val="wiBidItemTable"/>
      </w:pPr>
      <w:r w:rsidRPr="0008015A">
        <w:t>521.6112</w:t>
      </w:r>
      <w:r w:rsidRPr="0008015A">
        <w:tab/>
        <w:t>Culvert Pipe Corrugated Steel Aluminum Coated 12-Inch</w:t>
      </w:r>
      <w:r w:rsidRPr="0008015A">
        <w:tab/>
        <w:t>LF</w:t>
      </w:r>
    </w:p>
    <w:p w14:paraId="34045E50" w14:textId="77777777" w:rsidR="0017214D" w:rsidRPr="0008015A" w:rsidRDefault="0017214D" w:rsidP="0017214D">
      <w:pPr>
        <w:pStyle w:val="wiBidItemTable"/>
      </w:pPr>
      <w:r w:rsidRPr="0008015A">
        <w:t>521.6115</w:t>
      </w:r>
      <w:r w:rsidRPr="0008015A">
        <w:tab/>
        <w:t>Culvert Pipe Corrugated Steel Aluminum Coated 15-Inch</w:t>
      </w:r>
      <w:r w:rsidRPr="0008015A">
        <w:tab/>
        <w:t>LF</w:t>
      </w:r>
    </w:p>
    <w:p w14:paraId="26A2F3E9" w14:textId="77777777" w:rsidR="0017214D" w:rsidRPr="0008015A" w:rsidRDefault="0017214D" w:rsidP="0017214D">
      <w:pPr>
        <w:pStyle w:val="wiBidItemTable"/>
      </w:pPr>
      <w:r w:rsidRPr="0008015A">
        <w:t>521.6118</w:t>
      </w:r>
      <w:r w:rsidRPr="0008015A">
        <w:tab/>
        <w:t>Culvert Pipe Corrugated Steel Aluminum Coated 18-Inch</w:t>
      </w:r>
      <w:r w:rsidRPr="0008015A">
        <w:tab/>
        <w:t>LF</w:t>
      </w:r>
    </w:p>
    <w:p w14:paraId="54740B1C" w14:textId="77777777" w:rsidR="0017214D" w:rsidRPr="0008015A" w:rsidRDefault="0017214D" w:rsidP="0017214D">
      <w:pPr>
        <w:pStyle w:val="wiBidItemTable"/>
      </w:pPr>
      <w:r w:rsidRPr="0008015A">
        <w:t>521.6121</w:t>
      </w:r>
      <w:r w:rsidRPr="0008015A">
        <w:tab/>
        <w:t>Culvert Pipe Corrugated Steel Aluminum Coated 21-Inch</w:t>
      </w:r>
      <w:r w:rsidRPr="0008015A">
        <w:tab/>
        <w:t>LF</w:t>
      </w:r>
    </w:p>
    <w:p w14:paraId="02DB065F" w14:textId="77777777" w:rsidR="0017214D" w:rsidRPr="0008015A" w:rsidRDefault="0017214D" w:rsidP="0017214D">
      <w:pPr>
        <w:pStyle w:val="wiBidItemTable"/>
      </w:pPr>
      <w:r w:rsidRPr="0008015A">
        <w:t>521.6124</w:t>
      </w:r>
      <w:r w:rsidRPr="0008015A">
        <w:tab/>
        <w:t>Culvert Pipe Corrugated Steel Aluminum Coated 24-Inch</w:t>
      </w:r>
      <w:r w:rsidRPr="0008015A">
        <w:tab/>
        <w:t>LF</w:t>
      </w:r>
    </w:p>
    <w:p w14:paraId="27900BC8" w14:textId="77777777" w:rsidR="0017214D" w:rsidRPr="0008015A" w:rsidRDefault="0017214D" w:rsidP="0017214D">
      <w:pPr>
        <w:pStyle w:val="wiBidItemTable"/>
      </w:pPr>
      <w:r w:rsidRPr="0008015A">
        <w:t>521.6130</w:t>
      </w:r>
      <w:r w:rsidRPr="0008015A">
        <w:tab/>
        <w:t>Culvert Pipe Corrugated Steel Aluminum Coated 30-Inch</w:t>
      </w:r>
      <w:r w:rsidRPr="0008015A">
        <w:tab/>
        <w:t>LF</w:t>
      </w:r>
    </w:p>
    <w:p w14:paraId="5C20C402" w14:textId="77777777" w:rsidR="0017214D" w:rsidRPr="0008015A" w:rsidRDefault="0017214D" w:rsidP="0017214D">
      <w:pPr>
        <w:pStyle w:val="wiBidItemTable"/>
      </w:pPr>
      <w:r w:rsidRPr="0008015A">
        <w:lastRenderedPageBreak/>
        <w:t>521.6136</w:t>
      </w:r>
      <w:r w:rsidRPr="0008015A">
        <w:tab/>
        <w:t>Culvert Pipe Corrugated Steel Aluminum Coated 36-Inch</w:t>
      </w:r>
      <w:r w:rsidRPr="0008015A">
        <w:tab/>
        <w:t>LF</w:t>
      </w:r>
    </w:p>
    <w:p w14:paraId="700C7516" w14:textId="77777777" w:rsidR="0017214D" w:rsidRPr="0008015A" w:rsidRDefault="0017214D" w:rsidP="0017214D">
      <w:pPr>
        <w:pStyle w:val="wiBidItemTable"/>
      </w:pPr>
      <w:r w:rsidRPr="0008015A">
        <w:t>521.6142</w:t>
      </w:r>
      <w:r w:rsidRPr="0008015A">
        <w:tab/>
        <w:t>Culvert Pipe Corrugated Steel Aluminum Coated 42-Inch</w:t>
      </w:r>
      <w:r w:rsidRPr="0008015A">
        <w:tab/>
        <w:t>LF</w:t>
      </w:r>
    </w:p>
    <w:p w14:paraId="28F4D091" w14:textId="77777777" w:rsidR="0017214D" w:rsidRPr="0008015A" w:rsidRDefault="0017214D" w:rsidP="0017214D">
      <w:pPr>
        <w:pStyle w:val="wiBidItemTable"/>
      </w:pPr>
      <w:r w:rsidRPr="0008015A">
        <w:t>521.6148</w:t>
      </w:r>
      <w:r w:rsidRPr="0008015A">
        <w:tab/>
        <w:t>Culvert Pipe Corrugated Steel Aluminum Coated 48-Inch</w:t>
      </w:r>
      <w:r w:rsidRPr="0008015A">
        <w:tab/>
        <w:t>LF</w:t>
      </w:r>
    </w:p>
    <w:p w14:paraId="52F22304" w14:textId="77777777" w:rsidR="0017214D" w:rsidRPr="0008015A" w:rsidRDefault="0017214D" w:rsidP="0017214D">
      <w:pPr>
        <w:pStyle w:val="wiBidItemTable"/>
      </w:pPr>
      <w:r w:rsidRPr="0008015A">
        <w:t>521.6154</w:t>
      </w:r>
      <w:r w:rsidRPr="0008015A">
        <w:tab/>
        <w:t>Culvert Pipe Corrugated Steel Aluminum Coated 54-Inch</w:t>
      </w:r>
      <w:r w:rsidRPr="0008015A">
        <w:tab/>
        <w:t>LF</w:t>
      </w:r>
    </w:p>
    <w:p w14:paraId="2E363037" w14:textId="77777777" w:rsidR="0017214D" w:rsidRPr="0008015A" w:rsidRDefault="0017214D" w:rsidP="0017214D">
      <w:pPr>
        <w:pStyle w:val="wiBidItemTable"/>
      </w:pPr>
      <w:r w:rsidRPr="0008015A">
        <w:t>521.6160</w:t>
      </w:r>
      <w:r w:rsidRPr="0008015A">
        <w:tab/>
        <w:t>Culvert Pipe Corrugated Steel Aluminum Coated 60-Inch</w:t>
      </w:r>
      <w:r w:rsidRPr="0008015A">
        <w:tab/>
        <w:t>LF</w:t>
      </w:r>
    </w:p>
    <w:p w14:paraId="6FE466B3" w14:textId="77777777" w:rsidR="0017214D" w:rsidRPr="0008015A" w:rsidRDefault="0017214D" w:rsidP="0017214D">
      <w:pPr>
        <w:pStyle w:val="wiBidItemTable"/>
      </w:pPr>
      <w:r w:rsidRPr="0008015A">
        <w:t>521.6172</w:t>
      </w:r>
      <w:r w:rsidRPr="0008015A">
        <w:tab/>
        <w:t>Culvert Pipe Corrugated Steel Aluminum Coated 72-Inch</w:t>
      </w:r>
      <w:r w:rsidRPr="0008015A">
        <w:tab/>
        <w:t>LF</w:t>
      </w:r>
    </w:p>
    <w:p w14:paraId="2844CE20" w14:textId="77777777" w:rsidR="0017214D" w:rsidRPr="0008015A" w:rsidRDefault="0017214D" w:rsidP="0017214D">
      <w:pPr>
        <w:pStyle w:val="wiBidItemTable"/>
      </w:pPr>
      <w:r w:rsidRPr="0008015A">
        <w:t>521.6184</w:t>
      </w:r>
      <w:r w:rsidRPr="0008015A">
        <w:tab/>
        <w:t>Culvert Pipe Corrugated Steel Aluminum Coated 84-Inch</w:t>
      </w:r>
      <w:r w:rsidRPr="0008015A">
        <w:tab/>
        <w:t>LF</w:t>
      </w:r>
    </w:p>
    <w:p w14:paraId="72A46715" w14:textId="77777777" w:rsidR="0017214D" w:rsidRPr="0008015A" w:rsidRDefault="0017214D" w:rsidP="0017214D">
      <w:pPr>
        <w:pStyle w:val="wiBidItemTable"/>
      </w:pPr>
      <w:r w:rsidRPr="0008015A">
        <w:t>521.6196</w:t>
      </w:r>
      <w:r w:rsidRPr="0008015A">
        <w:tab/>
        <w:t>Culvert Pipe Corrugated Steel Aluminum Coated 96-Inch</w:t>
      </w:r>
      <w:r w:rsidRPr="0008015A">
        <w:tab/>
        <w:t>LF</w:t>
      </w:r>
    </w:p>
    <w:p w14:paraId="28137915" w14:textId="77777777" w:rsidR="0017214D" w:rsidRPr="0008015A" w:rsidRDefault="0017214D" w:rsidP="0017214D">
      <w:pPr>
        <w:pStyle w:val="wiBidItemTable"/>
      </w:pPr>
      <w:r w:rsidRPr="0008015A">
        <w:t>521.6717</w:t>
      </w:r>
      <w:r w:rsidRPr="0008015A">
        <w:tab/>
        <w:t>Pipe Arch Corrugated Steel Aluminum Coated 17x13-Inch</w:t>
      </w:r>
      <w:r w:rsidRPr="0008015A">
        <w:tab/>
        <w:t>LF</w:t>
      </w:r>
    </w:p>
    <w:p w14:paraId="0E18D633" w14:textId="77777777" w:rsidR="0017214D" w:rsidRPr="0008015A" w:rsidRDefault="0017214D" w:rsidP="0017214D">
      <w:pPr>
        <w:pStyle w:val="wiBidItemTable"/>
      </w:pPr>
      <w:r w:rsidRPr="0008015A">
        <w:t>521.6721</w:t>
      </w:r>
      <w:r w:rsidRPr="0008015A">
        <w:tab/>
        <w:t>Pipe Arch Corrugated Steel Aluminum Coated 21x15-Inch</w:t>
      </w:r>
      <w:r w:rsidRPr="0008015A">
        <w:tab/>
        <w:t>LF</w:t>
      </w:r>
    </w:p>
    <w:p w14:paraId="69DE2583" w14:textId="77777777" w:rsidR="0017214D" w:rsidRPr="0008015A" w:rsidRDefault="0017214D" w:rsidP="0017214D">
      <w:pPr>
        <w:pStyle w:val="wiBidItemTable"/>
      </w:pPr>
      <w:r w:rsidRPr="0008015A">
        <w:t>521.6724</w:t>
      </w:r>
      <w:r w:rsidRPr="0008015A">
        <w:tab/>
        <w:t>Pipe Arch Corrugated Steel Aluminum Coated 24x18-Inch</w:t>
      </w:r>
      <w:r w:rsidRPr="0008015A">
        <w:tab/>
        <w:t>LF</w:t>
      </w:r>
    </w:p>
    <w:p w14:paraId="0A51FB45" w14:textId="77777777" w:rsidR="0017214D" w:rsidRPr="0008015A" w:rsidRDefault="0017214D" w:rsidP="0017214D">
      <w:pPr>
        <w:pStyle w:val="wiBidItemTable"/>
      </w:pPr>
      <w:r w:rsidRPr="0008015A">
        <w:t>521.6728</w:t>
      </w:r>
      <w:r w:rsidRPr="0008015A">
        <w:tab/>
        <w:t>Pipe Arch Corrugated Steel Aluminum Coated 28x20-Inch</w:t>
      </w:r>
      <w:r w:rsidRPr="0008015A">
        <w:tab/>
        <w:t>LF</w:t>
      </w:r>
    </w:p>
    <w:p w14:paraId="06213008" w14:textId="77777777" w:rsidR="0017214D" w:rsidRPr="0008015A" w:rsidRDefault="0017214D" w:rsidP="0017214D">
      <w:pPr>
        <w:pStyle w:val="wiBidItemTable"/>
      </w:pPr>
      <w:r w:rsidRPr="0008015A">
        <w:t>521.6735</w:t>
      </w:r>
      <w:r w:rsidRPr="0008015A">
        <w:tab/>
        <w:t>Pipe Arch Corrugated Steel Aluminum Coated 35x24-Inch</w:t>
      </w:r>
      <w:r w:rsidRPr="0008015A">
        <w:tab/>
        <w:t>LF</w:t>
      </w:r>
    </w:p>
    <w:p w14:paraId="423C4B98" w14:textId="77777777" w:rsidR="0017214D" w:rsidRPr="0008015A" w:rsidRDefault="0017214D" w:rsidP="0017214D">
      <w:pPr>
        <w:pStyle w:val="wiBidItemTable"/>
      </w:pPr>
      <w:r w:rsidRPr="0008015A">
        <w:t>521.6742</w:t>
      </w:r>
      <w:r w:rsidRPr="0008015A">
        <w:tab/>
        <w:t>Pipe Arch Corrugated Steel Aluminum Coated 42x29-Inch</w:t>
      </w:r>
      <w:r w:rsidRPr="0008015A">
        <w:tab/>
        <w:t>LF</w:t>
      </w:r>
    </w:p>
    <w:p w14:paraId="1E2CD1E6" w14:textId="77777777" w:rsidR="0017214D" w:rsidRPr="0008015A" w:rsidRDefault="0017214D" w:rsidP="0017214D">
      <w:pPr>
        <w:pStyle w:val="wiBidItemTable"/>
      </w:pPr>
      <w:r w:rsidRPr="0008015A">
        <w:t>521.6749</w:t>
      </w:r>
      <w:r w:rsidRPr="0008015A">
        <w:tab/>
        <w:t>Pipe Arch Corrugated Steel Aluminum Coated 49x33-Inch</w:t>
      </w:r>
      <w:r w:rsidRPr="0008015A">
        <w:tab/>
        <w:t>LF</w:t>
      </w:r>
    </w:p>
    <w:p w14:paraId="387D2990" w14:textId="77777777" w:rsidR="0017214D" w:rsidRPr="0008015A" w:rsidRDefault="0017214D" w:rsidP="0017214D">
      <w:pPr>
        <w:pStyle w:val="wiBidItemTable"/>
      </w:pPr>
      <w:r w:rsidRPr="0008015A">
        <w:t>521.6757</w:t>
      </w:r>
      <w:r w:rsidRPr="0008015A">
        <w:tab/>
        <w:t>Pipe Arch Corrugated Steel Aluminum Coated 57x38-Inch</w:t>
      </w:r>
      <w:r w:rsidRPr="0008015A">
        <w:tab/>
        <w:t>LF</w:t>
      </w:r>
    </w:p>
    <w:p w14:paraId="34B05E51" w14:textId="77777777" w:rsidR="0017214D" w:rsidRPr="0008015A" w:rsidRDefault="0017214D" w:rsidP="0017214D">
      <w:pPr>
        <w:pStyle w:val="wiBidItemTable"/>
      </w:pPr>
      <w:r w:rsidRPr="0008015A">
        <w:t>521.6764</w:t>
      </w:r>
      <w:r w:rsidRPr="0008015A">
        <w:tab/>
        <w:t>Pipe Arch Corrugated Steel Aluminum Coated 64x43-Inch</w:t>
      </w:r>
      <w:r w:rsidRPr="0008015A">
        <w:tab/>
        <w:t>LF</w:t>
      </w:r>
    </w:p>
    <w:p w14:paraId="6D1F1D91" w14:textId="77777777" w:rsidR="0017214D" w:rsidRPr="0008015A" w:rsidRDefault="0017214D" w:rsidP="0017214D">
      <w:pPr>
        <w:pStyle w:val="wiBidItemTable"/>
      </w:pPr>
      <w:r w:rsidRPr="0008015A">
        <w:t>521.6771</w:t>
      </w:r>
      <w:r w:rsidRPr="0008015A">
        <w:tab/>
        <w:t>Pipe Arch Corrugated Steel Aluminum Coated 71x47-Inch</w:t>
      </w:r>
      <w:r w:rsidRPr="0008015A">
        <w:tab/>
        <w:t>LF</w:t>
      </w:r>
    </w:p>
    <w:p w14:paraId="5DBE4334" w14:textId="77777777" w:rsidR="0017214D" w:rsidRPr="0008015A" w:rsidRDefault="0017214D" w:rsidP="0017214D">
      <w:pPr>
        <w:pStyle w:val="wiBidItemTable"/>
      </w:pPr>
      <w:r w:rsidRPr="0008015A">
        <w:t>521.6777</w:t>
      </w:r>
      <w:r w:rsidRPr="0008015A">
        <w:tab/>
        <w:t>Pipe Arch Corrugated Steel Aluminum Coated 77x52-Inch</w:t>
      </w:r>
      <w:r w:rsidRPr="0008015A">
        <w:tab/>
        <w:t>LF</w:t>
      </w:r>
    </w:p>
    <w:p w14:paraId="672501B9" w14:textId="56BA17AC" w:rsidR="0017214D" w:rsidRPr="0008015A" w:rsidRDefault="0017214D" w:rsidP="0017214D">
      <w:pPr>
        <w:pStyle w:val="wiBidItemTable"/>
      </w:pPr>
      <w:r w:rsidRPr="0008015A">
        <w:t>521.6783</w:t>
      </w:r>
      <w:r w:rsidRPr="0008015A">
        <w:tab/>
        <w:t>Pipe Arch Corrugated Steel Aluminum Coated 83x57-Inch</w:t>
      </w:r>
      <w:r w:rsidRPr="0008015A">
        <w:tab/>
        <w:t>LF</w:t>
      </w:r>
    </w:p>
    <w:p w14:paraId="3C2B03DE" w14:textId="4B83426C" w:rsidR="00DA46BF" w:rsidRPr="0008015A" w:rsidRDefault="00DA46BF" w:rsidP="0017214D">
      <w:pPr>
        <w:pStyle w:val="wiBidItemTable"/>
      </w:pPr>
      <w:r w:rsidRPr="0008015A">
        <w:t>522.0112</w:t>
      </w:r>
      <w:r w:rsidRPr="0008015A">
        <w:tab/>
        <w:t>Culvert Pipe Reinforced Concrete Class III 12-Inch</w:t>
      </w:r>
      <w:r w:rsidRPr="0008015A">
        <w:tab/>
        <w:t>LF</w:t>
      </w:r>
    </w:p>
    <w:p w14:paraId="0D3D58F4" w14:textId="77777777" w:rsidR="0017214D" w:rsidRPr="0008015A" w:rsidRDefault="0017214D" w:rsidP="0017214D">
      <w:pPr>
        <w:pStyle w:val="wiBidItemTable"/>
      </w:pPr>
      <w:r w:rsidRPr="0008015A">
        <w:t>522.0115</w:t>
      </w:r>
      <w:r w:rsidRPr="0008015A">
        <w:tab/>
        <w:t>Culvert Pipe Reinforced Concrete Class III 15-Inch</w:t>
      </w:r>
      <w:r w:rsidRPr="0008015A">
        <w:tab/>
        <w:t>LF</w:t>
      </w:r>
    </w:p>
    <w:p w14:paraId="058A4E7A" w14:textId="77777777" w:rsidR="0017214D" w:rsidRPr="0008015A" w:rsidRDefault="0017214D" w:rsidP="0017214D">
      <w:pPr>
        <w:pStyle w:val="wiBidItemTable"/>
      </w:pPr>
      <w:r w:rsidRPr="0008015A">
        <w:t>522.0118</w:t>
      </w:r>
      <w:r w:rsidRPr="0008015A">
        <w:tab/>
        <w:t>Culvert Pipe Reinforced Concrete Class III 18-Inch</w:t>
      </w:r>
      <w:r w:rsidRPr="0008015A">
        <w:tab/>
        <w:t>LF</w:t>
      </w:r>
    </w:p>
    <w:p w14:paraId="25F15CE3" w14:textId="77777777" w:rsidR="0017214D" w:rsidRPr="0008015A" w:rsidRDefault="0017214D" w:rsidP="0017214D">
      <w:pPr>
        <w:pStyle w:val="wiBidItemTable"/>
      </w:pPr>
      <w:r w:rsidRPr="0008015A">
        <w:t>522.0121</w:t>
      </w:r>
      <w:r w:rsidRPr="0008015A">
        <w:tab/>
        <w:t>Culvert Pipe Reinforced Concrete Class III 21-Inch</w:t>
      </w:r>
      <w:r w:rsidRPr="0008015A">
        <w:tab/>
        <w:t>LF</w:t>
      </w:r>
    </w:p>
    <w:p w14:paraId="37853DA4" w14:textId="77777777" w:rsidR="0017214D" w:rsidRPr="0008015A" w:rsidRDefault="0017214D" w:rsidP="0017214D">
      <w:pPr>
        <w:pStyle w:val="wiBidItemTable"/>
      </w:pPr>
      <w:r w:rsidRPr="0008015A">
        <w:t>522.0124</w:t>
      </w:r>
      <w:r w:rsidRPr="0008015A">
        <w:tab/>
        <w:t>Culvert Pipe Reinforced Concrete Class III 24-Inch</w:t>
      </w:r>
      <w:r w:rsidRPr="0008015A">
        <w:tab/>
        <w:t>LF</w:t>
      </w:r>
    </w:p>
    <w:p w14:paraId="0D9A99DE" w14:textId="77777777" w:rsidR="0017214D" w:rsidRPr="0008015A" w:rsidRDefault="0017214D" w:rsidP="0017214D">
      <w:pPr>
        <w:pStyle w:val="wiBidItemTable"/>
      </w:pPr>
      <w:r w:rsidRPr="0008015A">
        <w:t>522.0127</w:t>
      </w:r>
      <w:r w:rsidRPr="0008015A">
        <w:tab/>
        <w:t>Culvert Pipe Reinforced Concrete Class III 27-Inch</w:t>
      </w:r>
      <w:r w:rsidRPr="0008015A">
        <w:tab/>
        <w:t>LF</w:t>
      </w:r>
    </w:p>
    <w:p w14:paraId="7F0D9297" w14:textId="77777777" w:rsidR="0017214D" w:rsidRPr="0008015A" w:rsidRDefault="0017214D" w:rsidP="0017214D">
      <w:pPr>
        <w:pStyle w:val="wiBidItemTable"/>
      </w:pPr>
      <w:r w:rsidRPr="0008015A">
        <w:t>522.0130</w:t>
      </w:r>
      <w:r w:rsidRPr="0008015A">
        <w:tab/>
        <w:t>Culvert Pipe Reinforced Concrete Class III 30-Inch</w:t>
      </w:r>
      <w:r w:rsidRPr="0008015A">
        <w:tab/>
        <w:t>LF</w:t>
      </w:r>
    </w:p>
    <w:p w14:paraId="46BDACDB" w14:textId="77777777" w:rsidR="0017214D" w:rsidRPr="0008015A" w:rsidRDefault="0017214D" w:rsidP="0017214D">
      <w:pPr>
        <w:pStyle w:val="wiBidItemTable"/>
      </w:pPr>
      <w:r w:rsidRPr="0008015A">
        <w:t>522.0136</w:t>
      </w:r>
      <w:r w:rsidRPr="0008015A">
        <w:tab/>
        <w:t>Culvert Pipe Reinforced Concrete Class III 36-Inch</w:t>
      </w:r>
      <w:r w:rsidRPr="0008015A">
        <w:tab/>
        <w:t>LF</w:t>
      </w:r>
    </w:p>
    <w:p w14:paraId="759D2D17" w14:textId="77777777" w:rsidR="0017214D" w:rsidRPr="0008015A" w:rsidRDefault="0017214D" w:rsidP="0017214D">
      <w:pPr>
        <w:pStyle w:val="wiBidItemTable"/>
      </w:pPr>
      <w:r w:rsidRPr="0008015A">
        <w:t>522.0142</w:t>
      </w:r>
      <w:r w:rsidRPr="0008015A">
        <w:tab/>
        <w:t>Culvert Pipe Reinforced Concrete Class III 42-Inch</w:t>
      </w:r>
      <w:r w:rsidRPr="0008015A">
        <w:tab/>
        <w:t>LF</w:t>
      </w:r>
    </w:p>
    <w:p w14:paraId="29D7BBE6" w14:textId="77777777" w:rsidR="0017214D" w:rsidRPr="0008015A" w:rsidRDefault="0017214D" w:rsidP="0017214D">
      <w:pPr>
        <w:pStyle w:val="wiBidItemTable"/>
      </w:pPr>
      <w:r w:rsidRPr="0008015A">
        <w:t>522.0148</w:t>
      </w:r>
      <w:r w:rsidRPr="0008015A">
        <w:tab/>
        <w:t>Culvert Pipe Reinforced Concrete Class III 48-Inch</w:t>
      </w:r>
      <w:r w:rsidRPr="0008015A">
        <w:tab/>
        <w:t>LF</w:t>
      </w:r>
    </w:p>
    <w:p w14:paraId="545039CD" w14:textId="77777777" w:rsidR="0017214D" w:rsidRPr="0008015A" w:rsidRDefault="0017214D" w:rsidP="0017214D">
      <w:pPr>
        <w:pStyle w:val="wiBidItemTable"/>
      </w:pPr>
      <w:r w:rsidRPr="0008015A">
        <w:t>522.0154</w:t>
      </w:r>
      <w:r w:rsidRPr="0008015A">
        <w:tab/>
        <w:t>Culvert Pipe Reinforced Concrete Class III 54-Inch</w:t>
      </w:r>
      <w:r w:rsidRPr="0008015A">
        <w:tab/>
        <w:t>LF</w:t>
      </w:r>
    </w:p>
    <w:p w14:paraId="24C63FBF" w14:textId="77777777" w:rsidR="0017214D" w:rsidRPr="0008015A" w:rsidRDefault="0017214D" w:rsidP="0017214D">
      <w:pPr>
        <w:pStyle w:val="wiBidItemTable"/>
      </w:pPr>
      <w:r w:rsidRPr="0008015A">
        <w:t>522.0160</w:t>
      </w:r>
      <w:r w:rsidRPr="0008015A">
        <w:tab/>
        <w:t>Culvert Pipe Reinforced Concrete Class III 60-Inch</w:t>
      </w:r>
      <w:r w:rsidRPr="0008015A">
        <w:tab/>
        <w:t>LF</w:t>
      </w:r>
    </w:p>
    <w:p w14:paraId="648846CB" w14:textId="77777777" w:rsidR="0017214D" w:rsidRPr="0008015A" w:rsidRDefault="0017214D" w:rsidP="0017214D">
      <w:pPr>
        <w:pStyle w:val="wiBidItemTable"/>
      </w:pPr>
      <w:r w:rsidRPr="0008015A">
        <w:t>522.0166</w:t>
      </w:r>
      <w:r w:rsidRPr="0008015A">
        <w:tab/>
        <w:t>Culvert Pipe Reinforced Concrete Class III 66-Inch</w:t>
      </w:r>
      <w:r w:rsidRPr="0008015A">
        <w:tab/>
        <w:t>LF</w:t>
      </w:r>
    </w:p>
    <w:p w14:paraId="5B10D3BA" w14:textId="77777777" w:rsidR="0017214D" w:rsidRPr="0008015A" w:rsidRDefault="0017214D" w:rsidP="0017214D">
      <w:pPr>
        <w:pStyle w:val="wiBidItemTable"/>
      </w:pPr>
      <w:r w:rsidRPr="0008015A">
        <w:t>522.0172</w:t>
      </w:r>
      <w:r w:rsidRPr="0008015A">
        <w:tab/>
        <w:t>Culvert Pipe Reinforced Concrete Class III 72-Inch</w:t>
      </w:r>
      <w:r w:rsidRPr="0008015A">
        <w:tab/>
        <w:t>LF</w:t>
      </w:r>
    </w:p>
    <w:p w14:paraId="2F977BAF" w14:textId="77777777" w:rsidR="0017214D" w:rsidRPr="0008015A" w:rsidRDefault="0017214D" w:rsidP="0017214D">
      <w:pPr>
        <w:pStyle w:val="wiBidItemTable"/>
      </w:pPr>
      <w:r w:rsidRPr="0008015A">
        <w:t>522.0178</w:t>
      </w:r>
      <w:r w:rsidRPr="0008015A">
        <w:tab/>
        <w:t>Culvert Pipe Reinforced Concrete Class III 78-Inch</w:t>
      </w:r>
      <w:r w:rsidRPr="0008015A">
        <w:tab/>
        <w:t>LF</w:t>
      </w:r>
    </w:p>
    <w:p w14:paraId="6170BEBD" w14:textId="77777777" w:rsidR="0017214D" w:rsidRPr="0008015A" w:rsidRDefault="0017214D" w:rsidP="0017214D">
      <w:pPr>
        <w:pStyle w:val="wiBidItemTable"/>
      </w:pPr>
      <w:r w:rsidRPr="0008015A">
        <w:t>522.0184</w:t>
      </w:r>
      <w:r w:rsidRPr="0008015A">
        <w:tab/>
        <w:t>Culvert Pipe Reinforced Concrete Class III 84-Inch</w:t>
      </w:r>
      <w:r w:rsidRPr="0008015A">
        <w:tab/>
        <w:t>LF</w:t>
      </w:r>
    </w:p>
    <w:p w14:paraId="3D525484" w14:textId="77777777" w:rsidR="0017214D" w:rsidRPr="0008015A" w:rsidRDefault="0017214D" w:rsidP="0017214D">
      <w:pPr>
        <w:pStyle w:val="wiBidItemTable"/>
      </w:pPr>
      <w:r w:rsidRPr="0008015A">
        <w:t>522.0190</w:t>
      </w:r>
      <w:r w:rsidRPr="0008015A">
        <w:tab/>
        <w:t>Culvert Pipe Reinforced Concrete Class III 90-Inch</w:t>
      </w:r>
      <w:r w:rsidRPr="0008015A">
        <w:tab/>
        <w:t>LF</w:t>
      </w:r>
    </w:p>
    <w:p w14:paraId="1A812F76" w14:textId="77777777" w:rsidR="0017214D" w:rsidRPr="0008015A" w:rsidRDefault="0017214D" w:rsidP="0017214D">
      <w:pPr>
        <w:pStyle w:val="wiBidItemTable"/>
      </w:pPr>
      <w:r w:rsidRPr="0008015A">
        <w:t>522.0196</w:t>
      </w:r>
      <w:r w:rsidRPr="0008015A">
        <w:tab/>
        <w:t>Culvert Pipe Reinforced Concrete Class III 96-Inch</w:t>
      </w:r>
      <w:r w:rsidRPr="0008015A">
        <w:tab/>
        <w:t>LF</w:t>
      </w:r>
    </w:p>
    <w:p w14:paraId="69067DBC" w14:textId="77777777" w:rsidR="0017214D" w:rsidRPr="0008015A" w:rsidRDefault="0017214D" w:rsidP="0017214D">
      <w:pPr>
        <w:pStyle w:val="wiBidItemTable"/>
      </w:pPr>
      <w:r w:rsidRPr="0008015A">
        <w:t>522.0202</w:t>
      </w:r>
      <w:r w:rsidRPr="0008015A">
        <w:tab/>
        <w:t>Culvert Pipe Reinforced Concrete Class III 102-Inch</w:t>
      </w:r>
      <w:r w:rsidRPr="0008015A">
        <w:tab/>
        <w:t>LF</w:t>
      </w:r>
    </w:p>
    <w:p w14:paraId="39127428" w14:textId="77777777" w:rsidR="0017214D" w:rsidRPr="0008015A" w:rsidRDefault="0017214D" w:rsidP="0017214D">
      <w:pPr>
        <w:pStyle w:val="wiBidItemTable"/>
      </w:pPr>
      <w:r w:rsidRPr="0008015A">
        <w:t>522.0208</w:t>
      </w:r>
      <w:r w:rsidRPr="0008015A">
        <w:tab/>
        <w:t>Culvert Pipe Reinforced Concrete Class III 108-Inch</w:t>
      </w:r>
      <w:r w:rsidRPr="0008015A">
        <w:tab/>
        <w:t>LF</w:t>
      </w:r>
    </w:p>
    <w:p w14:paraId="13FEFABA" w14:textId="77777777" w:rsidR="0017214D" w:rsidRPr="0008015A" w:rsidRDefault="0017214D" w:rsidP="0017214D">
      <w:pPr>
        <w:pStyle w:val="wiBidItemTable"/>
      </w:pPr>
      <w:r w:rsidRPr="0008015A">
        <w:t>522.0412</w:t>
      </w:r>
      <w:r w:rsidRPr="0008015A">
        <w:tab/>
        <w:t>Culvert Pipe Reinforced Concrete Class IV 12-Inch</w:t>
      </w:r>
      <w:r w:rsidRPr="0008015A">
        <w:tab/>
        <w:t>LF</w:t>
      </w:r>
    </w:p>
    <w:p w14:paraId="37E55D08" w14:textId="77777777" w:rsidR="0017214D" w:rsidRPr="0008015A" w:rsidRDefault="0017214D" w:rsidP="0017214D">
      <w:pPr>
        <w:pStyle w:val="wiBidItemTable"/>
      </w:pPr>
      <w:r w:rsidRPr="0008015A">
        <w:t>522.0415</w:t>
      </w:r>
      <w:r w:rsidRPr="0008015A">
        <w:tab/>
        <w:t>Culvert Pipe Reinforced Concrete Class IV 15-Inch</w:t>
      </w:r>
      <w:r w:rsidRPr="0008015A">
        <w:tab/>
        <w:t>LF</w:t>
      </w:r>
    </w:p>
    <w:p w14:paraId="752EBCDE" w14:textId="77777777" w:rsidR="0017214D" w:rsidRPr="0008015A" w:rsidRDefault="0017214D" w:rsidP="0017214D">
      <w:pPr>
        <w:pStyle w:val="wiBidItemTable"/>
      </w:pPr>
      <w:r w:rsidRPr="0008015A">
        <w:t>522.0418</w:t>
      </w:r>
      <w:r w:rsidRPr="0008015A">
        <w:tab/>
        <w:t>Culvert Pipe Reinforced Concrete Class IV 18-Inch</w:t>
      </w:r>
      <w:r w:rsidRPr="0008015A">
        <w:tab/>
        <w:t>LF</w:t>
      </w:r>
    </w:p>
    <w:p w14:paraId="1D107CFF" w14:textId="77777777" w:rsidR="0017214D" w:rsidRPr="0008015A" w:rsidRDefault="0017214D" w:rsidP="0017214D">
      <w:pPr>
        <w:pStyle w:val="wiBidItemTable"/>
      </w:pPr>
      <w:r w:rsidRPr="0008015A">
        <w:t>522.0421</w:t>
      </w:r>
      <w:r w:rsidRPr="0008015A">
        <w:tab/>
        <w:t>Culvert Pipe Reinforced Concrete Class IV 21-Inch</w:t>
      </w:r>
      <w:r w:rsidRPr="0008015A">
        <w:tab/>
        <w:t>LF</w:t>
      </w:r>
    </w:p>
    <w:p w14:paraId="1C980F4A" w14:textId="77777777" w:rsidR="0017214D" w:rsidRPr="0008015A" w:rsidRDefault="0017214D" w:rsidP="0017214D">
      <w:pPr>
        <w:pStyle w:val="wiBidItemTable"/>
      </w:pPr>
      <w:r w:rsidRPr="0008015A">
        <w:t>522.0424</w:t>
      </w:r>
      <w:r w:rsidRPr="0008015A">
        <w:tab/>
        <w:t>Culvert Pipe Reinforced Concrete Class IV 24-Inch</w:t>
      </w:r>
      <w:r w:rsidRPr="0008015A">
        <w:tab/>
        <w:t>LF</w:t>
      </w:r>
    </w:p>
    <w:p w14:paraId="108F5CC2" w14:textId="77777777" w:rsidR="0017214D" w:rsidRPr="0008015A" w:rsidRDefault="0017214D" w:rsidP="0017214D">
      <w:pPr>
        <w:pStyle w:val="wiBidItemTable"/>
      </w:pPr>
      <w:r w:rsidRPr="0008015A">
        <w:t>522.0427</w:t>
      </w:r>
      <w:r w:rsidRPr="0008015A">
        <w:tab/>
        <w:t>Culvert Pipe Reinforced Concrete Class IV 27-Inch</w:t>
      </w:r>
      <w:r w:rsidRPr="0008015A">
        <w:tab/>
        <w:t>LF</w:t>
      </w:r>
    </w:p>
    <w:p w14:paraId="66E62DE7" w14:textId="77777777" w:rsidR="0017214D" w:rsidRPr="0008015A" w:rsidRDefault="0017214D" w:rsidP="0017214D">
      <w:pPr>
        <w:pStyle w:val="wiBidItemTable"/>
      </w:pPr>
      <w:r w:rsidRPr="0008015A">
        <w:t>522.0430</w:t>
      </w:r>
      <w:r w:rsidRPr="0008015A">
        <w:tab/>
        <w:t>Culvert Pipe Reinforced Concrete Class IV 30-Inch</w:t>
      </w:r>
      <w:r w:rsidRPr="0008015A">
        <w:tab/>
        <w:t>LF</w:t>
      </w:r>
    </w:p>
    <w:p w14:paraId="277BF64C" w14:textId="77777777" w:rsidR="0017214D" w:rsidRPr="0008015A" w:rsidRDefault="0017214D" w:rsidP="0017214D">
      <w:pPr>
        <w:pStyle w:val="wiBidItemTable"/>
      </w:pPr>
      <w:r w:rsidRPr="0008015A">
        <w:t>522.0436</w:t>
      </w:r>
      <w:r w:rsidRPr="0008015A">
        <w:tab/>
        <w:t>Culvert Pipe Reinforced Concrete Class IV 36-Inch</w:t>
      </w:r>
      <w:r w:rsidRPr="0008015A">
        <w:tab/>
        <w:t>LF</w:t>
      </w:r>
    </w:p>
    <w:p w14:paraId="59A4935B" w14:textId="77777777" w:rsidR="0017214D" w:rsidRPr="0008015A" w:rsidRDefault="0017214D" w:rsidP="0017214D">
      <w:pPr>
        <w:pStyle w:val="wiBidItemTable"/>
      </w:pPr>
      <w:r w:rsidRPr="0008015A">
        <w:t>522.0442</w:t>
      </w:r>
      <w:r w:rsidRPr="0008015A">
        <w:tab/>
        <w:t>Culvert Pipe Reinforced Concrete Class IV 42-Inch</w:t>
      </w:r>
      <w:r w:rsidRPr="0008015A">
        <w:tab/>
        <w:t>LF</w:t>
      </w:r>
    </w:p>
    <w:p w14:paraId="19B5EA6B" w14:textId="77777777" w:rsidR="0017214D" w:rsidRPr="0008015A" w:rsidRDefault="0017214D" w:rsidP="0017214D">
      <w:pPr>
        <w:pStyle w:val="wiBidItemTable"/>
      </w:pPr>
      <w:r w:rsidRPr="0008015A">
        <w:t>522.0448</w:t>
      </w:r>
      <w:r w:rsidRPr="0008015A">
        <w:tab/>
        <w:t>Culvert Pipe Reinforced Concrete Class IV 48-Inch</w:t>
      </w:r>
      <w:r w:rsidRPr="0008015A">
        <w:tab/>
        <w:t>LF</w:t>
      </w:r>
    </w:p>
    <w:p w14:paraId="72EED4F9" w14:textId="77777777" w:rsidR="0017214D" w:rsidRPr="0008015A" w:rsidRDefault="0017214D" w:rsidP="0017214D">
      <w:pPr>
        <w:pStyle w:val="wiBidItemTable"/>
      </w:pPr>
      <w:r w:rsidRPr="0008015A">
        <w:t>522.0454</w:t>
      </w:r>
      <w:r w:rsidRPr="0008015A">
        <w:tab/>
        <w:t>Culvert Pipe Reinforced Concrete Class IV 54-Inch</w:t>
      </w:r>
      <w:r w:rsidRPr="0008015A">
        <w:tab/>
        <w:t>LF</w:t>
      </w:r>
    </w:p>
    <w:p w14:paraId="4F6D46F2" w14:textId="77777777" w:rsidR="0017214D" w:rsidRPr="0008015A" w:rsidRDefault="0017214D" w:rsidP="0017214D">
      <w:pPr>
        <w:pStyle w:val="wiBidItemTable"/>
      </w:pPr>
      <w:r w:rsidRPr="0008015A">
        <w:t>522.0460</w:t>
      </w:r>
      <w:r w:rsidRPr="0008015A">
        <w:tab/>
        <w:t>Culvert Pipe Reinforced Concrete Class IV 60-Inch</w:t>
      </w:r>
      <w:r w:rsidRPr="0008015A">
        <w:tab/>
        <w:t>LF</w:t>
      </w:r>
    </w:p>
    <w:p w14:paraId="2E47A0BC" w14:textId="77777777" w:rsidR="0017214D" w:rsidRPr="0008015A" w:rsidRDefault="0017214D" w:rsidP="0017214D">
      <w:pPr>
        <w:pStyle w:val="wiBidItemTable"/>
      </w:pPr>
      <w:r w:rsidRPr="0008015A">
        <w:t>522.0466</w:t>
      </w:r>
      <w:r w:rsidRPr="0008015A">
        <w:tab/>
        <w:t>Culvert Pipe Reinforced Concrete Class IV 66-Inch</w:t>
      </w:r>
      <w:r w:rsidRPr="0008015A">
        <w:tab/>
        <w:t>LF</w:t>
      </w:r>
    </w:p>
    <w:p w14:paraId="0CEE1894" w14:textId="77777777" w:rsidR="0017214D" w:rsidRPr="0008015A" w:rsidRDefault="0017214D" w:rsidP="0017214D">
      <w:pPr>
        <w:pStyle w:val="wiBidItemTable"/>
      </w:pPr>
      <w:r w:rsidRPr="0008015A">
        <w:t>522.0472</w:t>
      </w:r>
      <w:r w:rsidRPr="0008015A">
        <w:tab/>
        <w:t>Culvert Pipe Reinforced Concrete Class IV 72-Inch</w:t>
      </w:r>
      <w:r w:rsidRPr="0008015A">
        <w:tab/>
        <w:t>LF</w:t>
      </w:r>
    </w:p>
    <w:p w14:paraId="253195CC" w14:textId="77777777" w:rsidR="0017214D" w:rsidRPr="0008015A" w:rsidRDefault="0017214D" w:rsidP="0017214D">
      <w:pPr>
        <w:pStyle w:val="wiBidItemTable"/>
      </w:pPr>
      <w:r w:rsidRPr="0008015A">
        <w:lastRenderedPageBreak/>
        <w:t>522.0478</w:t>
      </w:r>
      <w:r w:rsidRPr="0008015A">
        <w:tab/>
        <w:t>Culvert Pipe Reinforced Concrete Class IV 78-Inch</w:t>
      </w:r>
      <w:r w:rsidRPr="0008015A">
        <w:tab/>
        <w:t>LF</w:t>
      </w:r>
    </w:p>
    <w:p w14:paraId="7A4C7724" w14:textId="77777777" w:rsidR="0017214D" w:rsidRPr="0008015A" w:rsidRDefault="0017214D" w:rsidP="0017214D">
      <w:pPr>
        <w:pStyle w:val="wiBidItemTable"/>
      </w:pPr>
      <w:r w:rsidRPr="0008015A">
        <w:t>522.0484</w:t>
      </w:r>
      <w:r w:rsidRPr="0008015A">
        <w:tab/>
        <w:t>Culvert Pipe Reinforced Concrete Class IV 84-Inch</w:t>
      </w:r>
      <w:r w:rsidRPr="0008015A">
        <w:tab/>
        <w:t>LF</w:t>
      </w:r>
    </w:p>
    <w:p w14:paraId="62839D95" w14:textId="77777777" w:rsidR="0017214D" w:rsidRPr="0008015A" w:rsidRDefault="0017214D" w:rsidP="0017214D">
      <w:pPr>
        <w:pStyle w:val="wiBidItemTable"/>
      </w:pPr>
      <w:r w:rsidRPr="0008015A">
        <w:t>522.0512</w:t>
      </w:r>
      <w:r w:rsidRPr="0008015A">
        <w:tab/>
        <w:t>Culvert Pipe Reinforced Concrete Class V 12-Inch</w:t>
      </w:r>
      <w:r w:rsidRPr="0008015A">
        <w:tab/>
        <w:t>LF</w:t>
      </w:r>
    </w:p>
    <w:p w14:paraId="6E41408E" w14:textId="77777777" w:rsidR="0017214D" w:rsidRPr="0008015A" w:rsidRDefault="0017214D" w:rsidP="0017214D">
      <w:pPr>
        <w:pStyle w:val="wiBidItemTable"/>
      </w:pPr>
      <w:r w:rsidRPr="0008015A">
        <w:t>522.0515</w:t>
      </w:r>
      <w:r w:rsidRPr="0008015A">
        <w:tab/>
        <w:t>Culvert Pipe Reinforced Concrete Class V 15-Inch</w:t>
      </w:r>
      <w:r w:rsidRPr="0008015A">
        <w:tab/>
        <w:t>LF</w:t>
      </w:r>
    </w:p>
    <w:p w14:paraId="58568936" w14:textId="77777777" w:rsidR="0017214D" w:rsidRPr="0008015A" w:rsidRDefault="0017214D" w:rsidP="0017214D">
      <w:pPr>
        <w:pStyle w:val="wiBidItemTable"/>
      </w:pPr>
      <w:r w:rsidRPr="0008015A">
        <w:t>522.0518</w:t>
      </w:r>
      <w:r w:rsidRPr="0008015A">
        <w:tab/>
        <w:t>Culvert Pipe Reinforced Concrete Class V 18-Inch</w:t>
      </w:r>
      <w:r w:rsidRPr="0008015A">
        <w:tab/>
        <w:t>LF</w:t>
      </w:r>
    </w:p>
    <w:p w14:paraId="0ADABFC0" w14:textId="77777777" w:rsidR="0017214D" w:rsidRPr="0008015A" w:rsidRDefault="0017214D" w:rsidP="0017214D">
      <w:pPr>
        <w:pStyle w:val="wiBidItemTable"/>
      </w:pPr>
      <w:r w:rsidRPr="0008015A">
        <w:t>522.0521</w:t>
      </w:r>
      <w:r w:rsidRPr="0008015A">
        <w:tab/>
        <w:t>Culvert Pipe Reinforced Concrete Class V 21-Inch</w:t>
      </w:r>
      <w:r w:rsidRPr="0008015A">
        <w:tab/>
        <w:t>LF</w:t>
      </w:r>
    </w:p>
    <w:p w14:paraId="04FAE825" w14:textId="77777777" w:rsidR="0017214D" w:rsidRPr="0008015A" w:rsidRDefault="0017214D" w:rsidP="0017214D">
      <w:pPr>
        <w:pStyle w:val="wiBidItemTable"/>
      </w:pPr>
      <w:r w:rsidRPr="0008015A">
        <w:t>522.0524</w:t>
      </w:r>
      <w:r w:rsidRPr="0008015A">
        <w:tab/>
        <w:t>Culvert Pipe Reinforced Concrete Class V 24-Inch</w:t>
      </w:r>
      <w:r w:rsidRPr="0008015A">
        <w:tab/>
        <w:t>LF</w:t>
      </w:r>
    </w:p>
    <w:p w14:paraId="28A87A2E" w14:textId="77777777" w:rsidR="0017214D" w:rsidRPr="0008015A" w:rsidRDefault="0017214D" w:rsidP="0017214D">
      <w:pPr>
        <w:pStyle w:val="wiBidItemTable"/>
      </w:pPr>
      <w:r w:rsidRPr="0008015A">
        <w:t>522.0527</w:t>
      </w:r>
      <w:r w:rsidRPr="0008015A">
        <w:tab/>
        <w:t>Culvert Pipe Reinforced Concrete Class V 27-Inch</w:t>
      </w:r>
      <w:r w:rsidRPr="0008015A">
        <w:tab/>
        <w:t>LF</w:t>
      </w:r>
    </w:p>
    <w:p w14:paraId="62640D07" w14:textId="77777777" w:rsidR="0017214D" w:rsidRPr="0008015A" w:rsidRDefault="0017214D" w:rsidP="0017214D">
      <w:pPr>
        <w:pStyle w:val="wiBidItemTable"/>
      </w:pPr>
      <w:r w:rsidRPr="0008015A">
        <w:t>522.0530</w:t>
      </w:r>
      <w:r w:rsidRPr="0008015A">
        <w:tab/>
        <w:t>Culvert Pipe Reinforced Concrete Class V 30-Inch</w:t>
      </w:r>
      <w:r w:rsidRPr="0008015A">
        <w:tab/>
        <w:t>LF</w:t>
      </w:r>
    </w:p>
    <w:p w14:paraId="3354A8F9" w14:textId="77777777" w:rsidR="0017214D" w:rsidRPr="0008015A" w:rsidRDefault="0017214D" w:rsidP="0017214D">
      <w:pPr>
        <w:pStyle w:val="wiBidItemTable"/>
      </w:pPr>
      <w:r w:rsidRPr="0008015A">
        <w:t>522.0536</w:t>
      </w:r>
      <w:r w:rsidRPr="0008015A">
        <w:tab/>
        <w:t>Culvert Pipe Reinforced Concrete Class V 36-Inch</w:t>
      </w:r>
      <w:r w:rsidRPr="0008015A">
        <w:tab/>
        <w:t>LF</w:t>
      </w:r>
    </w:p>
    <w:p w14:paraId="51E333B8" w14:textId="77777777" w:rsidR="0017214D" w:rsidRPr="0008015A" w:rsidRDefault="0017214D" w:rsidP="0017214D">
      <w:pPr>
        <w:pStyle w:val="wiBidItemTable"/>
      </w:pPr>
      <w:r w:rsidRPr="0008015A">
        <w:t>522.0542</w:t>
      </w:r>
      <w:r w:rsidRPr="0008015A">
        <w:tab/>
        <w:t>Culvert Pipe Reinforced Concrete Class V 42-Inch</w:t>
      </w:r>
      <w:r w:rsidRPr="0008015A">
        <w:tab/>
        <w:t>LF</w:t>
      </w:r>
    </w:p>
    <w:p w14:paraId="1443FCD4" w14:textId="77777777" w:rsidR="0017214D" w:rsidRPr="0008015A" w:rsidRDefault="0017214D" w:rsidP="0017214D">
      <w:pPr>
        <w:pStyle w:val="wiBidItemTable"/>
      </w:pPr>
      <w:r w:rsidRPr="0008015A">
        <w:t>522.0548</w:t>
      </w:r>
      <w:r w:rsidRPr="0008015A">
        <w:tab/>
        <w:t>Culvert Pipe Reinforced Concrete Class V 48-Inch</w:t>
      </w:r>
      <w:r w:rsidRPr="0008015A">
        <w:tab/>
        <w:t>LF</w:t>
      </w:r>
    </w:p>
    <w:p w14:paraId="0F470279" w14:textId="77777777" w:rsidR="0017214D" w:rsidRPr="0008015A" w:rsidRDefault="0017214D" w:rsidP="0017214D">
      <w:pPr>
        <w:pStyle w:val="wiBidItemTable"/>
      </w:pPr>
      <w:r w:rsidRPr="0008015A">
        <w:t>522.0554</w:t>
      </w:r>
      <w:r w:rsidRPr="0008015A">
        <w:tab/>
        <w:t>Culvert Pipe Reinforced Concrete Class V 54-Inch</w:t>
      </w:r>
      <w:r w:rsidRPr="0008015A">
        <w:tab/>
        <w:t>LF</w:t>
      </w:r>
    </w:p>
    <w:p w14:paraId="32368AF0" w14:textId="77777777" w:rsidR="0017214D" w:rsidRPr="0008015A" w:rsidRDefault="0017214D" w:rsidP="0017214D">
      <w:pPr>
        <w:pStyle w:val="wiBidItemTable"/>
      </w:pPr>
      <w:r w:rsidRPr="0008015A">
        <w:t>522.0560</w:t>
      </w:r>
      <w:r w:rsidRPr="0008015A">
        <w:tab/>
        <w:t>Culvert Pipe Reinforced Concrete Class V 60-Inch</w:t>
      </w:r>
      <w:r w:rsidRPr="0008015A">
        <w:tab/>
        <w:t>LF</w:t>
      </w:r>
    </w:p>
    <w:p w14:paraId="717CEEC1" w14:textId="77777777" w:rsidR="0017214D" w:rsidRPr="0008015A" w:rsidRDefault="0017214D" w:rsidP="0017214D">
      <w:pPr>
        <w:pStyle w:val="wiBidItemTable"/>
      </w:pPr>
      <w:r w:rsidRPr="0008015A">
        <w:t>522.0566</w:t>
      </w:r>
      <w:r w:rsidRPr="0008015A">
        <w:tab/>
        <w:t>Culvert Pipe Reinforced Concrete Class V 66-Inch</w:t>
      </w:r>
      <w:r w:rsidRPr="0008015A">
        <w:tab/>
        <w:t>LF</w:t>
      </w:r>
    </w:p>
    <w:p w14:paraId="60E04C96" w14:textId="77777777" w:rsidR="0017214D" w:rsidRPr="0008015A" w:rsidRDefault="0017214D" w:rsidP="0017214D">
      <w:pPr>
        <w:pStyle w:val="wiBidItemTable"/>
      </w:pPr>
      <w:r w:rsidRPr="0008015A">
        <w:t>522.0572</w:t>
      </w:r>
      <w:r w:rsidRPr="0008015A">
        <w:tab/>
        <w:t>Culvert Pipe Reinforced Concrete Class V 72-Inch</w:t>
      </w:r>
      <w:r w:rsidRPr="0008015A">
        <w:tab/>
        <w:t>LF</w:t>
      </w:r>
    </w:p>
    <w:p w14:paraId="17E6F4AE" w14:textId="77777777" w:rsidR="0017214D" w:rsidRPr="0008015A" w:rsidRDefault="0017214D" w:rsidP="0017214D">
      <w:pPr>
        <w:pStyle w:val="wiBidItemTable"/>
      </w:pPr>
      <w:r w:rsidRPr="0008015A">
        <w:t>522.0584</w:t>
      </w:r>
      <w:r w:rsidRPr="0008015A">
        <w:tab/>
        <w:t>Culvert Pipe Reinforced Concrete Class V 84-Inch</w:t>
      </w:r>
      <w:r w:rsidRPr="0008015A">
        <w:tab/>
        <w:t>LF</w:t>
      </w:r>
    </w:p>
    <w:p w14:paraId="1245770E" w14:textId="77777777" w:rsidR="0017214D" w:rsidRPr="0008015A" w:rsidRDefault="0017214D" w:rsidP="0017214D">
      <w:pPr>
        <w:pStyle w:val="wiBidItemTable"/>
      </w:pPr>
      <w:r w:rsidRPr="0008015A">
        <w:t>522.1012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12-Inch</w:t>
      </w:r>
      <w:r w:rsidRPr="0008015A">
        <w:tab/>
        <w:t>EACH</w:t>
      </w:r>
    </w:p>
    <w:p w14:paraId="0DF4FE46" w14:textId="77777777" w:rsidR="0017214D" w:rsidRPr="0008015A" w:rsidRDefault="0017214D" w:rsidP="0017214D">
      <w:pPr>
        <w:pStyle w:val="wiBidItemTable"/>
      </w:pPr>
      <w:r w:rsidRPr="0008015A">
        <w:t>522.1015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15-Inch</w:t>
      </w:r>
      <w:r w:rsidRPr="0008015A">
        <w:tab/>
        <w:t>EACH</w:t>
      </w:r>
    </w:p>
    <w:p w14:paraId="0ACB8106" w14:textId="77777777" w:rsidR="0017214D" w:rsidRPr="0008015A" w:rsidRDefault="0017214D" w:rsidP="0017214D">
      <w:pPr>
        <w:pStyle w:val="wiBidItemTable"/>
      </w:pPr>
      <w:r w:rsidRPr="0008015A">
        <w:t>522.1018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18-Inch</w:t>
      </w:r>
      <w:r w:rsidRPr="0008015A">
        <w:tab/>
        <w:t>EACH</w:t>
      </w:r>
    </w:p>
    <w:p w14:paraId="3C21827F" w14:textId="77777777" w:rsidR="0017214D" w:rsidRPr="0008015A" w:rsidRDefault="0017214D" w:rsidP="0017214D">
      <w:pPr>
        <w:pStyle w:val="wiBidItemTable"/>
      </w:pPr>
      <w:r w:rsidRPr="0008015A">
        <w:t>522.1021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21-Inch</w:t>
      </w:r>
      <w:r w:rsidRPr="0008015A">
        <w:tab/>
        <w:t>EACH</w:t>
      </w:r>
    </w:p>
    <w:p w14:paraId="6C980844" w14:textId="77777777" w:rsidR="0017214D" w:rsidRPr="0008015A" w:rsidRDefault="0017214D" w:rsidP="0017214D">
      <w:pPr>
        <w:pStyle w:val="wiBidItemTable"/>
      </w:pPr>
      <w:r w:rsidRPr="0008015A">
        <w:t>522.1024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24-Inch</w:t>
      </w:r>
      <w:r w:rsidRPr="0008015A">
        <w:tab/>
        <w:t>EACH</w:t>
      </w:r>
    </w:p>
    <w:p w14:paraId="1F821982" w14:textId="77777777" w:rsidR="0017214D" w:rsidRPr="0008015A" w:rsidRDefault="0017214D" w:rsidP="0017214D">
      <w:pPr>
        <w:pStyle w:val="wiBidItemTable"/>
      </w:pPr>
      <w:r w:rsidRPr="0008015A">
        <w:t>522.1027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27-Inch</w:t>
      </w:r>
      <w:r w:rsidRPr="0008015A">
        <w:tab/>
        <w:t>EACH</w:t>
      </w:r>
    </w:p>
    <w:p w14:paraId="5D194CFE" w14:textId="77777777" w:rsidR="0017214D" w:rsidRPr="0008015A" w:rsidRDefault="0017214D" w:rsidP="0017214D">
      <w:pPr>
        <w:pStyle w:val="wiBidItemTable"/>
      </w:pPr>
      <w:r w:rsidRPr="0008015A">
        <w:t>522.1030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30-Inch</w:t>
      </w:r>
      <w:r w:rsidRPr="0008015A">
        <w:tab/>
        <w:t>EACH</w:t>
      </w:r>
    </w:p>
    <w:p w14:paraId="2EAB9207" w14:textId="77777777" w:rsidR="0017214D" w:rsidRPr="0008015A" w:rsidRDefault="0017214D" w:rsidP="0017214D">
      <w:pPr>
        <w:pStyle w:val="wiBidItemTable"/>
      </w:pPr>
      <w:r w:rsidRPr="0008015A">
        <w:t>522.1036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36-Inch</w:t>
      </w:r>
      <w:r w:rsidRPr="0008015A">
        <w:tab/>
        <w:t>EACH</w:t>
      </w:r>
    </w:p>
    <w:p w14:paraId="070DE3A6" w14:textId="77777777" w:rsidR="0017214D" w:rsidRPr="0008015A" w:rsidRDefault="0017214D" w:rsidP="0017214D">
      <w:pPr>
        <w:pStyle w:val="wiBidItemTable"/>
      </w:pPr>
      <w:r w:rsidRPr="0008015A">
        <w:t>522.1042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42-Inch</w:t>
      </w:r>
      <w:r w:rsidRPr="0008015A">
        <w:tab/>
        <w:t>EACH</w:t>
      </w:r>
    </w:p>
    <w:p w14:paraId="3AE30742" w14:textId="77777777" w:rsidR="0017214D" w:rsidRPr="0008015A" w:rsidRDefault="0017214D" w:rsidP="0017214D">
      <w:pPr>
        <w:pStyle w:val="wiBidItemTable"/>
      </w:pPr>
      <w:r w:rsidRPr="0008015A">
        <w:t>522.1048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48-Inch</w:t>
      </w:r>
      <w:r w:rsidRPr="0008015A">
        <w:tab/>
        <w:t>EACH</w:t>
      </w:r>
    </w:p>
    <w:p w14:paraId="329A5268" w14:textId="77777777" w:rsidR="0017214D" w:rsidRPr="0008015A" w:rsidRDefault="0017214D" w:rsidP="0017214D">
      <w:pPr>
        <w:pStyle w:val="wiBidItemTable"/>
      </w:pPr>
      <w:r w:rsidRPr="0008015A">
        <w:t>522.1054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54-Inch</w:t>
      </w:r>
      <w:r w:rsidRPr="0008015A">
        <w:tab/>
        <w:t>EACH</w:t>
      </w:r>
    </w:p>
    <w:p w14:paraId="65583B0B" w14:textId="77777777" w:rsidR="0017214D" w:rsidRPr="0008015A" w:rsidRDefault="0017214D" w:rsidP="0017214D">
      <w:pPr>
        <w:pStyle w:val="wiBidItemTable"/>
      </w:pPr>
      <w:r w:rsidRPr="0008015A">
        <w:t>522.1060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60-Inch</w:t>
      </w:r>
      <w:r w:rsidRPr="0008015A">
        <w:tab/>
        <w:t>EACH</w:t>
      </w:r>
    </w:p>
    <w:p w14:paraId="04DDF7FB" w14:textId="77777777" w:rsidR="0017214D" w:rsidRPr="0008015A" w:rsidRDefault="0017214D" w:rsidP="0017214D">
      <w:pPr>
        <w:pStyle w:val="wiBidItemTable"/>
      </w:pPr>
      <w:r w:rsidRPr="0008015A">
        <w:t>522.1066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66-Inch</w:t>
      </w:r>
      <w:r w:rsidRPr="0008015A">
        <w:tab/>
        <w:t>EACH</w:t>
      </w:r>
    </w:p>
    <w:p w14:paraId="527F09A3" w14:textId="77777777" w:rsidR="0017214D" w:rsidRPr="0008015A" w:rsidRDefault="0017214D" w:rsidP="0017214D">
      <w:pPr>
        <w:pStyle w:val="wiBidItemTable"/>
      </w:pPr>
      <w:r w:rsidRPr="0008015A">
        <w:t>522.1072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72-Inch</w:t>
      </w:r>
      <w:r w:rsidRPr="0008015A">
        <w:tab/>
        <w:t>EACH</w:t>
      </w:r>
    </w:p>
    <w:p w14:paraId="6EA1878E" w14:textId="77777777" w:rsidR="0017214D" w:rsidRPr="0008015A" w:rsidRDefault="0017214D" w:rsidP="0017214D">
      <w:pPr>
        <w:pStyle w:val="wiBidItemTable"/>
      </w:pPr>
      <w:r w:rsidRPr="0008015A">
        <w:t>522.1084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84-Inch</w:t>
      </w:r>
      <w:r w:rsidRPr="0008015A">
        <w:tab/>
        <w:t>EACH</w:t>
      </w:r>
    </w:p>
    <w:p w14:paraId="45DA4E84" w14:textId="77777777" w:rsidR="0017214D" w:rsidRPr="0008015A" w:rsidRDefault="0017214D" w:rsidP="0017214D">
      <w:pPr>
        <w:pStyle w:val="wiBidItemTable"/>
      </w:pPr>
      <w:r w:rsidRPr="0008015A">
        <w:t>522.1500</w:t>
      </w:r>
      <w:r w:rsidRPr="0008015A">
        <w:tab/>
        <w:t>Pipe Cattle Pass Reinforced Concrete</w:t>
      </w:r>
      <w:r w:rsidRPr="0008015A">
        <w:tab/>
        <w:t>LF</w:t>
      </w:r>
    </w:p>
    <w:p w14:paraId="63030893" w14:textId="77777777" w:rsidR="0017214D" w:rsidRPr="0008015A" w:rsidRDefault="0017214D" w:rsidP="0017214D">
      <w:pPr>
        <w:pStyle w:val="wiBidItemTable"/>
      </w:pPr>
      <w:r w:rsidRPr="0008015A">
        <w:t>522.2314</w:t>
      </w:r>
      <w:r w:rsidRPr="0008015A">
        <w:tab/>
        <w:t>Culvert Pipe Reinforced Concrete Horizontal Elliptical Class HE-III 14x23-Inch</w:t>
      </w:r>
      <w:r w:rsidRPr="0008015A">
        <w:tab/>
        <w:t>LF</w:t>
      </w:r>
    </w:p>
    <w:p w14:paraId="066CDB74" w14:textId="77777777" w:rsidR="0017214D" w:rsidRPr="0008015A" w:rsidRDefault="0017214D" w:rsidP="0017214D">
      <w:pPr>
        <w:pStyle w:val="wiBidItemTable"/>
      </w:pPr>
      <w:r w:rsidRPr="0008015A">
        <w:t>522.2319</w:t>
      </w:r>
      <w:r w:rsidRPr="0008015A">
        <w:tab/>
        <w:t>Culvert Pipe Reinforced Concrete Horizontal Elliptical Class HE-III 19x30-Inch</w:t>
      </w:r>
      <w:r w:rsidRPr="0008015A">
        <w:tab/>
        <w:t>LF</w:t>
      </w:r>
    </w:p>
    <w:p w14:paraId="192BA1C6" w14:textId="77777777" w:rsidR="0017214D" w:rsidRPr="0008015A" w:rsidRDefault="0017214D" w:rsidP="0017214D">
      <w:pPr>
        <w:pStyle w:val="wiBidItemTable"/>
      </w:pPr>
      <w:r w:rsidRPr="0008015A">
        <w:t>522.2324</w:t>
      </w:r>
      <w:r w:rsidRPr="0008015A">
        <w:tab/>
        <w:t>Culvert Pipe Reinforced Concrete Horizontal Elliptical Class HE-III 24x38-Inch</w:t>
      </w:r>
      <w:r w:rsidRPr="0008015A">
        <w:tab/>
        <w:t>LF</w:t>
      </w:r>
    </w:p>
    <w:p w14:paraId="39E9D7FC" w14:textId="77777777" w:rsidR="0017214D" w:rsidRPr="0008015A" w:rsidRDefault="0017214D" w:rsidP="0017214D">
      <w:pPr>
        <w:pStyle w:val="wiBidItemTable"/>
      </w:pPr>
      <w:r w:rsidRPr="0008015A">
        <w:t>522.2329</w:t>
      </w:r>
      <w:r w:rsidRPr="0008015A">
        <w:tab/>
        <w:t>Culvert Pipe Reinforced Concrete Horizontal Elliptical Class HE-III 29x45-Inch</w:t>
      </w:r>
      <w:r w:rsidRPr="0008015A">
        <w:tab/>
        <w:t>LF</w:t>
      </w:r>
    </w:p>
    <w:p w14:paraId="5B0FBB15" w14:textId="77777777" w:rsidR="0017214D" w:rsidRPr="0008015A" w:rsidRDefault="0017214D" w:rsidP="0017214D">
      <w:pPr>
        <w:pStyle w:val="wiBidItemTable"/>
      </w:pPr>
      <w:r w:rsidRPr="0008015A">
        <w:t>522.2334</w:t>
      </w:r>
      <w:r w:rsidRPr="0008015A">
        <w:tab/>
        <w:t>Culvert Pipe Reinforced Concrete Horizontal Elliptical Class HE-III 34x53-Inch</w:t>
      </w:r>
      <w:r w:rsidRPr="0008015A">
        <w:tab/>
        <w:t>LF</w:t>
      </w:r>
    </w:p>
    <w:p w14:paraId="0588FAFC" w14:textId="77777777" w:rsidR="0017214D" w:rsidRPr="0008015A" w:rsidRDefault="0017214D" w:rsidP="0017214D">
      <w:pPr>
        <w:pStyle w:val="wiBidItemTable"/>
      </w:pPr>
      <w:r w:rsidRPr="0008015A">
        <w:t>522.2338</w:t>
      </w:r>
      <w:r w:rsidRPr="0008015A">
        <w:tab/>
        <w:t>Culvert Pipe Reinforced Concrete Horizontal Elliptical Class HE-III 38x60-Inch</w:t>
      </w:r>
      <w:r w:rsidRPr="0008015A">
        <w:tab/>
        <w:t>LF</w:t>
      </w:r>
    </w:p>
    <w:p w14:paraId="73114DAA" w14:textId="77777777" w:rsidR="0017214D" w:rsidRPr="0008015A" w:rsidRDefault="0017214D" w:rsidP="0017214D">
      <w:pPr>
        <w:pStyle w:val="wiBidItemTable"/>
      </w:pPr>
      <w:r w:rsidRPr="0008015A">
        <w:t>522.2343</w:t>
      </w:r>
      <w:r w:rsidRPr="0008015A">
        <w:tab/>
        <w:t>Culvert Pipe Reinforced Concrete Horizontal Elliptical Class HE-III 43x68-Inch</w:t>
      </w:r>
      <w:r w:rsidRPr="0008015A">
        <w:tab/>
        <w:t>LF</w:t>
      </w:r>
    </w:p>
    <w:p w14:paraId="79DD74D5" w14:textId="77777777" w:rsidR="0017214D" w:rsidRPr="0008015A" w:rsidRDefault="0017214D" w:rsidP="0017214D">
      <w:pPr>
        <w:pStyle w:val="wiBidItemTable"/>
      </w:pPr>
      <w:r w:rsidRPr="0008015A">
        <w:t>522.2348</w:t>
      </w:r>
      <w:r w:rsidRPr="0008015A">
        <w:tab/>
        <w:t>Culvert Pipe Reinforced Concrete Horizontal Elliptical Class HE-III 48x76-Inch</w:t>
      </w:r>
      <w:r w:rsidRPr="0008015A">
        <w:tab/>
        <w:t>LF</w:t>
      </w:r>
    </w:p>
    <w:p w14:paraId="3FD7F5CE" w14:textId="77777777" w:rsidR="0017214D" w:rsidRPr="0008015A" w:rsidRDefault="0017214D" w:rsidP="0017214D">
      <w:pPr>
        <w:pStyle w:val="wiBidItemTable"/>
      </w:pPr>
      <w:r w:rsidRPr="0008015A">
        <w:t>522.2353</w:t>
      </w:r>
      <w:r w:rsidRPr="0008015A">
        <w:tab/>
        <w:t>Culvert Pipe Reinforced Concrete Horizontal Elliptical Class HE-III 53x83-Inch</w:t>
      </w:r>
      <w:r w:rsidRPr="0008015A">
        <w:tab/>
        <w:t>LF</w:t>
      </w:r>
    </w:p>
    <w:p w14:paraId="5AFDC55D" w14:textId="77777777" w:rsidR="0017214D" w:rsidRPr="0008015A" w:rsidRDefault="0017214D" w:rsidP="0017214D">
      <w:pPr>
        <w:pStyle w:val="wiBidItemTable"/>
      </w:pPr>
      <w:r w:rsidRPr="0008015A">
        <w:t>522.2358</w:t>
      </w:r>
      <w:r w:rsidRPr="0008015A">
        <w:tab/>
        <w:t>Culvert Pipe Reinforced Concrete Horizontal Elliptical Class HE-III 58x91-Inch</w:t>
      </w:r>
      <w:r w:rsidRPr="0008015A">
        <w:tab/>
        <w:t>LF</w:t>
      </w:r>
    </w:p>
    <w:p w14:paraId="54895F58" w14:textId="77777777" w:rsidR="0017214D" w:rsidRPr="0008015A" w:rsidRDefault="0017214D" w:rsidP="0017214D">
      <w:pPr>
        <w:pStyle w:val="wiBidItemTable"/>
      </w:pPr>
      <w:r w:rsidRPr="0008015A">
        <w:t>522.2363</w:t>
      </w:r>
      <w:r w:rsidRPr="0008015A">
        <w:tab/>
        <w:t>Culvert Pipe Reinforced Concrete Horizontal Elliptical Class HE-III 63x98-Inch</w:t>
      </w:r>
      <w:r w:rsidRPr="0008015A">
        <w:tab/>
        <w:t>LF</w:t>
      </w:r>
    </w:p>
    <w:p w14:paraId="351B95A6" w14:textId="77777777" w:rsidR="0017214D" w:rsidRPr="0008015A" w:rsidRDefault="0017214D" w:rsidP="0017214D">
      <w:pPr>
        <w:pStyle w:val="wiBidItemTable"/>
      </w:pPr>
      <w:r w:rsidRPr="0008015A">
        <w:t>522.2368</w:t>
      </w:r>
      <w:r w:rsidRPr="0008015A">
        <w:tab/>
        <w:t>Culvert Pipe Reinforced Concrete Horizontal Elliptical Class HE-III 68x106-Inch</w:t>
      </w:r>
      <w:r w:rsidRPr="0008015A">
        <w:tab/>
        <w:t>LF</w:t>
      </w:r>
    </w:p>
    <w:p w14:paraId="7E48E39B" w14:textId="77777777" w:rsidR="0017214D" w:rsidRPr="0008015A" w:rsidRDefault="0017214D" w:rsidP="0017214D">
      <w:pPr>
        <w:pStyle w:val="wiBidItemTable"/>
      </w:pPr>
      <w:r w:rsidRPr="0008015A">
        <w:t>522.2414</w:t>
      </w:r>
      <w:r w:rsidRPr="0008015A">
        <w:tab/>
        <w:t>Culvert Pipe Reinforced Concrete Horizontal Elliptical Class HE-IV 14x23-Inch</w:t>
      </w:r>
      <w:r w:rsidRPr="0008015A">
        <w:tab/>
        <w:t>LF</w:t>
      </w:r>
    </w:p>
    <w:p w14:paraId="4D50BD80" w14:textId="77777777" w:rsidR="0017214D" w:rsidRPr="0008015A" w:rsidRDefault="0017214D" w:rsidP="0017214D">
      <w:pPr>
        <w:pStyle w:val="wiBidItemTable"/>
      </w:pPr>
      <w:r w:rsidRPr="0008015A">
        <w:t>522.2419</w:t>
      </w:r>
      <w:r w:rsidRPr="0008015A">
        <w:tab/>
        <w:t>Culvert Pipe Reinforced Concrete Horizontal Elliptical Class HE-IV 19x30-Inch</w:t>
      </w:r>
      <w:r w:rsidRPr="0008015A">
        <w:tab/>
        <w:t>LF</w:t>
      </w:r>
    </w:p>
    <w:p w14:paraId="2D82ABA5" w14:textId="77777777" w:rsidR="0017214D" w:rsidRPr="0008015A" w:rsidRDefault="0017214D" w:rsidP="0017214D">
      <w:pPr>
        <w:pStyle w:val="wiBidItemTable"/>
      </w:pPr>
      <w:r w:rsidRPr="0008015A">
        <w:t>522.2424</w:t>
      </w:r>
      <w:r w:rsidRPr="0008015A">
        <w:tab/>
        <w:t>Culvert Pipe Reinforced Concrete Horizontal Elliptical Class HE-IV 24x38-Inch</w:t>
      </w:r>
      <w:r w:rsidRPr="0008015A">
        <w:tab/>
        <w:t>LF</w:t>
      </w:r>
    </w:p>
    <w:p w14:paraId="08FFB21C" w14:textId="77777777" w:rsidR="0017214D" w:rsidRPr="0008015A" w:rsidRDefault="0017214D" w:rsidP="0017214D">
      <w:pPr>
        <w:pStyle w:val="wiBidItemTable"/>
      </w:pPr>
      <w:r w:rsidRPr="0008015A">
        <w:t>522.2429</w:t>
      </w:r>
      <w:r w:rsidRPr="0008015A">
        <w:tab/>
        <w:t>Culvert Pipe Reinforced Concrete Horizontal Elliptical Class HE-IV 29x45-Inch</w:t>
      </w:r>
      <w:r w:rsidRPr="0008015A">
        <w:tab/>
        <w:t>LF</w:t>
      </w:r>
    </w:p>
    <w:p w14:paraId="5460957E" w14:textId="77777777" w:rsidR="0017214D" w:rsidRPr="0008015A" w:rsidRDefault="0017214D" w:rsidP="0017214D">
      <w:pPr>
        <w:pStyle w:val="wiBidItemTable"/>
      </w:pPr>
      <w:r w:rsidRPr="0008015A">
        <w:t>522.2434</w:t>
      </w:r>
      <w:r w:rsidRPr="0008015A">
        <w:tab/>
        <w:t>Culvert Pipe Reinforced Concrete Horizontal Elliptical Class HE-IV 34x53-Inch</w:t>
      </w:r>
      <w:r w:rsidRPr="0008015A">
        <w:tab/>
        <w:t>LF</w:t>
      </w:r>
    </w:p>
    <w:p w14:paraId="1853DAE4" w14:textId="77777777" w:rsidR="0017214D" w:rsidRPr="0008015A" w:rsidRDefault="0017214D" w:rsidP="0017214D">
      <w:pPr>
        <w:pStyle w:val="wiBidItemTable"/>
      </w:pPr>
      <w:r w:rsidRPr="0008015A">
        <w:t>522.2614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Horizontal Elliptical 14x23-Inch</w:t>
      </w:r>
      <w:r w:rsidRPr="0008015A">
        <w:tab/>
        <w:t>EACH</w:t>
      </w:r>
    </w:p>
    <w:p w14:paraId="640127AE" w14:textId="77777777" w:rsidR="0017214D" w:rsidRPr="0008015A" w:rsidRDefault="0017214D" w:rsidP="0017214D">
      <w:pPr>
        <w:pStyle w:val="wiBidItemTable"/>
      </w:pPr>
      <w:r w:rsidRPr="0008015A">
        <w:t>522.2619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Horizontal Elliptical 19x30-Inch</w:t>
      </w:r>
      <w:r w:rsidRPr="0008015A">
        <w:tab/>
        <w:t>EACH</w:t>
      </w:r>
    </w:p>
    <w:p w14:paraId="1B5C29A9" w14:textId="77777777" w:rsidR="0017214D" w:rsidRPr="0008015A" w:rsidRDefault="0017214D" w:rsidP="0017214D">
      <w:pPr>
        <w:pStyle w:val="wiBidItemTable"/>
      </w:pPr>
      <w:r w:rsidRPr="0008015A">
        <w:t>522.2624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Horizontal Elliptical 24x38-Inch</w:t>
      </w:r>
      <w:r w:rsidRPr="0008015A">
        <w:tab/>
        <w:t>EACH</w:t>
      </w:r>
    </w:p>
    <w:p w14:paraId="39B6FE01" w14:textId="77777777" w:rsidR="0017214D" w:rsidRPr="0008015A" w:rsidRDefault="0017214D" w:rsidP="0017214D">
      <w:pPr>
        <w:pStyle w:val="wiBidItemTable"/>
      </w:pPr>
      <w:r w:rsidRPr="0008015A">
        <w:t>522.2629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Horizontal Elliptical 29x45-Inch</w:t>
      </w:r>
      <w:r w:rsidRPr="0008015A">
        <w:tab/>
        <w:t>EACH</w:t>
      </w:r>
    </w:p>
    <w:p w14:paraId="3C3B3C63" w14:textId="77777777" w:rsidR="0017214D" w:rsidRPr="0008015A" w:rsidRDefault="0017214D" w:rsidP="0017214D">
      <w:pPr>
        <w:pStyle w:val="wiBidItemTable"/>
      </w:pPr>
      <w:r w:rsidRPr="0008015A">
        <w:lastRenderedPageBreak/>
        <w:t>522.2634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Horizontal Elliptical 34x53-Inch</w:t>
      </w:r>
      <w:r w:rsidRPr="0008015A">
        <w:tab/>
        <w:t>EACH</w:t>
      </w:r>
    </w:p>
    <w:p w14:paraId="47887B81" w14:textId="77777777" w:rsidR="0017214D" w:rsidRPr="0008015A" w:rsidRDefault="0017214D" w:rsidP="0017214D">
      <w:pPr>
        <w:pStyle w:val="wiBidItemTable"/>
      </w:pPr>
      <w:r w:rsidRPr="0008015A">
        <w:t>522.2638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Horizontal Elliptical 38x60-Inch</w:t>
      </w:r>
      <w:r w:rsidRPr="0008015A">
        <w:tab/>
        <w:t>EACH</w:t>
      </w:r>
    </w:p>
    <w:p w14:paraId="59F6E006" w14:textId="77777777" w:rsidR="0017214D" w:rsidRPr="0008015A" w:rsidRDefault="0017214D" w:rsidP="0017214D">
      <w:pPr>
        <w:pStyle w:val="wiBidItemTable"/>
      </w:pPr>
      <w:r w:rsidRPr="0008015A">
        <w:t>522.2643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Horizontal Elliptical 43x68-Inch</w:t>
      </w:r>
      <w:r w:rsidRPr="0008015A">
        <w:tab/>
        <w:t>EACH</w:t>
      </w:r>
    </w:p>
    <w:p w14:paraId="6EFD300D" w14:textId="77777777" w:rsidR="0017214D" w:rsidRPr="0008015A" w:rsidRDefault="0017214D" w:rsidP="0017214D">
      <w:pPr>
        <w:pStyle w:val="wiBidItemTable"/>
      </w:pPr>
      <w:r w:rsidRPr="0008015A">
        <w:t>522.2648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Horizontal Elliptical 48x76-Inch</w:t>
      </w:r>
      <w:r w:rsidRPr="0008015A">
        <w:tab/>
        <w:t>EACH</w:t>
      </w:r>
    </w:p>
    <w:p w14:paraId="022955D1" w14:textId="77777777" w:rsidR="0017214D" w:rsidRPr="0008015A" w:rsidRDefault="0017214D" w:rsidP="0017214D">
      <w:pPr>
        <w:pStyle w:val="wiBidItemTable"/>
      </w:pPr>
      <w:r w:rsidRPr="0008015A">
        <w:t>522.2653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Horizontal Elliptical 53x83-Inch</w:t>
      </w:r>
      <w:r w:rsidRPr="0008015A">
        <w:tab/>
        <w:t>EACH</w:t>
      </w:r>
    </w:p>
    <w:p w14:paraId="06CDE668" w14:textId="77777777" w:rsidR="0017214D" w:rsidRPr="0008015A" w:rsidRDefault="0017214D" w:rsidP="0017214D">
      <w:pPr>
        <w:pStyle w:val="wiBidItemTable"/>
      </w:pPr>
      <w:r w:rsidRPr="0008015A">
        <w:t>522.2658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Horizontal Elliptical 58x91-Inch</w:t>
      </w:r>
      <w:r w:rsidRPr="0008015A">
        <w:tab/>
        <w:t>EACH</w:t>
      </w:r>
    </w:p>
    <w:p w14:paraId="240CCF18" w14:textId="77777777" w:rsidR="0017214D" w:rsidRPr="0008015A" w:rsidRDefault="0017214D" w:rsidP="0017214D">
      <w:pPr>
        <w:pStyle w:val="wiBidItemTable"/>
      </w:pPr>
      <w:r w:rsidRPr="0008015A">
        <w:t>522.2663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Horizontal Elliptical 63x98-Inch</w:t>
      </w:r>
      <w:r w:rsidRPr="0008015A">
        <w:tab/>
        <w:t>EACH</w:t>
      </w:r>
    </w:p>
    <w:p w14:paraId="1A7195BE" w14:textId="0307A1E4" w:rsidR="0017214D" w:rsidRPr="0008015A" w:rsidRDefault="0017214D" w:rsidP="0017214D">
      <w:pPr>
        <w:pStyle w:val="wiBidItemTable"/>
      </w:pPr>
      <w:r w:rsidRPr="0008015A">
        <w:t>522.2668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Reinforced Concrete Horizontal Elliptical 68x106-Inch</w:t>
      </w:r>
      <w:r w:rsidRPr="0008015A">
        <w:tab/>
        <w:t>EACH</w:t>
      </w:r>
    </w:p>
    <w:p w14:paraId="128A4FF0" w14:textId="77777777" w:rsidR="0017214D" w:rsidRPr="0008015A" w:rsidRDefault="0017214D" w:rsidP="0017214D">
      <w:pPr>
        <w:pStyle w:val="wiBidItemTable"/>
      </w:pPr>
      <w:r w:rsidRPr="0008015A">
        <w:t>524.0112</w:t>
      </w:r>
      <w:r w:rsidRPr="0008015A">
        <w:tab/>
        <w:t>Culvert Pipe Salvaged 12-Inch</w:t>
      </w:r>
      <w:r w:rsidRPr="0008015A">
        <w:tab/>
        <w:t>LF</w:t>
      </w:r>
    </w:p>
    <w:p w14:paraId="5F2964F8" w14:textId="77777777" w:rsidR="0017214D" w:rsidRPr="0008015A" w:rsidRDefault="0017214D" w:rsidP="0017214D">
      <w:pPr>
        <w:pStyle w:val="wiBidItemTable"/>
      </w:pPr>
      <w:r w:rsidRPr="0008015A">
        <w:t>524.0115</w:t>
      </w:r>
      <w:r w:rsidRPr="0008015A">
        <w:tab/>
        <w:t>Culvert Pipe Salvaged 15-Inch</w:t>
      </w:r>
      <w:r w:rsidRPr="0008015A">
        <w:tab/>
        <w:t>LF</w:t>
      </w:r>
    </w:p>
    <w:p w14:paraId="521357D2" w14:textId="77777777" w:rsidR="0017214D" w:rsidRPr="0008015A" w:rsidRDefault="0017214D" w:rsidP="0017214D">
      <w:pPr>
        <w:pStyle w:val="wiBidItemTable"/>
      </w:pPr>
      <w:r w:rsidRPr="0008015A">
        <w:t>524.0118</w:t>
      </w:r>
      <w:r w:rsidRPr="0008015A">
        <w:tab/>
        <w:t>Culvert Pipe Salvaged 18-Inch</w:t>
      </w:r>
      <w:r w:rsidRPr="0008015A">
        <w:tab/>
        <w:t>LF</w:t>
      </w:r>
    </w:p>
    <w:p w14:paraId="4B1CEDA7" w14:textId="77777777" w:rsidR="0017214D" w:rsidRPr="0008015A" w:rsidRDefault="0017214D" w:rsidP="0017214D">
      <w:pPr>
        <w:pStyle w:val="wiBidItemTable"/>
      </w:pPr>
      <w:r w:rsidRPr="0008015A">
        <w:t>524.0121</w:t>
      </w:r>
      <w:r w:rsidRPr="0008015A">
        <w:tab/>
        <w:t>Culvert Pipe Salvaged 21-Inch</w:t>
      </w:r>
      <w:r w:rsidRPr="0008015A">
        <w:tab/>
        <w:t>LF</w:t>
      </w:r>
    </w:p>
    <w:p w14:paraId="2FD5FBC2" w14:textId="77777777" w:rsidR="0017214D" w:rsidRPr="0008015A" w:rsidRDefault="0017214D" w:rsidP="0017214D">
      <w:pPr>
        <w:pStyle w:val="wiBidItemTable"/>
      </w:pPr>
      <w:r w:rsidRPr="0008015A">
        <w:t>524.0124</w:t>
      </w:r>
      <w:r w:rsidRPr="0008015A">
        <w:tab/>
        <w:t>Culvert Pipe Salvaged 24-Inch</w:t>
      </w:r>
      <w:r w:rsidRPr="0008015A">
        <w:tab/>
        <w:t>LF</w:t>
      </w:r>
    </w:p>
    <w:p w14:paraId="3F27FE05" w14:textId="77777777" w:rsidR="0017214D" w:rsidRPr="0008015A" w:rsidRDefault="0017214D" w:rsidP="0017214D">
      <w:pPr>
        <w:pStyle w:val="wiBidItemTable"/>
      </w:pPr>
      <w:r w:rsidRPr="0008015A">
        <w:t>524.0127</w:t>
      </w:r>
      <w:r w:rsidRPr="0008015A">
        <w:tab/>
        <w:t>Culvert Pipe Salvaged 27-Inch</w:t>
      </w:r>
      <w:r w:rsidRPr="0008015A">
        <w:tab/>
        <w:t>LF</w:t>
      </w:r>
    </w:p>
    <w:p w14:paraId="7C48D6A9" w14:textId="77777777" w:rsidR="0017214D" w:rsidRPr="0008015A" w:rsidRDefault="0017214D" w:rsidP="0017214D">
      <w:pPr>
        <w:pStyle w:val="wiBidItemTable"/>
      </w:pPr>
      <w:r w:rsidRPr="0008015A">
        <w:t>524.0130</w:t>
      </w:r>
      <w:r w:rsidRPr="0008015A">
        <w:tab/>
        <w:t>Culvert Pipe Salvaged 30-Inch</w:t>
      </w:r>
      <w:r w:rsidRPr="0008015A">
        <w:tab/>
        <w:t>LF</w:t>
      </w:r>
    </w:p>
    <w:p w14:paraId="1160113A" w14:textId="77777777" w:rsidR="0017214D" w:rsidRPr="0008015A" w:rsidRDefault="0017214D" w:rsidP="0017214D">
      <w:pPr>
        <w:pStyle w:val="wiBidItemTable"/>
      </w:pPr>
      <w:r w:rsidRPr="0008015A">
        <w:t>524.0133</w:t>
      </w:r>
      <w:r w:rsidRPr="0008015A">
        <w:tab/>
        <w:t>Culvert Pipe Salvaged 33-Inch</w:t>
      </w:r>
      <w:r w:rsidRPr="0008015A">
        <w:tab/>
        <w:t>LF</w:t>
      </w:r>
    </w:p>
    <w:p w14:paraId="2D818D0D" w14:textId="77777777" w:rsidR="0017214D" w:rsidRPr="0008015A" w:rsidRDefault="0017214D" w:rsidP="0017214D">
      <w:pPr>
        <w:pStyle w:val="wiBidItemTable"/>
      </w:pPr>
      <w:r w:rsidRPr="0008015A">
        <w:t>524.0136</w:t>
      </w:r>
      <w:r w:rsidRPr="0008015A">
        <w:tab/>
        <w:t>Culvert Pipe Salvaged 36-Inch</w:t>
      </w:r>
      <w:r w:rsidRPr="0008015A">
        <w:tab/>
        <w:t>LF</w:t>
      </w:r>
    </w:p>
    <w:p w14:paraId="5E0D014A" w14:textId="77777777" w:rsidR="0017214D" w:rsidRPr="0008015A" w:rsidRDefault="0017214D" w:rsidP="0017214D">
      <w:pPr>
        <w:pStyle w:val="wiBidItemTable"/>
      </w:pPr>
      <w:r w:rsidRPr="0008015A">
        <w:t>524.0142</w:t>
      </w:r>
      <w:r w:rsidRPr="0008015A">
        <w:tab/>
        <w:t>Culvert Pipe Salvaged 42-Inch</w:t>
      </w:r>
      <w:r w:rsidRPr="0008015A">
        <w:tab/>
        <w:t>LF</w:t>
      </w:r>
    </w:p>
    <w:p w14:paraId="33F75E5B" w14:textId="77777777" w:rsidR="0017214D" w:rsidRPr="0008015A" w:rsidRDefault="0017214D" w:rsidP="0017214D">
      <w:pPr>
        <w:pStyle w:val="wiBidItemTable"/>
      </w:pPr>
      <w:r w:rsidRPr="0008015A">
        <w:t>524.0148</w:t>
      </w:r>
      <w:r w:rsidRPr="0008015A">
        <w:tab/>
        <w:t>Culvert Pipe Salvaged 48-Inch</w:t>
      </w:r>
      <w:r w:rsidRPr="0008015A">
        <w:tab/>
        <w:t>LF</w:t>
      </w:r>
    </w:p>
    <w:p w14:paraId="33EBA72B" w14:textId="77777777" w:rsidR="0017214D" w:rsidRPr="0008015A" w:rsidRDefault="0017214D" w:rsidP="0017214D">
      <w:pPr>
        <w:pStyle w:val="wiBidItemTable"/>
      </w:pPr>
      <w:r w:rsidRPr="0008015A">
        <w:t>524.0154</w:t>
      </w:r>
      <w:r w:rsidRPr="0008015A">
        <w:tab/>
        <w:t>Culvert Pipe Salvaged 54-Inch</w:t>
      </w:r>
      <w:r w:rsidRPr="0008015A">
        <w:tab/>
        <w:t>LF</w:t>
      </w:r>
    </w:p>
    <w:p w14:paraId="7278FBDA" w14:textId="77777777" w:rsidR="0017214D" w:rsidRPr="0008015A" w:rsidRDefault="0017214D" w:rsidP="0017214D">
      <w:pPr>
        <w:pStyle w:val="wiBidItemTable"/>
      </w:pPr>
      <w:r w:rsidRPr="0008015A">
        <w:t>524.0160</w:t>
      </w:r>
      <w:r w:rsidRPr="0008015A">
        <w:tab/>
        <w:t>Culvert Pipe Salvaged 60-Inch</w:t>
      </w:r>
      <w:r w:rsidRPr="0008015A">
        <w:tab/>
        <w:t>LF</w:t>
      </w:r>
    </w:p>
    <w:p w14:paraId="2662D53B" w14:textId="77777777" w:rsidR="0017214D" w:rsidRPr="0008015A" w:rsidRDefault="0017214D" w:rsidP="0017214D">
      <w:pPr>
        <w:pStyle w:val="wiBidItemTable"/>
      </w:pPr>
      <w:r w:rsidRPr="0008015A">
        <w:t>524.0166</w:t>
      </w:r>
      <w:r w:rsidRPr="0008015A">
        <w:tab/>
        <w:t>Culvert Pipe Salvaged 66-Inch</w:t>
      </w:r>
      <w:r w:rsidRPr="0008015A">
        <w:tab/>
        <w:t>LF</w:t>
      </w:r>
    </w:p>
    <w:p w14:paraId="389AF5CD" w14:textId="77777777" w:rsidR="0017214D" w:rsidRPr="0008015A" w:rsidRDefault="0017214D" w:rsidP="0017214D">
      <w:pPr>
        <w:pStyle w:val="wiBidItemTable"/>
      </w:pPr>
      <w:r w:rsidRPr="0008015A">
        <w:t>524.0172</w:t>
      </w:r>
      <w:r w:rsidRPr="0008015A">
        <w:tab/>
        <w:t>Culvert Pipe Salvaged 72-Inch</w:t>
      </w:r>
      <w:r w:rsidRPr="0008015A">
        <w:tab/>
        <w:t>LF</w:t>
      </w:r>
    </w:p>
    <w:p w14:paraId="2BD48A3F" w14:textId="77777777" w:rsidR="0017214D" w:rsidRPr="0008015A" w:rsidRDefault="0017214D" w:rsidP="0017214D">
      <w:pPr>
        <w:pStyle w:val="wiBidItemTable"/>
      </w:pPr>
      <w:r w:rsidRPr="0008015A">
        <w:t>524.0178</w:t>
      </w:r>
      <w:r w:rsidRPr="0008015A">
        <w:tab/>
        <w:t>Culvert Pipe Salvaged 78-Inch</w:t>
      </w:r>
      <w:r w:rsidRPr="0008015A">
        <w:tab/>
        <w:t>LF</w:t>
      </w:r>
    </w:p>
    <w:p w14:paraId="13C86563" w14:textId="77777777" w:rsidR="0017214D" w:rsidRPr="0008015A" w:rsidRDefault="0017214D" w:rsidP="0017214D">
      <w:pPr>
        <w:pStyle w:val="wiBidItemTable"/>
      </w:pPr>
      <w:r w:rsidRPr="0008015A">
        <w:t>524.0184</w:t>
      </w:r>
      <w:r w:rsidRPr="0008015A">
        <w:tab/>
        <w:t>Culvert Pipe Salvaged 84-Inch</w:t>
      </w:r>
      <w:r w:rsidRPr="0008015A">
        <w:tab/>
        <w:t>LF</w:t>
      </w:r>
    </w:p>
    <w:p w14:paraId="09E639EB" w14:textId="77777777" w:rsidR="0017214D" w:rsidRPr="0008015A" w:rsidRDefault="0017214D" w:rsidP="0017214D">
      <w:pPr>
        <w:pStyle w:val="wiBidItemTable"/>
      </w:pPr>
      <w:r w:rsidRPr="0008015A">
        <w:t>524.0190</w:t>
      </w:r>
      <w:r w:rsidRPr="0008015A">
        <w:tab/>
        <w:t>Culvert Pipe Salvaged 90-Inch</w:t>
      </w:r>
      <w:r w:rsidRPr="0008015A">
        <w:tab/>
        <w:t>LF</w:t>
      </w:r>
    </w:p>
    <w:p w14:paraId="6048B3A0" w14:textId="77777777" w:rsidR="0017214D" w:rsidRPr="0008015A" w:rsidRDefault="0017214D" w:rsidP="0017214D">
      <w:pPr>
        <w:pStyle w:val="wiBidItemTable"/>
      </w:pPr>
      <w:r w:rsidRPr="0008015A">
        <w:t>524.0196</w:t>
      </w:r>
      <w:r w:rsidRPr="0008015A">
        <w:tab/>
        <w:t>Culvert Pipe Salvaged 96-Inch</w:t>
      </w:r>
      <w:r w:rsidRPr="0008015A">
        <w:tab/>
        <w:t>LF</w:t>
      </w:r>
    </w:p>
    <w:p w14:paraId="601FF75C" w14:textId="77777777" w:rsidR="0017214D" w:rsidRPr="0008015A" w:rsidRDefault="0017214D" w:rsidP="0017214D">
      <w:pPr>
        <w:pStyle w:val="wiBidItemTable"/>
      </w:pPr>
      <w:r w:rsidRPr="0008015A">
        <w:t>524.0202</w:t>
      </w:r>
      <w:r w:rsidRPr="0008015A">
        <w:tab/>
        <w:t>Culvert Pipe Salvaged 102-Inch</w:t>
      </w:r>
      <w:r w:rsidRPr="0008015A">
        <w:tab/>
        <w:t>LF</w:t>
      </w:r>
    </w:p>
    <w:p w14:paraId="45617663" w14:textId="77777777" w:rsidR="0017214D" w:rsidRPr="0008015A" w:rsidRDefault="0017214D" w:rsidP="0017214D">
      <w:pPr>
        <w:pStyle w:val="wiBidItemTable"/>
      </w:pPr>
      <w:r w:rsidRPr="0008015A">
        <w:t>524.0208</w:t>
      </w:r>
      <w:r w:rsidRPr="0008015A">
        <w:tab/>
        <w:t>Culvert Pipe Salvaged 108-Inch</w:t>
      </w:r>
      <w:r w:rsidRPr="0008015A">
        <w:tab/>
        <w:t>LF</w:t>
      </w:r>
    </w:p>
    <w:p w14:paraId="4707985E" w14:textId="77777777" w:rsidR="0017214D" w:rsidRPr="0008015A" w:rsidRDefault="0017214D" w:rsidP="0017214D">
      <w:pPr>
        <w:pStyle w:val="wiBidItemTable"/>
      </w:pPr>
      <w:r w:rsidRPr="0008015A">
        <w:t>524.0612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Salvaged 12-Inch</w:t>
      </w:r>
      <w:r w:rsidRPr="0008015A">
        <w:tab/>
        <w:t>EACH</w:t>
      </w:r>
    </w:p>
    <w:p w14:paraId="096D3747" w14:textId="77777777" w:rsidR="0017214D" w:rsidRPr="0008015A" w:rsidRDefault="0017214D" w:rsidP="0017214D">
      <w:pPr>
        <w:pStyle w:val="wiBidItemTable"/>
      </w:pPr>
      <w:r w:rsidRPr="0008015A">
        <w:t>524.0615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Salvaged 15-Inch</w:t>
      </w:r>
      <w:r w:rsidRPr="0008015A">
        <w:tab/>
        <w:t>EACH</w:t>
      </w:r>
    </w:p>
    <w:p w14:paraId="3DEE4C33" w14:textId="77777777" w:rsidR="0017214D" w:rsidRPr="0008015A" w:rsidRDefault="0017214D" w:rsidP="0017214D">
      <w:pPr>
        <w:pStyle w:val="wiBidItemTable"/>
      </w:pPr>
      <w:r w:rsidRPr="0008015A">
        <w:t>524.0618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Salvaged 18-Inch</w:t>
      </w:r>
      <w:r w:rsidRPr="0008015A">
        <w:tab/>
        <w:t>EACH</w:t>
      </w:r>
    </w:p>
    <w:p w14:paraId="79EE1D36" w14:textId="77777777" w:rsidR="0017214D" w:rsidRPr="0008015A" w:rsidRDefault="0017214D" w:rsidP="0017214D">
      <w:pPr>
        <w:pStyle w:val="wiBidItemTable"/>
      </w:pPr>
      <w:r w:rsidRPr="0008015A">
        <w:t>524.0621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Salvaged 21-Inch</w:t>
      </w:r>
      <w:r w:rsidRPr="0008015A">
        <w:tab/>
        <w:t>EACH</w:t>
      </w:r>
    </w:p>
    <w:p w14:paraId="3EE394E8" w14:textId="77777777" w:rsidR="0017214D" w:rsidRPr="0008015A" w:rsidRDefault="0017214D" w:rsidP="0017214D">
      <w:pPr>
        <w:pStyle w:val="wiBidItemTable"/>
      </w:pPr>
      <w:r w:rsidRPr="0008015A">
        <w:t>524.0624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Salvaged 24-Inch</w:t>
      </w:r>
      <w:r w:rsidRPr="0008015A">
        <w:tab/>
        <w:t>EACH</w:t>
      </w:r>
    </w:p>
    <w:p w14:paraId="3BD45E86" w14:textId="77777777" w:rsidR="0017214D" w:rsidRPr="0008015A" w:rsidRDefault="0017214D" w:rsidP="0017214D">
      <w:pPr>
        <w:pStyle w:val="wiBidItemTable"/>
      </w:pPr>
      <w:r w:rsidRPr="0008015A">
        <w:t>524.0627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Salvaged 27-Inch</w:t>
      </w:r>
      <w:r w:rsidRPr="0008015A">
        <w:tab/>
        <w:t>EACH</w:t>
      </w:r>
    </w:p>
    <w:p w14:paraId="5D3B1724" w14:textId="77777777" w:rsidR="0017214D" w:rsidRPr="0008015A" w:rsidRDefault="0017214D" w:rsidP="0017214D">
      <w:pPr>
        <w:pStyle w:val="wiBidItemTable"/>
      </w:pPr>
      <w:r w:rsidRPr="0008015A">
        <w:t>524.0630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Salvaged 30-Inch</w:t>
      </w:r>
      <w:r w:rsidRPr="0008015A">
        <w:tab/>
        <w:t>EACH</w:t>
      </w:r>
    </w:p>
    <w:p w14:paraId="3EF39F76" w14:textId="77777777" w:rsidR="0017214D" w:rsidRPr="0008015A" w:rsidRDefault="0017214D" w:rsidP="0017214D">
      <w:pPr>
        <w:pStyle w:val="wiBidItemTable"/>
      </w:pPr>
      <w:r w:rsidRPr="0008015A">
        <w:t>524.0633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Salvaged 33-Inch</w:t>
      </w:r>
      <w:r w:rsidRPr="0008015A">
        <w:tab/>
        <w:t>EACH</w:t>
      </w:r>
    </w:p>
    <w:p w14:paraId="2339547A" w14:textId="77777777" w:rsidR="0017214D" w:rsidRPr="0008015A" w:rsidRDefault="0017214D" w:rsidP="0017214D">
      <w:pPr>
        <w:pStyle w:val="wiBidItemTable"/>
      </w:pPr>
      <w:r w:rsidRPr="0008015A">
        <w:t>524.0636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Salvaged 36-Inch</w:t>
      </w:r>
      <w:r w:rsidRPr="0008015A">
        <w:tab/>
        <w:t>EACH</w:t>
      </w:r>
    </w:p>
    <w:p w14:paraId="696A814B" w14:textId="77777777" w:rsidR="0017214D" w:rsidRPr="0008015A" w:rsidRDefault="0017214D" w:rsidP="0017214D">
      <w:pPr>
        <w:pStyle w:val="wiBidItemTable"/>
      </w:pPr>
      <w:r w:rsidRPr="0008015A">
        <w:t>524.0642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Salvaged 42-Inch</w:t>
      </w:r>
      <w:r w:rsidRPr="0008015A">
        <w:tab/>
        <w:t>EACH</w:t>
      </w:r>
    </w:p>
    <w:p w14:paraId="35EF0432" w14:textId="77777777" w:rsidR="0017214D" w:rsidRPr="0008015A" w:rsidRDefault="0017214D" w:rsidP="0017214D">
      <w:pPr>
        <w:pStyle w:val="wiBidItemTable"/>
      </w:pPr>
      <w:r w:rsidRPr="0008015A">
        <w:t>524.0648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Salvaged 48-Inch</w:t>
      </w:r>
      <w:r w:rsidRPr="0008015A">
        <w:tab/>
        <w:t>EACH</w:t>
      </w:r>
    </w:p>
    <w:p w14:paraId="2D80C5DC" w14:textId="77777777" w:rsidR="0017214D" w:rsidRPr="0008015A" w:rsidRDefault="0017214D" w:rsidP="0017214D">
      <w:pPr>
        <w:pStyle w:val="wiBidItemTable"/>
      </w:pPr>
      <w:r w:rsidRPr="0008015A">
        <w:t>524.0654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Salvaged 54-Inch</w:t>
      </w:r>
      <w:r w:rsidRPr="0008015A">
        <w:tab/>
        <w:t>EACH</w:t>
      </w:r>
    </w:p>
    <w:p w14:paraId="40335EA4" w14:textId="77777777" w:rsidR="0017214D" w:rsidRPr="0008015A" w:rsidRDefault="0017214D" w:rsidP="0017214D">
      <w:pPr>
        <w:pStyle w:val="wiBidItemTable"/>
      </w:pPr>
      <w:r w:rsidRPr="0008015A">
        <w:t>524.0660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Salvaged 60-Inch</w:t>
      </w:r>
      <w:r w:rsidRPr="0008015A">
        <w:tab/>
        <w:t>EACH</w:t>
      </w:r>
    </w:p>
    <w:p w14:paraId="0DC28BA1" w14:textId="77777777" w:rsidR="0017214D" w:rsidRPr="0008015A" w:rsidRDefault="0017214D" w:rsidP="0017214D">
      <w:pPr>
        <w:pStyle w:val="wiBidItemTable"/>
      </w:pPr>
      <w:r w:rsidRPr="0008015A">
        <w:t>524.0666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Salvaged 66-Inch</w:t>
      </w:r>
      <w:r w:rsidRPr="0008015A">
        <w:tab/>
        <w:t>EACH</w:t>
      </w:r>
    </w:p>
    <w:p w14:paraId="7B734EFD" w14:textId="77777777" w:rsidR="0017214D" w:rsidRPr="0008015A" w:rsidRDefault="0017214D" w:rsidP="0017214D">
      <w:pPr>
        <w:pStyle w:val="wiBidItemTable"/>
      </w:pPr>
      <w:r w:rsidRPr="0008015A">
        <w:t>524.0672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Salvaged 72-Inch</w:t>
      </w:r>
      <w:r w:rsidRPr="0008015A">
        <w:tab/>
        <w:t>EACH</w:t>
      </w:r>
    </w:p>
    <w:p w14:paraId="11AA4642" w14:textId="77777777" w:rsidR="0017214D" w:rsidRPr="0008015A" w:rsidRDefault="0017214D" w:rsidP="0017214D">
      <w:pPr>
        <w:pStyle w:val="wiBidItemTable"/>
      </w:pPr>
      <w:r w:rsidRPr="0008015A">
        <w:t>524.0678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Salvaged 78-Inch</w:t>
      </w:r>
      <w:r w:rsidRPr="0008015A">
        <w:tab/>
        <w:t>EACH</w:t>
      </w:r>
    </w:p>
    <w:p w14:paraId="4C561FAD" w14:textId="77777777" w:rsidR="0017214D" w:rsidRPr="0008015A" w:rsidRDefault="0017214D" w:rsidP="0017214D">
      <w:pPr>
        <w:pStyle w:val="wiBidItemTable"/>
      </w:pPr>
      <w:r w:rsidRPr="0008015A">
        <w:t>524.0684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Salvaged 84-Inch</w:t>
      </w:r>
      <w:r w:rsidRPr="0008015A">
        <w:tab/>
        <w:t>EACH</w:t>
      </w:r>
    </w:p>
    <w:p w14:paraId="1F0A178D" w14:textId="77777777" w:rsidR="0017214D" w:rsidRPr="0008015A" w:rsidRDefault="0017214D" w:rsidP="0017214D">
      <w:pPr>
        <w:pStyle w:val="wiBidItemTable"/>
      </w:pPr>
      <w:r w:rsidRPr="0008015A">
        <w:t>524.0800</w:t>
      </w:r>
      <w:r w:rsidRPr="0008015A">
        <w:tab/>
        <w:t>Pipe Cattle Pass Salvaged</w:t>
      </w:r>
      <w:r w:rsidRPr="0008015A">
        <w:tab/>
        <w:t>LF</w:t>
      </w:r>
    </w:p>
    <w:p w14:paraId="61363EAF" w14:textId="5FF37AED" w:rsidR="0017214D" w:rsidRPr="0008015A" w:rsidRDefault="0017214D" w:rsidP="0017214D">
      <w:pPr>
        <w:pStyle w:val="wiBidItemTable"/>
      </w:pPr>
      <w:r w:rsidRPr="0008015A">
        <w:t>524.0900</w:t>
      </w:r>
      <w:r w:rsidRPr="0008015A">
        <w:tab/>
        <w:t>Pipe Arch Salvaged Corrugated Steel (rise x span)</w:t>
      </w:r>
      <w:r w:rsidRPr="0008015A">
        <w:tab/>
        <w:t>LF</w:t>
      </w:r>
    </w:p>
    <w:p w14:paraId="790F9DD5" w14:textId="77777777" w:rsidR="0017214D" w:rsidRPr="0008015A" w:rsidRDefault="0017214D" w:rsidP="0017214D">
      <w:pPr>
        <w:pStyle w:val="wiBidItemTable"/>
      </w:pPr>
      <w:r w:rsidRPr="0008015A">
        <w:t>525.0112</w:t>
      </w:r>
      <w:r w:rsidRPr="0008015A">
        <w:tab/>
        <w:t>Culvert Pipe Corrugated Aluminum 12-Inch</w:t>
      </w:r>
      <w:r w:rsidRPr="0008015A">
        <w:tab/>
        <w:t>LF</w:t>
      </w:r>
    </w:p>
    <w:p w14:paraId="6726E18C" w14:textId="77777777" w:rsidR="0017214D" w:rsidRPr="0008015A" w:rsidRDefault="0017214D" w:rsidP="0017214D">
      <w:pPr>
        <w:pStyle w:val="wiBidItemTable"/>
      </w:pPr>
      <w:r w:rsidRPr="0008015A">
        <w:t>525.0115</w:t>
      </w:r>
      <w:r w:rsidRPr="0008015A">
        <w:tab/>
        <w:t>Culvert Pipe Corrugated Aluminum 15-Inch</w:t>
      </w:r>
      <w:r w:rsidRPr="0008015A">
        <w:tab/>
        <w:t>LF</w:t>
      </w:r>
    </w:p>
    <w:p w14:paraId="59A7AAB9" w14:textId="77777777" w:rsidR="0017214D" w:rsidRPr="0008015A" w:rsidRDefault="0017214D" w:rsidP="0017214D">
      <w:pPr>
        <w:pStyle w:val="wiBidItemTable"/>
      </w:pPr>
      <w:r w:rsidRPr="0008015A">
        <w:t>525.0118</w:t>
      </w:r>
      <w:r w:rsidRPr="0008015A">
        <w:tab/>
        <w:t>Culvert Pipe Corrugated Aluminum 18-Inch</w:t>
      </w:r>
      <w:r w:rsidRPr="0008015A">
        <w:tab/>
        <w:t>LF</w:t>
      </w:r>
    </w:p>
    <w:p w14:paraId="104D6682" w14:textId="77777777" w:rsidR="0017214D" w:rsidRPr="0008015A" w:rsidRDefault="0017214D" w:rsidP="0017214D">
      <w:pPr>
        <w:pStyle w:val="wiBidItemTable"/>
      </w:pPr>
      <w:r w:rsidRPr="0008015A">
        <w:t>525.0121</w:t>
      </w:r>
      <w:r w:rsidRPr="0008015A">
        <w:tab/>
        <w:t>Culvert Pipe Corrugated Aluminum 21-Inch</w:t>
      </w:r>
      <w:r w:rsidRPr="0008015A">
        <w:tab/>
        <w:t>LF</w:t>
      </w:r>
    </w:p>
    <w:p w14:paraId="046240E7" w14:textId="77777777" w:rsidR="0017214D" w:rsidRPr="0008015A" w:rsidRDefault="0017214D" w:rsidP="0017214D">
      <w:pPr>
        <w:pStyle w:val="wiBidItemTable"/>
      </w:pPr>
      <w:r w:rsidRPr="0008015A">
        <w:t>525.0124</w:t>
      </w:r>
      <w:r w:rsidRPr="0008015A">
        <w:tab/>
        <w:t>Culvert Pipe Corrugated Aluminum 24-Inch</w:t>
      </w:r>
      <w:r w:rsidRPr="0008015A">
        <w:tab/>
        <w:t>LF</w:t>
      </w:r>
    </w:p>
    <w:p w14:paraId="48608FD2" w14:textId="77777777" w:rsidR="0017214D" w:rsidRPr="0008015A" w:rsidRDefault="0017214D" w:rsidP="0017214D">
      <w:pPr>
        <w:pStyle w:val="wiBidItemTable"/>
      </w:pPr>
      <w:r w:rsidRPr="0008015A">
        <w:t>525.0130</w:t>
      </w:r>
      <w:r w:rsidRPr="0008015A">
        <w:tab/>
        <w:t>Culvert Pipe Corrugated Aluminum 30-Inch</w:t>
      </w:r>
      <w:r w:rsidRPr="0008015A">
        <w:tab/>
        <w:t>LF</w:t>
      </w:r>
    </w:p>
    <w:p w14:paraId="3B7A4414" w14:textId="77777777" w:rsidR="0017214D" w:rsidRPr="0008015A" w:rsidRDefault="0017214D" w:rsidP="0017214D">
      <w:pPr>
        <w:pStyle w:val="wiBidItemTable"/>
      </w:pPr>
      <w:r w:rsidRPr="0008015A">
        <w:lastRenderedPageBreak/>
        <w:t>525.0136</w:t>
      </w:r>
      <w:r w:rsidRPr="0008015A">
        <w:tab/>
        <w:t>Culvert Pipe Corrugated Aluminum 36-Inch</w:t>
      </w:r>
      <w:r w:rsidRPr="0008015A">
        <w:tab/>
        <w:t>LF</w:t>
      </w:r>
    </w:p>
    <w:p w14:paraId="5C929678" w14:textId="77777777" w:rsidR="0017214D" w:rsidRPr="0008015A" w:rsidRDefault="0017214D" w:rsidP="0017214D">
      <w:pPr>
        <w:pStyle w:val="wiBidItemTable"/>
      </w:pPr>
      <w:r w:rsidRPr="0008015A">
        <w:t>525.0142</w:t>
      </w:r>
      <w:r w:rsidRPr="0008015A">
        <w:tab/>
        <w:t>Culvert Pipe Corrugated Aluminum 42-Inch</w:t>
      </w:r>
      <w:r w:rsidRPr="0008015A">
        <w:tab/>
        <w:t>LF</w:t>
      </w:r>
    </w:p>
    <w:p w14:paraId="7EA36650" w14:textId="77777777" w:rsidR="0017214D" w:rsidRPr="0008015A" w:rsidRDefault="0017214D" w:rsidP="0017214D">
      <w:pPr>
        <w:pStyle w:val="wiBidItemTable"/>
      </w:pPr>
      <w:r w:rsidRPr="0008015A">
        <w:t>525.0148</w:t>
      </w:r>
      <w:r w:rsidRPr="0008015A">
        <w:tab/>
        <w:t>Culvert Pipe Corrugated Aluminum 48-Inch</w:t>
      </w:r>
      <w:r w:rsidRPr="0008015A">
        <w:tab/>
        <w:t>LF</w:t>
      </w:r>
    </w:p>
    <w:p w14:paraId="5D98FA68" w14:textId="77777777" w:rsidR="0017214D" w:rsidRPr="0008015A" w:rsidRDefault="0017214D" w:rsidP="0017214D">
      <w:pPr>
        <w:pStyle w:val="wiBidItemTable"/>
      </w:pPr>
      <w:r w:rsidRPr="0008015A">
        <w:t>525.0154</w:t>
      </w:r>
      <w:r w:rsidRPr="0008015A">
        <w:tab/>
        <w:t>Culvert Pipe Corrugated Aluminum 54-Inch</w:t>
      </w:r>
      <w:r w:rsidRPr="0008015A">
        <w:tab/>
        <w:t>LF</w:t>
      </w:r>
    </w:p>
    <w:p w14:paraId="50CB3E9F" w14:textId="77777777" w:rsidR="0017214D" w:rsidRPr="0008015A" w:rsidRDefault="0017214D" w:rsidP="0017214D">
      <w:pPr>
        <w:pStyle w:val="wiBidItemTable"/>
      </w:pPr>
      <w:r w:rsidRPr="0008015A">
        <w:t>525.0160</w:t>
      </w:r>
      <w:r w:rsidRPr="0008015A">
        <w:tab/>
        <w:t>Culvert Pipe Corrugated Aluminum 60-Inch</w:t>
      </w:r>
      <w:r w:rsidRPr="0008015A">
        <w:tab/>
        <w:t>LF</w:t>
      </w:r>
    </w:p>
    <w:p w14:paraId="202E479C" w14:textId="77777777" w:rsidR="0017214D" w:rsidRPr="0008015A" w:rsidRDefault="0017214D" w:rsidP="0017214D">
      <w:pPr>
        <w:pStyle w:val="wiBidItemTable"/>
      </w:pPr>
      <w:r w:rsidRPr="0008015A">
        <w:t>525.0172</w:t>
      </w:r>
      <w:r w:rsidRPr="0008015A">
        <w:tab/>
        <w:t>Culvert Pipe Corrugated Aluminum 72-Inch</w:t>
      </w:r>
      <w:r w:rsidRPr="0008015A">
        <w:tab/>
        <w:t>LF</w:t>
      </w:r>
    </w:p>
    <w:p w14:paraId="2A7DEA17" w14:textId="77777777" w:rsidR="0017214D" w:rsidRPr="0008015A" w:rsidRDefault="0017214D" w:rsidP="0017214D">
      <w:pPr>
        <w:pStyle w:val="wiBidItemTable"/>
      </w:pPr>
      <w:r w:rsidRPr="0008015A">
        <w:t>525.0184</w:t>
      </w:r>
      <w:r w:rsidRPr="0008015A">
        <w:tab/>
        <w:t>Culvert Pipe Corrugated Aluminum 84-Inch</w:t>
      </w:r>
      <w:r w:rsidRPr="0008015A">
        <w:tab/>
        <w:t>LF</w:t>
      </w:r>
    </w:p>
    <w:p w14:paraId="3B8A3398" w14:textId="77777777" w:rsidR="0017214D" w:rsidRPr="0008015A" w:rsidRDefault="0017214D" w:rsidP="0017214D">
      <w:pPr>
        <w:pStyle w:val="wiBidItemTable"/>
      </w:pPr>
      <w:r w:rsidRPr="0008015A">
        <w:t>525.0312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Aluminum 12-Inch</w:t>
      </w:r>
      <w:r w:rsidRPr="0008015A">
        <w:tab/>
        <w:t>EACH</w:t>
      </w:r>
    </w:p>
    <w:p w14:paraId="3FEA33BF" w14:textId="77777777" w:rsidR="0017214D" w:rsidRPr="0008015A" w:rsidRDefault="0017214D" w:rsidP="0017214D">
      <w:pPr>
        <w:pStyle w:val="wiBidItemTable"/>
      </w:pPr>
      <w:r w:rsidRPr="0008015A">
        <w:t>525.0315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Aluminum 15-Inch</w:t>
      </w:r>
      <w:r w:rsidRPr="0008015A">
        <w:tab/>
        <w:t>EACH</w:t>
      </w:r>
    </w:p>
    <w:p w14:paraId="16D004F3" w14:textId="77777777" w:rsidR="0017214D" w:rsidRPr="0008015A" w:rsidRDefault="0017214D" w:rsidP="0017214D">
      <w:pPr>
        <w:pStyle w:val="wiBidItemTable"/>
      </w:pPr>
      <w:r w:rsidRPr="0008015A">
        <w:t>525.0318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Aluminum 18-Inch</w:t>
      </w:r>
      <w:r w:rsidRPr="0008015A">
        <w:tab/>
        <w:t>EACH</w:t>
      </w:r>
    </w:p>
    <w:p w14:paraId="455A9A98" w14:textId="77777777" w:rsidR="0017214D" w:rsidRPr="0008015A" w:rsidRDefault="0017214D" w:rsidP="0017214D">
      <w:pPr>
        <w:pStyle w:val="wiBidItemTable"/>
      </w:pPr>
      <w:r w:rsidRPr="0008015A">
        <w:t>525.0321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Aluminum 21-Inch</w:t>
      </w:r>
      <w:r w:rsidRPr="0008015A">
        <w:tab/>
        <w:t>EACH</w:t>
      </w:r>
    </w:p>
    <w:p w14:paraId="3FE99B86" w14:textId="77777777" w:rsidR="0017214D" w:rsidRPr="0008015A" w:rsidRDefault="0017214D" w:rsidP="0017214D">
      <w:pPr>
        <w:pStyle w:val="wiBidItemTable"/>
      </w:pPr>
      <w:r w:rsidRPr="0008015A">
        <w:t>525.0324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Aluminum 24-Inch</w:t>
      </w:r>
      <w:r w:rsidRPr="0008015A">
        <w:tab/>
        <w:t>EACH</w:t>
      </w:r>
    </w:p>
    <w:p w14:paraId="00004983" w14:textId="77777777" w:rsidR="0017214D" w:rsidRPr="0008015A" w:rsidRDefault="0017214D" w:rsidP="0017214D">
      <w:pPr>
        <w:pStyle w:val="wiBidItemTable"/>
      </w:pPr>
      <w:r w:rsidRPr="0008015A">
        <w:t>525.0330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Aluminum 30-Inch</w:t>
      </w:r>
      <w:r w:rsidRPr="0008015A">
        <w:tab/>
        <w:t>EACH</w:t>
      </w:r>
    </w:p>
    <w:p w14:paraId="2610D44C" w14:textId="77777777" w:rsidR="0017214D" w:rsidRPr="0008015A" w:rsidRDefault="0017214D" w:rsidP="0017214D">
      <w:pPr>
        <w:pStyle w:val="wiBidItemTable"/>
      </w:pPr>
      <w:r w:rsidRPr="0008015A">
        <w:t>525.0336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Aluminum 36-Inch</w:t>
      </w:r>
      <w:r w:rsidRPr="0008015A">
        <w:tab/>
        <w:t>EACH</w:t>
      </w:r>
    </w:p>
    <w:p w14:paraId="6EAD39CE" w14:textId="77777777" w:rsidR="0017214D" w:rsidRPr="0008015A" w:rsidRDefault="0017214D" w:rsidP="0017214D">
      <w:pPr>
        <w:pStyle w:val="wiBidItemTable"/>
      </w:pPr>
      <w:r w:rsidRPr="0008015A">
        <w:t>525.0342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Aluminum 42-Inch</w:t>
      </w:r>
      <w:r w:rsidRPr="0008015A">
        <w:tab/>
        <w:t>EACH</w:t>
      </w:r>
    </w:p>
    <w:p w14:paraId="068F856E" w14:textId="77777777" w:rsidR="0017214D" w:rsidRPr="0008015A" w:rsidRDefault="0017214D" w:rsidP="0017214D">
      <w:pPr>
        <w:pStyle w:val="wiBidItemTable"/>
      </w:pPr>
      <w:r w:rsidRPr="0008015A">
        <w:t>525.0348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Aluminum 48-Inch</w:t>
      </w:r>
      <w:r w:rsidRPr="0008015A">
        <w:tab/>
        <w:t>EACH</w:t>
      </w:r>
    </w:p>
    <w:p w14:paraId="4AFE8E86" w14:textId="77777777" w:rsidR="0017214D" w:rsidRPr="0008015A" w:rsidRDefault="0017214D" w:rsidP="0017214D">
      <w:pPr>
        <w:pStyle w:val="wiBidItemTable"/>
      </w:pPr>
      <w:r w:rsidRPr="0008015A">
        <w:t>525.0354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Aluminum 54-Inch</w:t>
      </w:r>
      <w:r w:rsidRPr="0008015A">
        <w:tab/>
        <w:t>EACH</w:t>
      </w:r>
    </w:p>
    <w:p w14:paraId="22AE820C" w14:textId="77777777" w:rsidR="0017214D" w:rsidRPr="0008015A" w:rsidRDefault="0017214D" w:rsidP="0017214D">
      <w:pPr>
        <w:pStyle w:val="wiBidItemTable"/>
      </w:pPr>
      <w:r w:rsidRPr="0008015A">
        <w:t>525.0360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Aluminum 60-Inch</w:t>
      </w:r>
      <w:r w:rsidRPr="0008015A">
        <w:tab/>
        <w:t>EACH</w:t>
      </w:r>
    </w:p>
    <w:p w14:paraId="1BBFD842" w14:textId="77777777" w:rsidR="0017214D" w:rsidRPr="0008015A" w:rsidRDefault="0017214D" w:rsidP="0017214D">
      <w:pPr>
        <w:pStyle w:val="wiBidItemTable"/>
      </w:pPr>
      <w:r w:rsidRPr="0008015A">
        <w:t>525.0372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Aluminum 72-Inch</w:t>
      </w:r>
      <w:r w:rsidRPr="0008015A">
        <w:tab/>
        <w:t>EACH</w:t>
      </w:r>
    </w:p>
    <w:p w14:paraId="29D823E9" w14:textId="77777777" w:rsidR="0017214D" w:rsidRPr="0008015A" w:rsidRDefault="0017214D" w:rsidP="0017214D">
      <w:pPr>
        <w:pStyle w:val="wiBidItemTable"/>
      </w:pPr>
      <w:r w:rsidRPr="0008015A">
        <w:t>525.0384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Culvert Pipe Aluminum 84-Inch</w:t>
      </w:r>
      <w:r w:rsidRPr="0008015A">
        <w:tab/>
        <w:t>EACH</w:t>
      </w:r>
    </w:p>
    <w:p w14:paraId="51F64423" w14:textId="77777777" w:rsidR="0017214D" w:rsidRPr="0008015A" w:rsidRDefault="0017214D" w:rsidP="0017214D">
      <w:pPr>
        <w:pStyle w:val="wiBidItemTable"/>
      </w:pPr>
      <w:r w:rsidRPr="0008015A">
        <w:t>526.0101</w:t>
      </w:r>
      <w:r w:rsidRPr="0008015A">
        <w:tab/>
        <w:t>Temporary Structure (station)</w:t>
      </w:r>
      <w:r w:rsidRPr="0008015A">
        <w:tab/>
        <w:t>EACH</w:t>
      </w:r>
    </w:p>
    <w:p w14:paraId="6FA0CCDA" w14:textId="77777777" w:rsidR="0017214D" w:rsidRPr="0008015A" w:rsidRDefault="0017214D" w:rsidP="0017214D">
      <w:pPr>
        <w:pStyle w:val="wiBidItemTable"/>
      </w:pPr>
      <w:r w:rsidRPr="0008015A">
        <w:t>527.0160</w:t>
      </w:r>
      <w:r w:rsidRPr="0008015A">
        <w:tab/>
        <w:t>Pipe Structural Plate 60-Inch</w:t>
      </w:r>
      <w:r w:rsidRPr="0008015A">
        <w:tab/>
        <w:t>LF</w:t>
      </w:r>
    </w:p>
    <w:p w14:paraId="06DFB4BF" w14:textId="77777777" w:rsidR="0017214D" w:rsidRPr="0008015A" w:rsidRDefault="0017214D" w:rsidP="0017214D">
      <w:pPr>
        <w:pStyle w:val="wiBidItemTable"/>
      </w:pPr>
      <w:r w:rsidRPr="0008015A">
        <w:t>527.0172</w:t>
      </w:r>
      <w:r w:rsidRPr="0008015A">
        <w:tab/>
        <w:t>Pipe Structural Plate 72-Inch</w:t>
      </w:r>
      <w:r w:rsidRPr="0008015A">
        <w:tab/>
        <w:t>LF</w:t>
      </w:r>
    </w:p>
    <w:p w14:paraId="4F25A614" w14:textId="77777777" w:rsidR="0017214D" w:rsidRPr="0008015A" w:rsidRDefault="0017214D" w:rsidP="0017214D">
      <w:pPr>
        <w:pStyle w:val="wiBidItemTable"/>
      </w:pPr>
      <w:r w:rsidRPr="0008015A">
        <w:t>527.0184</w:t>
      </w:r>
      <w:r w:rsidRPr="0008015A">
        <w:tab/>
        <w:t>Pipe Structural Plate 84-Inch</w:t>
      </w:r>
      <w:r w:rsidRPr="0008015A">
        <w:tab/>
        <w:t>LF</w:t>
      </w:r>
    </w:p>
    <w:p w14:paraId="72612AEC" w14:textId="77777777" w:rsidR="0017214D" w:rsidRPr="0008015A" w:rsidRDefault="0017214D" w:rsidP="0017214D">
      <w:pPr>
        <w:pStyle w:val="wiBidItemTable"/>
      </w:pPr>
      <w:r w:rsidRPr="0008015A">
        <w:t>527.0196</w:t>
      </w:r>
      <w:r w:rsidRPr="0008015A">
        <w:tab/>
        <w:t>Pipe Structural Plate 96-Inch</w:t>
      </w:r>
      <w:r w:rsidRPr="0008015A">
        <w:tab/>
        <w:t>LF</w:t>
      </w:r>
    </w:p>
    <w:p w14:paraId="14B8A1E3" w14:textId="77777777" w:rsidR="0017214D" w:rsidRPr="0008015A" w:rsidRDefault="0017214D" w:rsidP="0017214D">
      <w:pPr>
        <w:pStyle w:val="wiBidItemTable"/>
      </w:pPr>
      <w:r w:rsidRPr="0008015A">
        <w:t>527.0208</w:t>
      </w:r>
      <w:r w:rsidRPr="0008015A">
        <w:tab/>
        <w:t>Pipe Structural Plate 108-Inch</w:t>
      </w:r>
      <w:r w:rsidRPr="0008015A">
        <w:tab/>
        <w:t>LF</w:t>
      </w:r>
    </w:p>
    <w:p w14:paraId="0A274893" w14:textId="77777777" w:rsidR="0017214D" w:rsidRPr="0008015A" w:rsidRDefault="0017214D" w:rsidP="0017214D">
      <w:pPr>
        <w:pStyle w:val="wiBidItemTable"/>
      </w:pPr>
      <w:r w:rsidRPr="0008015A">
        <w:t>527.0220</w:t>
      </w:r>
      <w:r w:rsidRPr="0008015A">
        <w:tab/>
        <w:t>Pipe Structural Plate 120-Inch</w:t>
      </w:r>
      <w:r w:rsidRPr="0008015A">
        <w:tab/>
        <w:t>LF</w:t>
      </w:r>
    </w:p>
    <w:p w14:paraId="2017F157" w14:textId="77777777" w:rsidR="0017214D" w:rsidRPr="0008015A" w:rsidRDefault="0017214D" w:rsidP="0017214D">
      <w:pPr>
        <w:pStyle w:val="wiBidItemTable"/>
      </w:pPr>
      <w:r w:rsidRPr="0008015A">
        <w:t>527.0232</w:t>
      </w:r>
      <w:r w:rsidRPr="0008015A">
        <w:tab/>
        <w:t>Pipe Structural Plate 132-Inch</w:t>
      </w:r>
      <w:r w:rsidRPr="0008015A">
        <w:tab/>
        <w:t>LF</w:t>
      </w:r>
    </w:p>
    <w:p w14:paraId="51926A73" w14:textId="77777777" w:rsidR="0017214D" w:rsidRPr="0008015A" w:rsidRDefault="0017214D" w:rsidP="0017214D">
      <w:pPr>
        <w:pStyle w:val="wiBidItemTable"/>
      </w:pPr>
      <w:r w:rsidRPr="0008015A">
        <w:t>527.0244</w:t>
      </w:r>
      <w:r w:rsidRPr="0008015A">
        <w:tab/>
        <w:t>Pipe Structural Plate 144-Inch</w:t>
      </w:r>
      <w:r w:rsidRPr="0008015A">
        <w:tab/>
        <w:t>LF</w:t>
      </w:r>
    </w:p>
    <w:p w14:paraId="790AA16E" w14:textId="77777777" w:rsidR="0017214D" w:rsidRPr="0008015A" w:rsidRDefault="0017214D" w:rsidP="0017214D">
      <w:pPr>
        <w:pStyle w:val="wiBidItemTable"/>
      </w:pPr>
      <w:r w:rsidRPr="0008015A">
        <w:t>527.0256</w:t>
      </w:r>
      <w:r w:rsidRPr="0008015A">
        <w:tab/>
        <w:t>Pipe Structural Plate 156-Inch</w:t>
      </w:r>
      <w:r w:rsidRPr="0008015A">
        <w:tab/>
        <w:t>LF</w:t>
      </w:r>
    </w:p>
    <w:p w14:paraId="27DFE921" w14:textId="77777777" w:rsidR="0017214D" w:rsidRPr="0008015A" w:rsidRDefault="0017214D" w:rsidP="0017214D">
      <w:pPr>
        <w:pStyle w:val="wiBidItemTable"/>
      </w:pPr>
      <w:r w:rsidRPr="0008015A">
        <w:t>527.0268</w:t>
      </w:r>
      <w:r w:rsidRPr="0008015A">
        <w:tab/>
        <w:t>Pipe Structural Plate 168-Inch</w:t>
      </w:r>
      <w:r w:rsidRPr="0008015A">
        <w:tab/>
        <w:t>LF</w:t>
      </w:r>
    </w:p>
    <w:p w14:paraId="53FF6DAE" w14:textId="77777777" w:rsidR="0017214D" w:rsidRPr="0008015A" w:rsidRDefault="0017214D" w:rsidP="0017214D">
      <w:pPr>
        <w:pStyle w:val="wiBidItemTable"/>
      </w:pPr>
      <w:r w:rsidRPr="0008015A">
        <w:t>527.0280</w:t>
      </w:r>
      <w:r w:rsidRPr="0008015A">
        <w:tab/>
        <w:t>Pipe Structural Plate 180-Inch</w:t>
      </w:r>
      <w:r w:rsidRPr="0008015A">
        <w:tab/>
        <w:t>LF</w:t>
      </w:r>
    </w:p>
    <w:p w14:paraId="091F8C1F" w14:textId="77777777" w:rsidR="0017214D" w:rsidRPr="0008015A" w:rsidRDefault="0017214D" w:rsidP="0017214D">
      <w:pPr>
        <w:pStyle w:val="wiBidItemTable"/>
      </w:pPr>
      <w:r w:rsidRPr="0008015A">
        <w:t>527.0305</w:t>
      </w:r>
      <w:r w:rsidRPr="0008015A">
        <w:tab/>
        <w:t>Pipe Arch Structural Plate 6-FT Span</w:t>
      </w:r>
      <w:r w:rsidRPr="0008015A">
        <w:tab/>
        <w:t>LF</w:t>
      </w:r>
    </w:p>
    <w:p w14:paraId="1A4F47EC" w14:textId="77777777" w:rsidR="0017214D" w:rsidRPr="0008015A" w:rsidRDefault="0017214D" w:rsidP="0017214D">
      <w:pPr>
        <w:pStyle w:val="wiBidItemTable"/>
      </w:pPr>
      <w:r w:rsidRPr="0008015A">
        <w:t>527.0310</w:t>
      </w:r>
      <w:r w:rsidRPr="0008015A">
        <w:tab/>
        <w:t>Pipe Arch Structural Plate 7-FT Span</w:t>
      </w:r>
      <w:r w:rsidRPr="0008015A">
        <w:tab/>
        <w:t>LF</w:t>
      </w:r>
    </w:p>
    <w:p w14:paraId="6E86E739" w14:textId="77777777" w:rsidR="0017214D" w:rsidRPr="0008015A" w:rsidRDefault="0017214D" w:rsidP="0017214D">
      <w:pPr>
        <w:pStyle w:val="wiBidItemTable"/>
      </w:pPr>
      <w:r w:rsidRPr="0008015A">
        <w:t>527.0315</w:t>
      </w:r>
      <w:r w:rsidRPr="0008015A">
        <w:tab/>
        <w:t>Pipe Arch Structural Plate 8-FT Span</w:t>
      </w:r>
      <w:r w:rsidRPr="0008015A">
        <w:tab/>
        <w:t>LF</w:t>
      </w:r>
    </w:p>
    <w:p w14:paraId="48616247" w14:textId="77777777" w:rsidR="0017214D" w:rsidRPr="0008015A" w:rsidRDefault="0017214D" w:rsidP="0017214D">
      <w:pPr>
        <w:pStyle w:val="wiBidItemTable"/>
      </w:pPr>
      <w:r w:rsidRPr="0008015A">
        <w:t>527.0320</w:t>
      </w:r>
      <w:r w:rsidRPr="0008015A">
        <w:tab/>
        <w:t>Pipe Arch Structural Plate 9-FT Span</w:t>
      </w:r>
      <w:r w:rsidRPr="0008015A">
        <w:tab/>
        <w:t>LF</w:t>
      </w:r>
    </w:p>
    <w:p w14:paraId="5B041F46" w14:textId="77777777" w:rsidR="0017214D" w:rsidRPr="0008015A" w:rsidRDefault="0017214D" w:rsidP="0017214D">
      <w:pPr>
        <w:pStyle w:val="wiBidItemTable"/>
      </w:pPr>
      <w:r w:rsidRPr="0008015A">
        <w:t>527.0325</w:t>
      </w:r>
      <w:r w:rsidRPr="0008015A">
        <w:tab/>
        <w:t>Pipe Arch Structural Plate 10-FT Span</w:t>
      </w:r>
      <w:r w:rsidRPr="0008015A">
        <w:tab/>
        <w:t>LF</w:t>
      </w:r>
    </w:p>
    <w:p w14:paraId="4830A655" w14:textId="77777777" w:rsidR="0017214D" w:rsidRPr="0008015A" w:rsidRDefault="0017214D" w:rsidP="0017214D">
      <w:pPr>
        <w:pStyle w:val="wiBidItemTable"/>
      </w:pPr>
      <w:r w:rsidRPr="0008015A">
        <w:t>527.0330</w:t>
      </w:r>
      <w:r w:rsidRPr="0008015A">
        <w:tab/>
        <w:t>Pipe Arch Structural Plate 11-FT Span</w:t>
      </w:r>
      <w:r w:rsidRPr="0008015A">
        <w:tab/>
        <w:t>LF</w:t>
      </w:r>
    </w:p>
    <w:p w14:paraId="0D69E5EC" w14:textId="77777777" w:rsidR="0017214D" w:rsidRPr="0008015A" w:rsidRDefault="0017214D" w:rsidP="0017214D">
      <w:pPr>
        <w:pStyle w:val="wiBidItemTable"/>
      </w:pPr>
      <w:r w:rsidRPr="0008015A">
        <w:t>527.0335</w:t>
      </w:r>
      <w:r w:rsidRPr="0008015A">
        <w:tab/>
        <w:t>Pipe Arch Structural Plate 12-FT Span</w:t>
      </w:r>
      <w:r w:rsidRPr="0008015A">
        <w:tab/>
        <w:t>LF</w:t>
      </w:r>
    </w:p>
    <w:p w14:paraId="32A63673" w14:textId="77777777" w:rsidR="0017214D" w:rsidRPr="0008015A" w:rsidRDefault="0017214D" w:rsidP="0017214D">
      <w:pPr>
        <w:pStyle w:val="wiBidItemTable"/>
      </w:pPr>
      <w:r w:rsidRPr="0008015A">
        <w:t>527.0340</w:t>
      </w:r>
      <w:r w:rsidRPr="0008015A">
        <w:tab/>
        <w:t>Pipe Arch Structural Plate 13-FT Span</w:t>
      </w:r>
      <w:r w:rsidRPr="0008015A">
        <w:tab/>
        <w:t>LF</w:t>
      </w:r>
    </w:p>
    <w:p w14:paraId="2D839798" w14:textId="77777777" w:rsidR="0017214D" w:rsidRPr="0008015A" w:rsidRDefault="0017214D" w:rsidP="0017214D">
      <w:pPr>
        <w:pStyle w:val="wiBidItemTable"/>
      </w:pPr>
      <w:r w:rsidRPr="0008015A">
        <w:t>527.0345</w:t>
      </w:r>
      <w:r w:rsidRPr="0008015A">
        <w:tab/>
        <w:t>Pipe Arch Structural Plate 14-FT Span</w:t>
      </w:r>
      <w:r w:rsidRPr="0008015A">
        <w:tab/>
        <w:t>LF</w:t>
      </w:r>
    </w:p>
    <w:p w14:paraId="2C5B7671" w14:textId="77777777" w:rsidR="0017214D" w:rsidRPr="0008015A" w:rsidRDefault="0017214D" w:rsidP="0017214D">
      <w:pPr>
        <w:pStyle w:val="wiBidItemTable"/>
      </w:pPr>
      <w:r w:rsidRPr="0008015A">
        <w:t>527.0350</w:t>
      </w:r>
      <w:r w:rsidRPr="0008015A">
        <w:tab/>
        <w:t>Pipe Arch Structural Plate 15-FT Span</w:t>
      </w:r>
      <w:r w:rsidRPr="0008015A">
        <w:tab/>
        <w:t>LF</w:t>
      </w:r>
    </w:p>
    <w:p w14:paraId="4BDB86D2" w14:textId="77777777" w:rsidR="0017214D" w:rsidRPr="0008015A" w:rsidRDefault="0017214D" w:rsidP="0017214D">
      <w:pPr>
        <w:pStyle w:val="wiBidItemTable"/>
      </w:pPr>
      <w:r w:rsidRPr="0008015A">
        <w:t>527.0355</w:t>
      </w:r>
      <w:r w:rsidRPr="0008015A">
        <w:tab/>
        <w:t>Pipe Arch Structural Plate 16-FT Span</w:t>
      </w:r>
      <w:r w:rsidRPr="0008015A">
        <w:tab/>
        <w:t>LF</w:t>
      </w:r>
    </w:p>
    <w:p w14:paraId="3FD001DA" w14:textId="0099F1DD" w:rsidR="0017214D" w:rsidRPr="0008015A" w:rsidRDefault="0017214D" w:rsidP="0017214D">
      <w:pPr>
        <w:pStyle w:val="wiBidItemTable"/>
      </w:pPr>
      <w:r w:rsidRPr="0008015A">
        <w:t>527.0360</w:t>
      </w:r>
      <w:r w:rsidRPr="0008015A">
        <w:tab/>
        <w:t>Pipe Arch Structural Plate 16.5-FT Span</w:t>
      </w:r>
      <w:r w:rsidRPr="0008015A">
        <w:tab/>
        <w:t>LF</w:t>
      </w:r>
    </w:p>
    <w:p w14:paraId="29E3E0B0" w14:textId="77777777" w:rsidR="0017214D" w:rsidRPr="0008015A" w:rsidRDefault="0017214D" w:rsidP="0017214D">
      <w:pPr>
        <w:pStyle w:val="wiBidItemTable"/>
      </w:pPr>
      <w:r w:rsidRPr="0008015A">
        <w:t>530.0112</w:t>
      </w:r>
      <w:r w:rsidRPr="0008015A">
        <w:tab/>
        <w:t>Culvert Pipe Corrugated Polyethylene 12-Inch</w:t>
      </w:r>
      <w:r w:rsidRPr="0008015A">
        <w:tab/>
        <w:t>LF</w:t>
      </w:r>
    </w:p>
    <w:p w14:paraId="262F8745" w14:textId="77777777" w:rsidR="0017214D" w:rsidRPr="0008015A" w:rsidRDefault="0017214D" w:rsidP="0017214D">
      <w:pPr>
        <w:pStyle w:val="wiBidItemTable"/>
      </w:pPr>
      <w:r w:rsidRPr="0008015A">
        <w:t>530.0115</w:t>
      </w:r>
      <w:r w:rsidRPr="0008015A">
        <w:tab/>
        <w:t>Culvert Pipe Corrugated Polyethylene 15-Inch</w:t>
      </w:r>
      <w:r w:rsidRPr="0008015A">
        <w:tab/>
        <w:t>LF</w:t>
      </w:r>
    </w:p>
    <w:p w14:paraId="086538E9" w14:textId="77777777" w:rsidR="0017214D" w:rsidRPr="0008015A" w:rsidRDefault="0017214D" w:rsidP="0017214D">
      <w:pPr>
        <w:pStyle w:val="wiBidItemTable"/>
      </w:pPr>
      <w:r w:rsidRPr="0008015A">
        <w:t>530.0118</w:t>
      </w:r>
      <w:r w:rsidRPr="0008015A">
        <w:tab/>
        <w:t>Culvert Pipe Corrugated Polyethylene 18-Inch</w:t>
      </w:r>
      <w:r w:rsidRPr="0008015A">
        <w:tab/>
        <w:t>LF</w:t>
      </w:r>
    </w:p>
    <w:p w14:paraId="2E450A21" w14:textId="77777777" w:rsidR="0017214D" w:rsidRPr="0008015A" w:rsidRDefault="0017214D" w:rsidP="0017214D">
      <w:pPr>
        <w:pStyle w:val="wiBidItemTable"/>
      </w:pPr>
      <w:r w:rsidRPr="0008015A">
        <w:t>530.0124</w:t>
      </w:r>
      <w:r w:rsidRPr="0008015A">
        <w:tab/>
        <w:t>Culvert Pipe Corrugated Polyethylene 24-Inch</w:t>
      </w:r>
      <w:r w:rsidRPr="0008015A">
        <w:tab/>
        <w:t>LF</w:t>
      </w:r>
    </w:p>
    <w:p w14:paraId="29A25268" w14:textId="77777777" w:rsidR="0017214D" w:rsidRPr="0008015A" w:rsidRDefault="0017214D" w:rsidP="0017214D">
      <w:pPr>
        <w:pStyle w:val="wiBidItemTable"/>
      </w:pPr>
      <w:r w:rsidRPr="0008015A">
        <w:t>530.0130</w:t>
      </w:r>
      <w:r w:rsidRPr="0008015A">
        <w:tab/>
        <w:t>Culvert Pipe Corrugated Polyethylene 30-Inch</w:t>
      </w:r>
      <w:r w:rsidRPr="0008015A">
        <w:tab/>
        <w:t>LF</w:t>
      </w:r>
    </w:p>
    <w:p w14:paraId="53401F05" w14:textId="77777777" w:rsidR="0017214D" w:rsidRPr="0008015A" w:rsidRDefault="0017214D" w:rsidP="0017214D">
      <w:pPr>
        <w:pStyle w:val="wiBidItemTable"/>
      </w:pPr>
      <w:r w:rsidRPr="0008015A">
        <w:t>530.0136</w:t>
      </w:r>
      <w:r w:rsidRPr="0008015A">
        <w:tab/>
        <w:t>Culvert Pipe Corrugated Polyethylene 36-Inch</w:t>
      </w:r>
      <w:r w:rsidRPr="0008015A">
        <w:tab/>
        <w:t>LF</w:t>
      </w:r>
    </w:p>
    <w:p w14:paraId="5DF2E858" w14:textId="77777777" w:rsidR="0017214D" w:rsidRPr="0008015A" w:rsidRDefault="0017214D" w:rsidP="0017214D">
      <w:pPr>
        <w:pStyle w:val="wiBidItemTable"/>
      </w:pPr>
      <w:r w:rsidRPr="0008015A">
        <w:t>530.1112</w:t>
      </w:r>
      <w:r w:rsidRPr="0008015A">
        <w:tab/>
        <w:t>Culvert Pipe Corrugated Polypropylene 12-Inch</w:t>
      </w:r>
      <w:r w:rsidRPr="0008015A">
        <w:tab/>
        <w:t>LF</w:t>
      </w:r>
    </w:p>
    <w:p w14:paraId="4AC85687" w14:textId="77777777" w:rsidR="0017214D" w:rsidRPr="0008015A" w:rsidRDefault="0017214D" w:rsidP="0017214D">
      <w:pPr>
        <w:pStyle w:val="wiBidItemTable"/>
      </w:pPr>
      <w:r w:rsidRPr="0008015A">
        <w:t>530.1115</w:t>
      </w:r>
      <w:r w:rsidRPr="0008015A">
        <w:tab/>
        <w:t>Culvert Pipe Corrugated Polypropylene 15-Inch</w:t>
      </w:r>
      <w:r w:rsidRPr="0008015A">
        <w:tab/>
        <w:t>LF</w:t>
      </w:r>
    </w:p>
    <w:p w14:paraId="02AC5BBA" w14:textId="77777777" w:rsidR="0017214D" w:rsidRPr="0008015A" w:rsidRDefault="0017214D" w:rsidP="0017214D">
      <w:pPr>
        <w:pStyle w:val="wiBidItemTable"/>
      </w:pPr>
      <w:r w:rsidRPr="0008015A">
        <w:t>530.1118</w:t>
      </w:r>
      <w:r w:rsidRPr="0008015A">
        <w:tab/>
        <w:t>Culvert Pipe Corrugated Polypropylene 18-Inch</w:t>
      </w:r>
      <w:r w:rsidRPr="0008015A">
        <w:tab/>
        <w:t>LF</w:t>
      </w:r>
    </w:p>
    <w:p w14:paraId="2947AA84" w14:textId="77777777" w:rsidR="0017214D" w:rsidRPr="0008015A" w:rsidRDefault="0017214D" w:rsidP="0017214D">
      <w:pPr>
        <w:pStyle w:val="wiBidItemTable"/>
      </w:pPr>
      <w:r w:rsidRPr="0008015A">
        <w:t>530.1121</w:t>
      </w:r>
      <w:r w:rsidRPr="0008015A">
        <w:tab/>
        <w:t>Culvert Pipe Corrugated Polypropylene 21-Inch</w:t>
      </w:r>
      <w:r w:rsidRPr="0008015A">
        <w:tab/>
        <w:t>LF</w:t>
      </w:r>
    </w:p>
    <w:p w14:paraId="3D65496C" w14:textId="77777777" w:rsidR="0017214D" w:rsidRPr="0008015A" w:rsidRDefault="0017214D" w:rsidP="0017214D">
      <w:pPr>
        <w:pStyle w:val="wiBidItemTable"/>
      </w:pPr>
      <w:r w:rsidRPr="0008015A">
        <w:lastRenderedPageBreak/>
        <w:t>530.1124</w:t>
      </w:r>
      <w:r w:rsidRPr="0008015A">
        <w:tab/>
        <w:t>Culvert Pipe Corrugated Polypropylene 24-Inch</w:t>
      </w:r>
      <w:r w:rsidRPr="0008015A">
        <w:tab/>
        <w:t>LF</w:t>
      </w:r>
    </w:p>
    <w:p w14:paraId="71BE78F1" w14:textId="77777777" w:rsidR="0017214D" w:rsidRPr="0008015A" w:rsidRDefault="0017214D" w:rsidP="0017214D">
      <w:pPr>
        <w:pStyle w:val="wiBidItemTable"/>
      </w:pPr>
      <w:r w:rsidRPr="0008015A">
        <w:t>530.1127</w:t>
      </w:r>
      <w:r w:rsidRPr="0008015A">
        <w:tab/>
        <w:t>Culvert Pipe Corrugated Polypropylene 27-Inch</w:t>
      </w:r>
      <w:r w:rsidRPr="0008015A">
        <w:tab/>
        <w:t>LF</w:t>
      </w:r>
    </w:p>
    <w:p w14:paraId="3332A50C" w14:textId="77777777" w:rsidR="0017214D" w:rsidRPr="0008015A" w:rsidRDefault="0017214D" w:rsidP="0017214D">
      <w:pPr>
        <w:pStyle w:val="wiBidItemTable"/>
      </w:pPr>
      <w:r w:rsidRPr="0008015A">
        <w:t>530.1130</w:t>
      </w:r>
      <w:r w:rsidRPr="0008015A">
        <w:tab/>
        <w:t>Culvert Pipe Corrugated Polypropylene 30-Inch</w:t>
      </w:r>
      <w:r w:rsidRPr="0008015A">
        <w:tab/>
        <w:t>LF</w:t>
      </w:r>
    </w:p>
    <w:p w14:paraId="38F27BA0" w14:textId="77777777" w:rsidR="0017214D" w:rsidRPr="0008015A" w:rsidRDefault="0017214D" w:rsidP="0017214D">
      <w:pPr>
        <w:pStyle w:val="wiBidItemTable"/>
      </w:pPr>
      <w:r w:rsidRPr="0008015A">
        <w:t>530.1136</w:t>
      </w:r>
      <w:r w:rsidRPr="0008015A">
        <w:tab/>
        <w:t>Culvert Pipe Corrugated Polypropylene 36-Inch</w:t>
      </w:r>
      <w:r w:rsidRPr="0008015A">
        <w:tab/>
        <w:t>LF</w:t>
      </w:r>
    </w:p>
    <w:p w14:paraId="497D80CA" w14:textId="77777777" w:rsidR="0017214D" w:rsidRPr="0008015A" w:rsidRDefault="0017214D" w:rsidP="0017214D">
      <w:pPr>
        <w:pStyle w:val="wiBidItemTable"/>
      </w:pPr>
      <w:r w:rsidRPr="0008015A">
        <w:t>531.1100</w:t>
      </w:r>
      <w:r w:rsidRPr="0008015A">
        <w:tab/>
        <w:t>Concrete Masonry Ancillary Structures Type NS</w:t>
      </w:r>
      <w:r w:rsidRPr="0008015A">
        <w:tab/>
        <w:t>CY</w:t>
      </w:r>
    </w:p>
    <w:p w14:paraId="6EC2B326" w14:textId="77777777" w:rsidR="0017214D" w:rsidRPr="0008015A" w:rsidRDefault="0017214D" w:rsidP="0017214D">
      <w:pPr>
        <w:pStyle w:val="wiBidItemTable"/>
      </w:pPr>
      <w:r w:rsidRPr="0008015A">
        <w:t>531.1140</w:t>
      </w:r>
      <w:r w:rsidRPr="0008015A">
        <w:tab/>
        <w:t>Steel Reinforcement HS Ancillary Structures Type NS</w:t>
      </w:r>
      <w:r w:rsidRPr="0008015A">
        <w:tab/>
      </w:r>
      <w:proofErr w:type="spellStart"/>
      <w:r w:rsidRPr="0008015A">
        <w:t>LB</w:t>
      </w:r>
      <w:proofErr w:type="spellEnd"/>
    </w:p>
    <w:p w14:paraId="3E5FBCFB" w14:textId="77777777" w:rsidR="0017214D" w:rsidRPr="0008015A" w:rsidRDefault="0017214D" w:rsidP="0017214D">
      <w:pPr>
        <w:pStyle w:val="wiBidItemTable"/>
      </w:pPr>
      <w:r w:rsidRPr="0008015A">
        <w:t>531.1160</w:t>
      </w:r>
      <w:r w:rsidRPr="0008015A">
        <w:tab/>
        <w:t>Steel Reinforcement HS Coated Ancillary Structures Type NS</w:t>
      </w:r>
      <w:r w:rsidRPr="0008015A">
        <w:tab/>
      </w:r>
      <w:proofErr w:type="spellStart"/>
      <w:r w:rsidRPr="0008015A">
        <w:t>LB</w:t>
      </w:r>
      <w:proofErr w:type="spellEnd"/>
    </w:p>
    <w:p w14:paraId="79E1AC8A" w14:textId="77777777" w:rsidR="0017214D" w:rsidRPr="0008015A" w:rsidRDefault="0017214D" w:rsidP="0017214D">
      <w:pPr>
        <w:pStyle w:val="wiBidItemTable"/>
      </w:pPr>
      <w:r w:rsidRPr="0008015A">
        <w:t>531.2015</w:t>
      </w:r>
      <w:r w:rsidRPr="0008015A">
        <w:tab/>
        <w:t>Drilling Shaft 15-Inch</w:t>
      </w:r>
      <w:r w:rsidRPr="0008015A">
        <w:tab/>
        <w:t>LF</w:t>
      </w:r>
    </w:p>
    <w:p w14:paraId="61A535A6" w14:textId="77777777" w:rsidR="0017214D" w:rsidRPr="0008015A" w:rsidRDefault="0017214D" w:rsidP="0017214D">
      <w:pPr>
        <w:pStyle w:val="wiBidItemTable"/>
      </w:pPr>
      <w:r w:rsidRPr="0008015A">
        <w:t>531.2020</w:t>
      </w:r>
      <w:r w:rsidRPr="0008015A">
        <w:tab/>
        <w:t>Drilling Shaft 20-Inch</w:t>
      </w:r>
      <w:r w:rsidRPr="0008015A">
        <w:tab/>
        <w:t>LF</w:t>
      </w:r>
    </w:p>
    <w:p w14:paraId="1A08038A" w14:textId="77777777" w:rsidR="0017214D" w:rsidRPr="0008015A" w:rsidRDefault="0017214D" w:rsidP="0017214D">
      <w:pPr>
        <w:pStyle w:val="wiBidItemTable"/>
      </w:pPr>
      <w:r w:rsidRPr="0008015A">
        <w:t>531.2024</w:t>
      </w:r>
      <w:r w:rsidRPr="0008015A">
        <w:tab/>
        <w:t>Drilling Shaft 24-Inch</w:t>
      </w:r>
      <w:r w:rsidRPr="0008015A">
        <w:tab/>
        <w:t>LF</w:t>
      </w:r>
    </w:p>
    <w:p w14:paraId="407C7DA1" w14:textId="77777777" w:rsidR="0017214D" w:rsidRPr="0008015A" w:rsidRDefault="0017214D" w:rsidP="0017214D">
      <w:pPr>
        <w:pStyle w:val="wiBidItemTable"/>
      </w:pPr>
      <w:r w:rsidRPr="0008015A">
        <w:t>531.2030</w:t>
      </w:r>
      <w:r w:rsidRPr="0008015A">
        <w:tab/>
        <w:t>Drilling Shaft 30-Inch</w:t>
      </w:r>
      <w:r w:rsidRPr="0008015A">
        <w:tab/>
        <w:t>LF</w:t>
      </w:r>
    </w:p>
    <w:p w14:paraId="02EC61AF" w14:textId="77777777" w:rsidR="0017214D" w:rsidRPr="0008015A" w:rsidRDefault="0017214D" w:rsidP="0017214D">
      <w:pPr>
        <w:pStyle w:val="wiBidItemTable"/>
      </w:pPr>
      <w:r w:rsidRPr="0008015A">
        <w:t>531.2032</w:t>
      </w:r>
      <w:r w:rsidRPr="0008015A">
        <w:tab/>
        <w:t>Drilling Shaft 32-Inch</w:t>
      </w:r>
      <w:r w:rsidRPr="0008015A">
        <w:tab/>
        <w:t>LF</w:t>
      </w:r>
    </w:p>
    <w:p w14:paraId="416C2208" w14:textId="77777777" w:rsidR="0017214D" w:rsidRPr="0008015A" w:rsidRDefault="0017214D" w:rsidP="0017214D">
      <w:pPr>
        <w:pStyle w:val="wiBidItemTable"/>
      </w:pPr>
      <w:r w:rsidRPr="0008015A">
        <w:t>531.2036</w:t>
      </w:r>
      <w:r w:rsidRPr="0008015A">
        <w:tab/>
        <w:t>Drilling Shaft 36-Inch</w:t>
      </w:r>
      <w:r w:rsidRPr="0008015A">
        <w:tab/>
        <w:t>LF</w:t>
      </w:r>
    </w:p>
    <w:p w14:paraId="6C62743B" w14:textId="77777777" w:rsidR="0017214D" w:rsidRPr="0008015A" w:rsidRDefault="0017214D" w:rsidP="0017214D">
      <w:pPr>
        <w:pStyle w:val="wiBidItemTable"/>
      </w:pPr>
      <w:r w:rsidRPr="0008015A">
        <w:t>531.2042</w:t>
      </w:r>
      <w:r w:rsidRPr="0008015A">
        <w:tab/>
        <w:t>Drilling Shaft 42-Inch</w:t>
      </w:r>
      <w:r w:rsidRPr="0008015A">
        <w:tab/>
        <w:t>LF</w:t>
      </w:r>
    </w:p>
    <w:p w14:paraId="1811FEC9" w14:textId="77777777" w:rsidR="0017214D" w:rsidRPr="0008015A" w:rsidRDefault="0017214D" w:rsidP="0017214D">
      <w:pPr>
        <w:pStyle w:val="wiBidItemTable"/>
      </w:pPr>
      <w:r w:rsidRPr="0008015A">
        <w:t>531.2048</w:t>
      </w:r>
      <w:r w:rsidRPr="0008015A">
        <w:tab/>
        <w:t>Drilling Shaft 48-Inch</w:t>
      </w:r>
      <w:r w:rsidRPr="0008015A">
        <w:tab/>
        <w:t>LF</w:t>
      </w:r>
    </w:p>
    <w:p w14:paraId="05682889" w14:textId="77777777" w:rsidR="0017214D" w:rsidRPr="0008015A" w:rsidRDefault="0017214D" w:rsidP="0017214D">
      <w:pPr>
        <w:pStyle w:val="wiBidItemTable"/>
      </w:pPr>
      <w:r w:rsidRPr="0008015A">
        <w:t>531.2054</w:t>
      </w:r>
      <w:r w:rsidRPr="0008015A">
        <w:tab/>
        <w:t>Drilling Shaft 54-Inch</w:t>
      </w:r>
      <w:r w:rsidRPr="0008015A">
        <w:tab/>
        <w:t>LF</w:t>
      </w:r>
    </w:p>
    <w:p w14:paraId="07E7B623" w14:textId="77777777" w:rsidR="0017214D" w:rsidRPr="0008015A" w:rsidRDefault="0017214D" w:rsidP="0017214D">
      <w:pPr>
        <w:pStyle w:val="wiBidItemTable"/>
      </w:pPr>
      <w:r w:rsidRPr="0008015A">
        <w:t>531.4030</w:t>
      </w:r>
      <w:r w:rsidRPr="0008015A">
        <w:tab/>
        <w:t>Foundation Camera Pole 30-FT</w:t>
      </w:r>
      <w:r w:rsidRPr="0008015A">
        <w:tab/>
        <w:t>EACH</w:t>
      </w:r>
    </w:p>
    <w:p w14:paraId="5F431030" w14:textId="77777777" w:rsidR="0017214D" w:rsidRPr="0008015A" w:rsidRDefault="0017214D" w:rsidP="0017214D">
      <w:pPr>
        <w:pStyle w:val="wiBidItemTable"/>
      </w:pPr>
      <w:r w:rsidRPr="0008015A">
        <w:t>531.4050</w:t>
      </w:r>
      <w:r w:rsidRPr="0008015A">
        <w:tab/>
        <w:t>Foundation Camera Pole 50-FT</w:t>
      </w:r>
      <w:r w:rsidRPr="0008015A">
        <w:tab/>
        <w:t>EACH</w:t>
      </w:r>
    </w:p>
    <w:p w14:paraId="2AD0F979" w14:textId="77777777" w:rsidR="0017214D" w:rsidRPr="0008015A" w:rsidRDefault="0017214D" w:rsidP="0017214D">
      <w:pPr>
        <w:pStyle w:val="wiBidItemTable"/>
      </w:pPr>
      <w:r w:rsidRPr="0008015A">
        <w:t>531.4080</w:t>
      </w:r>
      <w:r w:rsidRPr="0008015A">
        <w:tab/>
        <w:t>Foundation Camera Pole 80-FT</w:t>
      </w:r>
      <w:r w:rsidRPr="0008015A">
        <w:tab/>
        <w:t>EACH</w:t>
      </w:r>
    </w:p>
    <w:p w14:paraId="2DFF7059" w14:textId="77777777" w:rsidR="0017214D" w:rsidRPr="0008015A" w:rsidRDefault="0017214D" w:rsidP="0017214D">
      <w:pPr>
        <w:pStyle w:val="wiBidItemTable"/>
      </w:pPr>
      <w:r w:rsidRPr="0008015A">
        <w:t>531.4500</w:t>
      </w:r>
      <w:r w:rsidRPr="0008015A">
        <w:tab/>
        <w:t>Foundation High Mast 100-FT (structure)</w:t>
      </w:r>
      <w:r w:rsidRPr="0008015A">
        <w:tab/>
        <w:t>EACH</w:t>
      </w:r>
    </w:p>
    <w:p w14:paraId="3B85D48F" w14:textId="77777777" w:rsidR="0017214D" w:rsidRPr="0008015A" w:rsidRDefault="0017214D" w:rsidP="0017214D">
      <w:pPr>
        <w:pStyle w:val="wiBidItemTable"/>
      </w:pPr>
      <w:r w:rsidRPr="0008015A">
        <w:t>531.4510</w:t>
      </w:r>
      <w:r w:rsidRPr="0008015A">
        <w:tab/>
        <w:t>Foundation High Mast 110-FT (structure)</w:t>
      </w:r>
      <w:r w:rsidRPr="0008015A">
        <w:tab/>
        <w:t>EACH</w:t>
      </w:r>
    </w:p>
    <w:p w14:paraId="18383DB4" w14:textId="77777777" w:rsidR="0017214D" w:rsidRPr="0008015A" w:rsidRDefault="0017214D" w:rsidP="0017214D">
      <w:pPr>
        <w:pStyle w:val="wiBidItemTable"/>
      </w:pPr>
      <w:r w:rsidRPr="0008015A">
        <w:t>531.4520</w:t>
      </w:r>
      <w:r w:rsidRPr="0008015A">
        <w:tab/>
        <w:t>Foundation High Mast 120-FT (structure)</w:t>
      </w:r>
      <w:r w:rsidRPr="0008015A">
        <w:tab/>
        <w:t>EACH</w:t>
      </w:r>
    </w:p>
    <w:p w14:paraId="40A3EE5E" w14:textId="77777777" w:rsidR="0017214D" w:rsidRPr="0008015A" w:rsidRDefault="0017214D" w:rsidP="0017214D">
      <w:pPr>
        <w:pStyle w:val="wiBidItemTable"/>
      </w:pPr>
      <w:r w:rsidRPr="0008015A">
        <w:t>531.4530</w:t>
      </w:r>
      <w:r w:rsidRPr="0008015A">
        <w:tab/>
        <w:t>Foundation High Mast 130-FT (structure)</w:t>
      </w:r>
      <w:r w:rsidRPr="0008015A">
        <w:tab/>
        <w:t>EACH</w:t>
      </w:r>
    </w:p>
    <w:p w14:paraId="6BFC6D07" w14:textId="77777777" w:rsidR="0017214D" w:rsidRPr="0008015A" w:rsidRDefault="0017214D" w:rsidP="0017214D">
      <w:pPr>
        <w:pStyle w:val="wiBidItemTable"/>
      </w:pPr>
      <w:r w:rsidRPr="0008015A">
        <w:t>531.4540</w:t>
      </w:r>
      <w:r w:rsidRPr="0008015A">
        <w:tab/>
        <w:t>Foundation High Mast 140-FT (structure)</w:t>
      </w:r>
      <w:r w:rsidRPr="0008015A">
        <w:tab/>
        <w:t>EACH</w:t>
      </w:r>
    </w:p>
    <w:p w14:paraId="4DEFA06D" w14:textId="3B5D45F8" w:rsidR="0017214D" w:rsidRDefault="0017214D" w:rsidP="0017214D">
      <w:pPr>
        <w:pStyle w:val="wiBidItemTable"/>
      </w:pPr>
      <w:r w:rsidRPr="0008015A">
        <w:t>531.4550</w:t>
      </w:r>
      <w:r w:rsidRPr="0008015A">
        <w:tab/>
        <w:t>Foundation High Mast 150-FT (structure)</w:t>
      </w:r>
      <w:r w:rsidRPr="0008015A">
        <w:tab/>
        <w:t>EACH</w:t>
      </w:r>
    </w:p>
    <w:p w14:paraId="338B261B" w14:textId="77777777" w:rsidR="00D6636D" w:rsidRDefault="00D6636D" w:rsidP="00D6636D">
      <w:pPr>
        <w:pStyle w:val="wiAnnotation"/>
      </w:pPr>
      <w:r>
        <w:t>Add bid item for “Foundation Two-Shaft Butterfly Type B-I (structure)”.</w:t>
      </w:r>
    </w:p>
    <w:p w14:paraId="7C41A0FD" w14:textId="77777777" w:rsidR="00D6636D" w:rsidRDefault="00D6636D" w:rsidP="00D6636D">
      <w:pPr>
        <w:pStyle w:val="wiBidItemTable"/>
      </w:pPr>
      <w:r w:rsidRPr="00EC474A">
        <w:rPr>
          <w:highlight w:val="green"/>
        </w:rPr>
        <w:t>531.50</w:t>
      </w:r>
      <w:r>
        <w:rPr>
          <w:highlight w:val="green"/>
        </w:rPr>
        <w:t>30</w:t>
      </w:r>
      <w:r w:rsidRPr="00EC474A">
        <w:rPr>
          <w:highlight w:val="green"/>
        </w:rPr>
        <w:tab/>
        <w:t>Foundation Two-Shaft</w:t>
      </w:r>
      <w:r>
        <w:rPr>
          <w:highlight w:val="green"/>
        </w:rPr>
        <w:t xml:space="preserve"> Butterfly</w:t>
      </w:r>
      <w:r w:rsidRPr="00EC474A">
        <w:rPr>
          <w:highlight w:val="green"/>
        </w:rPr>
        <w:t xml:space="preserve"> Type</w:t>
      </w:r>
      <w:r>
        <w:rPr>
          <w:highlight w:val="green"/>
        </w:rPr>
        <w:t xml:space="preserve"> B-I</w:t>
      </w:r>
      <w:r w:rsidRPr="00EC474A">
        <w:rPr>
          <w:highlight w:val="green"/>
        </w:rPr>
        <w:t xml:space="preserve"> (structure)</w:t>
      </w:r>
      <w:r w:rsidRPr="00EC474A">
        <w:rPr>
          <w:highlight w:val="green"/>
        </w:rPr>
        <w:tab/>
        <w:t>EACH</w:t>
      </w:r>
    </w:p>
    <w:p w14:paraId="7CEA4B3D" w14:textId="77777777" w:rsidR="0017214D" w:rsidRPr="0008015A" w:rsidRDefault="0017214D" w:rsidP="0017214D">
      <w:pPr>
        <w:pStyle w:val="wiBidItemTable"/>
      </w:pPr>
      <w:r w:rsidRPr="0008015A">
        <w:t>531.5110</w:t>
      </w:r>
      <w:r w:rsidRPr="0008015A">
        <w:tab/>
        <w:t>Foundation Single-Shaft Type MC-I (structure)</w:t>
      </w:r>
      <w:r w:rsidRPr="0008015A">
        <w:tab/>
        <w:t>EACH</w:t>
      </w:r>
    </w:p>
    <w:p w14:paraId="4355549A" w14:textId="77777777" w:rsidR="0017214D" w:rsidRPr="0008015A" w:rsidRDefault="0017214D" w:rsidP="0017214D">
      <w:pPr>
        <w:pStyle w:val="wiBidItemTable"/>
      </w:pPr>
      <w:r w:rsidRPr="0008015A">
        <w:t>531.5120</w:t>
      </w:r>
      <w:r w:rsidRPr="0008015A">
        <w:tab/>
        <w:t>Foundation Single-Shaft Type MC-II (structure)</w:t>
      </w:r>
      <w:r w:rsidRPr="0008015A">
        <w:tab/>
        <w:t>EACH</w:t>
      </w:r>
    </w:p>
    <w:p w14:paraId="3B9B7216" w14:textId="77777777" w:rsidR="0017214D" w:rsidRPr="0008015A" w:rsidRDefault="0017214D" w:rsidP="0017214D">
      <w:pPr>
        <w:pStyle w:val="wiBidItemTable"/>
      </w:pPr>
      <w:r w:rsidRPr="0008015A">
        <w:t>531.5130</w:t>
      </w:r>
      <w:r w:rsidRPr="0008015A">
        <w:tab/>
        <w:t>Foundation Single-Shaft Type MC-III (structure)</w:t>
      </w:r>
      <w:r w:rsidRPr="0008015A">
        <w:tab/>
        <w:t>EACH</w:t>
      </w:r>
    </w:p>
    <w:p w14:paraId="55747D2C" w14:textId="77777777" w:rsidR="0017214D" w:rsidRPr="0008015A" w:rsidRDefault="0017214D" w:rsidP="0017214D">
      <w:pPr>
        <w:pStyle w:val="wiBidItemTable"/>
      </w:pPr>
      <w:r w:rsidRPr="0008015A">
        <w:t>531.5140</w:t>
      </w:r>
      <w:r w:rsidRPr="0008015A">
        <w:tab/>
        <w:t>Foundation Single-Shaft Type MC-IV (structure)</w:t>
      </w:r>
      <w:r w:rsidRPr="0008015A">
        <w:tab/>
        <w:t>EACH</w:t>
      </w:r>
    </w:p>
    <w:p w14:paraId="70F2F040" w14:textId="77777777" w:rsidR="0017214D" w:rsidRPr="0008015A" w:rsidRDefault="0017214D" w:rsidP="0017214D">
      <w:pPr>
        <w:pStyle w:val="wiBidItemTable"/>
      </w:pPr>
      <w:r w:rsidRPr="0008015A">
        <w:t>531.5210</w:t>
      </w:r>
      <w:r w:rsidRPr="0008015A">
        <w:tab/>
        <w:t>Foundation Single-Shaft Type MF-I (structure)</w:t>
      </w:r>
      <w:r w:rsidRPr="0008015A">
        <w:tab/>
        <w:t>EACH</w:t>
      </w:r>
    </w:p>
    <w:p w14:paraId="32F7BD57" w14:textId="77777777" w:rsidR="0017214D" w:rsidRPr="0008015A" w:rsidRDefault="0017214D" w:rsidP="0017214D">
      <w:pPr>
        <w:pStyle w:val="wiBidItemTable"/>
      </w:pPr>
      <w:r w:rsidRPr="0008015A">
        <w:t>531.5220</w:t>
      </w:r>
      <w:r w:rsidRPr="0008015A">
        <w:tab/>
        <w:t>Foundation Single-Shaft Type MF-II (structure)</w:t>
      </w:r>
      <w:r w:rsidRPr="0008015A">
        <w:tab/>
        <w:t>EACH</w:t>
      </w:r>
    </w:p>
    <w:p w14:paraId="65277045" w14:textId="77777777" w:rsidR="0017214D" w:rsidRPr="0008015A" w:rsidRDefault="0017214D" w:rsidP="0017214D">
      <w:pPr>
        <w:pStyle w:val="wiBidItemTable"/>
      </w:pPr>
      <w:r w:rsidRPr="0008015A">
        <w:t>531.5310</w:t>
      </w:r>
      <w:r w:rsidRPr="0008015A">
        <w:tab/>
        <w:t>Foundation Single-Shaft Type TC-I (structure)</w:t>
      </w:r>
      <w:r w:rsidRPr="0008015A">
        <w:tab/>
        <w:t>EACH</w:t>
      </w:r>
    </w:p>
    <w:p w14:paraId="350AF3B7" w14:textId="77777777" w:rsidR="0017214D" w:rsidRPr="0008015A" w:rsidRDefault="0017214D" w:rsidP="0017214D">
      <w:pPr>
        <w:pStyle w:val="wiBidItemTable"/>
      </w:pPr>
      <w:r w:rsidRPr="0008015A">
        <w:t>531.5320</w:t>
      </w:r>
      <w:r w:rsidRPr="0008015A">
        <w:tab/>
        <w:t>Foundation Single-Shaft Type TC-II (structure)</w:t>
      </w:r>
      <w:r w:rsidRPr="0008015A">
        <w:tab/>
        <w:t>EACH</w:t>
      </w:r>
    </w:p>
    <w:p w14:paraId="0034757F" w14:textId="77777777" w:rsidR="0017214D" w:rsidRPr="0008015A" w:rsidRDefault="0017214D" w:rsidP="0017214D">
      <w:pPr>
        <w:pStyle w:val="wiBidItemTable"/>
      </w:pPr>
      <w:r w:rsidRPr="0008015A">
        <w:t>531.5330</w:t>
      </w:r>
      <w:r w:rsidRPr="0008015A">
        <w:tab/>
        <w:t>Foundation Single-Shaft Type TC-III (structure)</w:t>
      </w:r>
      <w:r w:rsidRPr="0008015A">
        <w:tab/>
        <w:t>EACH</w:t>
      </w:r>
    </w:p>
    <w:p w14:paraId="778C3D95" w14:textId="77777777" w:rsidR="0017214D" w:rsidRPr="0008015A" w:rsidRDefault="0017214D" w:rsidP="0017214D">
      <w:pPr>
        <w:pStyle w:val="wiBidItemTable"/>
      </w:pPr>
      <w:r w:rsidRPr="0008015A">
        <w:t>531.5340</w:t>
      </w:r>
      <w:r w:rsidRPr="0008015A">
        <w:tab/>
        <w:t>Foundation Single-Shaft Type TC-IV (structure)</w:t>
      </w:r>
      <w:r w:rsidRPr="0008015A">
        <w:tab/>
        <w:t>EACH</w:t>
      </w:r>
    </w:p>
    <w:p w14:paraId="5A238307" w14:textId="77777777" w:rsidR="0017214D" w:rsidRPr="0008015A" w:rsidRDefault="0017214D" w:rsidP="0017214D">
      <w:pPr>
        <w:pStyle w:val="wiBidItemTable"/>
      </w:pPr>
      <w:r w:rsidRPr="0008015A">
        <w:t>531.5410</w:t>
      </w:r>
      <w:r w:rsidRPr="0008015A">
        <w:tab/>
        <w:t>Foundation Single-Shaft Type TF-I (structure)</w:t>
      </w:r>
      <w:r w:rsidRPr="0008015A">
        <w:tab/>
        <w:t>EACH</w:t>
      </w:r>
    </w:p>
    <w:p w14:paraId="1F667C2F" w14:textId="77777777" w:rsidR="0017214D" w:rsidRPr="0008015A" w:rsidRDefault="0017214D" w:rsidP="0017214D">
      <w:pPr>
        <w:pStyle w:val="wiBidItemTable"/>
      </w:pPr>
      <w:r w:rsidRPr="0008015A">
        <w:t>531.5420</w:t>
      </w:r>
      <w:r w:rsidRPr="0008015A">
        <w:tab/>
        <w:t>Foundation Single-Shaft Type TF-II (structure)</w:t>
      </w:r>
      <w:r w:rsidRPr="0008015A">
        <w:tab/>
        <w:t>EACH</w:t>
      </w:r>
    </w:p>
    <w:p w14:paraId="39B6EC58" w14:textId="77777777" w:rsidR="0017214D" w:rsidRPr="0008015A" w:rsidRDefault="0017214D" w:rsidP="0017214D">
      <w:pPr>
        <w:pStyle w:val="wiBidItemTable"/>
      </w:pPr>
      <w:r w:rsidRPr="0008015A">
        <w:t>531.5430</w:t>
      </w:r>
      <w:r w:rsidRPr="0008015A">
        <w:tab/>
        <w:t>Foundation Single-Shaft Type TF-III (structure)</w:t>
      </w:r>
      <w:r w:rsidRPr="0008015A">
        <w:tab/>
        <w:t>EACH</w:t>
      </w:r>
    </w:p>
    <w:p w14:paraId="3995BA92" w14:textId="77777777" w:rsidR="0017214D" w:rsidRPr="0008015A" w:rsidRDefault="0017214D" w:rsidP="0017214D">
      <w:pPr>
        <w:pStyle w:val="wiBidItemTable"/>
      </w:pPr>
      <w:r w:rsidRPr="0008015A">
        <w:t>531.5440</w:t>
      </w:r>
      <w:r w:rsidRPr="0008015A">
        <w:tab/>
        <w:t>Foundation Single-Shaft Type TF-IV (structure)</w:t>
      </w:r>
      <w:r w:rsidRPr="0008015A">
        <w:tab/>
        <w:t>EACH</w:t>
      </w:r>
    </w:p>
    <w:p w14:paraId="40233B45" w14:textId="77777777" w:rsidR="0017214D" w:rsidRPr="0008015A" w:rsidRDefault="0017214D" w:rsidP="0017214D">
      <w:pPr>
        <w:pStyle w:val="wiBidItemTable"/>
      </w:pPr>
      <w:r w:rsidRPr="0008015A">
        <w:t>531.6010</w:t>
      </w:r>
      <w:r w:rsidRPr="0008015A">
        <w:tab/>
        <w:t>Foundation Two-Shaft Type FC-I (structure)</w:t>
      </w:r>
      <w:r w:rsidRPr="0008015A">
        <w:tab/>
        <w:t>EACH</w:t>
      </w:r>
    </w:p>
    <w:p w14:paraId="22A5A3CE" w14:textId="77777777" w:rsidR="0017214D" w:rsidRPr="0008015A" w:rsidRDefault="0017214D" w:rsidP="0017214D">
      <w:pPr>
        <w:pStyle w:val="wiBidItemTable"/>
      </w:pPr>
      <w:r w:rsidRPr="0008015A">
        <w:t>531.6020</w:t>
      </w:r>
      <w:r w:rsidRPr="0008015A">
        <w:tab/>
        <w:t>Foundation Two-Shaft Type FC-II (structure)</w:t>
      </w:r>
      <w:r w:rsidRPr="0008015A">
        <w:tab/>
        <w:t>EACH</w:t>
      </w:r>
    </w:p>
    <w:p w14:paraId="4789D23A" w14:textId="77777777" w:rsidR="0017214D" w:rsidRPr="0008015A" w:rsidRDefault="0017214D" w:rsidP="0017214D">
      <w:pPr>
        <w:pStyle w:val="wiBidItemTable"/>
      </w:pPr>
      <w:r w:rsidRPr="0008015A">
        <w:t>531.6110</w:t>
      </w:r>
      <w:r w:rsidRPr="0008015A">
        <w:tab/>
        <w:t>Foundation Two-Shaft Type FF-I (structure)</w:t>
      </w:r>
      <w:r w:rsidRPr="0008015A">
        <w:tab/>
        <w:t>EACH</w:t>
      </w:r>
    </w:p>
    <w:p w14:paraId="0D52E459" w14:textId="77777777" w:rsidR="0017214D" w:rsidRPr="0008015A" w:rsidRDefault="0017214D" w:rsidP="0017214D">
      <w:pPr>
        <w:pStyle w:val="wiBidItemTable"/>
      </w:pPr>
      <w:r w:rsidRPr="0008015A">
        <w:t>531.6120</w:t>
      </w:r>
      <w:r w:rsidRPr="0008015A">
        <w:tab/>
        <w:t>Foundation Two-Shaft Type FF-II (structure)</w:t>
      </w:r>
      <w:r w:rsidRPr="0008015A">
        <w:tab/>
        <w:t>EACH</w:t>
      </w:r>
    </w:p>
    <w:p w14:paraId="400EE5AD" w14:textId="77777777" w:rsidR="0017214D" w:rsidRPr="0008015A" w:rsidRDefault="0017214D" w:rsidP="0017214D">
      <w:pPr>
        <w:pStyle w:val="wiBidItemTable"/>
      </w:pPr>
      <w:r w:rsidRPr="0008015A">
        <w:t>531.6130</w:t>
      </w:r>
      <w:r w:rsidRPr="0008015A">
        <w:tab/>
        <w:t>Foundation Two-Shaft Type FF-III (structure)</w:t>
      </w:r>
      <w:r w:rsidRPr="0008015A">
        <w:tab/>
        <w:t>EACH</w:t>
      </w:r>
    </w:p>
    <w:p w14:paraId="168DF24B" w14:textId="77777777" w:rsidR="0017214D" w:rsidRPr="0008015A" w:rsidRDefault="0017214D" w:rsidP="0017214D">
      <w:pPr>
        <w:pStyle w:val="wiBidItemTable"/>
      </w:pPr>
      <w:r w:rsidRPr="0008015A">
        <w:t>531.6140</w:t>
      </w:r>
      <w:r w:rsidRPr="0008015A">
        <w:tab/>
        <w:t>Foundation Two-Shaft Type FF-IV (structure)</w:t>
      </w:r>
      <w:r w:rsidRPr="0008015A">
        <w:tab/>
        <w:t>EACH</w:t>
      </w:r>
    </w:p>
    <w:p w14:paraId="5E94F5EB" w14:textId="77777777" w:rsidR="0017214D" w:rsidRPr="0008015A" w:rsidRDefault="0017214D" w:rsidP="0017214D">
      <w:pPr>
        <w:pStyle w:val="wiBidItemTable"/>
      </w:pPr>
      <w:r w:rsidRPr="0008015A">
        <w:t>531.6150</w:t>
      </w:r>
      <w:r w:rsidRPr="0008015A">
        <w:tab/>
        <w:t>Foundation Two-Shaft Type FF-V (structure)</w:t>
      </w:r>
      <w:r w:rsidRPr="0008015A">
        <w:tab/>
        <w:t>EACH</w:t>
      </w:r>
    </w:p>
    <w:p w14:paraId="13AB2DF0" w14:textId="77777777" w:rsidR="0017214D" w:rsidRPr="0008015A" w:rsidRDefault="0017214D" w:rsidP="0017214D">
      <w:pPr>
        <w:pStyle w:val="wiBidItemTable"/>
      </w:pPr>
      <w:r w:rsidRPr="0008015A">
        <w:t>531.8990</w:t>
      </w:r>
      <w:r w:rsidRPr="0008015A">
        <w:tab/>
        <w:t>Anchor Assemblies Poles on Structures</w:t>
      </w:r>
      <w:r w:rsidRPr="0008015A">
        <w:tab/>
        <w:t>EACH</w:t>
      </w:r>
    </w:p>
    <w:p w14:paraId="290E0371" w14:textId="77777777" w:rsidR="0017214D" w:rsidRPr="0008015A" w:rsidRDefault="0017214D" w:rsidP="0017214D">
      <w:pPr>
        <w:pStyle w:val="wiBidItemTable"/>
      </w:pPr>
      <w:r w:rsidRPr="0008015A">
        <w:t>532.4500</w:t>
      </w:r>
      <w:r w:rsidRPr="0008015A">
        <w:tab/>
        <w:t>High Mast 100-FT (structure)</w:t>
      </w:r>
      <w:r w:rsidRPr="0008015A">
        <w:tab/>
        <w:t>EACH</w:t>
      </w:r>
    </w:p>
    <w:p w14:paraId="19A6C2D2" w14:textId="77777777" w:rsidR="0017214D" w:rsidRPr="0008015A" w:rsidRDefault="0017214D" w:rsidP="0017214D">
      <w:pPr>
        <w:pStyle w:val="wiBidItemTable"/>
      </w:pPr>
      <w:r w:rsidRPr="0008015A">
        <w:t>532.4510</w:t>
      </w:r>
      <w:r w:rsidRPr="0008015A">
        <w:tab/>
        <w:t>High Mast 110-FT (structure)</w:t>
      </w:r>
      <w:r w:rsidRPr="0008015A">
        <w:tab/>
        <w:t>EACH</w:t>
      </w:r>
    </w:p>
    <w:p w14:paraId="2D8CB1AE" w14:textId="77777777" w:rsidR="0017214D" w:rsidRPr="0008015A" w:rsidRDefault="0017214D" w:rsidP="0017214D">
      <w:pPr>
        <w:pStyle w:val="wiBidItemTable"/>
      </w:pPr>
      <w:r w:rsidRPr="0008015A">
        <w:t>532.4520</w:t>
      </w:r>
      <w:r w:rsidRPr="0008015A">
        <w:tab/>
        <w:t>High Mast 120-FT (structure)</w:t>
      </w:r>
      <w:r w:rsidRPr="0008015A">
        <w:tab/>
        <w:t>EACH</w:t>
      </w:r>
    </w:p>
    <w:p w14:paraId="09892D51" w14:textId="77777777" w:rsidR="0017214D" w:rsidRPr="0008015A" w:rsidRDefault="0017214D" w:rsidP="0017214D">
      <w:pPr>
        <w:pStyle w:val="wiBidItemTable"/>
      </w:pPr>
      <w:r w:rsidRPr="0008015A">
        <w:t>532.4530</w:t>
      </w:r>
      <w:r w:rsidRPr="0008015A">
        <w:tab/>
        <w:t>High Mast 130-FT (structure)</w:t>
      </w:r>
      <w:r w:rsidRPr="0008015A">
        <w:tab/>
        <w:t>EACH</w:t>
      </w:r>
    </w:p>
    <w:p w14:paraId="6E9C2C61" w14:textId="77777777" w:rsidR="0017214D" w:rsidRPr="0008015A" w:rsidRDefault="0017214D" w:rsidP="0017214D">
      <w:pPr>
        <w:pStyle w:val="wiBidItemTable"/>
      </w:pPr>
      <w:r w:rsidRPr="0008015A">
        <w:t>532.4540</w:t>
      </w:r>
      <w:r w:rsidRPr="0008015A">
        <w:tab/>
        <w:t>High Mast 140-FT (structure)</w:t>
      </w:r>
      <w:r w:rsidRPr="0008015A">
        <w:tab/>
        <w:t>EACH</w:t>
      </w:r>
    </w:p>
    <w:p w14:paraId="785F68AA" w14:textId="77777777" w:rsidR="0017214D" w:rsidRPr="0008015A" w:rsidRDefault="0017214D" w:rsidP="0017214D">
      <w:pPr>
        <w:pStyle w:val="wiBidItemTable"/>
      </w:pPr>
      <w:r w:rsidRPr="0008015A">
        <w:lastRenderedPageBreak/>
        <w:t>532.4550</w:t>
      </w:r>
      <w:r w:rsidRPr="0008015A">
        <w:tab/>
        <w:t>High Mast 150-FT (structure)</w:t>
      </w:r>
      <w:r w:rsidRPr="0008015A">
        <w:tab/>
        <w:t>EACH</w:t>
      </w:r>
    </w:p>
    <w:p w14:paraId="7F3F4375" w14:textId="77777777" w:rsidR="0017214D" w:rsidRPr="0008015A" w:rsidRDefault="0017214D" w:rsidP="0017214D">
      <w:pPr>
        <w:pStyle w:val="wiBidItemTable"/>
      </w:pPr>
      <w:r w:rsidRPr="0008015A">
        <w:t>532.5000</w:t>
      </w:r>
      <w:r w:rsidRPr="0008015A">
        <w:tab/>
        <w:t>Sign Structure Mounted (structure)</w:t>
      </w:r>
      <w:r w:rsidRPr="0008015A">
        <w:tab/>
        <w:t>EACH</w:t>
      </w:r>
    </w:p>
    <w:p w14:paraId="390BC987" w14:textId="22B6DE2C" w:rsidR="0017214D" w:rsidRDefault="0017214D" w:rsidP="0017214D">
      <w:pPr>
        <w:pStyle w:val="wiBidItemTable"/>
      </w:pPr>
      <w:r w:rsidRPr="0008015A">
        <w:t>532.5020</w:t>
      </w:r>
      <w:r w:rsidRPr="0008015A">
        <w:tab/>
        <w:t>Butterfly 2-Chord NS (structure)</w:t>
      </w:r>
      <w:r w:rsidRPr="0008015A">
        <w:tab/>
        <w:t>EACH</w:t>
      </w:r>
    </w:p>
    <w:p w14:paraId="59690954" w14:textId="77777777" w:rsidR="00D6636D" w:rsidRDefault="00D6636D" w:rsidP="00D6636D">
      <w:pPr>
        <w:pStyle w:val="wiAnnotation"/>
      </w:pPr>
      <w:r>
        <w:t>Add bid item for “Butterfly 2-Chord Type I (structure).</w:t>
      </w:r>
    </w:p>
    <w:p w14:paraId="2D97D367" w14:textId="77777777" w:rsidR="00D6636D" w:rsidRDefault="00D6636D" w:rsidP="00D6636D">
      <w:pPr>
        <w:pStyle w:val="wiBidItemTable"/>
      </w:pPr>
      <w:r w:rsidRPr="00D67308">
        <w:rPr>
          <w:highlight w:val="green"/>
        </w:rPr>
        <w:t>532.50</w:t>
      </w:r>
      <w:r>
        <w:rPr>
          <w:highlight w:val="green"/>
        </w:rPr>
        <w:t>3</w:t>
      </w:r>
      <w:r w:rsidRPr="00D67308">
        <w:rPr>
          <w:highlight w:val="green"/>
        </w:rPr>
        <w:t>0</w:t>
      </w:r>
      <w:r w:rsidRPr="00D67308">
        <w:rPr>
          <w:highlight w:val="green"/>
        </w:rPr>
        <w:tab/>
        <w:t xml:space="preserve">Butterfly 2-Chord </w:t>
      </w:r>
      <w:r>
        <w:rPr>
          <w:highlight w:val="green"/>
        </w:rPr>
        <w:t>Type I</w:t>
      </w:r>
      <w:r w:rsidRPr="00D67308">
        <w:rPr>
          <w:highlight w:val="green"/>
        </w:rPr>
        <w:t xml:space="preserve"> (structure)</w:t>
      </w:r>
      <w:r w:rsidRPr="00D67308">
        <w:rPr>
          <w:highlight w:val="green"/>
        </w:rPr>
        <w:tab/>
        <w:t>EACH</w:t>
      </w:r>
    </w:p>
    <w:p w14:paraId="143F1AC9" w14:textId="77777777" w:rsidR="0017214D" w:rsidRPr="0008015A" w:rsidRDefault="0017214D" w:rsidP="0017214D">
      <w:pPr>
        <w:pStyle w:val="wiBidItemTable"/>
      </w:pPr>
      <w:r w:rsidRPr="0008015A">
        <w:t>532.5040</w:t>
      </w:r>
      <w:r w:rsidRPr="0008015A">
        <w:tab/>
        <w:t>Butterfly 4-Chord NS (structure)</w:t>
      </w:r>
      <w:r w:rsidRPr="0008015A">
        <w:tab/>
        <w:t>EACH</w:t>
      </w:r>
    </w:p>
    <w:p w14:paraId="53F34338" w14:textId="77777777" w:rsidR="0017214D" w:rsidRPr="0008015A" w:rsidRDefault="0017214D" w:rsidP="0017214D">
      <w:pPr>
        <w:pStyle w:val="wiBidItemTable"/>
      </w:pPr>
      <w:r w:rsidRPr="0008015A">
        <w:t>532.5100</w:t>
      </w:r>
      <w:r w:rsidRPr="0008015A">
        <w:tab/>
        <w:t>Monotube Cantilever Type NS (structure)</w:t>
      </w:r>
      <w:r w:rsidRPr="0008015A">
        <w:tab/>
        <w:t>EACH</w:t>
      </w:r>
    </w:p>
    <w:p w14:paraId="3666B002" w14:textId="77777777" w:rsidR="0017214D" w:rsidRPr="0008015A" w:rsidRDefault="0017214D" w:rsidP="0017214D">
      <w:pPr>
        <w:pStyle w:val="wiBidItemTable"/>
      </w:pPr>
      <w:r w:rsidRPr="0008015A">
        <w:t>532.5110</w:t>
      </w:r>
      <w:r w:rsidRPr="0008015A">
        <w:tab/>
        <w:t>Monotube Cantilever Type I (structure)</w:t>
      </w:r>
      <w:r w:rsidRPr="0008015A">
        <w:tab/>
        <w:t>EACH</w:t>
      </w:r>
    </w:p>
    <w:p w14:paraId="1C7B0F73" w14:textId="77777777" w:rsidR="0017214D" w:rsidRPr="0008015A" w:rsidRDefault="0017214D" w:rsidP="0017214D">
      <w:pPr>
        <w:pStyle w:val="wiBidItemTable"/>
      </w:pPr>
      <w:r w:rsidRPr="0008015A">
        <w:t>532.5120</w:t>
      </w:r>
      <w:r w:rsidRPr="0008015A">
        <w:tab/>
        <w:t>Monotube Cantilever Type II (structure)</w:t>
      </w:r>
      <w:r w:rsidRPr="0008015A">
        <w:tab/>
        <w:t>EACH</w:t>
      </w:r>
    </w:p>
    <w:p w14:paraId="380C76A2" w14:textId="77777777" w:rsidR="0017214D" w:rsidRPr="0008015A" w:rsidRDefault="0017214D" w:rsidP="0017214D">
      <w:pPr>
        <w:pStyle w:val="wiBidItemTable"/>
      </w:pPr>
      <w:r w:rsidRPr="0008015A">
        <w:t>532.5130</w:t>
      </w:r>
      <w:r w:rsidRPr="0008015A">
        <w:tab/>
        <w:t>Monotube Cantilever Type III (structure)</w:t>
      </w:r>
      <w:r w:rsidRPr="0008015A">
        <w:tab/>
        <w:t>EACH</w:t>
      </w:r>
    </w:p>
    <w:p w14:paraId="5130061C" w14:textId="77777777" w:rsidR="0017214D" w:rsidRPr="0008015A" w:rsidRDefault="0017214D" w:rsidP="0017214D">
      <w:pPr>
        <w:pStyle w:val="wiBidItemTable"/>
      </w:pPr>
      <w:r w:rsidRPr="0008015A">
        <w:t>532.5140</w:t>
      </w:r>
      <w:r w:rsidRPr="0008015A">
        <w:tab/>
        <w:t>Monotube Cantilever Type IV (structure)</w:t>
      </w:r>
      <w:r w:rsidRPr="0008015A">
        <w:tab/>
        <w:t>EACH</w:t>
      </w:r>
    </w:p>
    <w:p w14:paraId="3A67312C" w14:textId="77777777" w:rsidR="0017214D" w:rsidRPr="0008015A" w:rsidRDefault="0017214D" w:rsidP="0017214D">
      <w:pPr>
        <w:pStyle w:val="wiBidItemTable"/>
      </w:pPr>
      <w:r w:rsidRPr="0008015A">
        <w:t>532.5200</w:t>
      </w:r>
      <w:r w:rsidRPr="0008015A">
        <w:tab/>
        <w:t>Monotube Full Span Type NS (structure)</w:t>
      </w:r>
      <w:r w:rsidRPr="0008015A">
        <w:tab/>
        <w:t>EACH</w:t>
      </w:r>
    </w:p>
    <w:p w14:paraId="23D62606" w14:textId="77777777" w:rsidR="0017214D" w:rsidRPr="0008015A" w:rsidRDefault="0017214D" w:rsidP="0017214D">
      <w:pPr>
        <w:pStyle w:val="wiBidItemTable"/>
      </w:pPr>
      <w:r w:rsidRPr="0008015A">
        <w:t>532.5210</w:t>
      </w:r>
      <w:r w:rsidRPr="0008015A">
        <w:tab/>
        <w:t>Monotube Full Span Type I (structure)</w:t>
      </w:r>
      <w:r w:rsidRPr="0008015A">
        <w:tab/>
        <w:t>EACH</w:t>
      </w:r>
    </w:p>
    <w:p w14:paraId="697D8121" w14:textId="77777777" w:rsidR="0017214D" w:rsidRPr="0008015A" w:rsidRDefault="0017214D" w:rsidP="0017214D">
      <w:pPr>
        <w:pStyle w:val="wiBidItemTable"/>
      </w:pPr>
      <w:r w:rsidRPr="0008015A">
        <w:t>532.5220</w:t>
      </w:r>
      <w:r w:rsidRPr="0008015A">
        <w:tab/>
        <w:t>Monotube Full Span Type II (structure)</w:t>
      </w:r>
      <w:r w:rsidRPr="0008015A">
        <w:tab/>
        <w:t>EACH</w:t>
      </w:r>
    </w:p>
    <w:p w14:paraId="0ECFBDBC" w14:textId="77777777" w:rsidR="0017214D" w:rsidRPr="0008015A" w:rsidRDefault="0017214D" w:rsidP="0017214D">
      <w:pPr>
        <w:pStyle w:val="wiBidItemTable"/>
      </w:pPr>
      <w:r w:rsidRPr="0008015A">
        <w:t>532.5300</w:t>
      </w:r>
      <w:r w:rsidRPr="0008015A">
        <w:tab/>
        <w:t>Truss Cantilever 2-Chord Type NS (structure)</w:t>
      </w:r>
      <w:r w:rsidRPr="0008015A">
        <w:tab/>
        <w:t>EACH</w:t>
      </w:r>
    </w:p>
    <w:p w14:paraId="52AE9A9B" w14:textId="77777777" w:rsidR="0017214D" w:rsidRPr="0008015A" w:rsidRDefault="0017214D" w:rsidP="0017214D">
      <w:pPr>
        <w:pStyle w:val="wiBidItemTable"/>
      </w:pPr>
      <w:r w:rsidRPr="0008015A">
        <w:t>532.5310</w:t>
      </w:r>
      <w:r w:rsidRPr="0008015A">
        <w:tab/>
        <w:t>Truss Cantilever 2-Chord Type I (structure)</w:t>
      </w:r>
      <w:r w:rsidRPr="0008015A">
        <w:tab/>
        <w:t>EACH</w:t>
      </w:r>
    </w:p>
    <w:p w14:paraId="0F6E06D3" w14:textId="77777777" w:rsidR="0017214D" w:rsidRPr="0008015A" w:rsidRDefault="0017214D" w:rsidP="0017214D">
      <w:pPr>
        <w:pStyle w:val="wiBidItemTable"/>
      </w:pPr>
      <w:r w:rsidRPr="0008015A">
        <w:t>532.5320</w:t>
      </w:r>
      <w:r w:rsidRPr="0008015A">
        <w:tab/>
        <w:t>Truss Cantilever 2-Chord Type II (structure)</w:t>
      </w:r>
      <w:r w:rsidRPr="0008015A">
        <w:tab/>
        <w:t>EACH</w:t>
      </w:r>
    </w:p>
    <w:p w14:paraId="0B089051" w14:textId="77777777" w:rsidR="0017214D" w:rsidRPr="0008015A" w:rsidRDefault="0017214D" w:rsidP="0017214D">
      <w:pPr>
        <w:pStyle w:val="wiBidItemTable"/>
      </w:pPr>
      <w:r w:rsidRPr="0008015A">
        <w:t>532.5330</w:t>
      </w:r>
      <w:r w:rsidRPr="0008015A">
        <w:tab/>
        <w:t>Truss Cantilever 2-Chord Type III (structure)</w:t>
      </w:r>
      <w:r w:rsidRPr="0008015A">
        <w:tab/>
        <w:t>EACH</w:t>
      </w:r>
    </w:p>
    <w:p w14:paraId="629527B9" w14:textId="77777777" w:rsidR="0017214D" w:rsidRPr="0008015A" w:rsidRDefault="0017214D" w:rsidP="0017214D">
      <w:pPr>
        <w:pStyle w:val="wiBidItemTable"/>
      </w:pPr>
      <w:r w:rsidRPr="0008015A">
        <w:t>532.5340</w:t>
      </w:r>
      <w:r w:rsidRPr="0008015A">
        <w:tab/>
        <w:t>Truss Cantilever 2-Chord Type IV (structure)</w:t>
      </w:r>
      <w:r w:rsidRPr="0008015A">
        <w:tab/>
        <w:t>EACH</w:t>
      </w:r>
    </w:p>
    <w:p w14:paraId="0F21DC2C" w14:textId="77777777" w:rsidR="0017214D" w:rsidRPr="0008015A" w:rsidRDefault="0017214D" w:rsidP="0017214D">
      <w:pPr>
        <w:pStyle w:val="wiBidItemTable"/>
      </w:pPr>
      <w:r w:rsidRPr="0008015A">
        <w:t>532.5400</w:t>
      </w:r>
      <w:r w:rsidRPr="0008015A">
        <w:tab/>
        <w:t>Truss Full Span 2-Chord Type NS (structure)</w:t>
      </w:r>
      <w:r w:rsidRPr="0008015A">
        <w:tab/>
        <w:t>EACH</w:t>
      </w:r>
    </w:p>
    <w:p w14:paraId="2108300B" w14:textId="77777777" w:rsidR="0017214D" w:rsidRPr="0008015A" w:rsidRDefault="0017214D" w:rsidP="0017214D">
      <w:pPr>
        <w:pStyle w:val="wiBidItemTable"/>
      </w:pPr>
      <w:r w:rsidRPr="0008015A">
        <w:t>532.5410</w:t>
      </w:r>
      <w:r w:rsidRPr="0008015A">
        <w:tab/>
        <w:t>Truss Full Span 2-Chord Type I (structure)</w:t>
      </w:r>
      <w:r w:rsidRPr="0008015A">
        <w:tab/>
        <w:t>EACH</w:t>
      </w:r>
    </w:p>
    <w:p w14:paraId="5227E857" w14:textId="77777777" w:rsidR="0017214D" w:rsidRPr="0008015A" w:rsidRDefault="0017214D" w:rsidP="0017214D">
      <w:pPr>
        <w:pStyle w:val="wiBidItemTable"/>
      </w:pPr>
      <w:r w:rsidRPr="0008015A">
        <w:t>532.5420</w:t>
      </w:r>
      <w:r w:rsidRPr="0008015A">
        <w:tab/>
        <w:t>Truss Full Span 2-Chord Type II (structure)</w:t>
      </w:r>
      <w:r w:rsidRPr="0008015A">
        <w:tab/>
        <w:t>EACH</w:t>
      </w:r>
    </w:p>
    <w:p w14:paraId="60094358" w14:textId="77777777" w:rsidR="0017214D" w:rsidRPr="0008015A" w:rsidRDefault="0017214D" w:rsidP="0017214D">
      <w:pPr>
        <w:pStyle w:val="wiBidItemTable"/>
      </w:pPr>
      <w:r w:rsidRPr="0008015A">
        <w:t>532.5430</w:t>
      </w:r>
      <w:r w:rsidRPr="0008015A">
        <w:tab/>
        <w:t>Truss Full Span 2-Chord Type III (structure)</w:t>
      </w:r>
      <w:r w:rsidRPr="0008015A">
        <w:tab/>
        <w:t>EACH</w:t>
      </w:r>
    </w:p>
    <w:p w14:paraId="5E697CD4" w14:textId="77777777" w:rsidR="0017214D" w:rsidRPr="0008015A" w:rsidRDefault="0017214D" w:rsidP="0017214D">
      <w:pPr>
        <w:pStyle w:val="wiBidItemTable"/>
      </w:pPr>
      <w:r w:rsidRPr="0008015A">
        <w:t>532.5440</w:t>
      </w:r>
      <w:r w:rsidRPr="0008015A">
        <w:tab/>
        <w:t>Truss Full Span 2-Chord Type IV (structure)</w:t>
      </w:r>
      <w:r w:rsidRPr="0008015A">
        <w:tab/>
        <w:t>EACH</w:t>
      </w:r>
    </w:p>
    <w:p w14:paraId="0FE6C682" w14:textId="77777777" w:rsidR="0017214D" w:rsidRPr="0008015A" w:rsidRDefault="0017214D" w:rsidP="0017214D">
      <w:pPr>
        <w:pStyle w:val="wiBidItemTable"/>
      </w:pPr>
      <w:r w:rsidRPr="0008015A">
        <w:t>532.6000</w:t>
      </w:r>
      <w:r w:rsidRPr="0008015A">
        <w:tab/>
        <w:t>Truss Cantilever 4-Chord Type NS (structure)</w:t>
      </w:r>
      <w:r w:rsidRPr="0008015A">
        <w:tab/>
        <w:t>EACH</w:t>
      </w:r>
    </w:p>
    <w:p w14:paraId="235A1583" w14:textId="77777777" w:rsidR="0017214D" w:rsidRPr="0008015A" w:rsidRDefault="0017214D" w:rsidP="0017214D">
      <w:pPr>
        <w:pStyle w:val="wiBidItemTable"/>
      </w:pPr>
      <w:r w:rsidRPr="0008015A">
        <w:t>532.6010</w:t>
      </w:r>
      <w:r w:rsidRPr="0008015A">
        <w:tab/>
        <w:t>Truss Cantilever 4-Chord Type I (structure)</w:t>
      </w:r>
      <w:r w:rsidRPr="0008015A">
        <w:tab/>
        <w:t>EACH</w:t>
      </w:r>
    </w:p>
    <w:p w14:paraId="51F8037A" w14:textId="77777777" w:rsidR="0017214D" w:rsidRPr="0008015A" w:rsidRDefault="0017214D" w:rsidP="0017214D">
      <w:pPr>
        <w:pStyle w:val="wiBidItemTable"/>
      </w:pPr>
      <w:r w:rsidRPr="0008015A">
        <w:t>532.6020</w:t>
      </w:r>
      <w:r w:rsidRPr="0008015A">
        <w:tab/>
        <w:t>Truss Cantilever 4-Chord Type II (structure)</w:t>
      </w:r>
      <w:r w:rsidRPr="0008015A">
        <w:tab/>
        <w:t>EACH</w:t>
      </w:r>
    </w:p>
    <w:p w14:paraId="32AA44B3" w14:textId="77777777" w:rsidR="0017214D" w:rsidRPr="0008015A" w:rsidRDefault="0017214D" w:rsidP="0017214D">
      <w:pPr>
        <w:pStyle w:val="wiBidItemTable"/>
      </w:pPr>
      <w:r w:rsidRPr="0008015A">
        <w:t>532.6100</w:t>
      </w:r>
      <w:r w:rsidRPr="0008015A">
        <w:tab/>
        <w:t>Truss Full Span 4-Chord Type NS (structure)</w:t>
      </w:r>
      <w:r w:rsidRPr="0008015A">
        <w:tab/>
        <w:t>EACH</w:t>
      </w:r>
    </w:p>
    <w:p w14:paraId="491A57A6" w14:textId="77777777" w:rsidR="0017214D" w:rsidRPr="0008015A" w:rsidRDefault="0017214D" w:rsidP="0017214D">
      <w:pPr>
        <w:pStyle w:val="wiBidItemTable"/>
      </w:pPr>
      <w:r w:rsidRPr="0008015A">
        <w:t>532.6110</w:t>
      </w:r>
      <w:r w:rsidRPr="0008015A">
        <w:tab/>
        <w:t>Truss Full Span 4-Chord Type I (structure)</w:t>
      </w:r>
      <w:r w:rsidRPr="0008015A">
        <w:tab/>
        <w:t>EACH</w:t>
      </w:r>
    </w:p>
    <w:p w14:paraId="12A1663B" w14:textId="77777777" w:rsidR="0017214D" w:rsidRPr="0008015A" w:rsidRDefault="0017214D" w:rsidP="0017214D">
      <w:pPr>
        <w:pStyle w:val="wiBidItemTable"/>
      </w:pPr>
      <w:r w:rsidRPr="0008015A">
        <w:t>532.6120</w:t>
      </w:r>
      <w:r w:rsidRPr="0008015A">
        <w:tab/>
        <w:t>Truss Full Span 4-Chord Type II (structure)</w:t>
      </w:r>
      <w:r w:rsidRPr="0008015A">
        <w:tab/>
        <w:t>EACH</w:t>
      </w:r>
    </w:p>
    <w:p w14:paraId="54DBA0A0" w14:textId="77777777" w:rsidR="0017214D" w:rsidRPr="0008015A" w:rsidRDefault="0017214D" w:rsidP="0017214D">
      <w:pPr>
        <w:pStyle w:val="wiBidItemTable"/>
      </w:pPr>
      <w:r w:rsidRPr="0008015A">
        <w:t>532.6130</w:t>
      </w:r>
      <w:r w:rsidRPr="0008015A">
        <w:tab/>
        <w:t>Truss Full Span 4-Chord Type III (structure)</w:t>
      </w:r>
      <w:r w:rsidRPr="0008015A">
        <w:tab/>
        <w:t>EACH</w:t>
      </w:r>
    </w:p>
    <w:p w14:paraId="08AE0700" w14:textId="77777777" w:rsidR="0017214D" w:rsidRPr="0008015A" w:rsidRDefault="0017214D" w:rsidP="0017214D">
      <w:pPr>
        <w:pStyle w:val="wiBidItemTable"/>
      </w:pPr>
      <w:r w:rsidRPr="0008015A">
        <w:t>532.6140</w:t>
      </w:r>
      <w:r w:rsidRPr="0008015A">
        <w:tab/>
        <w:t>Truss Full Span 4-Chord Type IV (structure)</w:t>
      </w:r>
      <w:r w:rsidRPr="0008015A">
        <w:tab/>
        <w:t>EACH</w:t>
      </w:r>
    </w:p>
    <w:p w14:paraId="174F3B8E" w14:textId="77777777" w:rsidR="0017214D" w:rsidRPr="0008015A" w:rsidRDefault="0017214D" w:rsidP="0017214D">
      <w:pPr>
        <w:pStyle w:val="wiBidItemTable"/>
      </w:pPr>
      <w:r w:rsidRPr="0008015A">
        <w:t>532.6150</w:t>
      </w:r>
      <w:r w:rsidRPr="0008015A">
        <w:tab/>
        <w:t>Truss Full Span 4-Chord Type V (structure)</w:t>
      </w:r>
      <w:r w:rsidRPr="0008015A">
        <w:tab/>
        <w:t>EACH</w:t>
      </w:r>
    </w:p>
    <w:p w14:paraId="55AC8509" w14:textId="77777777" w:rsidR="0017214D" w:rsidRPr="0008015A" w:rsidRDefault="0017214D" w:rsidP="0017214D">
      <w:pPr>
        <w:pStyle w:val="wiBidItemTable"/>
      </w:pPr>
      <w:r w:rsidRPr="0008015A">
        <w:t>550.0010</w:t>
      </w:r>
      <w:r w:rsidRPr="0008015A">
        <w:tab/>
        <w:t>Pre-boring Unconsolidated Materials</w:t>
      </w:r>
      <w:r w:rsidRPr="0008015A">
        <w:tab/>
        <w:t>LF</w:t>
      </w:r>
    </w:p>
    <w:p w14:paraId="56788AED" w14:textId="77777777" w:rsidR="0017214D" w:rsidRPr="0008015A" w:rsidRDefault="0017214D" w:rsidP="0017214D">
      <w:pPr>
        <w:pStyle w:val="wiBidItemTable"/>
      </w:pPr>
      <w:r w:rsidRPr="0008015A">
        <w:t>550.0020</w:t>
      </w:r>
      <w:r w:rsidRPr="0008015A">
        <w:tab/>
        <w:t>Pre-Boring Rock or Consolidated Materials</w:t>
      </w:r>
      <w:r w:rsidRPr="0008015A">
        <w:tab/>
        <w:t>LF</w:t>
      </w:r>
    </w:p>
    <w:p w14:paraId="69768C13" w14:textId="77777777" w:rsidR="0017214D" w:rsidRPr="0008015A" w:rsidRDefault="0017214D" w:rsidP="0017214D">
      <w:pPr>
        <w:pStyle w:val="wiBidItemTable"/>
      </w:pPr>
      <w:r w:rsidRPr="0008015A">
        <w:t>550.0500</w:t>
      </w:r>
      <w:r w:rsidRPr="0008015A">
        <w:tab/>
        <w:t>Pile Points</w:t>
      </w:r>
      <w:r w:rsidRPr="0008015A">
        <w:tab/>
        <w:t>EACH</w:t>
      </w:r>
    </w:p>
    <w:p w14:paraId="03E896EA" w14:textId="77777777" w:rsidR="0017214D" w:rsidRPr="0008015A" w:rsidRDefault="0017214D" w:rsidP="0017214D">
      <w:pPr>
        <w:pStyle w:val="wiBidItemTable"/>
      </w:pPr>
      <w:r w:rsidRPr="0008015A">
        <w:t>550.0600</w:t>
      </w:r>
      <w:r w:rsidRPr="0008015A">
        <w:tab/>
        <w:t>Pile Redriving</w:t>
      </w:r>
      <w:r w:rsidRPr="0008015A">
        <w:tab/>
        <w:t>EACH</w:t>
      </w:r>
    </w:p>
    <w:p w14:paraId="0CF2329A" w14:textId="77777777" w:rsidR="0017214D" w:rsidRPr="0008015A" w:rsidRDefault="0017214D" w:rsidP="0017214D">
      <w:pPr>
        <w:pStyle w:val="wiBidItemTable"/>
      </w:pPr>
      <w:r w:rsidRPr="0008015A">
        <w:t>550.1100</w:t>
      </w:r>
      <w:r w:rsidRPr="0008015A">
        <w:tab/>
        <w:t xml:space="preserve">Piling Steel HP 10-Inch X 42 </w:t>
      </w:r>
      <w:proofErr w:type="spellStart"/>
      <w:r w:rsidRPr="0008015A">
        <w:t>Lb</w:t>
      </w:r>
      <w:proofErr w:type="spellEnd"/>
      <w:r w:rsidRPr="0008015A">
        <w:tab/>
        <w:t>LF</w:t>
      </w:r>
    </w:p>
    <w:p w14:paraId="428BFC23" w14:textId="77777777" w:rsidR="0017214D" w:rsidRPr="0008015A" w:rsidRDefault="0017214D" w:rsidP="0017214D">
      <w:pPr>
        <w:pStyle w:val="wiBidItemTable"/>
      </w:pPr>
      <w:r w:rsidRPr="0008015A">
        <w:t>550.1120</w:t>
      </w:r>
      <w:r w:rsidRPr="0008015A">
        <w:tab/>
        <w:t xml:space="preserve">Piling Steel HP 12-Inch X 53 </w:t>
      </w:r>
      <w:proofErr w:type="spellStart"/>
      <w:r w:rsidRPr="0008015A">
        <w:t>Lb</w:t>
      </w:r>
      <w:proofErr w:type="spellEnd"/>
      <w:r w:rsidRPr="0008015A">
        <w:tab/>
        <w:t>LF</w:t>
      </w:r>
    </w:p>
    <w:p w14:paraId="0F549B6A" w14:textId="77777777" w:rsidR="0017214D" w:rsidRPr="0008015A" w:rsidRDefault="0017214D" w:rsidP="0017214D">
      <w:pPr>
        <w:pStyle w:val="wiBidItemTable"/>
      </w:pPr>
      <w:r w:rsidRPr="0008015A">
        <w:t>550.1125</w:t>
      </w:r>
      <w:r w:rsidRPr="0008015A">
        <w:tab/>
        <w:t xml:space="preserve">Piling Steel HP 12-Inch X 74 </w:t>
      </w:r>
      <w:proofErr w:type="spellStart"/>
      <w:r w:rsidRPr="0008015A">
        <w:t>Lb</w:t>
      </w:r>
      <w:proofErr w:type="spellEnd"/>
      <w:r w:rsidRPr="0008015A">
        <w:tab/>
        <w:t>LF</w:t>
      </w:r>
    </w:p>
    <w:p w14:paraId="3BDAFD09" w14:textId="77777777" w:rsidR="0017214D" w:rsidRPr="0008015A" w:rsidRDefault="0017214D" w:rsidP="0017214D">
      <w:pPr>
        <w:pStyle w:val="wiBidItemTable"/>
      </w:pPr>
      <w:r w:rsidRPr="0008015A">
        <w:t>550.1140</w:t>
      </w:r>
      <w:r w:rsidRPr="0008015A">
        <w:tab/>
        <w:t xml:space="preserve">Piling Steel HP 14-Inch X 73 </w:t>
      </w:r>
      <w:proofErr w:type="spellStart"/>
      <w:r w:rsidRPr="0008015A">
        <w:t>Lb</w:t>
      </w:r>
      <w:proofErr w:type="spellEnd"/>
      <w:r w:rsidRPr="0008015A">
        <w:tab/>
        <w:t>LF</w:t>
      </w:r>
    </w:p>
    <w:p w14:paraId="5B2A1FB4" w14:textId="77777777" w:rsidR="0017214D" w:rsidRPr="0008015A" w:rsidRDefault="0017214D" w:rsidP="0017214D">
      <w:pPr>
        <w:pStyle w:val="wiBidItemTable"/>
      </w:pPr>
      <w:r w:rsidRPr="0008015A">
        <w:t>550.2102</w:t>
      </w:r>
      <w:r w:rsidRPr="0008015A">
        <w:tab/>
        <w:t>Piling CIP Concrete 10 3/4 X 0.219-Inch</w:t>
      </w:r>
      <w:r w:rsidRPr="0008015A">
        <w:tab/>
        <w:t>LF</w:t>
      </w:r>
    </w:p>
    <w:p w14:paraId="7A0F29A2" w14:textId="77777777" w:rsidR="0017214D" w:rsidRPr="0008015A" w:rsidRDefault="0017214D" w:rsidP="0017214D">
      <w:pPr>
        <w:pStyle w:val="wiBidItemTable"/>
      </w:pPr>
      <w:r w:rsidRPr="0008015A">
        <w:t>550.2104</w:t>
      </w:r>
      <w:r w:rsidRPr="0008015A">
        <w:tab/>
        <w:t>Piling CIP Concrete 10 3/4 X 0.25-Inch</w:t>
      </w:r>
      <w:r w:rsidRPr="0008015A">
        <w:tab/>
        <w:t>LF</w:t>
      </w:r>
    </w:p>
    <w:p w14:paraId="32BD259C" w14:textId="77777777" w:rsidR="0017214D" w:rsidRPr="0008015A" w:rsidRDefault="0017214D" w:rsidP="0017214D">
      <w:pPr>
        <w:pStyle w:val="wiBidItemTable"/>
      </w:pPr>
      <w:r w:rsidRPr="0008015A">
        <w:t>550.2106</w:t>
      </w:r>
      <w:r w:rsidRPr="0008015A">
        <w:tab/>
        <w:t>Piling CIP Concrete 10 3/4 X 0.365-Inch</w:t>
      </w:r>
      <w:r w:rsidRPr="0008015A">
        <w:tab/>
        <w:t>LF</w:t>
      </w:r>
    </w:p>
    <w:p w14:paraId="1D58B1F5" w14:textId="77777777" w:rsidR="0017214D" w:rsidRPr="0008015A" w:rsidRDefault="0017214D" w:rsidP="0017214D">
      <w:pPr>
        <w:pStyle w:val="wiBidItemTable"/>
      </w:pPr>
      <w:r w:rsidRPr="0008015A">
        <w:t>550.2108</w:t>
      </w:r>
      <w:r w:rsidRPr="0008015A">
        <w:tab/>
        <w:t>Piling CIP Concrete 10 3/4 X 0.50-Inch</w:t>
      </w:r>
      <w:r w:rsidRPr="0008015A">
        <w:tab/>
        <w:t>LF</w:t>
      </w:r>
    </w:p>
    <w:p w14:paraId="6EAFC723" w14:textId="77777777" w:rsidR="0017214D" w:rsidRPr="0008015A" w:rsidRDefault="0017214D" w:rsidP="0017214D">
      <w:pPr>
        <w:pStyle w:val="wiBidItemTable"/>
      </w:pPr>
      <w:r w:rsidRPr="0008015A">
        <w:t>550.2122</w:t>
      </w:r>
      <w:r w:rsidRPr="0008015A">
        <w:tab/>
        <w:t>Piling CIP Concrete 12 3/4 X 0.219-Inch</w:t>
      </w:r>
      <w:r w:rsidRPr="0008015A">
        <w:tab/>
        <w:t>LF</w:t>
      </w:r>
    </w:p>
    <w:p w14:paraId="68778053" w14:textId="77777777" w:rsidR="0017214D" w:rsidRPr="0008015A" w:rsidRDefault="0017214D" w:rsidP="0017214D">
      <w:pPr>
        <w:pStyle w:val="wiBidItemTable"/>
      </w:pPr>
      <w:r w:rsidRPr="0008015A">
        <w:t>550.2124</w:t>
      </w:r>
      <w:r w:rsidRPr="0008015A">
        <w:tab/>
        <w:t>Piling CIP Concrete 12 3/4 X 0.25-Inch</w:t>
      </w:r>
      <w:r w:rsidRPr="0008015A">
        <w:tab/>
        <w:t>LF</w:t>
      </w:r>
    </w:p>
    <w:p w14:paraId="4B82DEAC" w14:textId="77777777" w:rsidR="0017214D" w:rsidRPr="0008015A" w:rsidRDefault="0017214D" w:rsidP="0017214D">
      <w:pPr>
        <w:pStyle w:val="wiBidItemTable"/>
      </w:pPr>
      <w:r w:rsidRPr="0008015A">
        <w:t>550.2126</w:t>
      </w:r>
      <w:r w:rsidRPr="0008015A">
        <w:tab/>
        <w:t>Piling CIP Concrete 12 3/4 X 0.375-Inch</w:t>
      </w:r>
      <w:r w:rsidRPr="0008015A">
        <w:tab/>
        <w:t>LF</w:t>
      </w:r>
    </w:p>
    <w:p w14:paraId="76A54340" w14:textId="77777777" w:rsidR="0017214D" w:rsidRPr="0008015A" w:rsidRDefault="0017214D" w:rsidP="0017214D">
      <w:pPr>
        <w:pStyle w:val="wiBidItemTable"/>
      </w:pPr>
      <w:r w:rsidRPr="0008015A">
        <w:t>550.2128</w:t>
      </w:r>
      <w:r w:rsidRPr="0008015A">
        <w:tab/>
        <w:t>Piling CIP Concrete 12 3/4 X 0.50-Inch</w:t>
      </w:r>
      <w:r w:rsidRPr="0008015A">
        <w:tab/>
        <w:t>LF</w:t>
      </w:r>
    </w:p>
    <w:p w14:paraId="3D11D521" w14:textId="77777777" w:rsidR="0017214D" w:rsidRPr="0008015A" w:rsidRDefault="0017214D" w:rsidP="0017214D">
      <w:pPr>
        <w:pStyle w:val="wiBidItemTable"/>
      </w:pPr>
      <w:r w:rsidRPr="0008015A">
        <w:t>550.2142</w:t>
      </w:r>
      <w:r w:rsidRPr="0008015A">
        <w:tab/>
        <w:t>Piling CIP Concrete 14 X 0.219-Inch</w:t>
      </w:r>
      <w:r w:rsidRPr="0008015A">
        <w:tab/>
        <w:t>LF</w:t>
      </w:r>
    </w:p>
    <w:p w14:paraId="702A1599" w14:textId="77777777" w:rsidR="0017214D" w:rsidRPr="0008015A" w:rsidRDefault="0017214D" w:rsidP="0017214D">
      <w:pPr>
        <w:pStyle w:val="wiBidItemTable"/>
      </w:pPr>
      <w:r w:rsidRPr="0008015A">
        <w:t>550.2144</w:t>
      </w:r>
      <w:r w:rsidRPr="0008015A">
        <w:tab/>
        <w:t>Piling CIP Concrete 14 X 0.25-Inch</w:t>
      </w:r>
      <w:r w:rsidRPr="0008015A">
        <w:tab/>
        <w:t>LF</w:t>
      </w:r>
    </w:p>
    <w:p w14:paraId="198B7AC8" w14:textId="77777777" w:rsidR="0017214D" w:rsidRPr="0008015A" w:rsidRDefault="0017214D" w:rsidP="0017214D">
      <w:pPr>
        <w:pStyle w:val="wiBidItemTable"/>
      </w:pPr>
      <w:r w:rsidRPr="0008015A">
        <w:t>550.2146</w:t>
      </w:r>
      <w:r w:rsidRPr="0008015A">
        <w:tab/>
        <w:t>Piling CIP Concrete 14 X 0.375-Inch</w:t>
      </w:r>
      <w:r w:rsidRPr="0008015A">
        <w:tab/>
        <w:t>LF</w:t>
      </w:r>
    </w:p>
    <w:p w14:paraId="16F20939" w14:textId="77777777" w:rsidR="0017214D" w:rsidRPr="0008015A" w:rsidRDefault="0017214D" w:rsidP="0017214D">
      <w:pPr>
        <w:pStyle w:val="wiBidItemTable"/>
      </w:pPr>
      <w:r w:rsidRPr="0008015A">
        <w:t>550.2148</w:t>
      </w:r>
      <w:r w:rsidRPr="0008015A">
        <w:tab/>
        <w:t>Piling CIP Concrete 14 X 0.50-Inch</w:t>
      </w:r>
      <w:r w:rsidRPr="0008015A">
        <w:tab/>
        <w:t>LF</w:t>
      </w:r>
    </w:p>
    <w:p w14:paraId="5E589CE2" w14:textId="77777777" w:rsidR="0017214D" w:rsidRPr="0008015A" w:rsidRDefault="0017214D" w:rsidP="0017214D">
      <w:pPr>
        <w:pStyle w:val="wiBidItemTable"/>
      </w:pPr>
      <w:r w:rsidRPr="0008015A">
        <w:t>550.2162</w:t>
      </w:r>
      <w:r w:rsidRPr="0008015A">
        <w:tab/>
        <w:t>Piling CIP Concrete 16 X 0.219-Inch</w:t>
      </w:r>
      <w:r w:rsidRPr="0008015A">
        <w:tab/>
        <w:t>LF</w:t>
      </w:r>
    </w:p>
    <w:p w14:paraId="08876764" w14:textId="77777777" w:rsidR="0017214D" w:rsidRPr="0008015A" w:rsidRDefault="0017214D" w:rsidP="0017214D">
      <w:pPr>
        <w:pStyle w:val="wiBidItemTable"/>
      </w:pPr>
      <w:r w:rsidRPr="0008015A">
        <w:lastRenderedPageBreak/>
        <w:t>550.2164</w:t>
      </w:r>
      <w:r w:rsidRPr="0008015A">
        <w:tab/>
        <w:t>Piling CIP Concrete 16 X 0.25-Inch</w:t>
      </w:r>
      <w:r w:rsidRPr="0008015A">
        <w:tab/>
        <w:t>LF</w:t>
      </w:r>
    </w:p>
    <w:p w14:paraId="4D962046" w14:textId="77777777" w:rsidR="0017214D" w:rsidRPr="0008015A" w:rsidRDefault="0017214D" w:rsidP="0017214D">
      <w:pPr>
        <w:pStyle w:val="wiBidItemTable"/>
      </w:pPr>
      <w:r w:rsidRPr="0008015A">
        <w:t>550.2166</w:t>
      </w:r>
      <w:r w:rsidRPr="0008015A">
        <w:tab/>
        <w:t>Piling CIP Concrete 16 X 0.375-Inch</w:t>
      </w:r>
      <w:r w:rsidRPr="0008015A">
        <w:tab/>
        <w:t>LF</w:t>
      </w:r>
    </w:p>
    <w:p w14:paraId="1360F912" w14:textId="77777777" w:rsidR="0017214D" w:rsidRPr="0008015A" w:rsidRDefault="0017214D" w:rsidP="0017214D">
      <w:pPr>
        <w:pStyle w:val="wiBidItemTable"/>
      </w:pPr>
      <w:r w:rsidRPr="0008015A">
        <w:t>550.2168</w:t>
      </w:r>
      <w:r w:rsidRPr="0008015A">
        <w:tab/>
        <w:t>Piling CIP Concrete 16 X 0.50-Inch</w:t>
      </w:r>
      <w:r w:rsidRPr="0008015A">
        <w:tab/>
        <w:t>LF</w:t>
      </w:r>
    </w:p>
    <w:p w14:paraId="0A3FE0A3" w14:textId="77777777" w:rsidR="0017214D" w:rsidRPr="0008015A" w:rsidRDefault="0017214D" w:rsidP="0017214D">
      <w:pPr>
        <w:pStyle w:val="wiBidItemTable"/>
      </w:pPr>
      <w:r w:rsidRPr="0008015A">
        <w:t>550.3100</w:t>
      </w:r>
      <w:r w:rsidRPr="0008015A">
        <w:tab/>
        <w:t>Piling Precast Concrete 10-Inch</w:t>
      </w:r>
      <w:r w:rsidRPr="0008015A">
        <w:tab/>
        <w:t>LF</w:t>
      </w:r>
    </w:p>
    <w:p w14:paraId="4F99906D" w14:textId="77777777" w:rsidR="0017214D" w:rsidRPr="0008015A" w:rsidRDefault="0017214D" w:rsidP="0017214D">
      <w:pPr>
        <w:pStyle w:val="wiBidItemTable"/>
      </w:pPr>
      <w:r w:rsidRPr="0008015A">
        <w:t>550.3120</w:t>
      </w:r>
      <w:r w:rsidRPr="0008015A">
        <w:tab/>
        <w:t>Piling Precast Concrete 12-Inch</w:t>
      </w:r>
      <w:r w:rsidRPr="0008015A">
        <w:tab/>
        <w:t>LF</w:t>
      </w:r>
    </w:p>
    <w:p w14:paraId="51467CD0" w14:textId="77777777" w:rsidR="0017214D" w:rsidRPr="0008015A" w:rsidRDefault="0017214D" w:rsidP="0017214D">
      <w:pPr>
        <w:pStyle w:val="wiBidItemTable"/>
      </w:pPr>
      <w:r w:rsidRPr="0008015A">
        <w:t>550.3140</w:t>
      </w:r>
      <w:r w:rsidRPr="0008015A">
        <w:tab/>
        <w:t>Piling Precast Concrete 14-Inch</w:t>
      </w:r>
      <w:r w:rsidRPr="0008015A">
        <w:tab/>
        <w:t>LF</w:t>
      </w:r>
    </w:p>
    <w:p w14:paraId="182F21E3" w14:textId="77777777" w:rsidR="0017214D" w:rsidRPr="0008015A" w:rsidRDefault="0017214D" w:rsidP="0017214D">
      <w:pPr>
        <w:pStyle w:val="wiBidItemTable"/>
      </w:pPr>
      <w:r w:rsidRPr="0008015A">
        <w:t>550.3160</w:t>
      </w:r>
      <w:r w:rsidRPr="0008015A">
        <w:tab/>
        <w:t>Piling Precast Concrete 16-Inch</w:t>
      </w:r>
      <w:r w:rsidRPr="0008015A">
        <w:tab/>
        <w:t>LF</w:t>
      </w:r>
    </w:p>
    <w:p w14:paraId="6333D1A3" w14:textId="77777777" w:rsidR="0017214D" w:rsidRPr="0008015A" w:rsidRDefault="0017214D" w:rsidP="0017214D">
      <w:pPr>
        <w:pStyle w:val="wiBidItemTable"/>
      </w:pPr>
      <w:r w:rsidRPr="0008015A">
        <w:t>550.3810</w:t>
      </w:r>
      <w:r w:rsidRPr="0008015A">
        <w:tab/>
        <w:t>Pile Splices Precast Concrete 10-Inch</w:t>
      </w:r>
      <w:r w:rsidRPr="0008015A">
        <w:tab/>
        <w:t>EACH</w:t>
      </w:r>
    </w:p>
    <w:p w14:paraId="55FE41B1" w14:textId="77777777" w:rsidR="0017214D" w:rsidRPr="0008015A" w:rsidRDefault="0017214D" w:rsidP="0017214D">
      <w:pPr>
        <w:pStyle w:val="wiBidItemTable"/>
      </w:pPr>
      <w:r w:rsidRPr="0008015A">
        <w:t>550.3812</w:t>
      </w:r>
      <w:r w:rsidRPr="0008015A">
        <w:tab/>
        <w:t>Pile Splices Precast Concrete 12-Inch</w:t>
      </w:r>
      <w:r w:rsidRPr="0008015A">
        <w:tab/>
        <w:t>EACH</w:t>
      </w:r>
    </w:p>
    <w:p w14:paraId="162AF739" w14:textId="77777777" w:rsidR="0017214D" w:rsidRPr="0008015A" w:rsidRDefault="0017214D" w:rsidP="0017214D">
      <w:pPr>
        <w:pStyle w:val="wiBidItemTable"/>
      </w:pPr>
      <w:r w:rsidRPr="0008015A">
        <w:t>550.3814</w:t>
      </w:r>
      <w:r w:rsidRPr="0008015A">
        <w:tab/>
        <w:t>Pile Splices Precast Concrete 14-Inch</w:t>
      </w:r>
      <w:r w:rsidRPr="0008015A">
        <w:tab/>
        <w:t>EACH</w:t>
      </w:r>
    </w:p>
    <w:p w14:paraId="095B09F8" w14:textId="77777777" w:rsidR="0017214D" w:rsidRPr="0008015A" w:rsidRDefault="0017214D" w:rsidP="0017214D">
      <w:pPr>
        <w:pStyle w:val="wiBidItemTable"/>
      </w:pPr>
      <w:r w:rsidRPr="0008015A">
        <w:t>550.3816</w:t>
      </w:r>
      <w:r w:rsidRPr="0008015A">
        <w:tab/>
        <w:t>Pile Splices Precast Concrete 16-Inch</w:t>
      </w:r>
      <w:r w:rsidRPr="0008015A">
        <w:tab/>
        <w:t>EACH</w:t>
      </w:r>
    </w:p>
    <w:p w14:paraId="049A34C8" w14:textId="77777777" w:rsidR="0017214D" w:rsidRPr="0008015A" w:rsidRDefault="0017214D" w:rsidP="0017214D">
      <w:pPr>
        <w:pStyle w:val="wiBidItemTableHeader"/>
      </w:pPr>
      <w:bookmarkStart w:id="6" w:name="_Toc91075000"/>
      <w:proofErr w:type="gramStart"/>
      <w:r w:rsidRPr="0008015A">
        <w:t>600  Bid</w:t>
      </w:r>
      <w:proofErr w:type="gramEnd"/>
      <w:r w:rsidRPr="0008015A">
        <w:t xml:space="preserve"> Items</w:t>
      </w:r>
      <w:bookmarkEnd w:id="6"/>
    </w:p>
    <w:p w14:paraId="2AE78D49" w14:textId="77777777" w:rsidR="0017214D" w:rsidRPr="0008015A" w:rsidRDefault="0017214D" w:rsidP="0017214D">
      <w:pPr>
        <w:pStyle w:val="wiBidItemTable"/>
      </w:pPr>
      <w:r w:rsidRPr="0008015A">
        <w:t>601.0105</w:t>
      </w:r>
      <w:r w:rsidRPr="0008015A">
        <w:tab/>
        <w:t>Concrete Curb Type A</w:t>
      </w:r>
      <w:r w:rsidRPr="0008015A">
        <w:tab/>
        <w:t>LF</w:t>
      </w:r>
    </w:p>
    <w:p w14:paraId="1023FEF1" w14:textId="77777777" w:rsidR="0017214D" w:rsidRPr="0008015A" w:rsidRDefault="0017214D" w:rsidP="0017214D">
      <w:pPr>
        <w:pStyle w:val="wiBidItemTable"/>
      </w:pPr>
      <w:r w:rsidRPr="0008015A">
        <w:t>601.0110</w:t>
      </w:r>
      <w:r w:rsidRPr="0008015A">
        <w:tab/>
        <w:t>Concrete Curb Type D</w:t>
      </w:r>
      <w:r w:rsidRPr="0008015A">
        <w:tab/>
        <w:t>LF</w:t>
      </w:r>
    </w:p>
    <w:p w14:paraId="4FF819B9" w14:textId="77777777" w:rsidR="0017214D" w:rsidRPr="0008015A" w:rsidRDefault="0017214D" w:rsidP="0017214D">
      <w:pPr>
        <w:pStyle w:val="wiBidItemTable"/>
      </w:pPr>
      <w:r w:rsidRPr="0008015A">
        <w:t>601.0115</w:t>
      </w:r>
      <w:r w:rsidRPr="0008015A">
        <w:tab/>
        <w:t>Concrete Curb Type G</w:t>
      </w:r>
      <w:r w:rsidRPr="0008015A">
        <w:tab/>
        <w:t>LF</w:t>
      </w:r>
    </w:p>
    <w:p w14:paraId="7BFFB48E" w14:textId="77777777" w:rsidR="0017214D" w:rsidRPr="0008015A" w:rsidRDefault="0017214D" w:rsidP="0017214D">
      <w:pPr>
        <w:pStyle w:val="wiBidItemTable"/>
      </w:pPr>
      <w:r w:rsidRPr="0008015A">
        <w:t>601.0120</w:t>
      </w:r>
      <w:r w:rsidRPr="0008015A">
        <w:tab/>
        <w:t>Concrete Curb Type J</w:t>
      </w:r>
      <w:r w:rsidRPr="0008015A">
        <w:tab/>
        <w:t>LF</w:t>
      </w:r>
    </w:p>
    <w:p w14:paraId="1BBEB070" w14:textId="77777777" w:rsidR="0017214D" w:rsidRPr="0008015A" w:rsidRDefault="0017214D" w:rsidP="0017214D">
      <w:pPr>
        <w:pStyle w:val="wiBidItemTable"/>
      </w:pPr>
      <w:r w:rsidRPr="0008015A">
        <w:t>601.0150</w:t>
      </w:r>
      <w:r w:rsidRPr="0008015A">
        <w:tab/>
        <w:t>Concrete Curb Integral Type D</w:t>
      </w:r>
      <w:r w:rsidRPr="0008015A">
        <w:tab/>
        <w:t>LF</w:t>
      </w:r>
    </w:p>
    <w:p w14:paraId="7D836E1C" w14:textId="77777777" w:rsidR="0017214D" w:rsidRPr="0008015A" w:rsidRDefault="0017214D" w:rsidP="0017214D">
      <w:pPr>
        <w:pStyle w:val="wiBidItemTable"/>
      </w:pPr>
      <w:r w:rsidRPr="0008015A">
        <w:t>601.0155</w:t>
      </w:r>
      <w:r w:rsidRPr="0008015A">
        <w:tab/>
        <w:t>Concrete Curb Integral Type J</w:t>
      </w:r>
      <w:r w:rsidRPr="0008015A">
        <w:tab/>
        <w:t>LF</w:t>
      </w:r>
    </w:p>
    <w:p w14:paraId="36241591" w14:textId="77777777" w:rsidR="0017214D" w:rsidRPr="0008015A" w:rsidRDefault="0017214D" w:rsidP="0017214D">
      <w:pPr>
        <w:pStyle w:val="wiBidItemTable"/>
      </w:pPr>
      <w:r w:rsidRPr="0008015A">
        <w:t>601.0205</w:t>
      </w:r>
      <w:r w:rsidRPr="0008015A">
        <w:tab/>
        <w:t>Concrete Gutter 24-Inch</w:t>
      </w:r>
      <w:r w:rsidRPr="0008015A">
        <w:tab/>
        <w:t>LF</w:t>
      </w:r>
    </w:p>
    <w:p w14:paraId="215C3D03" w14:textId="77777777" w:rsidR="0017214D" w:rsidRPr="0008015A" w:rsidRDefault="0017214D" w:rsidP="0017214D">
      <w:pPr>
        <w:pStyle w:val="wiBidItemTable"/>
      </w:pPr>
      <w:r w:rsidRPr="0008015A">
        <w:t>601.0319</w:t>
      </w:r>
      <w:r w:rsidRPr="0008015A">
        <w:tab/>
        <w:t>Concrete Curb &amp; Gutter 19-Inch</w:t>
      </w:r>
      <w:r w:rsidRPr="0008015A">
        <w:tab/>
        <w:t>LF</w:t>
      </w:r>
    </w:p>
    <w:p w14:paraId="6A9D4DB1" w14:textId="77777777" w:rsidR="0017214D" w:rsidRPr="0008015A" w:rsidRDefault="0017214D" w:rsidP="0017214D">
      <w:pPr>
        <w:pStyle w:val="wiBidItemTable"/>
      </w:pPr>
      <w:r w:rsidRPr="0008015A">
        <w:t>601.0322</w:t>
      </w:r>
      <w:r w:rsidRPr="0008015A">
        <w:tab/>
        <w:t>Concrete Curb &amp; Gutter 22-Inch</w:t>
      </w:r>
      <w:r w:rsidRPr="0008015A">
        <w:tab/>
        <w:t>LF</w:t>
      </w:r>
    </w:p>
    <w:p w14:paraId="2FBA6295" w14:textId="77777777" w:rsidR="0017214D" w:rsidRPr="0008015A" w:rsidRDefault="0017214D" w:rsidP="0017214D">
      <w:pPr>
        <w:pStyle w:val="wiBidItemTable"/>
      </w:pPr>
      <w:r w:rsidRPr="0008015A">
        <w:t>601.0331</w:t>
      </w:r>
      <w:r w:rsidRPr="0008015A">
        <w:tab/>
        <w:t>Concrete Curb &amp; Gutter 31-Inch</w:t>
      </w:r>
      <w:r w:rsidRPr="0008015A">
        <w:tab/>
        <w:t>LF</w:t>
      </w:r>
    </w:p>
    <w:p w14:paraId="1C64BB75" w14:textId="77777777" w:rsidR="0017214D" w:rsidRPr="0008015A" w:rsidRDefault="0017214D" w:rsidP="0017214D">
      <w:pPr>
        <w:pStyle w:val="wiBidItemTable"/>
      </w:pPr>
      <w:r w:rsidRPr="0008015A">
        <w:t>601.0342</w:t>
      </w:r>
      <w:r w:rsidRPr="0008015A">
        <w:tab/>
        <w:t>Concrete Curb &amp; Gutter Integral 18-Inch</w:t>
      </w:r>
      <w:r w:rsidRPr="0008015A">
        <w:tab/>
        <w:t>LF</w:t>
      </w:r>
    </w:p>
    <w:p w14:paraId="5F783C5D" w14:textId="77777777" w:rsidR="0017214D" w:rsidRPr="0008015A" w:rsidRDefault="0017214D" w:rsidP="0017214D">
      <w:pPr>
        <w:pStyle w:val="wiBidItemTable"/>
      </w:pPr>
      <w:r w:rsidRPr="0008015A">
        <w:t>601.0344</w:t>
      </w:r>
      <w:r w:rsidRPr="0008015A">
        <w:tab/>
        <w:t>Concrete Curb &amp; Gutter Integral 36-Inch</w:t>
      </w:r>
      <w:r w:rsidRPr="0008015A">
        <w:tab/>
        <w:t>LF</w:t>
      </w:r>
    </w:p>
    <w:p w14:paraId="22B092DB" w14:textId="77777777" w:rsidR="0017214D" w:rsidRPr="0008015A" w:rsidRDefault="0017214D" w:rsidP="0017214D">
      <w:pPr>
        <w:pStyle w:val="wiBidItemTable"/>
      </w:pPr>
      <w:r w:rsidRPr="0008015A">
        <w:t>601.0405</w:t>
      </w:r>
      <w:r w:rsidRPr="0008015A">
        <w:tab/>
        <w:t>Concrete Curb &amp; Gutter 18-Inch Type A</w:t>
      </w:r>
      <w:r w:rsidRPr="0008015A">
        <w:tab/>
        <w:t>LF</w:t>
      </w:r>
    </w:p>
    <w:p w14:paraId="6AFE9194" w14:textId="77777777" w:rsidR="0017214D" w:rsidRPr="0008015A" w:rsidRDefault="0017214D" w:rsidP="0017214D">
      <w:pPr>
        <w:pStyle w:val="wiBidItemTable"/>
      </w:pPr>
      <w:r w:rsidRPr="0008015A">
        <w:t>601.0407</w:t>
      </w:r>
      <w:r w:rsidRPr="0008015A">
        <w:tab/>
        <w:t>Concrete Curb &amp; Gutter 18-Inch Type D</w:t>
      </w:r>
      <w:r w:rsidRPr="0008015A">
        <w:tab/>
        <w:t>LF</w:t>
      </w:r>
    </w:p>
    <w:p w14:paraId="4323D98B" w14:textId="77777777" w:rsidR="0017214D" w:rsidRPr="0008015A" w:rsidRDefault="0017214D" w:rsidP="0017214D">
      <w:pPr>
        <w:pStyle w:val="wiBidItemTable"/>
      </w:pPr>
      <w:r w:rsidRPr="0008015A">
        <w:t>601.0409</w:t>
      </w:r>
      <w:r w:rsidRPr="0008015A">
        <w:tab/>
        <w:t>Concrete Curb &amp; Gutter 30-Inch Type A</w:t>
      </w:r>
      <w:r w:rsidRPr="0008015A">
        <w:tab/>
        <w:t>LF</w:t>
      </w:r>
    </w:p>
    <w:p w14:paraId="515D9039" w14:textId="77777777" w:rsidR="0017214D" w:rsidRPr="0008015A" w:rsidRDefault="0017214D" w:rsidP="0017214D">
      <w:pPr>
        <w:pStyle w:val="wiBidItemTable"/>
      </w:pPr>
      <w:r w:rsidRPr="0008015A">
        <w:t>601.0411</w:t>
      </w:r>
      <w:r w:rsidRPr="0008015A">
        <w:tab/>
        <w:t>Concrete Curb &amp; Gutter 30-Inch Type D</w:t>
      </w:r>
      <w:r w:rsidRPr="0008015A">
        <w:tab/>
        <w:t>LF</w:t>
      </w:r>
    </w:p>
    <w:p w14:paraId="0D72B5AC" w14:textId="77777777" w:rsidR="0017214D" w:rsidRPr="0008015A" w:rsidRDefault="0017214D" w:rsidP="0017214D">
      <w:pPr>
        <w:pStyle w:val="wiBidItemTable"/>
      </w:pPr>
      <w:r w:rsidRPr="0008015A">
        <w:t>601.0413</w:t>
      </w:r>
      <w:r w:rsidRPr="0008015A">
        <w:tab/>
        <w:t>Concrete Curb &amp; Gutter 6-Inch Sloped 30-Inch Type G</w:t>
      </w:r>
      <w:r w:rsidRPr="0008015A">
        <w:tab/>
        <w:t>LF</w:t>
      </w:r>
    </w:p>
    <w:p w14:paraId="04B04E98" w14:textId="77777777" w:rsidR="0017214D" w:rsidRPr="0008015A" w:rsidRDefault="0017214D" w:rsidP="0017214D">
      <w:pPr>
        <w:pStyle w:val="wiBidItemTable"/>
      </w:pPr>
      <w:r w:rsidRPr="0008015A">
        <w:t>601.0415</w:t>
      </w:r>
      <w:r w:rsidRPr="0008015A">
        <w:tab/>
        <w:t>Concrete Curb &amp; Gutter 6-Inch Sloped 30-Inch Type J</w:t>
      </w:r>
      <w:r w:rsidRPr="0008015A">
        <w:tab/>
        <w:t>LF</w:t>
      </w:r>
    </w:p>
    <w:p w14:paraId="7AC3DF27" w14:textId="77777777" w:rsidR="0017214D" w:rsidRPr="0008015A" w:rsidRDefault="0017214D" w:rsidP="0017214D">
      <w:pPr>
        <w:pStyle w:val="wiBidItemTable"/>
      </w:pPr>
      <w:r w:rsidRPr="0008015A">
        <w:t>601.0417</w:t>
      </w:r>
      <w:r w:rsidRPr="0008015A">
        <w:tab/>
        <w:t>Concrete Curb &amp; Gutter 30-Inch Type K</w:t>
      </w:r>
      <w:r w:rsidRPr="0008015A">
        <w:tab/>
        <w:t>LF</w:t>
      </w:r>
    </w:p>
    <w:p w14:paraId="4754D560" w14:textId="77777777" w:rsidR="0017214D" w:rsidRPr="0008015A" w:rsidRDefault="0017214D" w:rsidP="0017214D">
      <w:pPr>
        <w:pStyle w:val="wiBidItemTable"/>
      </w:pPr>
      <w:r w:rsidRPr="0008015A">
        <w:t>601.0419</w:t>
      </w:r>
      <w:r w:rsidRPr="0008015A">
        <w:tab/>
        <w:t>Concrete Curb &amp; Gutter 30-Inch Type L</w:t>
      </w:r>
      <w:r w:rsidRPr="0008015A">
        <w:tab/>
        <w:t>LF</w:t>
      </w:r>
    </w:p>
    <w:p w14:paraId="1C8AA79B" w14:textId="77777777" w:rsidR="0017214D" w:rsidRPr="0008015A" w:rsidRDefault="0017214D" w:rsidP="0017214D">
      <w:pPr>
        <w:pStyle w:val="wiBidItemTable"/>
      </w:pPr>
      <w:r w:rsidRPr="0008015A">
        <w:t>601.0452</w:t>
      </w:r>
      <w:r w:rsidRPr="0008015A">
        <w:tab/>
        <w:t>Concrete Curb &amp; Gutter Integral 30-Inch Type D</w:t>
      </w:r>
      <w:r w:rsidRPr="0008015A">
        <w:tab/>
        <w:t>LF</w:t>
      </w:r>
    </w:p>
    <w:p w14:paraId="0E4CB616" w14:textId="77777777" w:rsidR="0017214D" w:rsidRPr="0008015A" w:rsidRDefault="0017214D" w:rsidP="0017214D">
      <w:pPr>
        <w:pStyle w:val="wiBidItemTable"/>
      </w:pPr>
      <w:r w:rsidRPr="0008015A">
        <w:t>601.0454</w:t>
      </w:r>
      <w:r w:rsidRPr="0008015A">
        <w:tab/>
        <w:t>Concrete Curb &amp; Gutter Integral 30-Inch Type J</w:t>
      </w:r>
      <w:r w:rsidRPr="0008015A">
        <w:tab/>
        <w:t>LF</w:t>
      </w:r>
    </w:p>
    <w:p w14:paraId="2FF21620" w14:textId="77777777" w:rsidR="0017214D" w:rsidRPr="0008015A" w:rsidRDefault="0017214D" w:rsidP="0017214D">
      <w:pPr>
        <w:pStyle w:val="wiBidItemTable"/>
      </w:pPr>
      <w:r w:rsidRPr="0008015A">
        <w:t>601.0456</w:t>
      </w:r>
      <w:r w:rsidRPr="0008015A">
        <w:tab/>
        <w:t>Concrete Curb &amp; Gutter Integral 30-Inch Type L</w:t>
      </w:r>
      <w:r w:rsidRPr="0008015A">
        <w:tab/>
        <w:t>LF</w:t>
      </w:r>
    </w:p>
    <w:p w14:paraId="7547A2F0" w14:textId="77777777" w:rsidR="0017214D" w:rsidRPr="0008015A" w:rsidRDefault="0017214D" w:rsidP="0017214D">
      <w:pPr>
        <w:pStyle w:val="wiBidItemTable"/>
      </w:pPr>
      <w:r w:rsidRPr="0008015A">
        <w:t>601.0501</w:t>
      </w:r>
      <w:r w:rsidRPr="0008015A">
        <w:tab/>
        <w:t>Concrete Curb &amp; Gutter Integral 4-Inch Sloped 36-Inch</w:t>
      </w:r>
      <w:r w:rsidRPr="0008015A">
        <w:tab/>
        <w:t>LF</w:t>
      </w:r>
    </w:p>
    <w:p w14:paraId="5842BECE" w14:textId="77777777" w:rsidR="0017214D" w:rsidRPr="0008015A" w:rsidRDefault="0017214D" w:rsidP="0017214D">
      <w:pPr>
        <w:pStyle w:val="wiBidItemTable"/>
      </w:pPr>
      <w:r w:rsidRPr="0008015A">
        <w:t>601.0511</w:t>
      </w:r>
      <w:r w:rsidRPr="0008015A">
        <w:tab/>
        <w:t>Concrete Curb &amp; Gutter Integral 6-Inch Sloped 36-Inch</w:t>
      </w:r>
      <w:r w:rsidRPr="0008015A">
        <w:tab/>
        <w:t>LF</w:t>
      </w:r>
    </w:p>
    <w:p w14:paraId="139EDB27" w14:textId="77777777" w:rsidR="0017214D" w:rsidRPr="0008015A" w:rsidRDefault="0017214D" w:rsidP="0017214D">
      <w:pPr>
        <w:pStyle w:val="wiBidItemTable"/>
      </w:pPr>
      <w:r w:rsidRPr="0008015A">
        <w:t>601.0551</w:t>
      </w:r>
      <w:r w:rsidRPr="0008015A">
        <w:tab/>
        <w:t>Concrete Curb &amp; Gutter 4-Inch Sloped 36-Inch Type A</w:t>
      </w:r>
      <w:r w:rsidRPr="0008015A">
        <w:tab/>
        <w:t>LF</w:t>
      </w:r>
    </w:p>
    <w:p w14:paraId="504A1360" w14:textId="77777777" w:rsidR="0017214D" w:rsidRPr="0008015A" w:rsidRDefault="0017214D" w:rsidP="0017214D">
      <w:pPr>
        <w:pStyle w:val="wiBidItemTable"/>
      </w:pPr>
      <w:r w:rsidRPr="0008015A">
        <w:t>601.0553</w:t>
      </w:r>
      <w:r w:rsidRPr="0008015A">
        <w:tab/>
        <w:t>Concrete Curb &amp; Gutter 4-Inch Sloped 36-Inch Type D</w:t>
      </w:r>
      <w:r w:rsidRPr="0008015A">
        <w:tab/>
        <w:t>LF</w:t>
      </w:r>
    </w:p>
    <w:p w14:paraId="44D62A28" w14:textId="77777777" w:rsidR="0017214D" w:rsidRPr="0008015A" w:rsidRDefault="0017214D" w:rsidP="0017214D">
      <w:pPr>
        <w:pStyle w:val="wiBidItemTable"/>
      </w:pPr>
      <w:r w:rsidRPr="0008015A">
        <w:t>601.0555</w:t>
      </w:r>
      <w:r w:rsidRPr="0008015A">
        <w:tab/>
        <w:t>Concrete Curb &amp; Gutter 6-Inch Sloped 36-Inch Type A</w:t>
      </w:r>
      <w:r w:rsidRPr="0008015A">
        <w:tab/>
        <w:t>LF</w:t>
      </w:r>
    </w:p>
    <w:p w14:paraId="671C2A07" w14:textId="77777777" w:rsidR="0017214D" w:rsidRPr="0008015A" w:rsidRDefault="0017214D" w:rsidP="0017214D">
      <w:pPr>
        <w:pStyle w:val="wiBidItemTable"/>
      </w:pPr>
      <w:r w:rsidRPr="0008015A">
        <w:t>601.0557</w:t>
      </w:r>
      <w:r w:rsidRPr="0008015A">
        <w:tab/>
        <w:t>Concrete Curb &amp; Gutter 6-Inch Sloped 36-Inch Type D</w:t>
      </w:r>
      <w:r w:rsidRPr="0008015A">
        <w:tab/>
        <w:t>LF</w:t>
      </w:r>
    </w:p>
    <w:p w14:paraId="3E854528" w14:textId="77777777" w:rsidR="0017214D" w:rsidRPr="0008015A" w:rsidRDefault="0017214D" w:rsidP="0017214D">
      <w:pPr>
        <w:pStyle w:val="wiBidItemTable"/>
      </w:pPr>
      <w:r w:rsidRPr="0008015A">
        <w:t>601.0574</w:t>
      </w:r>
      <w:r w:rsidRPr="0008015A">
        <w:tab/>
        <w:t>Concrete Curb &amp; Gutter 4-Inch Sloped 30-Inch Type G</w:t>
      </w:r>
      <w:r w:rsidRPr="0008015A">
        <w:tab/>
        <w:t>LF</w:t>
      </w:r>
    </w:p>
    <w:p w14:paraId="19BAD79D" w14:textId="77777777" w:rsidR="0017214D" w:rsidRPr="0008015A" w:rsidRDefault="0017214D" w:rsidP="0017214D">
      <w:pPr>
        <w:pStyle w:val="wiBidItemTable"/>
      </w:pPr>
      <w:r w:rsidRPr="0008015A">
        <w:t>601.0576</w:t>
      </w:r>
      <w:r w:rsidRPr="0008015A">
        <w:tab/>
        <w:t>Concrete Curb &amp; Gutter 4-Inch Sloped 30-Inch Type J</w:t>
      </w:r>
      <w:r w:rsidRPr="0008015A">
        <w:tab/>
        <w:t>LF</w:t>
      </w:r>
    </w:p>
    <w:p w14:paraId="2FEE71D6" w14:textId="77777777" w:rsidR="0017214D" w:rsidRPr="0008015A" w:rsidRDefault="0017214D" w:rsidP="0017214D">
      <w:pPr>
        <w:pStyle w:val="wiBidItemTable"/>
      </w:pPr>
      <w:r w:rsidRPr="0008015A">
        <w:t>601.0578</w:t>
      </w:r>
      <w:r w:rsidRPr="0008015A">
        <w:tab/>
        <w:t>Concrete Curb &amp; Gutter 3-Inch Sloped 30-Inch Type R</w:t>
      </w:r>
      <w:r w:rsidRPr="0008015A">
        <w:tab/>
        <w:t>LF</w:t>
      </w:r>
    </w:p>
    <w:p w14:paraId="6991E360" w14:textId="77777777" w:rsidR="0017214D" w:rsidRPr="0008015A" w:rsidRDefault="0017214D" w:rsidP="0017214D">
      <w:pPr>
        <w:pStyle w:val="wiBidItemTable"/>
      </w:pPr>
      <w:r w:rsidRPr="0008015A">
        <w:t>601.0579</w:t>
      </w:r>
      <w:r w:rsidRPr="0008015A">
        <w:tab/>
        <w:t>Concrete Curb &amp; Gutter 3-Inch Sloped 30-Inch Type T</w:t>
      </w:r>
      <w:r w:rsidRPr="0008015A">
        <w:tab/>
        <w:t>LF</w:t>
      </w:r>
    </w:p>
    <w:p w14:paraId="1CCCC267" w14:textId="77777777" w:rsidR="0017214D" w:rsidRPr="0008015A" w:rsidRDefault="0017214D" w:rsidP="0017214D">
      <w:pPr>
        <w:pStyle w:val="wiBidItemTable"/>
      </w:pPr>
      <w:r w:rsidRPr="0008015A">
        <w:t>601.0580</w:t>
      </w:r>
      <w:r w:rsidRPr="0008015A">
        <w:tab/>
        <w:t>Concrete Curb &amp; Gutter 4-Inch Sloped 36-Inch Type R</w:t>
      </w:r>
      <w:r w:rsidRPr="0008015A">
        <w:tab/>
        <w:t>LF</w:t>
      </w:r>
    </w:p>
    <w:p w14:paraId="764AABCD" w14:textId="77777777" w:rsidR="0017214D" w:rsidRPr="0008015A" w:rsidRDefault="0017214D" w:rsidP="0017214D">
      <w:pPr>
        <w:pStyle w:val="wiBidItemTable"/>
      </w:pPr>
      <w:r w:rsidRPr="0008015A">
        <w:t>601.0581</w:t>
      </w:r>
      <w:r w:rsidRPr="0008015A">
        <w:tab/>
        <w:t>Concrete Curb &amp; Gutter 4-Inch Sloped 30-Inch Type R</w:t>
      </w:r>
      <w:r w:rsidRPr="0008015A">
        <w:tab/>
        <w:t>LF</w:t>
      </w:r>
    </w:p>
    <w:p w14:paraId="29ADD521" w14:textId="77777777" w:rsidR="0017214D" w:rsidRPr="0008015A" w:rsidRDefault="0017214D" w:rsidP="0017214D">
      <w:pPr>
        <w:pStyle w:val="wiBidItemTable"/>
      </w:pPr>
      <w:r w:rsidRPr="0008015A">
        <w:t>601.0582</w:t>
      </w:r>
      <w:r w:rsidRPr="0008015A">
        <w:tab/>
        <w:t>Concrete Curb &amp; Gutter 4-Inch Sloped 36-Inch Type T</w:t>
      </w:r>
      <w:r w:rsidRPr="0008015A">
        <w:tab/>
        <w:t>LF</w:t>
      </w:r>
    </w:p>
    <w:p w14:paraId="0CD61DFF" w14:textId="77777777" w:rsidR="0017214D" w:rsidRPr="0008015A" w:rsidRDefault="0017214D" w:rsidP="0017214D">
      <w:pPr>
        <w:pStyle w:val="wiBidItemTable"/>
      </w:pPr>
      <w:r w:rsidRPr="0008015A">
        <w:t>601.0583</w:t>
      </w:r>
      <w:r w:rsidRPr="0008015A">
        <w:tab/>
        <w:t>Concrete Curb &amp; Gutter 4-Inch Sloped 30-Inch Type T</w:t>
      </w:r>
      <w:r w:rsidRPr="0008015A">
        <w:tab/>
        <w:t>LF</w:t>
      </w:r>
    </w:p>
    <w:p w14:paraId="0D496C4C" w14:textId="77777777" w:rsidR="0017214D" w:rsidRPr="0008015A" w:rsidRDefault="0017214D" w:rsidP="0017214D">
      <w:pPr>
        <w:pStyle w:val="wiBidItemTable"/>
      </w:pPr>
      <w:r w:rsidRPr="0008015A">
        <w:t>601.0584</w:t>
      </w:r>
      <w:r w:rsidRPr="0008015A">
        <w:tab/>
        <w:t>Concrete Curb &amp; Gutter 4-Inch Sloped 30-Inch Type TBT</w:t>
      </w:r>
      <w:r w:rsidRPr="0008015A">
        <w:tab/>
        <w:t>LF</w:t>
      </w:r>
    </w:p>
    <w:p w14:paraId="54CC5CFA" w14:textId="77777777" w:rsidR="0017214D" w:rsidRPr="0008015A" w:rsidRDefault="0017214D" w:rsidP="0017214D">
      <w:pPr>
        <w:pStyle w:val="wiBidItemTable"/>
      </w:pPr>
      <w:r w:rsidRPr="0008015A">
        <w:t>601.0586</w:t>
      </w:r>
      <w:r w:rsidRPr="0008015A">
        <w:tab/>
        <w:t xml:space="preserve">Concrete Curb &amp; Gutter 4-Inch Sloped 30-Inch Type </w:t>
      </w:r>
      <w:proofErr w:type="spellStart"/>
      <w:r w:rsidRPr="0008015A">
        <w:t>TBTT</w:t>
      </w:r>
      <w:proofErr w:type="spellEnd"/>
      <w:r w:rsidRPr="0008015A">
        <w:tab/>
        <w:t>LF</w:t>
      </w:r>
    </w:p>
    <w:p w14:paraId="3F17B398" w14:textId="77777777" w:rsidR="0017214D" w:rsidRPr="0008015A" w:rsidRDefault="0017214D" w:rsidP="0017214D">
      <w:pPr>
        <w:pStyle w:val="wiBidItemTable"/>
      </w:pPr>
      <w:r w:rsidRPr="0008015A">
        <w:t>601.0588</w:t>
      </w:r>
      <w:r w:rsidRPr="0008015A">
        <w:tab/>
        <w:t>Concrete Curb &amp; Gutter 4-Inch Sloped 36-Inch Type TBT</w:t>
      </w:r>
      <w:r w:rsidRPr="0008015A">
        <w:tab/>
        <w:t>LF</w:t>
      </w:r>
    </w:p>
    <w:p w14:paraId="0B51A0B8" w14:textId="77777777" w:rsidR="0017214D" w:rsidRPr="0008015A" w:rsidRDefault="0017214D" w:rsidP="0017214D">
      <w:pPr>
        <w:pStyle w:val="wiBidItemTable"/>
      </w:pPr>
      <w:r w:rsidRPr="0008015A">
        <w:t>601.0590</w:t>
      </w:r>
      <w:r w:rsidRPr="0008015A">
        <w:tab/>
        <w:t xml:space="preserve">Concrete Curb &amp; Gutter 4-Inch Sloped 36-Inch Type </w:t>
      </w:r>
      <w:proofErr w:type="spellStart"/>
      <w:r w:rsidRPr="0008015A">
        <w:t>TBTT</w:t>
      </w:r>
      <w:proofErr w:type="spellEnd"/>
      <w:r w:rsidRPr="0008015A">
        <w:tab/>
        <w:t>LF</w:t>
      </w:r>
    </w:p>
    <w:p w14:paraId="558F65CB" w14:textId="77777777" w:rsidR="0017214D" w:rsidRPr="0008015A" w:rsidRDefault="0017214D" w:rsidP="0017214D">
      <w:pPr>
        <w:pStyle w:val="wiBidItemTable"/>
      </w:pPr>
      <w:r w:rsidRPr="0008015A">
        <w:t>601.0600</w:t>
      </w:r>
      <w:r w:rsidRPr="0008015A">
        <w:tab/>
        <w:t>Concrete Curb Pedestrian</w:t>
      </w:r>
      <w:r w:rsidRPr="0008015A">
        <w:tab/>
        <w:t>LF</w:t>
      </w:r>
    </w:p>
    <w:p w14:paraId="79410A5D" w14:textId="77777777" w:rsidR="0017214D" w:rsidRPr="0008015A" w:rsidRDefault="0017214D" w:rsidP="0017214D">
      <w:pPr>
        <w:pStyle w:val="wiBidItemTable"/>
      </w:pPr>
      <w:r w:rsidRPr="0008015A">
        <w:lastRenderedPageBreak/>
        <w:t>602.0405</w:t>
      </w:r>
      <w:r w:rsidRPr="0008015A">
        <w:tab/>
        <w:t>Concrete Sidewalk 4-Inch</w:t>
      </w:r>
      <w:r w:rsidRPr="0008015A">
        <w:tab/>
        <w:t>SF</w:t>
      </w:r>
    </w:p>
    <w:p w14:paraId="4F378805" w14:textId="77777777" w:rsidR="0017214D" w:rsidRPr="0008015A" w:rsidRDefault="0017214D" w:rsidP="0017214D">
      <w:pPr>
        <w:pStyle w:val="wiBidItemTable"/>
      </w:pPr>
      <w:r w:rsidRPr="0008015A">
        <w:t>602.0410</w:t>
      </w:r>
      <w:r w:rsidRPr="0008015A">
        <w:tab/>
        <w:t>Concrete Sidewalk 5-Inch</w:t>
      </w:r>
      <w:r w:rsidRPr="0008015A">
        <w:tab/>
        <w:t>SF</w:t>
      </w:r>
    </w:p>
    <w:p w14:paraId="206A19EF" w14:textId="77777777" w:rsidR="0017214D" w:rsidRPr="0008015A" w:rsidRDefault="0017214D" w:rsidP="0017214D">
      <w:pPr>
        <w:pStyle w:val="wiBidItemTable"/>
      </w:pPr>
      <w:r w:rsidRPr="0008015A">
        <w:t>602.0415</w:t>
      </w:r>
      <w:r w:rsidRPr="0008015A">
        <w:tab/>
        <w:t>Concrete Sidewalk 6-Inch</w:t>
      </w:r>
      <w:r w:rsidRPr="0008015A">
        <w:tab/>
        <w:t>SF</w:t>
      </w:r>
    </w:p>
    <w:p w14:paraId="2171B1CE" w14:textId="77777777" w:rsidR="0017214D" w:rsidRPr="0008015A" w:rsidRDefault="0017214D" w:rsidP="0017214D">
      <w:pPr>
        <w:pStyle w:val="wiBidItemTable"/>
      </w:pPr>
      <w:r w:rsidRPr="0008015A">
        <w:t>602.0420</w:t>
      </w:r>
      <w:r w:rsidRPr="0008015A">
        <w:tab/>
        <w:t>Concrete Sidewalk 7-Inch</w:t>
      </w:r>
      <w:r w:rsidRPr="0008015A">
        <w:tab/>
        <w:t>SF</w:t>
      </w:r>
    </w:p>
    <w:p w14:paraId="21BEE65B" w14:textId="77777777" w:rsidR="0017214D" w:rsidRPr="0008015A" w:rsidRDefault="0017214D" w:rsidP="0017214D">
      <w:pPr>
        <w:pStyle w:val="wiBidItemTable"/>
      </w:pPr>
      <w:r w:rsidRPr="0008015A">
        <w:t>602.0505</w:t>
      </w:r>
      <w:r w:rsidRPr="0008015A">
        <w:tab/>
        <w:t>Curb Ramp Detectable Warning Field Yellow</w:t>
      </w:r>
      <w:r w:rsidRPr="0008015A">
        <w:tab/>
        <w:t>SF</w:t>
      </w:r>
    </w:p>
    <w:p w14:paraId="33980594" w14:textId="77777777" w:rsidR="0017214D" w:rsidRPr="0008015A" w:rsidRDefault="0017214D" w:rsidP="0017214D">
      <w:pPr>
        <w:pStyle w:val="wiBidItemTable"/>
      </w:pPr>
      <w:r w:rsidRPr="0008015A">
        <w:t>602.0510</w:t>
      </w:r>
      <w:r w:rsidRPr="0008015A">
        <w:tab/>
        <w:t>Curb Ramp Detectable Warning Field White</w:t>
      </w:r>
      <w:r w:rsidRPr="0008015A">
        <w:tab/>
        <w:t>SF</w:t>
      </w:r>
    </w:p>
    <w:p w14:paraId="6A1AD468" w14:textId="77777777" w:rsidR="0017214D" w:rsidRPr="0008015A" w:rsidRDefault="0017214D" w:rsidP="0017214D">
      <w:pPr>
        <w:pStyle w:val="wiBidItemTable"/>
      </w:pPr>
      <w:r w:rsidRPr="0008015A">
        <w:t>602.0515</w:t>
      </w:r>
      <w:r w:rsidRPr="0008015A">
        <w:tab/>
        <w:t>Curb Ramp Detectable Warning Field Natural Patina</w:t>
      </w:r>
      <w:r w:rsidRPr="0008015A">
        <w:tab/>
        <w:t>SF</w:t>
      </w:r>
    </w:p>
    <w:p w14:paraId="22538B3A" w14:textId="77777777" w:rsidR="0017214D" w:rsidRPr="0008015A" w:rsidRDefault="0017214D" w:rsidP="0017214D">
      <w:pPr>
        <w:pStyle w:val="wiBidItemTable"/>
      </w:pPr>
      <w:r w:rsidRPr="0008015A">
        <w:t>602.0605</w:t>
      </w:r>
      <w:r w:rsidRPr="0008015A">
        <w:tab/>
        <w:t>Curb Ramp Detectable Warning Field Radial Yellow</w:t>
      </w:r>
      <w:r w:rsidRPr="0008015A">
        <w:tab/>
        <w:t>SF</w:t>
      </w:r>
    </w:p>
    <w:p w14:paraId="7A10E3B1" w14:textId="77777777" w:rsidR="0017214D" w:rsidRPr="0008015A" w:rsidRDefault="0017214D" w:rsidP="0017214D">
      <w:pPr>
        <w:pStyle w:val="wiBidItemTable"/>
      </w:pPr>
      <w:r w:rsidRPr="0008015A">
        <w:t>602.0610</w:t>
      </w:r>
      <w:r w:rsidRPr="0008015A">
        <w:tab/>
        <w:t>Curb Ramp Detectable Warning Field Radial White</w:t>
      </w:r>
      <w:r w:rsidRPr="0008015A">
        <w:tab/>
        <w:t>SF</w:t>
      </w:r>
    </w:p>
    <w:p w14:paraId="74FC0345" w14:textId="5A8BBC78" w:rsidR="0017214D" w:rsidRPr="0008015A" w:rsidRDefault="0017214D" w:rsidP="0017214D">
      <w:pPr>
        <w:pStyle w:val="wiBidItemTable"/>
      </w:pPr>
      <w:r w:rsidRPr="0008015A">
        <w:t>602.0615</w:t>
      </w:r>
      <w:r w:rsidRPr="0008015A">
        <w:tab/>
        <w:t>Curb Ramp Detectable Warning Field Radial Natural Patina</w:t>
      </w:r>
      <w:r w:rsidRPr="0008015A">
        <w:tab/>
        <w:t>SF</w:t>
      </w:r>
    </w:p>
    <w:p w14:paraId="0BFE8578" w14:textId="7ACEC65C" w:rsidR="00F24C82" w:rsidRPr="0008015A" w:rsidRDefault="00F24C82" w:rsidP="00F24C82">
      <w:pPr>
        <w:pStyle w:val="wiBidItemTable"/>
      </w:pPr>
      <w:r w:rsidRPr="0008015A">
        <w:t>602.</w:t>
      </w:r>
      <w:r w:rsidR="00F361BA" w:rsidRPr="0008015A">
        <w:t>0810</w:t>
      </w:r>
      <w:r w:rsidRPr="0008015A">
        <w:tab/>
        <w:t>Concrete Driveway 6-Inch</w:t>
      </w:r>
      <w:r w:rsidRPr="0008015A">
        <w:tab/>
        <w:t>SY</w:t>
      </w:r>
    </w:p>
    <w:p w14:paraId="3E530444" w14:textId="7A997EDA" w:rsidR="00F24C82" w:rsidRPr="0008015A" w:rsidRDefault="00F24C82" w:rsidP="00F24C82">
      <w:pPr>
        <w:pStyle w:val="wiBidItemTable"/>
      </w:pPr>
      <w:r w:rsidRPr="0008015A">
        <w:t>602.0</w:t>
      </w:r>
      <w:r w:rsidR="00F361BA" w:rsidRPr="0008015A">
        <w:t>815</w:t>
      </w:r>
      <w:r w:rsidRPr="0008015A">
        <w:tab/>
        <w:t>Concrete Driveway 7-Inch</w:t>
      </w:r>
      <w:r w:rsidRPr="0008015A">
        <w:tab/>
        <w:t>SY</w:t>
      </w:r>
    </w:p>
    <w:p w14:paraId="11D77CF9" w14:textId="298E5ED5" w:rsidR="00F24C82" w:rsidRPr="0008015A" w:rsidRDefault="00F24C82" w:rsidP="00F24C82">
      <w:pPr>
        <w:pStyle w:val="wiBidItemTable"/>
      </w:pPr>
      <w:r w:rsidRPr="0008015A">
        <w:t>602.</w:t>
      </w:r>
      <w:r w:rsidR="00F361BA" w:rsidRPr="0008015A">
        <w:t>0820</w:t>
      </w:r>
      <w:r w:rsidRPr="0008015A">
        <w:tab/>
        <w:t>Concrete Driveway 8-Inch</w:t>
      </w:r>
      <w:r w:rsidRPr="0008015A">
        <w:tab/>
        <w:t>SY</w:t>
      </w:r>
    </w:p>
    <w:p w14:paraId="12E20EE3" w14:textId="23979F6B" w:rsidR="00F24C82" w:rsidRPr="0008015A" w:rsidRDefault="00F24C82" w:rsidP="00F24C82">
      <w:pPr>
        <w:pStyle w:val="wiBidItemTable"/>
      </w:pPr>
      <w:r w:rsidRPr="0008015A">
        <w:t>60</w:t>
      </w:r>
      <w:r w:rsidR="00F361BA" w:rsidRPr="0008015A">
        <w:t>2.0825</w:t>
      </w:r>
      <w:r w:rsidRPr="0008015A">
        <w:tab/>
        <w:t>Concrete Driveway 9-Inch</w:t>
      </w:r>
      <w:r w:rsidRPr="0008015A">
        <w:tab/>
        <w:t>SY</w:t>
      </w:r>
    </w:p>
    <w:p w14:paraId="0561D74F" w14:textId="727F9516" w:rsidR="00F24C82" w:rsidRPr="0008015A" w:rsidRDefault="00F24C82" w:rsidP="00F24C82">
      <w:pPr>
        <w:pStyle w:val="wiBidItemTable"/>
      </w:pPr>
      <w:r w:rsidRPr="0008015A">
        <w:t>602.0</w:t>
      </w:r>
      <w:r w:rsidR="00F361BA" w:rsidRPr="0008015A">
        <w:t>8</w:t>
      </w:r>
      <w:r w:rsidRPr="0008015A">
        <w:t>60</w:t>
      </w:r>
      <w:r w:rsidRPr="0008015A">
        <w:tab/>
        <w:t xml:space="preserve">Concrete Driveway </w:t>
      </w:r>
      <w:proofErr w:type="spellStart"/>
      <w:r w:rsidRPr="0008015A">
        <w:t>HES</w:t>
      </w:r>
      <w:proofErr w:type="spellEnd"/>
      <w:r w:rsidRPr="0008015A">
        <w:t xml:space="preserve"> 6-Inch</w:t>
      </w:r>
      <w:r w:rsidRPr="0008015A">
        <w:tab/>
        <w:t>SY</w:t>
      </w:r>
    </w:p>
    <w:p w14:paraId="158DB80F" w14:textId="4ED544EE" w:rsidR="00F24C82" w:rsidRPr="0008015A" w:rsidRDefault="00F24C82" w:rsidP="00F24C82">
      <w:pPr>
        <w:pStyle w:val="wiBidItemTable"/>
      </w:pPr>
      <w:r w:rsidRPr="0008015A">
        <w:t>602.0</w:t>
      </w:r>
      <w:r w:rsidR="00F361BA" w:rsidRPr="0008015A">
        <w:t>865</w:t>
      </w:r>
      <w:r w:rsidRPr="0008015A">
        <w:tab/>
        <w:t xml:space="preserve">Concrete Driveway </w:t>
      </w:r>
      <w:proofErr w:type="spellStart"/>
      <w:r w:rsidRPr="0008015A">
        <w:t>HES</w:t>
      </w:r>
      <w:proofErr w:type="spellEnd"/>
      <w:r w:rsidRPr="0008015A">
        <w:t xml:space="preserve"> 7-Inch</w:t>
      </w:r>
      <w:r w:rsidRPr="0008015A">
        <w:tab/>
        <w:t>SY</w:t>
      </w:r>
    </w:p>
    <w:p w14:paraId="78DAE06D" w14:textId="736649CE" w:rsidR="00F24C82" w:rsidRPr="0008015A" w:rsidRDefault="00F24C82" w:rsidP="00F24C82">
      <w:pPr>
        <w:pStyle w:val="wiBidItemTable"/>
      </w:pPr>
      <w:r w:rsidRPr="0008015A">
        <w:t>602.0</w:t>
      </w:r>
      <w:r w:rsidR="00F361BA" w:rsidRPr="0008015A">
        <w:t>87</w:t>
      </w:r>
      <w:r w:rsidRPr="0008015A">
        <w:t>0</w:t>
      </w:r>
      <w:r w:rsidRPr="0008015A">
        <w:tab/>
        <w:t xml:space="preserve">Concrete Driveway </w:t>
      </w:r>
      <w:proofErr w:type="spellStart"/>
      <w:r w:rsidRPr="0008015A">
        <w:t>HES</w:t>
      </w:r>
      <w:proofErr w:type="spellEnd"/>
      <w:r w:rsidRPr="0008015A">
        <w:t xml:space="preserve"> 8-Inch</w:t>
      </w:r>
      <w:r w:rsidRPr="0008015A">
        <w:tab/>
        <w:t>SY</w:t>
      </w:r>
    </w:p>
    <w:p w14:paraId="7FE0B2A6" w14:textId="330A436F" w:rsidR="00F24C82" w:rsidRPr="0008015A" w:rsidRDefault="00F24C82" w:rsidP="00F24C82">
      <w:pPr>
        <w:pStyle w:val="wiBidItemTable"/>
      </w:pPr>
      <w:r w:rsidRPr="0008015A">
        <w:t>602.0</w:t>
      </w:r>
      <w:r w:rsidR="00F361BA" w:rsidRPr="0008015A">
        <w:t>875</w:t>
      </w:r>
      <w:r w:rsidRPr="0008015A">
        <w:tab/>
        <w:t xml:space="preserve">Concrete Driveway </w:t>
      </w:r>
      <w:proofErr w:type="spellStart"/>
      <w:r w:rsidRPr="0008015A">
        <w:t>HES</w:t>
      </w:r>
      <w:proofErr w:type="spellEnd"/>
      <w:r w:rsidRPr="0008015A">
        <w:t xml:space="preserve"> 9-Inch</w:t>
      </w:r>
      <w:r w:rsidRPr="0008015A">
        <w:tab/>
        <w:t>SY</w:t>
      </w:r>
    </w:p>
    <w:p w14:paraId="03166595" w14:textId="77777777" w:rsidR="0017214D" w:rsidRPr="0008015A" w:rsidRDefault="0017214D" w:rsidP="0017214D">
      <w:pPr>
        <w:pStyle w:val="wiBidItemTable"/>
      </w:pPr>
      <w:r w:rsidRPr="0008015A">
        <w:t>602.1000</w:t>
      </w:r>
      <w:r w:rsidRPr="0008015A">
        <w:tab/>
        <w:t>Concrete Loading Zone</w:t>
      </w:r>
      <w:r w:rsidRPr="0008015A">
        <w:tab/>
        <w:t>SF</w:t>
      </w:r>
    </w:p>
    <w:p w14:paraId="0D43ADD2" w14:textId="77777777" w:rsidR="0017214D" w:rsidRPr="0008015A" w:rsidRDefault="0017214D" w:rsidP="0017214D">
      <w:pPr>
        <w:pStyle w:val="wiBidItemTable"/>
      </w:pPr>
      <w:r w:rsidRPr="0008015A">
        <w:t>602.1500</w:t>
      </w:r>
      <w:r w:rsidRPr="0008015A">
        <w:tab/>
        <w:t>Concrete Steps</w:t>
      </w:r>
      <w:r w:rsidRPr="0008015A">
        <w:tab/>
        <w:t>SF</w:t>
      </w:r>
    </w:p>
    <w:p w14:paraId="786FF69A" w14:textId="4714BE8E" w:rsidR="0017214D" w:rsidRPr="0008015A" w:rsidRDefault="0017214D" w:rsidP="0017214D">
      <w:pPr>
        <w:pStyle w:val="wiBidItemTable"/>
      </w:pPr>
      <w:r w:rsidRPr="0008015A">
        <w:t>602.2400</w:t>
      </w:r>
      <w:r w:rsidRPr="0008015A">
        <w:tab/>
        <w:t>Concrete Safety Islands</w:t>
      </w:r>
      <w:r w:rsidRPr="0008015A">
        <w:tab/>
        <w:t>SF</w:t>
      </w:r>
    </w:p>
    <w:p w14:paraId="53E223BF" w14:textId="6CED55B0" w:rsidR="00256D80" w:rsidRPr="0008015A" w:rsidRDefault="00256D80" w:rsidP="00676E24">
      <w:pPr>
        <w:pStyle w:val="wiBidItemTable"/>
      </w:pPr>
      <w:r w:rsidRPr="0008015A">
        <w:t>602.</w:t>
      </w:r>
      <w:r w:rsidR="00676E24" w:rsidRPr="0008015A">
        <w:t>3010</w:t>
      </w:r>
      <w:r w:rsidRPr="0008015A">
        <w:tab/>
        <w:t>Concrete Surface Drains</w:t>
      </w:r>
      <w:r w:rsidRPr="0008015A">
        <w:tab/>
        <w:t>CY</w:t>
      </w:r>
    </w:p>
    <w:p w14:paraId="25824535" w14:textId="44319269" w:rsidR="00256D80" w:rsidRPr="0008015A" w:rsidRDefault="00256D80" w:rsidP="00256D80">
      <w:pPr>
        <w:pStyle w:val="wiBidItemTable"/>
      </w:pPr>
      <w:r w:rsidRPr="0008015A">
        <w:t>602.</w:t>
      </w:r>
      <w:r w:rsidR="00676E24" w:rsidRPr="0008015A">
        <w:t>30</w:t>
      </w:r>
      <w:r w:rsidR="00F361BA" w:rsidRPr="0008015A">
        <w:t>15</w:t>
      </w:r>
      <w:r w:rsidRPr="0008015A">
        <w:tab/>
        <w:t xml:space="preserve">Concrete Surface Drains </w:t>
      </w:r>
      <w:proofErr w:type="spellStart"/>
      <w:r w:rsidRPr="0008015A">
        <w:t>HES</w:t>
      </w:r>
      <w:proofErr w:type="spellEnd"/>
      <w:r w:rsidRPr="0008015A">
        <w:tab/>
        <w:t>CY</w:t>
      </w:r>
    </w:p>
    <w:p w14:paraId="2EF94477" w14:textId="3B9D76C1" w:rsidR="00DD3615" w:rsidRPr="0008015A" w:rsidRDefault="00DD3615" w:rsidP="00DD3615">
      <w:pPr>
        <w:pStyle w:val="wiBidItemTable"/>
      </w:pPr>
      <w:r w:rsidRPr="0008015A">
        <w:t>602.</w:t>
      </w:r>
      <w:r w:rsidR="00F361BA" w:rsidRPr="0008015A">
        <w:t>32</w:t>
      </w:r>
      <w:r w:rsidRPr="0008015A">
        <w:t>10</w:t>
      </w:r>
      <w:r w:rsidRPr="0008015A">
        <w:tab/>
        <w:t>Concrete Rumble Strips,</w:t>
      </w:r>
      <w:r w:rsidR="00F361BA" w:rsidRPr="0008015A">
        <w:t xml:space="preserve"> Shoulder</w:t>
      </w:r>
      <w:r w:rsidRPr="0008015A">
        <w:t xml:space="preserve"> Divided Roadway</w:t>
      </w:r>
      <w:r w:rsidRPr="0008015A">
        <w:tab/>
        <w:t>LF</w:t>
      </w:r>
    </w:p>
    <w:p w14:paraId="57D3E576" w14:textId="0A610441" w:rsidR="00DD3615" w:rsidRPr="0008015A" w:rsidRDefault="00DD3615" w:rsidP="00DD3615">
      <w:pPr>
        <w:pStyle w:val="wiBidItemTable"/>
      </w:pPr>
      <w:r w:rsidRPr="0008015A">
        <w:t>602.</w:t>
      </w:r>
      <w:r w:rsidR="00F361BA" w:rsidRPr="0008015A">
        <w:t>322</w:t>
      </w:r>
      <w:r w:rsidRPr="0008015A">
        <w:t>0</w:t>
      </w:r>
      <w:r w:rsidRPr="0008015A">
        <w:tab/>
        <w:t>Concrete Rumble Strips</w:t>
      </w:r>
      <w:r w:rsidR="00F361BA" w:rsidRPr="0008015A">
        <w:t>, Shoulder</w:t>
      </w:r>
      <w:r w:rsidRPr="0008015A">
        <w:tab/>
        <w:t>LF</w:t>
      </w:r>
    </w:p>
    <w:p w14:paraId="1F3E6E36" w14:textId="2CE015AE" w:rsidR="00DD3615" w:rsidRPr="0008015A" w:rsidRDefault="00DD3615" w:rsidP="00DD3615">
      <w:pPr>
        <w:pStyle w:val="wiBidItemTable"/>
      </w:pPr>
      <w:r w:rsidRPr="0008015A">
        <w:t>602.</w:t>
      </w:r>
      <w:r w:rsidR="00F361BA" w:rsidRPr="0008015A">
        <w:t>3225</w:t>
      </w:r>
      <w:r w:rsidRPr="0008015A">
        <w:tab/>
        <w:t xml:space="preserve">Concrete Rumble Strips, </w:t>
      </w:r>
      <w:r w:rsidR="00F361BA" w:rsidRPr="0008015A">
        <w:t xml:space="preserve">Shoulder </w:t>
      </w:r>
      <w:r w:rsidRPr="0008015A">
        <w:t>Sinusoidal</w:t>
      </w:r>
      <w:r w:rsidRPr="0008015A">
        <w:tab/>
        <w:t>LF</w:t>
      </w:r>
    </w:p>
    <w:p w14:paraId="3D0558D5" w14:textId="3111B4BD" w:rsidR="00DD3615" w:rsidRPr="0008015A" w:rsidRDefault="00DD3615" w:rsidP="00DD3615">
      <w:pPr>
        <w:pStyle w:val="wiBidItemTable"/>
      </w:pPr>
      <w:r w:rsidRPr="0008015A">
        <w:t>602.</w:t>
      </w:r>
      <w:r w:rsidR="00F361BA" w:rsidRPr="0008015A">
        <w:t>324</w:t>
      </w:r>
      <w:r w:rsidRPr="0008015A">
        <w:t>0</w:t>
      </w:r>
      <w:r w:rsidRPr="0008015A">
        <w:tab/>
        <w:t>Concrete</w:t>
      </w:r>
      <w:r w:rsidR="00F361BA" w:rsidRPr="0008015A">
        <w:t xml:space="preserve"> </w:t>
      </w:r>
      <w:r w:rsidRPr="0008015A">
        <w:t>Rumble Strips</w:t>
      </w:r>
      <w:r w:rsidR="00F361BA" w:rsidRPr="0008015A">
        <w:t>, Edge Line</w:t>
      </w:r>
      <w:r w:rsidRPr="0008015A">
        <w:tab/>
        <w:t>LF</w:t>
      </w:r>
    </w:p>
    <w:p w14:paraId="24928A11" w14:textId="4BD6E458" w:rsidR="00DD3615" w:rsidRPr="0008015A" w:rsidRDefault="00DD3615" w:rsidP="00DD3615">
      <w:pPr>
        <w:pStyle w:val="wiBidItemTable"/>
      </w:pPr>
      <w:r w:rsidRPr="0008015A">
        <w:t>602.</w:t>
      </w:r>
      <w:r w:rsidR="00F361BA" w:rsidRPr="0008015A">
        <w:t>326</w:t>
      </w:r>
      <w:r w:rsidRPr="0008015A">
        <w:t>0</w:t>
      </w:r>
      <w:r w:rsidRPr="0008015A">
        <w:tab/>
        <w:t>Concrete Rumble Strips</w:t>
      </w:r>
      <w:r w:rsidR="00F361BA" w:rsidRPr="0008015A">
        <w:t>, Centerline</w:t>
      </w:r>
      <w:r w:rsidRPr="0008015A">
        <w:tab/>
        <w:t>LF</w:t>
      </w:r>
    </w:p>
    <w:p w14:paraId="2BC45F2D" w14:textId="4AE951CA" w:rsidR="00DD3615" w:rsidRPr="0008015A" w:rsidRDefault="00DD3615" w:rsidP="00DD3615">
      <w:pPr>
        <w:pStyle w:val="wiBidItemTable"/>
      </w:pPr>
      <w:r w:rsidRPr="0008015A">
        <w:t>602.</w:t>
      </w:r>
      <w:r w:rsidR="00F361BA" w:rsidRPr="0008015A">
        <w:t>32</w:t>
      </w:r>
      <w:r w:rsidRPr="0008015A">
        <w:t>80</w:t>
      </w:r>
      <w:r w:rsidRPr="0008015A">
        <w:tab/>
        <w:t>Concrete Rumble Strips</w:t>
      </w:r>
      <w:r w:rsidR="00F361BA" w:rsidRPr="0008015A">
        <w:t>, Transverse</w:t>
      </w:r>
      <w:r w:rsidRPr="0008015A">
        <w:tab/>
        <w:t>SY</w:t>
      </w:r>
    </w:p>
    <w:p w14:paraId="7A54744F" w14:textId="77777777" w:rsidR="0017214D" w:rsidRPr="0008015A" w:rsidRDefault="0017214D" w:rsidP="0017214D">
      <w:pPr>
        <w:pStyle w:val="wiBidItemTable"/>
      </w:pPr>
      <w:r w:rsidRPr="0008015A">
        <w:t>603.0105</w:t>
      </w:r>
      <w:r w:rsidRPr="0008015A">
        <w:tab/>
        <w:t>Concrete Barrier Single-Faced 32-Inch</w:t>
      </w:r>
      <w:r w:rsidRPr="0008015A">
        <w:tab/>
        <w:t>LF</w:t>
      </w:r>
    </w:p>
    <w:p w14:paraId="14FEEDDE" w14:textId="77777777" w:rsidR="0017214D" w:rsidRPr="0008015A" w:rsidRDefault="0017214D" w:rsidP="0017214D">
      <w:pPr>
        <w:pStyle w:val="wiBidItemTable"/>
      </w:pPr>
      <w:r w:rsidRPr="0008015A">
        <w:t>603.0205</w:t>
      </w:r>
      <w:r w:rsidRPr="0008015A">
        <w:tab/>
        <w:t>Concrete Barrier Double-Faced 32-Inch</w:t>
      </w:r>
      <w:r w:rsidRPr="0008015A">
        <w:tab/>
        <w:t>LF</w:t>
      </w:r>
    </w:p>
    <w:p w14:paraId="12F8182C" w14:textId="77777777" w:rsidR="0017214D" w:rsidRPr="0008015A" w:rsidRDefault="0017214D" w:rsidP="0017214D">
      <w:pPr>
        <w:pStyle w:val="wiBidItemTable"/>
      </w:pPr>
      <w:r w:rsidRPr="0008015A">
        <w:t>603.0405</w:t>
      </w:r>
      <w:r w:rsidRPr="0008015A">
        <w:tab/>
        <w:t>Concrete Barrier Transition Section 32-Inch</w:t>
      </w:r>
      <w:r w:rsidRPr="0008015A">
        <w:tab/>
        <w:t>LF</w:t>
      </w:r>
    </w:p>
    <w:p w14:paraId="52C3FE24" w14:textId="77777777" w:rsidR="0017214D" w:rsidRPr="0008015A" w:rsidRDefault="0017214D" w:rsidP="0017214D">
      <w:pPr>
        <w:pStyle w:val="wiBidItemTable"/>
      </w:pPr>
      <w:r w:rsidRPr="0008015A">
        <w:t>603.1132</w:t>
      </w:r>
      <w:r w:rsidRPr="0008015A">
        <w:tab/>
        <w:t>Concrete Barrier Type S32</w:t>
      </w:r>
      <w:r w:rsidRPr="0008015A">
        <w:tab/>
        <w:t>LF</w:t>
      </w:r>
    </w:p>
    <w:p w14:paraId="43F980B9" w14:textId="77777777" w:rsidR="0017214D" w:rsidRPr="0008015A" w:rsidRDefault="0017214D" w:rsidP="0017214D">
      <w:pPr>
        <w:pStyle w:val="wiBidItemTable"/>
      </w:pPr>
      <w:r w:rsidRPr="0008015A">
        <w:t>603.1136</w:t>
      </w:r>
      <w:r w:rsidRPr="0008015A">
        <w:tab/>
        <w:t>Concrete Barrier Type S36</w:t>
      </w:r>
      <w:r w:rsidRPr="0008015A">
        <w:tab/>
        <w:t>LF</w:t>
      </w:r>
    </w:p>
    <w:p w14:paraId="55CC0449" w14:textId="77777777" w:rsidR="0017214D" w:rsidRPr="0008015A" w:rsidRDefault="0017214D" w:rsidP="0017214D">
      <w:pPr>
        <w:pStyle w:val="wiBidItemTable"/>
      </w:pPr>
      <w:r w:rsidRPr="0008015A">
        <w:t>603.1142</w:t>
      </w:r>
      <w:r w:rsidRPr="0008015A">
        <w:tab/>
        <w:t>Concrete Barrier Type S42</w:t>
      </w:r>
      <w:r w:rsidRPr="0008015A">
        <w:tab/>
        <w:t>LF</w:t>
      </w:r>
    </w:p>
    <w:p w14:paraId="0ECD3E83" w14:textId="77777777" w:rsidR="0017214D" w:rsidRPr="0008015A" w:rsidRDefault="0017214D" w:rsidP="0017214D">
      <w:pPr>
        <w:pStyle w:val="wiBidItemTable"/>
      </w:pPr>
      <w:r w:rsidRPr="0008015A">
        <w:t>603.1156</w:t>
      </w:r>
      <w:r w:rsidRPr="0008015A">
        <w:tab/>
        <w:t>Concrete Barrier Type S56</w:t>
      </w:r>
      <w:r w:rsidRPr="0008015A">
        <w:tab/>
        <w:t>LF</w:t>
      </w:r>
    </w:p>
    <w:p w14:paraId="72E3E0D5" w14:textId="77777777" w:rsidR="0017214D" w:rsidRPr="0008015A" w:rsidRDefault="0017214D" w:rsidP="0017214D">
      <w:pPr>
        <w:pStyle w:val="wiBidItemTable"/>
      </w:pPr>
      <w:r w:rsidRPr="0008015A">
        <w:t>603.1232</w:t>
      </w:r>
      <w:r w:rsidRPr="0008015A">
        <w:tab/>
        <w:t>Concrete Barrier Type S32A</w:t>
      </w:r>
      <w:r w:rsidRPr="0008015A">
        <w:tab/>
        <w:t>LF</w:t>
      </w:r>
    </w:p>
    <w:p w14:paraId="2B3542E4" w14:textId="77777777" w:rsidR="0017214D" w:rsidRPr="0008015A" w:rsidRDefault="0017214D" w:rsidP="0017214D">
      <w:pPr>
        <w:pStyle w:val="wiBidItemTable"/>
      </w:pPr>
      <w:r w:rsidRPr="0008015A">
        <w:t>603.1236</w:t>
      </w:r>
      <w:r w:rsidRPr="0008015A">
        <w:tab/>
        <w:t>Concrete Barrier Type S36A</w:t>
      </w:r>
      <w:r w:rsidRPr="0008015A">
        <w:tab/>
        <w:t>LF</w:t>
      </w:r>
    </w:p>
    <w:p w14:paraId="3553F3E1" w14:textId="77777777" w:rsidR="0017214D" w:rsidRPr="0008015A" w:rsidRDefault="0017214D" w:rsidP="0017214D">
      <w:pPr>
        <w:pStyle w:val="wiBidItemTable"/>
      </w:pPr>
      <w:r w:rsidRPr="0008015A">
        <w:t>603.1242</w:t>
      </w:r>
      <w:r w:rsidRPr="0008015A">
        <w:tab/>
        <w:t>Concrete Barrier Type S42A</w:t>
      </w:r>
      <w:r w:rsidRPr="0008015A">
        <w:tab/>
        <w:t>LF</w:t>
      </w:r>
    </w:p>
    <w:p w14:paraId="70BFCA6A" w14:textId="77777777" w:rsidR="0017214D" w:rsidRPr="0008015A" w:rsidRDefault="0017214D" w:rsidP="0017214D">
      <w:pPr>
        <w:pStyle w:val="wiBidItemTable"/>
      </w:pPr>
      <w:r w:rsidRPr="0008015A">
        <w:t>603.1256</w:t>
      </w:r>
      <w:r w:rsidRPr="0008015A">
        <w:tab/>
        <w:t>Concrete Barrier Type S56A</w:t>
      </w:r>
      <w:r w:rsidRPr="0008015A">
        <w:tab/>
        <w:t>LF</w:t>
      </w:r>
    </w:p>
    <w:p w14:paraId="08C52FE2" w14:textId="77777777" w:rsidR="0017214D" w:rsidRPr="0008015A" w:rsidRDefault="0017214D" w:rsidP="0017214D">
      <w:pPr>
        <w:pStyle w:val="wiBidItemTable"/>
      </w:pPr>
      <w:r w:rsidRPr="0008015A">
        <w:t>603.1332</w:t>
      </w:r>
      <w:r w:rsidRPr="0008015A">
        <w:tab/>
        <w:t>Concrete Barrier Type S32B</w:t>
      </w:r>
      <w:r w:rsidRPr="0008015A">
        <w:tab/>
        <w:t>LF</w:t>
      </w:r>
    </w:p>
    <w:p w14:paraId="0FCAAFD2" w14:textId="77777777" w:rsidR="0017214D" w:rsidRPr="0008015A" w:rsidRDefault="0017214D" w:rsidP="0017214D">
      <w:pPr>
        <w:pStyle w:val="wiBidItemTable"/>
      </w:pPr>
      <w:r w:rsidRPr="0008015A">
        <w:t>603.1336</w:t>
      </w:r>
      <w:r w:rsidRPr="0008015A">
        <w:tab/>
        <w:t>Concrete Barrier Type S36B</w:t>
      </w:r>
      <w:r w:rsidRPr="0008015A">
        <w:tab/>
        <w:t>LF</w:t>
      </w:r>
    </w:p>
    <w:p w14:paraId="6DC7C009" w14:textId="77777777" w:rsidR="0017214D" w:rsidRPr="0008015A" w:rsidRDefault="0017214D" w:rsidP="0017214D">
      <w:pPr>
        <w:pStyle w:val="wiBidItemTable"/>
      </w:pPr>
      <w:r w:rsidRPr="0008015A">
        <w:t>603.1342</w:t>
      </w:r>
      <w:r w:rsidRPr="0008015A">
        <w:tab/>
        <w:t>Concrete Barrier Type S42B</w:t>
      </w:r>
      <w:r w:rsidRPr="0008015A">
        <w:tab/>
        <w:t>LF</w:t>
      </w:r>
    </w:p>
    <w:p w14:paraId="231F14AE" w14:textId="77777777" w:rsidR="0017214D" w:rsidRPr="0008015A" w:rsidRDefault="0017214D" w:rsidP="0017214D">
      <w:pPr>
        <w:pStyle w:val="wiBidItemTable"/>
      </w:pPr>
      <w:r w:rsidRPr="0008015A">
        <w:t>603.1356</w:t>
      </w:r>
      <w:r w:rsidRPr="0008015A">
        <w:tab/>
        <w:t>Concrete Barrier Type S56B</w:t>
      </w:r>
      <w:r w:rsidRPr="0008015A">
        <w:tab/>
        <w:t>LF</w:t>
      </w:r>
    </w:p>
    <w:p w14:paraId="7A6910FA" w14:textId="77777777" w:rsidR="0017214D" w:rsidRPr="0008015A" w:rsidRDefault="0017214D" w:rsidP="0017214D">
      <w:pPr>
        <w:pStyle w:val="wiBidItemTable"/>
      </w:pPr>
      <w:r w:rsidRPr="0008015A">
        <w:t>603.1432</w:t>
      </w:r>
      <w:r w:rsidRPr="0008015A">
        <w:tab/>
        <w:t>Concrete Barrier Type S32C</w:t>
      </w:r>
      <w:r w:rsidRPr="0008015A">
        <w:tab/>
        <w:t>LF</w:t>
      </w:r>
    </w:p>
    <w:p w14:paraId="2BBD48BF" w14:textId="77777777" w:rsidR="0017214D" w:rsidRPr="0008015A" w:rsidRDefault="0017214D" w:rsidP="0017214D">
      <w:pPr>
        <w:pStyle w:val="wiBidItemTable"/>
      </w:pPr>
      <w:r w:rsidRPr="0008015A">
        <w:t>603.1436</w:t>
      </w:r>
      <w:r w:rsidRPr="0008015A">
        <w:tab/>
        <w:t>Concrete Barrier Type S36C</w:t>
      </w:r>
      <w:r w:rsidRPr="0008015A">
        <w:tab/>
        <w:t>LF</w:t>
      </w:r>
    </w:p>
    <w:p w14:paraId="179CA008" w14:textId="77777777" w:rsidR="0017214D" w:rsidRPr="0008015A" w:rsidRDefault="0017214D" w:rsidP="0017214D">
      <w:pPr>
        <w:pStyle w:val="wiBidItemTable"/>
      </w:pPr>
      <w:r w:rsidRPr="0008015A">
        <w:t>603.1442</w:t>
      </w:r>
      <w:r w:rsidRPr="0008015A">
        <w:tab/>
        <w:t>Concrete Barrier Type S42C</w:t>
      </w:r>
      <w:r w:rsidRPr="0008015A">
        <w:tab/>
        <w:t>LF</w:t>
      </w:r>
    </w:p>
    <w:p w14:paraId="6EB401CF" w14:textId="77777777" w:rsidR="0017214D" w:rsidRPr="0008015A" w:rsidRDefault="0017214D" w:rsidP="0017214D">
      <w:pPr>
        <w:pStyle w:val="wiBidItemTable"/>
      </w:pPr>
      <w:r w:rsidRPr="0008015A">
        <w:t>603.1456</w:t>
      </w:r>
      <w:r w:rsidRPr="0008015A">
        <w:tab/>
        <w:t>Concrete Barrier Type S56C</w:t>
      </w:r>
      <w:r w:rsidRPr="0008015A">
        <w:tab/>
        <w:t>LF</w:t>
      </w:r>
    </w:p>
    <w:p w14:paraId="0AB6572A" w14:textId="77777777" w:rsidR="0017214D" w:rsidRPr="0008015A" w:rsidRDefault="0017214D" w:rsidP="0017214D">
      <w:pPr>
        <w:pStyle w:val="wiBidItemTable"/>
      </w:pPr>
      <w:r w:rsidRPr="0008015A">
        <w:t>603.2132</w:t>
      </w:r>
      <w:r w:rsidRPr="0008015A">
        <w:tab/>
        <w:t>Concrete Barrier Fixed Object Protection Type S32</w:t>
      </w:r>
      <w:r w:rsidRPr="0008015A">
        <w:tab/>
        <w:t>LF</w:t>
      </w:r>
    </w:p>
    <w:p w14:paraId="103AAE91" w14:textId="77777777" w:rsidR="0017214D" w:rsidRPr="0008015A" w:rsidRDefault="0017214D" w:rsidP="0017214D">
      <w:pPr>
        <w:pStyle w:val="wiBidItemTable"/>
      </w:pPr>
      <w:r w:rsidRPr="0008015A">
        <w:t>603.2136</w:t>
      </w:r>
      <w:r w:rsidRPr="0008015A">
        <w:tab/>
        <w:t>Concrete Barrier Fixed Object Protection Type S36</w:t>
      </w:r>
      <w:r w:rsidRPr="0008015A">
        <w:tab/>
        <w:t>LF</w:t>
      </w:r>
    </w:p>
    <w:p w14:paraId="3647AF04" w14:textId="77777777" w:rsidR="0017214D" w:rsidRPr="0008015A" w:rsidRDefault="0017214D" w:rsidP="0017214D">
      <w:pPr>
        <w:pStyle w:val="wiBidItemTable"/>
      </w:pPr>
      <w:r w:rsidRPr="0008015A">
        <w:t>603.2142</w:t>
      </w:r>
      <w:r w:rsidRPr="0008015A">
        <w:tab/>
        <w:t>Concrete Barrier Fixed Object Protection Type S42</w:t>
      </w:r>
      <w:r w:rsidRPr="0008015A">
        <w:tab/>
        <w:t>LF</w:t>
      </w:r>
    </w:p>
    <w:p w14:paraId="77120B16" w14:textId="77777777" w:rsidR="0017214D" w:rsidRPr="0008015A" w:rsidRDefault="0017214D" w:rsidP="0017214D">
      <w:pPr>
        <w:pStyle w:val="wiBidItemTable"/>
      </w:pPr>
      <w:r w:rsidRPr="0008015A">
        <w:t>603.2156</w:t>
      </w:r>
      <w:r w:rsidRPr="0008015A">
        <w:tab/>
        <w:t>Concrete Barrier Fixed Object Protection Type S56</w:t>
      </w:r>
      <w:r w:rsidRPr="0008015A">
        <w:tab/>
        <w:t>LF</w:t>
      </w:r>
    </w:p>
    <w:p w14:paraId="0A4034A5" w14:textId="77777777" w:rsidR="0017214D" w:rsidRPr="0008015A" w:rsidRDefault="0017214D" w:rsidP="0017214D">
      <w:pPr>
        <w:pStyle w:val="wiBidItemTable"/>
      </w:pPr>
      <w:r w:rsidRPr="0008015A">
        <w:t>603.3111</w:t>
      </w:r>
      <w:r w:rsidRPr="0008015A">
        <w:tab/>
        <w:t>Concrete Barrier Transition Type NJ32SF to S32</w:t>
      </w:r>
      <w:r w:rsidRPr="0008015A">
        <w:tab/>
        <w:t>EACH</w:t>
      </w:r>
    </w:p>
    <w:p w14:paraId="5C3055E9" w14:textId="77777777" w:rsidR="0017214D" w:rsidRPr="0008015A" w:rsidRDefault="0017214D" w:rsidP="0017214D">
      <w:pPr>
        <w:pStyle w:val="wiBidItemTable"/>
      </w:pPr>
      <w:r w:rsidRPr="0008015A">
        <w:t>603.3113</w:t>
      </w:r>
      <w:r w:rsidRPr="0008015A">
        <w:tab/>
        <w:t>Concrete Barrier Transition Type NJ32SF to S36</w:t>
      </w:r>
      <w:r w:rsidRPr="0008015A">
        <w:tab/>
        <w:t>EACH</w:t>
      </w:r>
    </w:p>
    <w:p w14:paraId="455CBFC9" w14:textId="77777777" w:rsidR="0017214D" w:rsidRPr="0008015A" w:rsidRDefault="0017214D" w:rsidP="0017214D">
      <w:pPr>
        <w:pStyle w:val="wiBidItemTable"/>
      </w:pPr>
      <w:r w:rsidRPr="0008015A">
        <w:lastRenderedPageBreak/>
        <w:t>603.3155</w:t>
      </w:r>
      <w:r w:rsidRPr="0008015A">
        <w:tab/>
        <w:t>Concrete Barrier Transition Type NJ42SF to S42</w:t>
      </w:r>
      <w:r w:rsidRPr="0008015A">
        <w:tab/>
        <w:t>EACH</w:t>
      </w:r>
    </w:p>
    <w:p w14:paraId="12364A54" w14:textId="77777777" w:rsidR="0017214D" w:rsidRPr="0008015A" w:rsidRDefault="0017214D" w:rsidP="0017214D">
      <w:pPr>
        <w:pStyle w:val="wiBidItemTable"/>
      </w:pPr>
      <w:r w:rsidRPr="0008015A">
        <w:t>603.3175</w:t>
      </w:r>
      <w:r w:rsidRPr="0008015A">
        <w:tab/>
        <w:t>Concrete Barrier Transition Type NJ51SF to S42</w:t>
      </w:r>
      <w:r w:rsidRPr="0008015A">
        <w:tab/>
        <w:t>EACH</w:t>
      </w:r>
    </w:p>
    <w:p w14:paraId="47CE36DB" w14:textId="77777777" w:rsidR="0017214D" w:rsidRPr="0008015A" w:rsidRDefault="0017214D" w:rsidP="0017214D">
      <w:pPr>
        <w:pStyle w:val="wiBidItemTable"/>
      </w:pPr>
      <w:r w:rsidRPr="0008015A">
        <w:t>603.3211</w:t>
      </w:r>
      <w:r w:rsidRPr="0008015A">
        <w:tab/>
        <w:t>Concrete Barrier Transition Type F32SF to S32</w:t>
      </w:r>
      <w:r w:rsidRPr="0008015A">
        <w:tab/>
        <w:t>EACH</w:t>
      </w:r>
    </w:p>
    <w:p w14:paraId="4D1B4E31" w14:textId="77777777" w:rsidR="0017214D" w:rsidRPr="0008015A" w:rsidRDefault="0017214D" w:rsidP="0017214D">
      <w:pPr>
        <w:pStyle w:val="wiBidItemTable"/>
      </w:pPr>
      <w:r w:rsidRPr="0008015A">
        <w:t>603.3213</w:t>
      </w:r>
      <w:r w:rsidRPr="0008015A">
        <w:tab/>
        <w:t>Concrete Barrier Transition Type F32SF to S36</w:t>
      </w:r>
      <w:r w:rsidRPr="0008015A">
        <w:tab/>
        <w:t>EACH</w:t>
      </w:r>
    </w:p>
    <w:p w14:paraId="2B939774" w14:textId="77777777" w:rsidR="0017214D" w:rsidRPr="0008015A" w:rsidRDefault="0017214D" w:rsidP="0017214D">
      <w:pPr>
        <w:pStyle w:val="wiBidItemTable"/>
      </w:pPr>
      <w:r w:rsidRPr="0008015A">
        <w:t>603.3255</w:t>
      </w:r>
      <w:r w:rsidRPr="0008015A">
        <w:tab/>
        <w:t>Concrete Barrier Transition Type F42SF to S42</w:t>
      </w:r>
      <w:r w:rsidRPr="0008015A">
        <w:tab/>
        <w:t>EACH</w:t>
      </w:r>
    </w:p>
    <w:p w14:paraId="5825F4F6" w14:textId="77777777" w:rsidR="0017214D" w:rsidRPr="0008015A" w:rsidRDefault="0017214D" w:rsidP="0017214D">
      <w:pPr>
        <w:pStyle w:val="wiBidItemTable"/>
      </w:pPr>
      <w:r w:rsidRPr="0008015A">
        <w:t>603.3275</w:t>
      </w:r>
      <w:r w:rsidRPr="0008015A">
        <w:tab/>
        <w:t>Concrete Barrier Transition Type F51SF to S42</w:t>
      </w:r>
      <w:r w:rsidRPr="0008015A">
        <w:tab/>
        <w:t>EACH</w:t>
      </w:r>
    </w:p>
    <w:p w14:paraId="43336792" w14:textId="77777777" w:rsidR="0017214D" w:rsidRPr="0008015A" w:rsidRDefault="0017214D" w:rsidP="0017214D">
      <w:pPr>
        <w:pStyle w:val="wiBidItemTable"/>
      </w:pPr>
      <w:r w:rsidRPr="0008015A">
        <w:t>603.3279</w:t>
      </w:r>
      <w:r w:rsidRPr="0008015A">
        <w:tab/>
        <w:t>Concrete Barrier Transition Type F51SF to S56</w:t>
      </w:r>
      <w:r w:rsidRPr="0008015A">
        <w:tab/>
        <w:t>EACH</w:t>
      </w:r>
    </w:p>
    <w:p w14:paraId="26191C97" w14:textId="77777777" w:rsidR="0017214D" w:rsidRPr="0008015A" w:rsidRDefault="0017214D" w:rsidP="0017214D">
      <w:pPr>
        <w:pStyle w:val="wiBidItemTable"/>
      </w:pPr>
      <w:r w:rsidRPr="0008015A">
        <w:t>603.3311</w:t>
      </w:r>
      <w:r w:rsidRPr="0008015A">
        <w:tab/>
        <w:t>Concrete Barrier Transition Type NJ32DF to S32</w:t>
      </w:r>
      <w:r w:rsidRPr="0008015A">
        <w:tab/>
        <w:t>EACH</w:t>
      </w:r>
    </w:p>
    <w:p w14:paraId="2C6A8A73" w14:textId="77777777" w:rsidR="0017214D" w:rsidRPr="0008015A" w:rsidRDefault="0017214D" w:rsidP="0017214D">
      <w:pPr>
        <w:pStyle w:val="wiBidItemTable"/>
      </w:pPr>
      <w:r w:rsidRPr="0008015A">
        <w:t>603.3313</w:t>
      </w:r>
      <w:r w:rsidRPr="0008015A">
        <w:tab/>
        <w:t>Concrete Barrier Transition Type NJ32DF to S36</w:t>
      </w:r>
      <w:r w:rsidRPr="0008015A">
        <w:tab/>
        <w:t>EACH</w:t>
      </w:r>
    </w:p>
    <w:p w14:paraId="0E4E1D18" w14:textId="77777777" w:rsidR="0017214D" w:rsidRPr="0008015A" w:rsidRDefault="0017214D" w:rsidP="0017214D">
      <w:pPr>
        <w:pStyle w:val="wiBidItemTable"/>
      </w:pPr>
      <w:r w:rsidRPr="0008015A">
        <w:t>603.3355</w:t>
      </w:r>
      <w:r w:rsidRPr="0008015A">
        <w:tab/>
        <w:t>Concrete Barrier Transition Type NJ42DF to S42</w:t>
      </w:r>
      <w:r w:rsidRPr="0008015A">
        <w:tab/>
        <w:t>EACH</w:t>
      </w:r>
    </w:p>
    <w:p w14:paraId="65BEE7DA" w14:textId="77777777" w:rsidR="0017214D" w:rsidRPr="0008015A" w:rsidRDefault="0017214D" w:rsidP="0017214D">
      <w:pPr>
        <w:pStyle w:val="wiBidItemTable"/>
      </w:pPr>
      <w:r w:rsidRPr="0008015A">
        <w:t>603.3375</w:t>
      </w:r>
      <w:r w:rsidRPr="0008015A">
        <w:tab/>
        <w:t>Concrete Barrier Transition Type NJ51DF to S42</w:t>
      </w:r>
      <w:r w:rsidRPr="0008015A">
        <w:tab/>
        <w:t>EACH</w:t>
      </w:r>
    </w:p>
    <w:p w14:paraId="67D170A2" w14:textId="77777777" w:rsidR="0017214D" w:rsidRPr="0008015A" w:rsidRDefault="0017214D" w:rsidP="0017214D">
      <w:pPr>
        <w:pStyle w:val="wiBidItemTable"/>
      </w:pPr>
      <w:r w:rsidRPr="0008015A">
        <w:t>603.3411</w:t>
      </w:r>
      <w:r w:rsidRPr="0008015A">
        <w:tab/>
        <w:t>Concrete Barrier Transition Type F32DF to S32</w:t>
      </w:r>
      <w:r w:rsidRPr="0008015A">
        <w:tab/>
        <w:t>EACH</w:t>
      </w:r>
    </w:p>
    <w:p w14:paraId="68DAD9E8" w14:textId="77777777" w:rsidR="0017214D" w:rsidRPr="0008015A" w:rsidRDefault="0017214D" w:rsidP="0017214D">
      <w:pPr>
        <w:pStyle w:val="wiBidItemTable"/>
      </w:pPr>
      <w:r w:rsidRPr="0008015A">
        <w:t>603.3413</w:t>
      </w:r>
      <w:r w:rsidRPr="0008015A">
        <w:tab/>
        <w:t>Concrete Barrier Transition Type F32DF to S36</w:t>
      </w:r>
      <w:r w:rsidRPr="0008015A">
        <w:tab/>
        <w:t>EACH</w:t>
      </w:r>
    </w:p>
    <w:p w14:paraId="2EE67811" w14:textId="77777777" w:rsidR="0017214D" w:rsidRPr="0008015A" w:rsidRDefault="0017214D" w:rsidP="0017214D">
      <w:pPr>
        <w:pStyle w:val="wiBidItemTable"/>
      </w:pPr>
      <w:r w:rsidRPr="0008015A">
        <w:t>603.3455</w:t>
      </w:r>
      <w:r w:rsidRPr="0008015A">
        <w:tab/>
        <w:t>Concrete Barrier Transition Type F42DF to S42</w:t>
      </w:r>
      <w:r w:rsidRPr="0008015A">
        <w:tab/>
        <w:t>EACH</w:t>
      </w:r>
    </w:p>
    <w:p w14:paraId="5A98F566" w14:textId="77777777" w:rsidR="0017214D" w:rsidRPr="0008015A" w:rsidRDefault="0017214D" w:rsidP="0017214D">
      <w:pPr>
        <w:pStyle w:val="wiBidItemTable"/>
      </w:pPr>
      <w:r w:rsidRPr="0008015A">
        <w:t>603.3475</w:t>
      </w:r>
      <w:r w:rsidRPr="0008015A">
        <w:tab/>
        <w:t>Concrete Barrier Transition Type F51DF to S42</w:t>
      </w:r>
      <w:r w:rsidRPr="0008015A">
        <w:tab/>
        <w:t>EACH</w:t>
      </w:r>
    </w:p>
    <w:p w14:paraId="390B2000" w14:textId="77777777" w:rsidR="0017214D" w:rsidRPr="0008015A" w:rsidRDefault="0017214D" w:rsidP="0017214D">
      <w:pPr>
        <w:pStyle w:val="wiBidItemTable"/>
      </w:pPr>
      <w:r w:rsidRPr="0008015A">
        <w:t>603.3513</w:t>
      </w:r>
      <w:r w:rsidRPr="0008015A">
        <w:tab/>
        <w:t>Concrete Barrier Transition Type S32 to S36</w:t>
      </w:r>
      <w:r w:rsidRPr="0008015A">
        <w:tab/>
        <w:t>EACH</w:t>
      </w:r>
    </w:p>
    <w:p w14:paraId="7AD76096" w14:textId="77777777" w:rsidR="0017214D" w:rsidRPr="0008015A" w:rsidRDefault="0017214D" w:rsidP="0017214D">
      <w:pPr>
        <w:pStyle w:val="wiBidItemTable"/>
      </w:pPr>
      <w:r w:rsidRPr="0008015A">
        <w:t>603.3535</w:t>
      </w:r>
      <w:r w:rsidRPr="0008015A">
        <w:tab/>
        <w:t>Concrete Barrier Transition Type S36 to S42</w:t>
      </w:r>
      <w:r w:rsidRPr="0008015A">
        <w:tab/>
        <w:t>EACH</w:t>
      </w:r>
    </w:p>
    <w:p w14:paraId="33A14A5C" w14:textId="77777777" w:rsidR="0017214D" w:rsidRPr="0008015A" w:rsidRDefault="0017214D" w:rsidP="0017214D">
      <w:pPr>
        <w:pStyle w:val="wiBidItemTable"/>
      </w:pPr>
      <w:r w:rsidRPr="0008015A">
        <w:t>603.3559</w:t>
      </w:r>
      <w:r w:rsidRPr="0008015A">
        <w:tab/>
        <w:t>Concrete Barrier Transition Type S42 to S56</w:t>
      </w:r>
      <w:r w:rsidRPr="0008015A">
        <w:tab/>
        <w:t>EACH</w:t>
      </w:r>
    </w:p>
    <w:p w14:paraId="4DAE8C9A" w14:textId="77777777" w:rsidR="0017214D" w:rsidRPr="0008015A" w:rsidRDefault="0017214D" w:rsidP="0017214D">
      <w:pPr>
        <w:pStyle w:val="wiBidItemTable"/>
      </w:pPr>
      <w:r w:rsidRPr="0008015A">
        <w:t>603.3611</w:t>
      </w:r>
      <w:r w:rsidRPr="0008015A">
        <w:tab/>
        <w:t>Concrete Barrier Transition Type V32 to S32</w:t>
      </w:r>
      <w:r w:rsidRPr="0008015A">
        <w:tab/>
        <w:t>EACH</w:t>
      </w:r>
    </w:p>
    <w:p w14:paraId="3C54E057" w14:textId="77777777" w:rsidR="0017214D" w:rsidRPr="0008015A" w:rsidRDefault="0017214D" w:rsidP="0017214D">
      <w:pPr>
        <w:pStyle w:val="wiBidItemTable"/>
      </w:pPr>
      <w:r w:rsidRPr="0008015A">
        <w:t>603.3613</w:t>
      </w:r>
      <w:r w:rsidRPr="0008015A">
        <w:tab/>
        <w:t>Concrete Barrier Transition Type V32 to S36</w:t>
      </w:r>
      <w:r w:rsidRPr="0008015A">
        <w:tab/>
        <w:t>EACH</w:t>
      </w:r>
    </w:p>
    <w:p w14:paraId="1F2F2EC4" w14:textId="77777777" w:rsidR="0017214D" w:rsidRPr="0008015A" w:rsidRDefault="0017214D" w:rsidP="0017214D">
      <w:pPr>
        <w:pStyle w:val="wiBidItemTable"/>
      </w:pPr>
      <w:r w:rsidRPr="0008015A">
        <w:t>603.3655</w:t>
      </w:r>
      <w:r w:rsidRPr="0008015A">
        <w:tab/>
        <w:t>Concrete Barrier Transition Type V42 to S42</w:t>
      </w:r>
      <w:r w:rsidRPr="0008015A">
        <w:tab/>
        <w:t>EACH</w:t>
      </w:r>
    </w:p>
    <w:p w14:paraId="7021E1C7" w14:textId="77777777" w:rsidR="0017214D" w:rsidRPr="0008015A" w:rsidRDefault="0017214D" w:rsidP="0017214D">
      <w:pPr>
        <w:pStyle w:val="wiBidItemTable"/>
      </w:pPr>
      <w:r w:rsidRPr="0008015A">
        <w:t>603.3675</w:t>
      </w:r>
      <w:r w:rsidRPr="0008015A">
        <w:tab/>
        <w:t>Concrete Barrier Transition Type V51 to S42</w:t>
      </w:r>
      <w:r w:rsidRPr="0008015A">
        <w:tab/>
        <w:t>EACH</w:t>
      </w:r>
    </w:p>
    <w:p w14:paraId="5EDF818F" w14:textId="77777777" w:rsidR="0017214D" w:rsidRPr="0008015A" w:rsidRDefault="0017214D" w:rsidP="0017214D">
      <w:pPr>
        <w:pStyle w:val="wiBidItemTable"/>
      </w:pPr>
      <w:r w:rsidRPr="0008015A">
        <w:t>603.3699</w:t>
      </w:r>
      <w:r w:rsidRPr="0008015A">
        <w:tab/>
        <w:t>Concrete Barrier Transition Type V56 to S56</w:t>
      </w:r>
      <w:r w:rsidRPr="0008015A">
        <w:tab/>
        <w:t>EACH</w:t>
      </w:r>
    </w:p>
    <w:p w14:paraId="3F7A24F0" w14:textId="77777777" w:rsidR="0017214D" w:rsidRPr="0008015A" w:rsidRDefault="0017214D" w:rsidP="0017214D">
      <w:pPr>
        <w:pStyle w:val="wiBidItemTable"/>
      </w:pPr>
      <w:r w:rsidRPr="0008015A">
        <w:t>603.8000</w:t>
      </w:r>
      <w:r w:rsidRPr="0008015A">
        <w:tab/>
        <w:t>Concrete Barrier Temporary Precast Delivered</w:t>
      </w:r>
      <w:r w:rsidRPr="0008015A">
        <w:tab/>
        <w:t>LF</w:t>
      </w:r>
    </w:p>
    <w:p w14:paraId="4BE7EACC" w14:textId="77777777" w:rsidR="0017214D" w:rsidRPr="0008015A" w:rsidRDefault="0017214D" w:rsidP="0017214D">
      <w:pPr>
        <w:pStyle w:val="wiBidItemTable"/>
      </w:pPr>
      <w:r w:rsidRPr="0008015A">
        <w:t>603.8125</w:t>
      </w:r>
      <w:r w:rsidRPr="0008015A">
        <w:tab/>
        <w:t>Concrete Barrier Temporary Precast Installed</w:t>
      </w:r>
      <w:r w:rsidRPr="0008015A">
        <w:tab/>
        <w:t>LF</w:t>
      </w:r>
    </w:p>
    <w:p w14:paraId="1B276542" w14:textId="77777777" w:rsidR="0017214D" w:rsidRPr="0008015A" w:rsidRDefault="0017214D" w:rsidP="0017214D">
      <w:pPr>
        <w:pStyle w:val="wiBidItemTable"/>
      </w:pPr>
      <w:r w:rsidRPr="0008015A">
        <w:t>603.8500</w:t>
      </w:r>
      <w:r w:rsidRPr="0008015A">
        <w:tab/>
        <w:t>Anchoring Concrete Barrier Temporary Precast</w:t>
      </w:r>
      <w:r w:rsidRPr="0008015A">
        <w:tab/>
        <w:t>LF</w:t>
      </w:r>
    </w:p>
    <w:p w14:paraId="516463F3" w14:textId="77777777" w:rsidR="0017214D" w:rsidRPr="0008015A" w:rsidRDefault="0017214D" w:rsidP="0017214D">
      <w:pPr>
        <w:pStyle w:val="wiBidItemTable"/>
      </w:pPr>
      <w:r w:rsidRPr="0008015A">
        <w:t>603.8505</w:t>
      </w:r>
      <w:r w:rsidRPr="0008015A">
        <w:tab/>
        <w:t>Anchoring Concrete Barrier Temporary Precast on Bridge Decks</w:t>
      </w:r>
      <w:r w:rsidRPr="0008015A">
        <w:tab/>
        <w:t>LF</w:t>
      </w:r>
    </w:p>
    <w:p w14:paraId="135B4C5A" w14:textId="77777777" w:rsidR="0017214D" w:rsidRPr="0008015A" w:rsidRDefault="0017214D" w:rsidP="0017214D">
      <w:pPr>
        <w:pStyle w:val="wiBidItemTable"/>
      </w:pPr>
      <w:r w:rsidRPr="0008015A">
        <w:t>604.0400</w:t>
      </w:r>
      <w:r w:rsidRPr="0008015A">
        <w:tab/>
        <w:t>Slope Paving Concrete</w:t>
      </w:r>
      <w:r w:rsidRPr="0008015A">
        <w:tab/>
        <w:t>SY</w:t>
      </w:r>
    </w:p>
    <w:p w14:paraId="308CE1D4" w14:textId="77777777" w:rsidR="0017214D" w:rsidRPr="0008015A" w:rsidRDefault="0017214D" w:rsidP="0017214D">
      <w:pPr>
        <w:pStyle w:val="wiBidItemTable"/>
      </w:pPr>
      <w:r w:rsidRPr="0008015A">
        <w:t>604.0500</w:t>
      </w:r>
      <w:r w:rsidRPr="0008015A">
        <w:tab/>
        <w:t>Slope Paving Crushed Aggregate</w:t>
      </w:r>
      <w:r w:rsidRPr="0008015A">
        <w:tab/>
        <w:t>SY</w:t>
      </w:r>
    </w:p>
    <w:p w14:paraId="27C04048" w14:textId="77777777" w:rsidR="0017214D" w:rsidRPr="0008015A" w:rsidRDefault="0017214D" w:rsidP="0017214D">
      <w:pPr>
        <w:pStyle w:val="wiBidItemTable"/>
      </w:pPr>
      <w:r w:rsidRPr="0008015A">
        <w:t>604.0600</w:t>
      </w:r>
      <w:r w:rsidRPr="0008015A">
        <w:tab/>
        <w:t>Slope Paving Select Crushed Material</w:t>
      </w:r>
      <w:r w:rsidRPr="0008015A">
        <w:tab/>
        <w:t>SY</w:t>
      </w:r>
    </w:p>
    <w:p w14:paraId="156EE1D3" w14:textId="77777777" w:rsidR="0017214D" w:rsidRPr="0008015A" w:rsidRDefault="0017214D" w:rsidP="0017214D">
      <w:pPr>
        <w:pStyle w:val="wiBidItemTable"/>
      </w:pPr>
      <w:r w:rsidRPr="0008015A">
        <w:t>606.0050</w:t>
      </w:r>
      <w:r w:rsidRPr="0008015A">
        <w:tab/>
        <w:t>Riprap Extra-Light</w:t>
      </w:r>
      <w:r w:rsidRPr="0008015A">
        <w:tab/>
        <w:t>CY</w:t>
      </w:r>
    </w:p>
    <w:p w14:paraId="59DA230F" w14:textId="77777777" w:rsidR="0017214D" w:rsidRPr="0008015A" w:rsidRDefault="0017214D" w:rsidP="0017214D">
      <w:pPr>
        <w:pStyle w:val="wiBidItemTable"/>
      </w:pPr>
      <w:r w:rsidRPr="0008015A">
        <w:t>606.0100</w:t>
      </w:r>
      <w:r w:rsidRPr="0008015A">
        <w:tab/>
        <w:t>Riprap Light</w:t>
      </w:r>
      <w:r w:rsidRPr="0008015A">
        <w:tab/>
        <w:t>CY</w:t>
      </w:r>
    </w:p>
    <w:p w14:paraId="207FD443" w14:textId="77777777" w:rsidR="0017214D" w:rsidRPr="0008015A" w:rsidRDefault="0017214D" w:rsidP="0017214D">
      <w:pPr>
        <w:pStyle w:val="wiBidItemTable"/>
      </w:pPr>
      <w:r w:rsidRPr="0008015A">
        <w:t>606.0200</w:t>
      </w:r>
      <w:r w:rsidRPr="0008015A">
        <w:tab/>
        <w:t>Riprap Medium</w:t>
      </w:r>
      <w:r w:rsidRPr="0008015A">
        <w:tab/>
        <w:t>CY</w:t>
      </w:r>
    </w:p>
    <w:p w14:paraId="62FED1B3" w14:textId="77777777" w:rsidR="0017214D" w:rsidRPr="0008015A" w:rsidRDefault="0017214D" w:rsidP="0017214D">
      <w:pPr>
        <w:pStyle w:val="wiBidItemTable"/>
      </w:pPr>
      <w:r w:rsidRPr="0008015A">
        <w:t>606.0300</w:t>
      </w:r>
      <w:r w:rsidRPr="0008015A">
        <w:tab/>
        <w:t>Riprap Heavy</w:t>
      </w:r>
      <w:r w:rsidRPr="0008015A">
        <w:tab/>
        <w:t>CY</w:t>
      </w:r>
    </w:p>
    <w:p w14:paraId="64BFA52E" w14:textId="77777777" w:rsidR="0017214D" w:rsidRPr="0008015A" w:rsidRDefault="0017214D" w:rsidP="0017214D">
      <w:pPr>
        <w:pStyle w:val="wiBidItemTable"/>
      </w:pPr>
      <w:r w:rsidRPr="0008015A">
        <w:t>606.0400</w:t>
      </w:r>
      <w:r w:rsidRPr="0008015A">
        <w:tab/>
        <w:t>Riprap Extra-Heavy</w:t>
      </w:r>
      <w:r w:rsidRPr="0008015A">
        <w:tab/>
        <w:t>CY</w:t>
      </w:r>
    </w:p>
    <w:p w14:paraId="2730B7CB" w14:textId="77777777" w:rsidR="0017214D" w:rsidRPr="0008015A" w:rsidRDefault="0017214D" w:rsidP="0017214D">
      <w:pPr>
        <w:pStyle w:val="wiBidItemTable"/>
      </w:pPr>
      <w:r w:rsidRPr="0008015A">
        <w:t>606.0500</w:t>
      </w:r>
      <w:r w:rsidRPr="0008015A">
        <w:tab/>
        <w:t>Grouted Riprap Light</w:t>
      </w:r>
      <w:r w:rsidRPr="0008015A">
        <w:tab/>
        <w:t>CY</w:t>
      </w:r>
    </w:p>
    <w:p w14:paraId="1307B7AC" w14:textId="77777777" w:rsidR="0017214D" w:rsidRPr="0008015A" w:rsidRDefault="0017214D" w:rsidP="0017214D">
      <w:pPr>
        <w:pStyle w:val="wiBidItemTable"/>
      </w:pPr>
      <w:r w:rsidRPr="0008015A">
        <w:t>606.0600</w:t>
      </w:r>
      <w:r w:rsidRPr="0008015A">
        <w:tab/>
        <w:t>Grouted Riprap Medium</w:t>
      </w:r>
      <w:r w:rsidRPr="0008015A">
        <w:tab/>
        <w:t>CY</w:t>
      </w:r>
    </w:p>
    <w:p w14:paraId="2A1DFB8E" w14:textId="77777777" w:rsidR="0017214D" w:rsidRPr="0008015A" w:rsidRDefault="0017214D" w:rsidP="0017214D">
      <w:pPr>
        <w:pStyle w:val="wiBidItemTable"/>
      </w:pPr>
      <w:r w:rsidRPr="0008015A">
        <w:t>606.0700</w:t>
      </w:r>
      <w:r w:rsidRPr="0008015A">
        <w:tab/>
        <w:t>Grouted Riprap Heavy</w:t>
      </w:r>
      <w:r w:rsidRPr="0008015A">
        <w:tab/>
        <w:t>CY</w:t>
      </w:r>
    </w:p>
    <w:p w14:paraId="5B4847A8" w14:textId="77777777" w:rsidR="0017214D" w:rsidRPr="0008015A" w:rsidRDefault="0017214D" w:rsidP="0017214D">
      <w:pPr>
        <w:pStyle w:val="wiBidItemTable"/>
      </w:pPr>
      <w:r w:rsidRPr="0008015A">
        <w:t>606.0800</w:t>
      </w:r>
      <w:r w:rsidRPr="0008015A">
        <w:tab/>
        <w:t>Grouted Riprap Extra-Heavy</w:t>
      </w:r>
      <w:r w:rsidRPr="0008015A">
        <w:tab/>
        <w:t>CY</w:t>
      </w:r>
    </w:p>
    <w:p w14:paraId="7EF1E666" w14:textId="77777777" w:rsidR="0017214D" w:rsidRPr="0008015A" w:rsidRDefault="0017214D" w:rsidP="0017214D">
      <w:pPr>
        <w:pStyle w:val="wiBidItemTable"/>
      </w:pPr>
      <w:r w:rsidRPr="0008015A">
        <w:t>608.0005</w:t>
      </w:r>
      <w:r w:rsidRPr="0008015A">
        <w:tab/>
        <w:t>Storm Sewer Rock Excavation</w:t>
      </w:r>
      <w:r w:rsidRPr="0008015A">
        <w:tab/>
        <w:t>CY</w:t>
      </w:r>
    </w:p>
    <w:p w14:paraId="2120C640" w14:textId="77777777" w:rsidR="0017214D" w:rsidRPr="0008015A" w:rsidRDefault="0017214D" w:rsidP="0017214D">
      <w:pPr>
        <w:pStyle w:val="wiBidItemTable"/>
      </w:pPr>
      <w:r w:rsidRPr="0008015A">
        <w:t>608.0106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6-Inch</w:t>
      </w:r>
      <w:r w:rsidRPr="0008015A">
        <w:tab/>
        <w:t>LF</w:t>
      </w:r>
    </w:p>
    <w:p w14:paraId="01624E02" w14:textId="77777777" w:rsidR="0017214D" w:rsidRPr="0008015A" w:rsidRDefault="0017214D" w:rsidP="0017214D">
      <w:pPr>
        <w:pStyle w:val="wiBidItemTable"/>
      </w:pPr>
      <w:r w:rsidRPr="0008015A">
        <w:t>608.0108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8-Inch</w:t>
      </w:r>
      <w:r w:rsidRPr="0008015A">
        <w:tab/>
        <w:t>LF</w:t>
      </w:r>
    </w:p>
    <w:p w14:paraId="33576484" w14:textId="77777777" w:rsidR="0017214D" w:rsidRPr="0008015A" w:rsidRDefault="0017214D" w:rsidP="0017214D">
      <w:pPr>
        <w:pStyle w:val="wiBidItemTable"/>
      </w:pPr>
      <w:r w:rsidRPr="0008015A">
        <w:t>608.0110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10-Inch</w:t>
      </w:r>
      <w:r w:rsidRPr="0008015A">
        <w:tab/>
        <w:t>LF</w:t>
      </w:r>
    </w:p>
    <w:p w14:paraId="3AB7E1DD" w14:textId="77777777" w:rsidR="0017214D" w:rsidRPr="0008015A" w:rsidRDefault="0017214D" w:rsidP="0017214D">
      <w:pPr>
        <w:pStyle w:val="wiBidItemTable"/>
      </w:pPr>
      <w:r w:rsidRPr="0008015A">
        <w:t>608.0112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12-Inch</w:t>
      </w:r>
      <w:r w:rsidRPr="0008015A">
        <w:tab/>
        <w:t>LF</w:t>
      </w:r>
    </w:p>
    <w:p w14:paraId="3B60AC52" w14:textId="77777777" w:rsidR="0017214D" w:rsidRPr="0008015A" w:rsidRDefault="0017214D" w:rsidP="0017214D">
      <w:pPr>
        <w:pStyle w:val="wiBidItemTable"/>
      </w:pPr>
      <w:r w:rsidRPr="0008015A">
        <w:t>608.0115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15-Inch</w:t>
      </w:r>
      <w:r w:rsidRPr="0008015A">
        <w:tab/>
        <w:t>LF</w:t>
      </w:r>
    </w:p>
    <w:p w14:paraId="06BF9D76" w14:textId="77777777" w:rsidR="0017214D" w:rsidRPr="0008015A" w:rsidRDefault="0017214D" w:rsidP="0017214D">
      <w:pPr>
        <w:pStyle w:val="wiBidItemTable"/>
      </w:pPr>
      <w:r w:rsidRPr="0008015A">
        <w:t>608.0118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18-Inch</w:t>
      </w:r>
      <w:r w:rsidRPr="0008015A">
        <w:tab/>
        <w:t>LF</w:t>
      </w:r>
    </w:p>
    <w:p w14:paraId="000858EA" w14:textId="77777777" w:rsidR="0017214D" w:rsidRPr="0008015A" w:rsidRDefault="0017214D" w:rsidP="0017214D">
      <w:pPr>
        <w:pStyle w:val="wiBidItemTable"/>
      </w:pPr>
      <w:r w:rsidRPr="0008015A">
        <w:t>608.0121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21-Inch</w:t>
      </w:r>
      <w:r w:rsidRPr="0008015A">
        <w:tab/>
        <w:t>LF</w:t>
      </w:r>
    </w:p>
    <w:p w14:paraId="5B47C074" w14:textId="77777777" w:rsidR="0017214D" w:rsidRPr="0008015A" w:rsidRDefault="0017214D" w:rsidP="0017214D">
      <w:pPr>
        <w:pStyle w:val="wiBidItemTable"/>
      </w:pPr>
      <w:r w:rsidRPr="0008015A">
        <w:t>608.0124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24-Inch</w:t>
      </w:r>
      <w:r w:rsidRPr="0008015A">
        <w:tab/>
        <w:t>LF</w:t>
      </w:r>
    </w:p>
    <w:p w14:paraId="6AAF0BDD" w14:textId="77777777" w:rsidR="0017214D" w:rsidRPr="0008015A" w:rsidRDefault="0017214D" w:rsidP="0017214D">
      <w:pPr>
        <w:pStyle w:val="wiBidItemTable"/>
      </w:pPr>
      <w:r w:rsidRPr="0008015A">
        <w:t>608.0127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27-Inch</w:t>
      </w:r>
      <w:r w:rsidRPr="0008015A">
        <w:tab/>
        <w:t>LF</w:t>
      </w:r>
    </w:p>
    <w:p w14:paraId="58671013" w14:textId="77777777" w:rsidR="0017214D" w:rsidRPr="0008015A" w:rsidRDefault="0017214D" w:rsidP="0017214D">
      <w:pPr>
        <w:pStyle w:val="wiBidItemTable"/>
      </w:pPr>
      <w:r w:rsidRPr="0008015A">
        <w:t>608.0130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30-Inch</w:t>
      </w:r>
      <w:r w:rsidRPr="0008015A">
        <w:tab/>
        <w:t>LF</w:t>
      </w:r>
    </w:p>
    <w:p w14:paraId="04E08D3C" w14:textId="77777777" w:rsidR="0017214D" w:rsidRPr="0008015A" w:rsidRDefault="0017214D" w:rsidP="0017214D">
      <w:pPr>
        <w:pStyle w:val="wiBidItemTable"/>
      </w:pPr>
      <w:r w:rsidRPr="0008015A">
        <w:t>608.0136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36-Inch</w:t>
      </w:r>
      <w:r w:rsidRPr="0008015A">
        <w:tab/>
        <w:t>LF</w:t>
      </w:r>
    </w:p>
    <w:p w14:paraId="3596F297" w14:textId="77777777" w:rsidR="0017214D" w:rsidRPr="0008015A" w:rsidRDefault="0017214D" w:rsidP="0017214D">
      <w:pPr>
        <w:pStyle w:val="wiBidItemTable"/>
      </w:pPr>
      <w:r w:rsidRPr="0008015A">
        <w:t>608.0142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42-Inch</w:t>
      </w:r>
      <w:r w:rsidRPr="0008015A">
        <w:tab/>
        <w:t>LF</w:t>
      </w:r>
    </w:p>
    <w:p w14:paraId="7AE562BE" w14:textId="77777777" w:rsidR="0017214D" w:rsidRPr="0008015A" w:rsidRDefault="0017214D" w:rsidP="0017214D">
      <w:pPr>
        <w:pStyle w:val="wiBidItemTable"/>
      </w:pPr>
      <w:r w:rsidRPr="0008015A">
        <w:t>608.0148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48-Inch</w:t>
      </w:r>
      <w:r w:rsidRPr="0008015A">
        <w:tab/>
        <w:t>LF</w:t>
      </w:r>
    </w:p>
    <w:p w14:paraId="4D0A15B3" w14:textId="77777777" w:rsidR="0017214D" w:rsidRPr="0008015A" w:rsidRDefault="0017214D" w:rsidP="0017214D">
      <w:pPr>
        <w:pStyle w:val="wiBidItemTable"/>
      </w:pPr>
      <w:r w:rsidRPr="0008015A">
        <w:t>608.0154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54-Inch</w:t>
      </w:r>
      <w:r w:rsidRPr="0008015A">
        <w:tab/>
        <w:t>LF</w:t>
      </w:r>
    </w:p>
    <w:p w14:paraId="16EF457A" w14:textId="77777777" w:rsidR="0017214D" w:rsidRPr="0008015A" w:rsidRDefault="0017214D" w:rsidP="0017214D">
      <w:pPr>
        <w:pStyle w:val="wiBidItemTable"/>
      </w:pPr>
      <w:r w:rsidRPr="0008015A">
        <w:lastRenderedPageBreak/>
        <w:t>608.0160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60-Inch</w:t>
      </w:r>
      <w:r w:rsidRPr="0008015A">
        <w:tab/>
        <w:t>LF</w:t>
      </w:r>
    </w:p>
    <w:p w14:paraId="74491DCD" w14:textId="77777777" w:rsidR="0017214D" w:rsidRPr="0008015A" w:rsidRDefault="0017214D" w:rsidP="0017214D">
      <w:pPr>
        <w:pStyle w:val="wiBidItemTable"/>
      </w:pPr>
      <w:r w:rsidRPr="0008015A">
        <w:t>608.0166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66-Inch</w:t>
      </w:r>
      <w:r w:rsidRPr="0008015A">
        <w:tab/>
        <w:t>LF</w:t>
      </w:r>
    </w:p>
    <w:p w14:paraId="3409426D" w14:textId="77777777" w:rsidR="0017214D" w:rsidRPr="0008015A" w:rsidRDefault="0017214D" w:rsidP="0017214D">
      <w:pPr>
        <w:pStyle w:val="wiBidItemTable"/>
      </w:pPr>
      <w:r w:rsidRPr="0008015A">
        <w:t>608.0172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72-Inch</w:t>
      </w:r>
      <w:r w:rsidRPr="0008015A">
        <w:tab/>
        <w:t>LF</w:t>
      </w:r>
    </w:p>
    <w:p w14:paraId="62461A4D" w14:textId="77777777" w:rsidR="0017214D" w:rsidRPr="0008015A" w:rsidRDefault="0017214D" w:rsidP="0017214D">
      <w:pPr>
        <w:pStyle w:val="wiBidItemTable"/>
      </w:pPr>
      <w:r w:rsidRPr="0008015A">
        <w:t>608.0178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78-Inch</w:t>
      </w:r>
      <w:r w:rsidRPr="0008015A">
        <w:tab/>
        <w:t>LF</w:t>
      </w:r>
    </w:p>
    <w:p w14:paraId="366BD97C" w14:textId="77777777" w:rsidR="0017214D" w:rsidRPr="0008015A" w:rsidRDefault="0017214D" w:rsidP="0017214D">
      <w:pPr>
        <w:pStyle w:val="wiBidItemTable"/>
      </w:pPr>
      <w:r w:rsidRPr="0008015A">
        <w:t>608.0184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84-Inch</w:t>
      </w:r>
      <w:r w:rsidRPr="0008015A">
        <w:tab/>
        <w:t>LF</w:t>
      </w:r>
    </w:p>
    <w:p w14:paraId="628337E5" w14:textId="77777777" w:rsidR="0017214D" w:rsidRPr="0008015A" w:rsidRDefault="0017214D" w:rsidP="0017214D">
      <w:pPr>
        <w:pStyle w:val="wiBidItemTable"/>
      </w:pPr>
      <w:r w:rsidRPr="0008015A">
        <w:t>608.0190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90-Inch</w:t>
      </w:r>
      <w:r w:rsidRPr="0008015A">
        <w:tab/>
        <w:t>LF</w:t>
      </w:r>
    </w:p>
    <w:p w14:paraId="5F0441D4" w14:textId="77777777" w:rsidR="0017214D" w:rsidRPr="0008015A" w:rsidRDefault="0017214D" w:rsidP="0017214D">
      <w:pPr>
        <w:pStyle w:val="wiBidItemTable"/>
      </w:pPr>
      <w:r w:rsidRPr="0008015A">
        <w:t>608.0196</w:t>
      </w:r>
      <w:r w:rsidRPr="0008015A">
        <w:tab/>
      </w:r>
      <w:proofErr w:type="spellStart"/>
      <w:r w:rsidRPr="0008015A">
        <w:t>Relaid</w:t>
      </w:r>
      <w:proofErr w:type="spellEnd"/>
      <w:r w:rsidRPr="0008015A">
        <w:t xml:space="preserve"> Storm Sewer 96-Inch</w:t>
      </w:r>
      <w:r w:rsidRPr="0008015A">
        <w:tab/>
        <w:t>LF</w:t>
      </w:r>
    </w:p>
    <w:p w14:paraId="415E4299" w14:textId="77777777" w:rsidR="0017214D" w:rsidRPr="0008015A" w:rsidRDefault="0017214D" w:rsidP="0017214D">
      <w:pPr>
        <w:pStyle w:val="wiBidItemTable"/>
      </w:pPr>
      <w:r w:rsidRPr="0008015A">
        <w:t>608.0212</w:t>
      </w:r>
      <w:r w:rsidRPr="0008015A">
        <w:tab/>
        <w:t>Storm Sewer Pipe Reinforced Concrete Class II 12-Inch</w:t>
      </w:r>
      <w:r w:rsidRPr="0008015A">
        <w:tab/>
        <w:t>LF</w:t>
      </w:r>
    </w:p>
    <w:p w14:paraId="582DC697" w14:textId="77777777" w:rsidR="0017214D" w:rsidRPr="0008015A" w:rsidRDefault="0017214D" w:rsidP="0017214D">
      <w:pPr>
        <w:pStyle w:val="wiBidItemTable"/>
      </w:pPr>
      <w:r w:rsidRPr="0008015A">
        <w:t>608.0215</w:t>
      </w:r>
      <w:r w:rsidRPr="0008015A">
        <w:tab/>
        <w:t>Storm Sewer Pipe Reinforced Concrete Class II 15-Inch</w:t>
      </w:r>
      <w:r w:rsidRPr="0008015A">
        <w:tab/>
        <w:t>LF</w:t>
      </w:r>
    </w:p>
    <w:p w14:paraId="6F2874FB" w14:textId="77777777" w:rsidR="0017214D" w:rsidRPr="0008015A" w:rsidRDefault="0017214D" w:rsidP="0017214D">
      <w:pPr>
        <w:pStyle w:val="wiBidItemTable"/>
      </w:pPr>
      <w:r w:rsidRPr="0008015A">
        <w:t>608.0218</w:t>
      </w:r>
      <w:r w:rsidRPr="0008015A">
        <w:tab/>
        <w:t>Storm Sewer Pipe Reinforced Concrete Class II 18-Inch</w:t>
      </w:r>
      <w:r w:rsidRPr="0008015A">
        <w:tab/>
        <w:t>LF</w:t>
      </w:r>
    </w:p>
    <w:p w14:paraId="7E1CB11F" w14:textId="77777777" w:rsidR="0017214D" w:rsidRPr="0008015A" w:rsidRDefault="0017214D" w:rsidP="0017214D">
      <w:pPr>
        <w:pStyle w:val="wiBidItemTable"/>
      </w:pPr>
      <w:r w:rsidRPr="0008015A">
        <w:t>608.0221</w:t>
      </w:r>
      <w:r w:rsidRPr="0008015A">
        <w:tab/>
        <w:t>Storm Sewer Pipe Reinforced Concrete Class II 21-Inch</w:t>
      </w:r>
      <w:r w:rsidRPr="0008015A">
        <w:tab/>
        <w:t>LF</w:t>
      </w:r>
    </w:p>
    <w:p w14:paraId="2DC400DA" w14:textId="77777777" w:rsidR="0017214D" w:rsidRPr="0008015A" w:rsidRDefault="0017214D" w:rsidP="0017214D">
      <w:pPr>
        <w:pStyle w:val="wiBidItemTable"/>
      </w:pPr>
      <w:r w:rsidRPr="0008015A">
        <w:t>608.0224</w:t>
      </w:r>
      <w:r w:rsidRPr="0008015A">
        <w:tab/>
        <w:t>Storm Sewer Pipe Reinforced Concrete Class II 24-Inch</w:t>
      </w:r>
      <w:r w:rsidRPr="0008015A">
        <w:tab/>
        <w:t>LF</w:t>
      </w:r>
    </w:p>
    <w:p w14:paraId="53617825" w14:textId="77777777" w:rsidR="0017214D" w:rsidRPr="0008015A" w:rsidRDefault="0017214D" w:rsidP="0017214D">
      <w:pPr>
        <w:pStyle w:val="wiBidItemTable"/>
      </w:pPr>
      <w:r w:rsidRPr="0008015A">
        <w:t>608.0227</w:t>
      </w:r>
      <w:r w:rsidRPr="0008015A">
        <w:tab/>
        <w:t>Storm Sewer Pipe Reinforced Concrete Class II 27-Inch</w:t>
      </w:r>
      <w:r w:rsidRPr="0008015A">
        <w:tab/>
        <w:t>LF</w:t>
      </w:r>
    </w:p>
    <w:p w14:paraId="5D4B122F" w14:textId="77777777" w:rsidR="0017214D" w:rsidRPr="0008015A" w:rsidRDefault="0017214D" w:rsidP="0017214D">
      <w:pPr>
        <w:pStyle w:val="wiBidItemTable"/>
      </w:pPr>
      <w:r w:rsidRPr="0008015A">
        <w:t>608.0230</w:t>
      </w:r>
      <w:r w:rsidRPr="0008015A">
        <w:tab/>
        <w:t>Storm Sewer Pipe Reinforced Concrete Class II 30-Inch</w:t>
      </w:r>
      <w:r w:rsidRPr="0008015A">
        <w:tab/>
        <w:t>LF</w:t>
      </w:r>
    </w:p>
    <w:p w14:paraId="240580C0" w14:textId="77777777" w:rsidR="0017214D" w:rsidRPr="0008015A" w:rsidRDefault="0017214D" w:rsidP="0017214D">
      <w:pPr>
        <w:pStyle w:val="wiBidItemTable"/>
      </w:pPr>
      <w:r w:rsidRPr="0008015A">
        <w:t>608.0236</w:t>
      </w:r>
      <w:r w:rsidRPr="0008015A">
        <w:tab/>
        <w:t>Storm Sewer Pipe Reinforced Concrete Class II 36-Inch</w:t>
      </w:r>
      <w:r w:rsidRPr="0008015A">
        <w:tab/>
        <w:t>LF</w:t>
      </w:r>
    </w:p>
    <w:p w14:paraId="0228F9E7" w14:textId="77777777" w:rsidR="0017214D" w:rsidRPr="0008015A" w:rsidRDefault="0017214D" w:rsidP="0017214D">
      <w:pPr>
        <w:pStyle w:val="wiBidItemTable"/>
      </w:pPr>
      <w:r w:rsidRPr="0008015A">
        <w:t>608.0242</w:t>
      </w:r>
      <w:r w:rsidRPr="0008015A">
        <w:tab/>
        <w:t>Storm Sewer Pipe Reinforced Concrete Class II 42-Inch</w:t>
      </w:r>
      <w:r w:rsidRPr="0008015A">
        <w:tab/>
        <w:t>LF</w:t>
      </w:r>
    </w:p>
    <w:p w14:paraId="7907D693" w14:textId="77777777" w:rsidR="0017214D" w:rsidRPr="0008015A" w:rsidRDefault="0017214D" w:rsidP="0017214D">
      <w:pPr>
        <w:pStyle w:val="wiBidItemTable"/>
      </w:pPr>
      <w:r w:rsidRPr="0008015A">
        <w:t>608.0248</w:t>
      </w:r>
      <w:r w:rsidRPr="0008015A">
        <w:tab/>
        <w:t>Storm Sewer Pipe Reinforced Concrete Class II 48-Inch</w:t>
      </w:r>
      <w:r w:rsidRPr="0008015A">
        <w:tab/>
        <w:t>LF</w:t>
      </w:r>
    </w:p>
    <w:p w14:paraId="3CBFC66F" w14:textId="77777777" w:rsidR="0017214D" w:rsidRPr="0008015A" w:rsidRDefault="0017214D" w:rsidP="0017214D">
      <w:pPr>
        <w:pStyle w:val="wiBidItemTable"/>
      </w:pPr>
      <w:r w:rsidRPr="0008015A">
        <w:t>608.0254</w:t>
      </w:r>
      <w:r w:rsidRPr="0008015A">
        <w:tab/>
        <w:t>Storm Sewer Pipe Reinforced Concrete Class II 54-Inch</w:t>
      </w:r>
      <w:r w:rsidRPr="0008015A">
        <w:tab/>
        <w:t>LF</w:t>
      </w:r>
    </w:p>
    <w:p w14:paraId="242C52A3" w14:textId="77777777" w:rsidR="0017214D" w:rsidRPr="0008015A" w:rsidRDefault="0017214D" w:rsidP="0017214D">
      <w:pPr>
        <w:pStyle w:val="wiBidItemTable"/>
      </w:pPr>
      <w:r w:rsidRPr="0008015A">
        <w:t>608.0260</w:t>
      </w:r>
      <w:r w:rsidRPr="0008015A">
        <w:tab/>
        <w:t>Storm Sewer Pipe Reinforced Concrete Class II 60-Inch</w:t>
      </w:r>
      <w:r w:rsidRPr="0008015A">
        <w:tab/>
        <w:t>LF</w:t>
      </w:r>
    </w:p>
    <w:p w14:paraId="536B078A" w14:textId="77777777" w:rsidR="0017214D" w:rsidRPr="0008015A" w:rsidRDefault="0017214D" w:rsidP="0017214D">
      <w:pPr>
        <w:pStyle w:val="wiBidItemTable"/>
      </w:pPr>
      <w:r w:rsidRPr="0008015A">
        <w:t>608.0266</w:t>
      </w:r>
      <w:r w:rsidRPr="0008015A">
        <w:tab/>
        <w:t>Storm Sewer Pipe Reinforced Concrete Class II 66-Inch</w:t>
      </w:r>
      <w:r w:rsidRPr="0008015A">
        <w:tab/>
        <w:t>LF</w:t>
      </w:r>
    </w:p>
    <w:p w14:paraId="4C0D082F" w14:textId="77777777" w:rsidR="0017214D" w:rsidRPr="0008015A" w:rsidRDefault="0017214D" w:rsidP="0017214D">
      <w:pPr>
        <w:pStyle w:val="wiBidItemTable"/>
      </w:pPr>
      <w:r w:rsidRPr="0008015A">
        <w:t>608.0272</w:t>
      </w:r>
      <w:r w:rsidRPr="0008015A">
        <w:tab/>
        <w:t>Storm Sewer Pipe Reinforced Concrete Class II 72-Inch</w:t>
      </w:r>
      <w:r w:rsidRPr="0008015A">
        <w:tab/>
        <w:t>LF</w:t>
      </w:r>
    </w:p>
    <w:p w14:paraId="2AFFBEC1" w14:textId="77777777" w:rsidR="0017214D" w:rsidRPr="0008015A" w:rsidRDefault="0017214D" w:rsidP="0017214D">
      <w:pPr>
        <w:pStyle w:val="wiBidItemTable"/>
      </w:pPr>
      <w:r w:rsidRPr="0008015A">
        <w:t>608.0278</w:t>
      </w:r>
      <w:r w:rsidRPr="0008015A">
        <w:tab/>
        <w:t>Storm Sewer Pipe Reinforced Concrete Class II 78-Inch</w:t>
      </w:r>
      <w:r w:rsidRPr="0008015A">
        <w:tab/>
        <w:t>LF</w:t>
      </w:r>
    </w:p>
    <w:p w14:paraId="3045B720" w14:textId="77777777" w:rsidR="0017214D" w:rsidRPr="0008015A" w:rsidRDefault="0017214D" w:rsidP="0017214D">
      <w:pPr>
        <w:pStyle w:val="wiBidItemTable"/>
      </w:pPr>
      <w:r w:rsidRPr="0008015A">
        <w:t>608.0284</w:t>
      </w:r>
      <w:r w:rsidRPr="0008015A">
        <w:tab/>
        <w:t>Storm Sewer Pipe Reinforced Concrete Class II 84-Inch</w:t>
      </w:r>
      <w:r w:rsidRPr="0008015A">
        <w:tab/>
        <w:t>LF</w:t>
      </w:r>
    </w:p>
    <w:p w14:paraId="7D8F0543" w14:textId="77777777" w:rsidR="0017214D" w:rsidRPr="0008015A" w:rsidRDefault="0017214D" w:rsidP="0017214D">
      <w:pPr>
        <w:pStyle w:val="wiBidItemTable"/>
      </w:pPr>
      <w:r w:rsidRPr="0008015A">
        <w:t>608.0290</w:t>
      </w:r>
      <w:r w:rsidRPr="0008015A">
        <w:tab/>
        <w:t>Storm Sewer Pipe Reinforced Concrete Class II 90-Inch</w:t>
      </w:r>
      <w:r w:rsidRPr="0008015A">
        <w:tab/>
        <w:t>LF</w:t>
      </w:r>
    </w:p>
    <w:p w14:paraId="72C9D5D8" w14:textId="77777777" w:rsidR="0017214D" w:rsidRPr="0008015A" w:rsidRDefault="0017214D" w:rsidP="0017214D">
      <w:pPr>
        <w:pStyle w:val="wiBidItemTable"/>
      </w:pPr>
      <w:r w:rsidRPr="0008015A">
        <w:t>608.0296</w:t>
      </w:r>
      <w:r w:rsidRPr="0008015A">
        <w:tab/>
        <w:t>Storm Sewer Pipe Reinforced Concrete Class II 96-Inch</w:t>
      </w:r>
      <w:r w:rsidRPr="0008015A">
        <w:tab/>
        <w:t>LF</w:t>
      </w:r>
    </w:p>
    <w:p w14:paraId="441DBF12" w14:textId="77777777" w:rsidR="0017214D" w:rsidRPr="0008015A" w:rsidRDefault="0017214D" w:rsidP="0017214D">
      <w:pPr>
        <w:pStyle w:val="wiBidItemTable"/>
      </w:pPr>
      <w:r w:rsidRPr="0008015A">
        <w:t>608.0297</w:t>
      </w:r>
      <w:r w:rsidRPr="0008015A">
        <w:tab/>
        <w:t>Storm Sewer Pipe Reinforced Concrete Class II 102-Inch</w:t>
      </w:r>
      <w:r w:rsidRPr="0008015A">
        <w:tab/>
        <w:t>LF</w:t>
      </w:r>
    </w:p>
    <w:p w14:paraId="4437FC44" w14:textId="77777777" w:rsidR="0017214D" w:rsidRPr="0008015A" w:rsidRDefault="0017214D" w:rsidP="0017214D">
      <w:pPr>
        <w:pStyle w:val="wiBidItemTable"/>
      </w:pPr>
      <w:r w:rsidRPr="0008015A">
        <w:t>608.0298</w:t>
      </w:r>
      <w:r w:rsidRPr="0008015A">
        <w:tab/>
        <w:t>Storm Sewer Pipe Reinforced Concrete Class II 108-Inch</w:t>
      </w:r>
      <w:r w:rsidRPr="0008015A">
        <w:tab/>
        <w:t>LF</w:t>
      </w:r>
    </w:p>
    <w:p w14:paraId="32D597AB" w14:textId="77777777" w:rsidR="0017214D" w:rsidRPr="0008015A" w:rsidRDefault="0017214D" w:rsidP="0017214D">
      <w:pPr>
        <w:pStyle w:val="wiBidItemTable"/>
      </w:pPr>
      <w:r w:rsidRPr="0008015A">
        <w:t>608.0312</w:t>
      </w:r>
      <w:r w:rsidRPr="0008015A">
        <w:tab/>
        <w:t>Storm Sewer Pipe Reinforced Concrete Class III 12-Inch</w:t>
      </w:r>
      <w:r w:rsidRPr="0008015A">
        <w:tab/>
        <w:t>LF</w:t>
      </w:r>
    </w:p>
    <w:p w14:paraId="4728423A" w14:textId="77777777" w:rsidR="0017214D" w:rsidRPr="0008015A" w:rsidRDefault="0017214D" w:rsidP="0017214D">
      <w:pPr>
        <w:pStyle w:val="wiBidItemTable"/>
      </w:pPr>
      <w:r w:rsidRPr="0008015A">
        <w:t>608.0315</w:t>
      </w:r>
      <w:r w:rsidRPr="0008015A">
        <w:tab/>
        <w:t>Storm Sewer Pipe Reinforced Concrete Class III 15-Inch</w:t>
      </w:r>
      <w:r w:rsidRPr="0008015A">
        <w:tab/>
        <w:t>LF</w:t>
      </w:r>
    </w:p>
    <w:p w14:paraId="6E81935E" w14:textId="77777777" w:rsidR="0017214D" w:rsidRPr="0008015A" w:rsidRDefault="0017214D" w:rsidP="0017214D">
      <w:pPr>
        <w:pStyle w:val="wiBidItemTable"/>
      </w:pPr>
      <w:r w:rsidRPr="0008015A">
        <w:t>608.0318</w:t>
      </w:r>
      <w:r w:rsidRPr="0008015A">
        <w:tab/>
        <w:t>Storm Sewer Pipe Reinforced Concrete Class III 18-Inch</w:t>
      </w:r>
      <w:r w:rsidRPr="0008015A">
        <w:tab/>
        <w:t>LF</w:t>
      </w:r>
    </w:p>
    <w:p w14:paraId="7BFF775A" w14:textId="77777777" w:rsidR="0017214D" w:rsidRPr="0008015A" w:rsidRDefault="0017214D" w:rsidP="0017214D">
      <w:pPr>
        <w:pStyle w:val="wiBidItemTable"/>
      </w:pPr>
      <w:r w:rsidRPr="0008015A">
        <w:t>608.0321</w:t>
      </w:r>
      <w:r w:rsidRPr="0008015A">
        <w:tab/>
        <w:t>Storm Sewer Pipe Reinforced Concrete Class III 21-Inch</w:t>
      </w:r>
      <w:r w:rsidRPr="0008015A">
        <w:tab/>
        <w:t>LF</w:t>
      </w:r>
    </w:p>
    <w:p w14:paraId="1292C1CB" w14:textId="77777777" w:rsidR="0017214D" w:rsidRPr="0008015A" w:rsidRDefault="0017214D" w:rsidP="0017214D">
      <w:pPr>
        <w:pStyle w:val="wiBidItemTable"/>
      </w:pPr>
      <w:r w:rsidRPr="0008015A">
        <w:t>608.0324</w:t>
      </w:r>
      <w:r w:rsidRPr="0008015A">
        <w:tab/>
        <w:t>Storm Sewer Pipe Reinforced Concrete Class III 24-Inch</w:t>
      </w:r>
      <w:r w:rsidRPr="0008015A">
        <w:tab/>
        <w:t>LF</w:t>
      </w:r>
    </w:p>
    <w:p w14:paraId="2321333C" w14:textId="77777777" w:rsidR="0017214D" w:rsidRPr="0008015A" w:rsidRDefault="0017214D" w:rsidP="0017214D">
      <w:pPr>
        <w:pStyle w:val="wiBidItemTable"/>
      </w:pPr>
      <w:r w:rsidRPr="0008015A">
        <w:t>608.0327</w:t>
      </w:r>
      <w:r w:rsidRPr="0008015A">
        <w:tab/>
        <w:t>Storm Sewer Pipe Reinforced Concrete Class III 27-Inch</w:t>
      </w:r>
      <w:r w:rsidRPr="0008015A">
        <w:tab/>
        <w:t>LF</w:t>
      </w:r>
    </w:p>
    <w:p w14:paraId="4BB737E6" w14:textId="77777777" w:rsidR="0017214D" w:rsidRPr="0008015A" w:rsidRDefault="0017214D" w:rsidP="0017214D">
      <w:pPr>
        <w:pStyle w:val="wiBidItemTable"/>
      </w:pPr>
      <w:r w:rsidRPr="0008015A">
        <w:t>608.0330</w:t>
      </w:r>
      <w:r w:rsidRPr="0008015A">
        <w:tab/>
        <w:t>Storm Sewer Pipe Reinforced Concrete Class III 30-Inch</w:t>
      </w:r>
      <w:r w:rsidRPr="0008015A">
        <w:tab/>
        <w:t>LF</w:t>
      </w:r>
    </w:p>
    <w:p w14:paraId="4EE847BF" w14:textId="77777777" w:rsidR="0017214D" w:rsidRPr="0008015A" w:rsidRDefault="0017214D" w:rsidP="0017214D">
      <w:pPr>
        <w:pStyle w:val="wiBidItemTable"/>
      </w:pPr>
      <w:r w:rsidRPr="0008015A">
        <w:t>608.0336</w:t>
      </w:r>
      <w:r w:rsidRPr="0008015A">
        <w:tab/>
        <w:t>Storm Sewer Pipe Reinforced Concrete Class III 36-Inch</w:t>
      </w:r>
      <w:r w:rsidRPr="0008015A">
        <w:tab/>
        <w:t>LF</w:t>
      </w:r>
    </w:p>
    <w:p w14:paraId="40155862" w14:textId="77777777" w:rsidR="0017214D" w:rsidRPr="0008015A" w:rsidRDefault="0017214D" w:rsidP="0017214D">
      <w:pPr>
        <w:pStyle w:val="wiBidItemTable"/>
      </w:pPr>
      <w:r w:rsidRPr="0008015A">
        <w:t>608.0342</w:t>
      </w:r>
      <w:r w:rsidRPr="0008015A">
        <w:tab/>
        <w:t>Storm Sewer Pipe Reinforced Concrete Class III 42-Inch</w:t>
      </w:r>
      <w:r w:rsidRPr="0008015A">
        <w:tab/>
        <w:t>LF</w:t>
      </w:r>
    </w:p>
    <w:p w14:paraId="0DEC73F5" w14:textId="77777777" w:rsidR="0017214D" w:rsidRPr="0008015A" w:rsidRDefault="0017214D" w:rsidP="0017214D">
      <w:pPr>
        <w:pStyle w:val="wiBidItemTable"/>
      </w:pPr>
      <w:r w:rsidRPr="0008015A">
        <w:t>608.0348</w:t>
      </w:r>
      <w:r w:rsidRPr="0008015A">
        <w:tab/>
        <w:t>Storm Sewer Pipe Reinforced Concrete Class III 48-Inch</w:t>
      </w:r>
      <w:r w:rsidRPr="0008015A">
        <w:tab/>
        <w:t>LF</w:t>
      </w:r>
    </w:p>
    <w:p w14:paraId="43293500" w14:textId="77777777" w:rsidR="0017214D" w:rsidRPr="0008015A" w:rsidRDefault="0017214D" w:rsidP="0017214D">
      <w:pPr>
        <w:pStyle w:val="wiBidItemTable"/>
      </w:pPr>
      <w:r w:rsidRPr="0008015A">
        <w:t>608.0354</w:t>
      </w:r>
      <w:r w:rsidRPr="0008015A">
        <w:tab/>
        <w:t>Storm Sewer Pipe Reinforced Concrete Class III 54-Inch</w:t>
      </w:r>
      <w:r w:rsidRPr="0008015A">
        <w:tab/>
        <w:t>LF</w:t>
      </w:r>
    </w:p>
    <w:p w14:paraId="1EE32748" w14:textId="77777777" w:rsidR="0017214D" w:rsidRPr="0008015A" w:rsidRDefault="0017214D" w:rsidP="0017214D">
      <w:pPr>
        <w:pStyle w:val="wiBidItemTable"/>
      </w:pPr>
      <w:r w:rsidRPr="0008015A">
        <w:t>608.0360</w:t>
      </w:r>
      <w:r w:rsidRPr="0008015A">
        <w:tab/>
        <w:t>Storm Sewer Pipe Reinforced Concrete Class III 60-Inch</w:t>
      </w:r>
      <w:r w:rsidRPr="0008015A">
        <w:tab/>
        <w:t>LF</w:t>
      </w:r>
    </w:p>
    <w:p w14:paraId="0B66A650" w14:textId="77777777" w:rsidR="0017214D" w:rsidRPr="0008015A" w:rsidRDefault="0017214D" w:rsidP="0017214D">
      <w:pPr>
        <w:pStyle w:val="wiBidItemTable"/>
      </w:pPr>
      <w:r w:rsidRPr="0008015A">
        <w:t>608.0366</w:t>
      </w:r>
      <w:r w:rsidRPr="0008015A">
        <w:tab/>
        <w:t>Storm Sewer Pipe Reinforced Concrete Class III 66-Inch</w:t>
      </w:r>
      <w:r w:rsidRPr="0008015A">
        <w:tab/>
        <w:t>LF</w:t>
      </w:r>
    </w:p>
    <w:p w14:paraId="7C070487" w14:textId="77777777" w:rsidR="0017214D" w:rsidRPr="0008015A" w:rsidRDefault="0017214D" w:rsidP="0017214D">
      <w:pPr>
        <w:pStyle w:val="wiBidItemTable"/>
      </w:pPr>
      <w:r w:rsidRPr="0008015A">
        <w:t>608.0372</w:t>
      </w:r>
      <w:r w:rsidRPr="0008015A">
        <w:tab/>
        <w:t>Storm Sewer Pipe Reinforced Concrete Class III 72-Inch</w:t>
      </w:r>
      <w:r w:rsidRPr="0008015A">
        <w:tab/>
        <w:t>LF</w:t>
      </w:r>
    </w:p>
    <w:p w14:paraId="3445BB76" w14:textId="77777777" w:rsidR="0017214D" w:rsidRPr="0008015A" w:rsidRDefault="0017214D" w:rsidP="0017214D">
      <w:pPr>
        <w:pStyle w:val="wiBidItemTable"/>
      </w:pPr>
      <w:r w:rsidRPr="0008015A">
        <w:t>608.0378</w:t>
      </w:r>
      <w:r w:rsidRPr="0008015A">
        <w:tab/>
        <w:t>Storm Sewer Pipe Reinforced Concrete Class III 78-Inch</w:t>
      </w:r>
      <w:r w:rsidRPr="0008015A">
        <w:tab/>
        <w:t>LF</w:t>
      </w:r>
    </w:p>
    <w:p w14:paraId="723560A0" w14:textId="77777777" w:rsidR="0017214D" w:rsidRPr="0008015A" w:rsidRDefault="0017214D" w:rsidP="0017214D">
      <w:pPr>
        <w:pStyle w:val="wiBidItemTable"/>
      </w:pPr>
      <w:r w:rsidRPr="0008015A">
        <w:t>608.0384</w:t>
      </w:r>
      <w:r w:rsidRPr="0008015A">
        <w:tab/>
        <w:t>Storm Sewer Pipe Reinforced Concrete Class III 84-Inch</w:t>
      </w:r>
      <w:r w:rsidRPr="0008015A">
        <w:tab/>
        <w:t>LF</w:t>
      </w:r>
    </w:p>
    <w:p w14:paraId="04C8D443" w14:textId="77777777" w:rsidR="0017214D" w:rsidRPr="0008015A" w:rsidRDefault="0017214D" w:rsidP="0017214D">
      <w:pPr>
        <w:pStyle w:val="wiBidItemTable"/>
      </w:pPr>
      <w:r w:rsidRPr="0008015A">
        <w:t>608.0390</w:t>
      </w:r>
      <w:r w:rsidRPr="0008015A">
        <w:tab/>
        <w:t>Storm Sewer Pipe Reinforced Concrete Class III 90-Inch</w:t>
      </w:r>
      <w:r w:rsidRPr="0008015A">
        <w:tab/>
        <w:t>LF</w:t>
      </w:r>
    </w:p>
    <w:p w14:paraId="2783C4D1" w14:textId="77777777" w:rsidR="0017214D" w:rsidRPr="0008015A" w:rsidRDefault="0017214D" w:rsidP="0017214D">
      <w:pPr>
        <w:pStyle w:val="wiBidItemTable"/>
      </w:pPr>
      <w:r w:rsidRPr="0008015A">
        <w:t>608.0396</w:t>
      </w:r>
      <w:r w:rsidRPr="0008015A">
        <w:tab/>
        <w:t>Storm Sewer Pipe Reinforced Concrete Class III 96-Inch</w:t>
      </w:r>
      <w:r w:rsidRPr="0008015A">
        <w:tab/>
        <w:t>LF</w:t>
      </w:r>
    </w:p>
    <w:p w14:paraId="05223B6E" w14:textId="77777777" w:rsidR="0017214D" w:rsidRPr="0008015A" w:rsidRDefault="0017214D" w:rsidP="0017214D">
      <w:pPr>
        <w:pStyle w:val="wiBidItemTable"/>
      </w:pPr>
      <w:r w:rsidRPr="0008015A">
        <w:t>608.0397</w:t>
      </w:r>
      <w:r w:rsidRPr="0008015A">
        <w:tab/>
        <w:t>Storm Sewer Pipe Reinforced Concrete Class III 102-Inch</w:t>
      </w:r>
      <w:r w:rsidRPr="0008015A">
        <w:tab/>
        <w:t>LF</w:t>
      </w:r>
    </w:p>
    <w:p w14:paraId="0D4E929A" w14:textId="77777777" w:rsidR="0017214D" w:rsidRPr="0008015A" w:rsidRDefault="0017214D" w:rsidP="0017214D">
      <w:pPr>
        <w:pStyle w:val="wiBidItemTable"/>
      </w:pPr>
      <w:r w:rsidRPr="0008015A">
        <w:t>608.0398</w:t>
      </w:r>
      <w:r w:rsidRPr="0008015A">
        <w:tab/>
        <w:t>Storm Sewer Pipe Reinforced Concrete Class III 108-Inch</w:t>
      </w:r>
      <w:r w:rsidRPr="0008015A">
        <w:tab/>
        <w:t>LF</w:t>
      </w:r>
    </w:p>
    <w:p w14:paraId="1A5AD4CC" w14:textId="77777777" w:rsidR="0017214D" w:rsidRPr="0008015A" w:rsidRDefault="0017214D" w:rsidP="0017214D">
      <w:pPr>
        <w:pStyle w:val="wiBidItemTable"/>
      </w:pPr>
      <w:r w:rsidRPr="0008015A">
        <w:t>608.0412</w:t>
      </w:r>
      <w:r w:rsidRPr="0008015A">
        <w:tab/>
        <w:t>Storm Sewer Pipe Reinforced Concrete Class IV 12-Inch</w:t>
      </w:r>
      <w:r w:rsidRPr="0008015A">
        <w:tab/>
        <w:t>LF</w:t>
      </w:r>
    </w:p>
    <w:p w14:paraId="29A24817" w14:textId="77777777" w:rsidR="0017214D" w:rsidRPr="0008015A" w:rsidRDefault="0017214D" w:rsidP="0017214D">
      <w:pPr>
        <w:pStyle w:val="wiBidItemTable"/>
      </w:pPr>
      <w:r w:rsidRPr="0008015A">
        <w:t>608.0415</w:t>
      </w:r>
      <w:r w:rsidRPr="0008015A">
        <w:tab/>
        <w:t>Storm Sewer Pipe Reinforced Concrete Class IV 15-Inch</w:t>
      </w:r>
      <w:r w:rsidRPr="0008015A">
        <w:tab/>
        <w:t>LF</w:t>
      </w:r>
    </w:p>
    <w:p w14:paraId="51B453C0" w14:textId="77777777" w:rsidR="0017214D" w:rsidRPr="0008015A" w:rsidRDefault="0017214D" w:rsidP="0017214D">
      <w:pPr>
        <w:pStyle w:val="wiBidItemTable"/>
      </w:pPr>
      <w:r w:rsidRPr="0008015A">
        <w:t>608.0418</w:t>
      </w:r>
      <w:r w:rsidRPr="0008015A">
        <w:tab/>
        <w:t>Storm Sewer Pipe Reinforced Concrete Class IV 18-Inch</w:t>
      </w:r>
      <w:r w:rsidRPr="0008015A">
        <w:tab/>
        <w:t>LF</w:t>
      </w:r>
    </w:p>
    <w:p w14:paraId="0DFDCBD6" w14:textId="77777777" w:rsidR="0017214D" w:rsidRPr="0008015A" w:rsidRDefault="0017214D" w:rsidP="0017214D">
      <w:pPr>
        <w:pStyle w:val="wiBidItemTable"/>
      </w:pPr>
      <w:r w:rsidRPr="0008015A">
        <w:t>608.0421</w:t>
      </w:r>
      <w:r w:rsidRPr="0008015A">
        <w:tab/>
        <w:t>Storm Sewer Pipe Reinforced Concrete Class IV 21-Inch</w:t>
      </w:r>
      <w:r w:rsidRPr="0008015A">
        <w:tab/>
        <w:t>LF</w:t>
      </w:r>
    </w:p>
    <w:p w14:paraId="5C819779" w14:textId="77777777" w:rsidR="0017214D" w:rsidRPr="0008015A" w:rsidRDefault="0017214D" w:rsidP="0017214D">
      <w:pPr>
        <w:pStyle w:val="wiBidItemTable"/>
      </w:pPr>
      <w:r w:rsidRPr="0008015A">
        <w:t>608.0424</w:t>
      </w:r>
      <w:r w:rsidRPr="0008015A">
        <w:tab/>
        <w:t>Storm Sewer Pipe Reinforced Concrete Class IV 24-Inch</w:t>
      </w:r>
      <w:r w:rsidRPr="0008015A">
        <w:tab/>
        <w:t>LF</w:t>
      </w:r>
    </w:p>
    <w:p w14:paraId="729CE8C7" w14:textId="77777777" w:rsidR="0017214D" w:rsidRPr="0008015A" w:rsidRDefault="0017214D" w:rsidP="0017214D">
      <w:pPr>
        <w:pStyle w:val="wiBidItemTable"/>
      </w:pPr>
      <w:r w:rsidRPr="0008015A">
        <w:t>608.0427</w:t>
      </w:r>
      <w:r w:rsidRPr="0008015A">
        <w:tab/>
        <w:t>Storm Sewer Pipe Reinforced Concrete Class IV 27-Inch</w:t>
      </w:r>
      <w:r w:rsidRPr="0008015A">
        <w:tab/>
        <w:t>LF</w:t>
      </w:r>
    </w:p>
    <w:p w14:paraId="089B02BF" w14:textId="77777777" w:rsidR="0017214D" w:rsidRPr="0008015A" w:rsidRDefault="0017214D" w:rsidP="0017214D">
      <w:pPr>
        <w:pStyle w:val="wiBidItemTable"/>
      </w:pPr>
      <w:r w:rsidRPr="0008015A">
        <w:t>608.0430</w:t>
      </w:r>
      <w:r w:rsidRPr="0008015A">
        <w:tab/>
        <w:t>Storm Sewer Pipe Reinforced Concrete Class IV 30-Inch</w:t>
      </w:r>
      <w:r w:rsidRPr="0008015A">
        <w:tab/>
        <w:t>LF</w:t>
      </w:r>
    </w:p>
    <w:p w14:paraId="3DC514F5" w14:textId="77777777" w:rsidR="0017214D" w:rsidRPr="0008015A" w:rsidRDefault="0017214D" w:rsidP="0017214D">
      <w:pPr>
        <w:pStyle w:val="wiBidItemTable"/>
      </w:pPr>
      <w:r w:rsidRPr="0008015A">
        <w:lastRenderedPageBreak/>
        <w:t>608.0436</w:t>
      </w:r>
      <w:r w:rsidRPr="0008015A">
        <w:tab/>
        <w:t>Storm Sewer Pipe Reinforced Concrete Class IV 36-Inch</w:t>
      </w:r>
      <w:r w:rsidRPr="0008015A">
        <w:tab/>
        <w:t>LF</w:t>
      </w:r>
    </w:p>
    <w:p w14:paraId="4CC1BDFD" w14:textId="77777777" w:rsidR="0017214D" w:rsidRPr="0008015A" w:rsidRDefault="0017214D" w:rsidP="0017214D">
      <w:pPr>
        <w:pStyle w:val="wiBidItemTable"/>
      </w:pPr>
      <w:r w:rsidRPr="0008015A">
        <w:t>608.0442</w:t>
      </w:r>
      <w:r w:rsidRPr="0008015A">
        <w:tab/>
        <w:t>Storm Sewer Pipe Reinforced Concrete Class IV 42-Inch</w:t>
      </w:r>
      <w:r w:rsidRPr="0008015A">
        <w:tab/>
        <w:t>LF</w:t>
      </w:r>
    </w:p>
    <w:p w14:paraId="3FA27B96" w14:textId="77777777" w:rsidR="0017214D" w:rsidRPr="0008015A" w:rsidRDefault="0017214D" w:rsidP="0017214D">
      <w:pPr>
        <w:pStyle w:val="wiBidItemTable"/>
      </w:pPr>
      <w:r w:rsidRPr="0008015A">
        <w:t>608.0448</w:t>
      </w:r>
      <w:r w:rsidRPr="0008015A">
        <w:tab/>
        <w:t>Storm Sewer Pipe Reinforced Concrete Class IV 48-Inch</w:t>
      </w:r>
      <w:r w:rsidRPr="0008015A">
        <w:tab/>
        <w:t>LF</w:t>
      </w:r>
    </w:p>
    <w:p w14:paraId="576BF9D0" w14:textId="77777777" w:rsidR="0017214D" w:rsidRPr="0008015A" w:rsidRDefault="0017214D" w:rsidP="0017214D">
      <w:pPr>
        <w:pStyle w:val="wiBidItemTable"/>
      </w:pPr>
      <w:r w:rsidRPr="0008015A">
        <w:t>608.0454</w:t>
      </w:r>
      <w:r w:rsidRPr="0008015A">
        <w:tab/>
        <w:t>Storm Sewer Pipe Reinforced Concrete Class IV 54-Inch</w:t>
      </w:r>
      <w:r w:rsidRPr="0008015A">
        <w:tab/>
        <w:t>LF</w:t>
      </w:r>
    </w:p>
    <w:p w14:paraId="645B95F9" w14:textId="77777777" w:rsidR="0017214D" w:rsidRPr="0008015A" w:rsidRDefault="0017214D" w:rsidP="0017214D">
      <w:pPr>
        <w:pStyle w:val="wiBidItemTable"/>
      </w:pPr>
      <w:r w:rsidRPr="0008015A">
        <w:t>608.0460</w:t>
      </w:r>
      <w:r w:rsidRPr="0008015A">
        <w:tab/>
        <w:t>Storm Sewer Pipe Reinforced Concrete Class IV 60-Inch</w:t>
      </w:r>
      <w:r w:rsidRPr="0008015A">
        <w:tab/>
        <w:t>LF</w:t>
      </w:r>
    </w:p>
    <w:p w14:paraId="28956380" w14:textId="77777777" w:rsidR="0017214D" w:rsidRPr="0008015A" w:rsidRDefault="0017214D" w:rsidP="0017214D">
      <w:pPr>
        <w:pStyle w:val="wiBidItemTable"/>
      </w:pPr>
      <w:r w:rsidRPr="0008015A">
        <w:t>608.0466</w:t>
      </w:r>
      <w:r w:rsidRPr="0008015A">
        <w:tab/>
        <w:t>Storm Sewer Pipe Reinforced Concrete Class IV 66-Inch</w:t>
      </w:r>
      <w:r w:rsidRPr="0008015A">
        <w:tab/>
        <w:t>LF</w:t>
      </w:r>
    </w:p>
    <w:p w14:paraId="0616EA83" w14:textId="77777777" w:rsidR="0017214D" w:rsidRPr="0008015A" w:rsidRDefault="0017214D" w:rsidP="0017214D">
      <w:pPr>
        <w:pStyle w:val="wiBidItemTable"/>
      </w:pPr>
      <w:r w:rsidRPr="0008015A">
        <w:t>608.0472</w:t>
      </w:r>
      <w:r w:rsidRPr="0008015A">
        <w:tab/>
        <w:t>Storm Sewer Pipe Reinforced Concrete Class IV 72-Inch</w:t>
      </w:r>
      <w:r w:rsidRPr="0008015A">
        <w:tab/>
        <w:t>LF</w:t>
      </w:r>
    </w:p>
    <w:p w14:paraId="382F623B" w14:textId="77777777" w:rsidR="0017214D" w:rsidRPr="0008015A" w:rsidRDefault="0017214D" w:rsidP="0017214D">
      <w:pPr>
        <w:pStyle w:val="wiBidItemTable"/>
      </w:pPr>
      <w:r w:rsidRPr="0008015A">
        <w:t>608.0478</w:t>
      </w:r>
      <w:r w:rsidRPr="0008015A">
        <w:tab/>
        <w:t>Storm Sewer Pipe Reinforced Concrete Class IV 78-Inch</w:t>
      </w:r>
      <w:r w:rsidRPr="0008015A">
        <w:tab/>
        <w:t>LF</w:t>
      </w:r>
    </w:p>
    <w:p w14:paraId="0CD84595" w14:textId="77777777" w:rsidR="0017214D" w:rsidRPr="0008015A" w:rsidRDefault="0017214D" w:rsidP="0017214D">
      <w:pPr>
        <w:pStyle w:val="wiBidItemTable"/>
      </w:pPr>
      <w:r w:rsidRPr="0008015A">
        <w:t>608.0484</w:t>
      </w:r>
      <w:r w:rsidRPr="0008015A">
        <w:tab/>
        <w:t>Storm Sewer Pipe Reinforced Concrete Class IV 84-Inch</w:t>
      </w:r>
      <w:r w:rsidRPr="0008015A">
        <w:tab/>
        <w:t>LF</w:t>
      </w:r>
    </w:p>
    <w:p w14:paraId="5FF217EE" w14:textId="77777777" w:rsidR="0017214D" w:rsidRPr="0008015A" w:rsidRDefault="0017214D" w:rsidP="0017214D">
      <w:pPr>
        <w:pStyle w:val="wiBidItemTable"/>
      </w:pPr>
      <w:r w:rsidRPr="0008015A">
        <w:t>608.0512</w:t>
      </w:r>
      <w:r w:rsidRPr="0008015A">
        <w:tab/>
        <w:t>Storm Sewer Pipe Reinforced Concrete Class V 12-Inch</w:t>
      </w:r>
      <w:r w:rsidRPr="0008015A">
        <w:tab/>
        <w:t>LF</w:t>
      </w:r>
    </w:p>
    <w:p w14:paraId="658CE524" w14:textId="77777777" w:rsidR="0017214D" w:rsidRPr="0008015A" w:rsidRDefault="0017214D" w:rsidP="0017214D">
      <w:pPr>
        <w:pStyle w:val="wiBidItemTable"/>
      </w:pPr>
      <w:r w:rsidRPr="0008015A">
        <w:t>608.0515</w:t>
      </w:r>
      <w:r w:rsidRPr="0008015A">
        <w:tab/>
        <w:t>Storm Sewer Pipe Reinforced Concrete Class V 15-Inch</w:t>
      </w:r>
      <w:r w:rsidRPr="0008015A">
        <w:tab/>
        <w:t>LF</w:t>
      </w:r>
    </w:p>
    <w:p w14:paraId="693F948E" w14:textId="77777777" w:rsidR="0017214D" w:rsidRPr="0008015A" w:rsidRDefault="0017214D" w:rsidP="0017214D">
      <w:pPr>
        <w:pStyle w:val="wiBidItemTable"/>
      </w:pPr>
      <w:r w:rsidRPr="0008015A">
        <w:t>608.0518</w:t>
      </w:r>
      <w:r w:rsidRPr="0008015A">
        <w:tab/>
        <w:t>Storm Sewer Pipe Reinforced Concrete Class V 18-Inch</w:t>
      </w:r>
      <w:r w:rsidRPr="0008015A">
        <w:tab/>
        <w:t>LF</w:t>
      </w:r>
    </w:p>
    <w:p w14:paraId="4732FCCD" w14:textId="77777777" w:rsidR="0017214D" w:rsidRPr="0008015A" w:rsidRDefault="0017214D" w:rsidP="0017214D">
      <w:pPr>
        <w:pStyle w:val="wiBidItemTable"/>
      </w:pPr>
      <w:r w:rsidRPr="0008015A">
        <w:t>608.0521</w:t>
      </w:r>
      <w:r w:rsidRPr="0008015A">
        <w:tab/>
        <w:t>Storm Sewer Pipe Reinforced Concrete Class V 21-Inch</w:t>
      </w:r>
      <w:r w:rsidRPr="0008015A">
        <w:tab/>
        <w:t>LF</w:t>
      </w:r>
    </w:p>
    <w:p w14:paraId="0A192FEC" w14:textId="77777777" w:rsidR="0017214D" w:rsidRPr="0008015A" w:rsidRDefault="0017214D" w:rsidP="0017214D">
      <w:pPr>
        <w:pStyle w:val="wiBidItemTable"/>
      </w:pPr>
      <w:r w:rsidRPr="0008015A">
        <w:t>608.0524</w:t>
      </w:r>
      <w:r w:rsidRPr="0008015A">
        <w:tab/>
        <w:t>Storm Sewer Pipe Reinforced Concrete Class V 24-Inch</w:t>
      </w:r>
      <w:r w:rsidRPr="0008015A">
        <w:tab/>
        <w:t>LF</w:t>
      </w:r>
    </w:p>
    <w:p w14:paraId="03503659" w14:textId="77777777" w:rsidR="0017214D" w:rsidRPr="0008015A" w:rsidRDefault="0017214D" w:rsidP="0017214D">
      <w:pPr>
        <w:pStyle w:val="wiBidItemTable"/>
      </w:pPr>
      <w:r w:rsidRPr="0008015A">
        <w:t>608.0527</w:t>
      </w:r>
      <w:r w:rsidRPr="0008015A">
        <w:tab/>
        <w:t>Storm Sewer Pipe Reinforced Concrete Class V 27-Inch</w:t>
      </w:r>
      <w:r w:rsidRPr="0008015A">
        <w:tab/>
        <w:t>LF</w:t>
      </w:r>
    </w:p>
    <w:p w14:paraId="37419DFE" w14:textId="77777777" w:rsidR="0017214D" w:rsidRPr="0008015A" w:rsidRDefault="0017214D" w:rsidP="0017214D">
      <w:pPr>
        <w:pStyle w:val="wiBidItemTable"/>
      </w:pPr>
      <w:r w:rsidRPr="0008015A">
        <w:t>608.0530</w:t>
      </w:r>
      <w:r w:rsidRPr="0008015A">
        <w:tab/>
        <w:t>Storm Sewer Pipe Reinforced Concrete Class V 30-Inch</w:t>
      </w:r>
      <w:r w:rsidRPr="0008015A">
        <w:tab/>
        <w:t>LF</w:t>
      </w:r>
    </w:p>
    <w:p w14:paraId="6B56F2D0" w14:textId="77777777" w:rsidR="0017214D" w:rsidRPr="0008015A" w:rsidRDefault="0017214D" w:rsidP="0017214D">
      <w:pPr>
        <w:pStyle w:val="wiBidItemTable"/>
      </w:pPr>
      <w:r w:rsidRPr="0008015A">
        <w:t>608.0536</w:t>
      </w:r>
      <w:r w:rsidRPr="0008015A">
        <w:tab/>
        <w:t>Storm Sewer Pipe Reinforced Concrete Class V 36-Inch</w:t>
      </w:r>
      <w:r w:rsidRPr="0008015A">
        <w:tab/>
        <w:t>LF</w:t>
      </w:r>
    </w:p>
    <w:p w14:paraId="01AE08BB" w14:textId="77777777" w:rsidR="0017214D" w:rsidRPr="0008015A" w:rsidRDefault="0017214D" w:rsidP="0017214D">
      <w:pPr>
        <w:pStyle w:val="wiBidItemTable"/>
      </w:pPr>
      <w:r w:rsidRPr="0008015A">
        <w:t>608.0542</w:t>
      </w:r>
      <w:r w:rsidRPr="0008015A">
        <w:tab/>
        <w:t>Storm Sewer Pipe Reinforced Concrete Class V 42-Inch</w:t>
      </w:r>
      <w:r w:rsidRPr="0008015A">
        <w:tab/>
        <w:t>LF</w:t>
      </w:r>
    </w:p>
    <w:p w14:paraId="0C91A875" w14:textId="77777777" w:rsidR="0017214D" w:rsidRPr="0008015A" w:rsidRDefault="0017214D" w:rsidP="0017214D">
      <w:pPr>
        <w:pStyle w:val="wiBidItemTable"/>
      </w:pPr>
      <w:r w:rsidRPr="0008015A">
        <w:t>608.0548</w:t>
      </w:r>
      <w:r w:rsidRPr="0008015A">
        <w:tab/>
        <w:t>Storm Sewer Pipe Reinforced Concrete Class V 48-Inch</w:t>
      </w:r>
      <w:r w:rsidRPr="0008015A">
        <w:tab/>
        <w:t>LF</w:t>
      </w:r>
    </w:p>
    <w:p w14:paraId="4AF83EA9" w14:textId="77777777" w:rsidR="0017214D" w:rsidRPr="0008015A" w:rsidRDefault="0017214D" w:rsidP="0017214D">
      <w:pPr>
        <w:pStyle w:val="wiBidItemTable"/>
      </w:pPr>
      <w:r w:rsidRPr="0008015A">
        <w:t>608.0554</w:t>
      </w:r>
      <w:r w:rsidRPr="0008015A">
        <w:tab/>
        <w:t>Storm Sewer Pipe Reinforced Concrete Class V 54-Inch</w:t>
      </w:r>
      <w:r w:rsidRPr="0008015A">
        <w:tab/>
        <w:t>LF</w:t>
      </w:r>
    </w:p>
    <w:p w14:paraId="3088C608" w14:textId="77777777" w:rsidR="0017214D" w:rsidRPr="0008015A" w:rsidRDefault="0017214D" w:rsidP="0017214D">
      <w:pPr>
        <w:pStyle w:val="wiBidItemTable"/>
      </w:pPr>
      <w:r w:rsidRPr="0008015A">
        <w:t>608.0560</w:t>
      </w:r>
      <w:r w:rsidRPr="0008015A">
        <w:tab/>
        <w:t>Storm Sewer Pipe Reinforced Concrete Class V 60-Inch</w:t>
      </w:r>
      <w:r w:rsidRPr="0008015A">
        <w:tab/>
        <w:t>LF</w:t>
      </w:r>
    </w:p>
    <w:p w14:paraId="0A21FA00" w14:textId="77777777" w:rsidR="0017214D" w:rsidRPr="0008015A" w:rsidRDefault="0017214D" w:rsidP="0017214D">
      <w:pPr>
        <w:pStyle w:val="wiBidItemTable"/>
      </w:pPr>
      <w:r w:rsidRPr="0008015A">
        <w:t>608.0566</w:t>
      </w:r>
      <w:r w:rsidRPr="0008015A">
        <w:tab/>
        <w:t>Storm Sewer Pipe Reinforced Concrete Class V 66-Inch</w:t>
      </w:r>
      <w:r w:rsidRPr="0008015A">
        <w:tab/>
        <w:t>LF</w:t>
      </w:r>
    </w:p>
    <w:p w14:paraId="5480845A" w14:textId="77777777" w:rsidR="0017214D" w:rsidRPr="0008015A" w:rsidRDefault="0017214D" w:rsidP="0017214D">
      <w:pPr>
        <w:pStyle w:val="wiBidItemTable"/>
      </w:pPr>
      <w:r w:rsidRPr="0008015A">
        <w:t>608.0572</w:t>
      </w:r>
      <w:r w:rsidRPr="0008015A">
        <w:tab/>
        <w:t>Storm Sewer Pipe Reinforced Concrete Class V 72-Inch</w:t>
      </w:r>
      <w:r w:rsidRPr="0008015A">
        <w:tab/>
        <w:t>LF\</w:t>
      </w:r>
    </w:p>
    <w:p w14:paraId="61624CEE" w14:textId="77777777" w:rsidR="0017214D" w:rsidRPr="0008015A" w:rsidRDefault="0017214D" w:rsidP="0017214D">
      <w:pPr>
        <w:pStyle w:val="wiBidItemTable"/>
      </w:pPr>
      <w:r w:rsidRPr="0008015A">
        <w:t>608.2314</w:t>
      </w:r>
      <w:r w:rsidRPr="0008015A">
        <w:tab/>
        <w:t>Storm Sewer Pipe Reinforced Concrete Horizontal Elliptical Class HE-III 14x23-Inch</w:t>
      </w:r>
      <w:r w:rsidRPr="0008015A">
        <w:tab/>
        <w:t>LF</w:t>
      </w:r>
    </w:p>
    <w:p w14:paraId="132E374E" w14:textId="77777777" w:rsidR="0017214D" w:rsidRPr="0008015A" w:rsidRDefault="0017214D" w:rsidP="0017214D">
      <w:pPr>
        <w:pStyle w:val="wiBidItemTable"/>
      </w:pPr>
      <w:r w:rsidRPr="0008015A">
        <w:t>608.2319</w:t>
      </w:r>
      <w:r w:rsidRPr="0008015A">
        <w:tab/>
        <w:t>Storm Sewer Pipe Reinforced Concrete Horizontal Elliptical Class HE-III 19x30-Inch</w:t>
      </w:r>
      <w:r w:rsidRPr="0008015A">
        <w:tab/>
        <w:t>LF</w:t>
      </w:r>
    </w:p>
    <w:p w14:paraId="6F0C73F0" w14:textId="77777777" w:rsidR="0017214D" w:rsidRPr="0008015A" w:rsidRDefault="0017214D" w:rsidP="0017214D">
      <w:pPr>
        <w:pStyle w:val="wiBidItemTable"/>
      </w:pPr>
      <w:r w:rsidRPr="0008015A">
        <w:t>608.2324</w:t>
      </w:r>
      <w:r w:rsidRPr="0008015A">
        <w:tab/>
        <w:t>Storm Sewer Pipe Reinforced Concrete Horizontal Elliptical Class HE-III 24x38-Inch</w:t>
      </w:r>
      <w:r w:rsidRPr="0008015A">
        <w:tab/>
        <w:t>LF</w:t>
      </w:r>
    </w:p>
    <w:p w14:paraId="4BC8BEC4" w14:textId="77777777" w:rsidR="0017214D" w:rsidRPr="0008015A" w:rsidRDefault="0017214D" w:rsidP="0017214D">
      <w:pPr>
        <w:pStyle w:val="wiBidItemTable"/>
      </w:pPr>
      <w:r w:rsidRPr="0008015A">
        <w:t>608.2329</w:t>
      </w:r>
      <w:r w:rsidRPr="0008015A">
        <w:tab/>
        <w:t>Storm Sewer Pipe Reinforced Concrete Horizontal Elliptical Class HE-III 29x45-Inch</w:t>
      </w:r>
      <w:r w:rsidRPr="0008015A">
        <w:tab/>
        <w:t>LF</w:t>
      </w:r>
    </w:p>
    <w:p w14:paraId="6F4B335A" w14:textId="77777777" w:rsidR="0017214D" w:rsidRPr="0008015A" w:rsidRDefault="0017214D" w:rsidP="0017214D">
      <w:pPr>
        <w:pStyle w:val="wiBidItemTable"/>
      </w:pPr>
      <w:r w:rsidRPr="0008015A">
        <w:t>608.2334</w:t>
      </w:r>
      <w:r w:rsidRPr="0008015A">
        <w:tab/>
        <w:t>Storm Sewer Pipe Reinforced Concrete Horizontal Elliptical Class HE-III 34x53-Inch</w:t>
      </w:r>
      <w:r w:rsidRPr="0008015A">
        <w:tab/>
        <w:t>LF</w:t>
      </w:r>
    </w:p>
    <w:p w14:paraId="32FDEED8" w14:textId="77777777" w:rsidR="0017214D" w:rsidRPr="0008015A" w:rsidRDefault="0017214D" w:rsidP="0017214D">
      <w:pPr>
        <w:pStyle w:val="wiBidItemTable"/>
      </w:pPr>
      <w:r w:rsidRPr="0008015A">
        <w:t>608.2338</w:t>
      </w:r>
      <w:r w:rsidRPr="0008015A">
        <w:tab/>
        <w:t>Storm Sewer Pipe Reinforced Concrete Horizontal Elliptical Class HE-III 38x60-Inch</w:t>
      </w:r>
      <w:r w:rsidRPr="0008015A">
        <w:tab/>
        <w:t>LF</w:t>
      </w:r>
    </w:p>
    <w:p w14:paraId="52C0A4B7" w14:textId="77777777" w:rsidR="0017214D" w:rsidRPr="0008015A" w:rsidRDefault="0017214D" w:rsidP="0017214D">
      <w:pPr>
        <w:pStyle w:val="wiBidItemTable"/>
      </w:pPr>
      <w:r w:rsidRPr="0008015A">
        <w:t>608.2343</w:t>
      </w:r>
      <w:r w:rsidRPr="0008015A">
        <w:tab/>
        <w:t>Storm Sewer Pipe Reinforced Concrete Horizontal Elliptical Class HE-III 43x68-Inch</w:t>
      </w:r>
      <w:r w:rsidRPr="0008015A">
        <w:tab/>
        <w:t>LF</w:t>
      </w:r>
    </w:p>
    <w:p w14:paraId="437BEEED" w14:textId="77777777" w:rsidR="0017214D" w:rsidRPr="0008015A" w:rsidRDefault="0017214D" w:rsidP="0017214D">
      <w:pPr>
        <w:pStyle w:val="wiBidItemTable"/>
      </w:pPr>
      <w:r w:rsidRPr="0008015A">
        <w:t>608.2348</w:t>
      </w:r>
      <w:r w:rsidRPr="0008015A">
        <w:tab/>
        <w:t>Storm Sewer Pipe Reinforced Concrete Horizontal Elliptical Class HE-III 48x76-Inch</w:t>
      </w:r>
      <w:r w:rsidRPr="0008015A">
        <w:tab/>
        <w:t>LF</w:t>
      </w:r>
    </w:p>
    <w:p w14:paraId="0489C9E6" w14:textId="77777777" w:rsidR="0017214D" w:rsidRPr="0008015A" w:rsidRDefault="0017214D" w:rsidP="0017214D">
      <w:pPr>
        <w:pStyle w:val="wiBidItemTable"/>
      </w:pPr>
      <w:r w:rsidRPr="0008015A">
        <w:t>608.2353</w:t>
      </w:r>
      <w:r w:rsidRPr="0008015A">
        <w:tab/>
        <w:t>Storm Sewer Pipe Reinforced Concrete Horizontal Elliptical Class HE-III 53x83-Inch</w:t>
      </w:r>
      <w:r w:rsidRPr="0008015A">
        <w:tab/>
        <w:t>LF</w:t>
      </w:r>
    </w:p>
    <w:p w14:paraId="35134131" w14:textId="77777777" w:rsidR="0017214D" w:rsidRPr="0008015A" w:rsidRDefault="0017214D" w:rsidP="0017214D">
      <w:pPr>
        <w:pStyle w:val="wiBidItemTable"/>
      </w:pPr>
      <w:r w:rsidRPr="0008015A">
        <w:t>608.2358</w:t>
      </w:r>
      <w:r w:rsidRPr="0008015A">
        <w:tab/>
        <w:t>Storm Sewer Pipe Reinforced Concrete Horizontal Elliptical Class HE-III 58x91-Inch</w:t>
      </w:r>
      <w:r w:rsidRPr="0008015A">
        <w:tab/>
        <w:t>LF</w:t>
      </w:r>
    </w:p>
    <w:p w14:paraId="3EB8B6F6" w14:textId="77777777" w:rsidR="0017214D" w:rsidRPr="0008015A" w:rsidRDefault="0017214D" w:rsidP="0017214D">
      <w:pPr>
        <w:pStyle w:val="wiBidItemTable"/>
      </w:pPr>
      <w:r w:rsidRPr="0008015A">
        <w:t>608.2363</w:t>
      </w:r>
      <w:r w:rsidRPr="0008015A">
        <w:tab/>
        <w:t>Storm Sewer Pipe Reinforced Concrete Horizontal Elliptical Class HE-III 63x98-Inch</w:t>
      </w:r>
      <w:r w:rsidRPr="0008015A">
        <w:tab/>
        <w:t>LF</w:t>
      </w:r>
    </w:p>
    <w:p w14:paraId="4F4FE41E" w14:textId="77777777" w:rsidR="0017214D" w:rsidRPr="0008015A" w:rsidRDefault="0017214D" w:rsidP="0017214D">
      <w:pPr>
        <w:pStyle w:val="wiBidItemTable"/>
      </w:pPr>
      <w:r w:rsidRPr="0008015A">
        <w:t>608.2368</w:t>
      </w:r>
      <w:r w:rsidRPr="0008015A">
        <w:tab/>
        <w:t>Storm Sewer Pipe Reinforced Concrete Horizontal Elliptical Class HE-III 68x106-Inch</w:t>
      </w:r>
      <w:r w:rsidRPr="0008015A">
        <w:tab/>
        <w:t>LF</w:t>
      </w:r>
    </w:p>
    <w:p w14:paraId="46EF2A31" w14:textId="77777777" w:rsidR="0017214D" w:rsidRPr="0008015A" w:rsidRDefault="0017214D" w:rsidP="0017214D">
      <w:pPr>
        <w:pStyle w:val="wiBidItemTable"/>
      </w:pPr>
      <w:r w:rsidRPr="0008015A">
        <w:t>608.2414</w:t>
      </w:r>
      <w:r w:rsidRPr="0008015A">
        <w:tab/>
        <w:t>Storm Sewer Pipe Reinforced Concrete Horizontal Elliptical Class HE-IV 14x23-Inch</w:t>
      </w:r>
      <w:r w:rsidRPr="0008015A">
        <w:tab/>
        <w:t>LF</w:t>
      </w:r>
    </w:p>
    <w:p w14:paraId="603264BA" w14:textId="77777777" w:rsidR="0017214D" w:rsidRPr="0008015A" w:rsidRDefault="0017214D" w:rsidP="0017214D">
      <w:pPr>
        <w:pStyle w:val="wiBidItemTable"/>
      </w:pPr>
      <w:r w:rsidRPr="0008015A">
        <w:t>608.2419</w:t>
      </w:r>
      <w:r w:rsidRPr="0008015A">
        <w:tab/>
        <w:t>Storm Sewer Pipe Reinforced Concrete Horizontal Elliptical Class HE-IV 19x30-Inch</w:t>
      </w:r>
      <w:r w:rsidRPr="0008015A">
        <w:tab/>
        <w:t>LF</w:t>
      </w:r>
    </w:p>
    <w:p w14:paraId="084F25FD" w14:textId="77777777" w:rsidR="0017214D" w:rsidRPr="0008015A" w:rsidRDefault="0017214D" w:rsidP="0017214D">
      <w:pPr>
        <w:pStyle w:val="wiBidItemTable"/>
      </w:pPr>
      <w:r w:rsidRPr="0008015A">
        <w:t>608.2424</w:t>
      </w:r>
      <w:r w:rsidRPr="0008015A">
        <w:tab/>
        <w:t>Storm Sewer Pipe Reinforced Concrete Horizontal Elliptical Class HE-IV 24x38-Inch</w:t>
      </w:r>
      <w:r w:rsidRPr="0008015A">
        <w:tab/>
        <w:t>LF</w:t>
      </w:r>
    </w:p>
    <w:p w14:paraId="5F711C65" w14:textId="77777777" w:rsidR="0017214D" w:rsidRPr="0008015A" w:rsidRDefault="0017214D" w:rsidP="0017214D">
      <w:pPr>
        <w:pStyle w:val="wiBidItemTable"/>
      </w:pPr>
      <w:r w:rsidRPr="0008015A">
        <w:t>608.2429</w:t>
      </w:r>
      <w:r w:rsidRPr="0008015A">
        <w:tab/>
        <w:t>Storm Sewer Pipe Reinforced Concrete Horizontal Elliptical Class HE-IV 29x45-Inch</w:t>
      </w:r>
      <w:r w:rsidRPr="0008015A">
        <w:tab/>
        <w:t>LF</w:t>
      </w:r>
    </w:p>
    <w:p w14:paraId="115B4575" w14:textId="77777777" w:rsidR="0017214D" w:rsidRPr="0008015A" w:rsidRDefault="0017214D" w:rsidP="0017214D">
      <w:pPr>
        <w:pStyle w:val="wiBidItemTable"/>
      </w:pPr>
      <w:r w:rsidRPr="0008015A">
        <w:t>608.2434</w:t>
      </w:r>
      <w:r w:rsidRPr="0008015A">
        <w:tab/>
        <w:t>Storm Sewer Pipe Reinforced Concrete Horizontal Elliptical Class HE-IV 34x53-Inch</w:t>
      </w:r>
      <w:r w:rsidRPr="0008015A">
        <w:tab/>
        <w:t>LF</w:t>
      </w:r>
    </w:p>
    <w:p w14:paraId="75844928" w14:textId="77777777" w:rsidR="0017214D" w:rsidRPr="0008015A" w:rsidRDefault="0017214D" w:rsidP="0017214D">
      <w:pPr>
        <w:pStyle w:val="wiBidItemTable"/>
      </w:pPr>
      <w:r w:rsidRPr="0008015A">
        <w:t>608.3012</w:t>
      </w:r>
      <w:r w:rsidRPr="0008015A">
        <w:tab/>
        <w:t>Storm Sewer Pipe Class III-A 12-Inch</w:t>
      </w:r>
      <w:r w:rsidRPr="0008015A">
        <w:tab/>
        <w:t>LF</w:t>
      </w:r>
    </w:p>
    <w:p w14:paraId="6EF77173" w14:textId="77777777" w:rsidR="0017214D" w:rsidRPr="0008015A" w:rsidRDefault="0017214D" w:rsidP="0017214D">
      <w:pPr>
        <w:pStyle w:val="wiBidItemTable"/>
      </w:pPr>
      <w:r w:rsidRPr="0008015A">
        <w:t>608.3015</w:t>
      </w:r>
      <w:r w:rsidRPr="0008015A">
        <w:tab/>
        <w:t>Storm Sewer Pipe Class III-A 15-Inch</w:t>
      </w:r>
      <w:r w:rsidRPr="0008015A">
        <w:tab/>
        <w:t>LF</w:t>
      </w:r>
    </w:p>
    <w:p w14:paraId="25C8349A" w14:textId="77777777" w:rsidR="0017214D" w:rsidRPr="0008015A" w:rsidRDefault="0017214D" w:rsidP="0017214D">
      <w:pPr>
        <w:pStyle w:val="wiBidItemTable"/>
      </w:pPr>
      <w:r w:rsidRPr="0008015A">
        <w:t>608.3018</w:t>
      </w:r>
      <w:r w:rsidRPr="0008015A">
        <w:tab/>
        <w:t>Storm Sewer Pipe Class III-A 18-Inch</w:t>
      </w:r>
      <w:r w:rsidRPr="0008015A">
        <w:tab/>
        <w:t>LF</w:t>
      </w:r>
    </w:p>
    <w:p w14:paraId="0C96BA1C" w14:textId="77777777" w:rsidR="0017214D" w:rsidRPr="0008015A" w:rsidRDefault="0017214D" w:rsidP="0017214D">
      <w:pPr>
        <w:pStyle w:val="wiBidItemTable"/>
      </w:pPr>
      <w:r w:rsidRPr="0008015A">
        <w:t>608.3021</w:t>
      </w:r>
      <w:r w:rsidRPr="0008015A">
        <w:tab/>
        <w:t>Storm Sewer Pipe Class III-A 21-Inch</w:t>
      </w:r>
      <w:r w:rsidRPr="0008015A">
        <w:tab/>
        <w:t>LF</w:t>
      </w:r>
    </w:p>
    <w:p w14:paraId="0D6E8690" w14:textId="77777777" w:rsidR="0017214D" w:rsidRPr="0008015A" w:rsidRDefault="0017214D" w:rsidP="0017214D">
      <w:pPr>
        <w:pStyle w:val="wiBidItemTable"/>
      </w:pPr>
      <w:r w:rsidRPr="0008015A">
        <w:t>608.3024</w:t>
      </w:r>
      <w:r w:rsidRPr="0008015A">
        <w:tab/>
        <w:t>Storm Sewer Pipe Class III-A 24-Inch</w:t>
      </w:r>
      <w:r w:rsidRPr="0008015A">
        <w:tab/>
        <w:t>LF</w:t>
      </w:r>
    </w:p>
    <w:p w14:paraId="642CF33D" w14:textId="77777777" w:rsidR="0017214D" w:rsidRPr="0008015A" w:rsidRDefault="0017214D" w:rsidP="0017214D">
      <w:pPr>
        <w:pStyle w:val="wiBidItemTable"/>
      </w:pPr>
      <w:r w:rsidRPr="0008015A">
        <w:t>608.3027</w:t>
      </w:r>
      <w:r w:rsidRPr="0008015A">
        <w:tab/>
        <w:t>Storm Sewer Pipe Class III-A 27-Inch</w:t>
      </w:r>
      <w:r w:rsidRPr="0008015A">
        <w:tab/>
        <w:t>LF</w:t>
      </w:r>
    </w:p>
    <w:p w14:paraId="2B7C5C74" w14:textId="77777777" w:rsidR="0017214D" w:rsidRPr="0008015A" w:rsidRDefault="0017214D" w:rsidP="0017214D">
      <w:pPr>
        <w:pStyle w:val="wiBidItemTable"/>
      </w:pPr>
      <w:r w:rsidRPr="0008015A">
        <w:t>608.3030</w:t>
      </w:r>
      <w:r w:rsidRPr="0008015A">
        <w:tab/>
        <w:t>Storm Sewer Pipe Class III-A 30-Inch</w:t>
      </w:r>
      <w:r w:rsidRPr="0008015A">
        <w:tab/>
        <w:t>LF</w:t>
      </w:r>
    </w:p>
    <w:p w14:paraId="5CF39A31" w14:textId="77777777" w:rsidR="0017214D" w:rsidRPr="0008015A" w:rsidRDefault="0017214D" w:rsidP="0017214D">
      <w:pPr>
        <w:pStyle w:val="wiBidItemTable"/>
      </w:pPr>
      <w:r w:rsidRPr="0008015A">
        <w:t>608.3036</w:t>
      </w:r>
      <w:r w:rsidRPr="0008015A">
        <w:tab/>
        <w:t>Storm Sewer Pipe Class III-A 36-Inch</w:t>
      </w:r>
      <w:r w:rsidRPr="0008015A">
        <w:tab/>
        <w:t>LF</w:t>
      </w:r>
    </w:p>
    <w:p w14:paraId="086F31A8" w14:textId="77777777" w:rsidR="0017214D" w:rsidRPr="0008015A" w:rsidRDefault="0017214D" w:rsidP="0017214D">
      <w:pPr>
        <w:pStyle w:val="wiBidItemTable"/>
      </w:pPr>
      <w:r w:rsidRPr="0008015A">
        <w:t>608.3612</w:t>
      </w:r>
      <w:r w:rsidRPr="0008015A">
        <w:tab/>
        <w:t>Storm Sewer Pipe Class III-B 12-Inch</w:t>
      </w:r>
      <w:r w:rsidRPr="0008015A">
        <w:tab/>
        <w:t>LF</w:t>
      </w:r>
    </w:p>
    <w:p w14:paraId="2CD0A411" w14:textId="77777777" w:rsidR="0017214D" w:rsidRPr="0008015A" w:rsidRDefault="0017214D" w:rsidP="0017214D">
      <w:pPr>
        <w:pStyle w:val="wiBidItemTable"/>
      </w:pPr>
      <w:r w:rsidRPr="0008015A">
        <w:t>608.3615</w:t>
      </w:r>
      <w:r w:rsidRPr="0008015A">
        <w:tab/>
        <w:t>Storm Sewer Pipe Class III-B 15-Inch</w:t>
      </w:r>
      <w:r w:rsidRPr="0008015A">
        <w:tab/>
        <w:t>LF</w:t>
      </w:r>
    </w:p>
    <w:p w14:paraId="5B32F631" w14:textId="77777777" w:rsidR="0017214D" w:rsidRPr="0008015A" w:rsidRDefault="0017214D" w:rsidP="0017214D">
      <w:pPr>
        <w:pStyle w:val="wiBidItemTable"/>
      </w:pPr>
      <w:r w:rsidRPr="0008015A">
        <w:t>608.3618</w:t>
      </w:r>
      <w:r w:rsidRPr="0008015A">
        <w:tab/>
        <w:t>Storm Sewer Pipe Class III-B 18-Inch</w:t>
      </w:r>
      <w:r w:rsidRPr="0008015A">
        <w:tab/>
        <w:t>LF</w:t>
      </w:r>
    </w:p>
    <w:p w14:paraId="4D1BA3B8" w14:textId="77777777" w:rsidR="0017214D" w:rsidRPr="0008015A" w:rsidRDefault="0017214D" w:rsidP="0017214D">
      <w:pPr>
        <w:pStyle w:val="wiBidItemTable"/>
      </w:pPr>
      <w:r w:rsidRPr="0008015A">
        <w:t>608.3621</w:t>
      </w:r>
      <w:r w:rsidRPr="0008015A">
        <w:tab/>
        <w:t>Storm Sewer Pipe Class III-B 21-Inch</w:t>
      </w:r>
      <w:r w:rsidRPr="0008015A">
        <w:tab/>
        <w:t>LF</w:t>
      </w:r>
    </w:p>
    <w:p w14:paraId="3864B597" w14:textId="77777777" w:rsidR="0017214D" w:rsidRPr="0008015A" w:rsidRDefault="0017214D" w:rsidP="0017214D">
      <w:pPr>
        <w:pStyle w:val="wiBidItemTable"/>
      </w:pPr>
      <w:r w:rsidRPr="0008015A">
        <w:t>608.3624</w:t>
      </w:r>
      <w:r w:rsidRPr="0008015A">
        <w:tab/>
        <w:t>Storm Sewer Pipe Class III-B 24-Inch</w:t>
      </w:r>
      <w:r w:rsidRPr="0008015A">
        <w:tab/>
        <w:t>LF</w:t>
      </w:r>
    </w:p>
    <w:p w14:paraId="0A974357" w14:textId="77777777" w:rsidR="0017214D" w:rsidRPr="0008015A" w:rsidRDefault="0017214D" w:rsidP="0017214D">
      <w:pPr>
        <w:pStyle w:val="wiBidItemTable"/>
      </w:pPr>
      <w:r w:rsidRPr="0008015A">
        <w:t>608.3627</w:t>
      </w:r>
      <w:r w:rsidRPr="0008015A">
        <w:tab/>
        <w:t>Storm Sewer Pipe Class III-B 27-Inch</w:t>
      </w:r>
      <w:r w:rsidRPr="0008015A">
        <w:tab/>
        <w:t>LF</w:t>
      </w:r>
    </w:p>
    <w:p w14:paraId="67FF2024" w14:textId="77777777" w:rsidR="0017214D" w:rsidRPr="0008015A" w:rsidRDefault="0017214D" w:rsidP="0017214D">
      <w:pPr>
        <w:pStyle w:val="wiBidItemTable"/>
      </w:pPr>
      <w:r w:rsidRPr="0008015A">
        <w:lastRenderedPageBreak/>
        <w:t>608.3630</w:t>
      </w:r>
      <w:r w:rsidRPr="0008015A">
        <w:tab/>
        <w:t>Storm Sewer Pipe Class III-B 30-Inch</w:t>
      </w:r>
      <w:r w:rsidRPr="0008015A">
        <w:tab/>
        <w:t>LF</w:t>
      </w:r>
    </w:p>
    <w:p w14:paraId="4181067B" w14:textId="77777777" w:rsidR="0017214D" w:rsidRPr="0008015A" w:rsidRDefault="0017214D" w:rsidP="0017214D">
      <w:pPr>
        <w:pStyle w:val="wiBidItemTable"/>
      </w:pPr>
      <w:r w:rsidRPr="0008015A">
        <w:t>608.3636</w:t>
      </w:r>
      <w:r w:rsidRPr="0008015A">
        <w:tab/>
        <w:t>Storm Sewer Pipe Class III-B 36-Inch</w:t>
      </w:r>
      <w:r w:rsidRPr="0008015A">
        <w:tab/>
        <w:t>LF</w:t>
      </w:r>
    </w:p>
    <w:p w14:paraId="0DE26AC3" w14:textId="77777777" w:rsidR="0017214D" w:rsidRPr="0008015A" w:rsidRDefault="0017214D" w:rsidP="0017214D">
      <w:pPr>
        <w:pStyle w:val="wiBidItemTable"/>
      </w:pPr>
      <w:r w:rsidRPr="0008015A">
        <w:t>608.6008</w:t>
      </w:r>
      <w:r w:rsidRPr="0008015A">
        <w:tab/>
        <w:t>Storm Sewer Pipe Composite 8-Inch</w:t>
      </w:r>
      <w:r w:rsidRPr="0008015A">
        <w:tab/>
        <w:t>LF</w:t>
      </w:r>
    </w:p>
    <w:p w14:paraId="422678A8" w14:textId="77777777" w:rsidR="0017214D" w:rsidRPr="0008015A" w:rsidRDefault="0017214D" w:rsidP="0017214D">
      <w:pPr>
        <w:pStyle w:val="wiBidItemTable"/>
      </w:pPr>
      <w:r w:rsidRPr="0008015A">
        <w:t>608.6010</w:t>
      </w:r>
      <w:r w:rsidRPr="0008015A">
        <w:tab/>
        <w:t>Storm Sewer Pipe Composite 10-Inch</w:t>
      </w:r>
      <w:r w:rsidRPr="0008015A">
        <w:tab/>
        <w:t>LF</w:t>
      </w:r>
    </w:p>
    <w:p w14:paraId="58EF9940" w14:textId="77777777" w:rsidR="0017214D" w:rsidRPr="0008015A" w:rsidRDefault="0017214D" w:rsidP="0017214D">
      <w:pPr>
        <w:pStyle w:val="wiBidItemTable"/>
      </w:pPr>
      <w:r w:rsidRPr="0008015A">
        <w:t>608.6012</w:t>
      </w:r>
      <w:r w:rsidRPr="0008015A">
        <w:tab/>
        <w:t>Storm Sewer Pipe Composite 12-Inch</w:t>
      </w:r>
      <w:r w:rsidRPr="0008015A">
        <w:tab/>
        <w:t>LF</w:t>
      </w:r>
    </w:p>
    <w:p w14:paraId="7AD70C61" w14:textId="77777777" w:rsidR="0017214D" w:rsidRPr="0008015A" w:rsidRDefault="0017214D" w:rsidP="0017214D">
      <w:pPr>
        <w:pStyle w:val="wiBidItemTable"/>
      </w:pPr>
      <w:r w:rsidRPr="0008015A">
        <w:t>608.6015</w:t>
      </w:r>
      <w:r w:rsidRPr="0008015A">
        <w:tab/>
        <w:t>Storm Sewer Pipe Composite 15-Inch</w:t>
      </w:r>
      <w:r w:rsidRPr="0008015A">
        <w:tab/>
        <w:t>LF</w:t>
      </w:r>
    </w:p>
    <w:p w14:paraId="2702E72A" w14:textId="77777777" w:rsidR="0017214D" w:rsidRPr="0008015A" w:rsidRDefault="0017214D" w:rsidP="0017214D">
      <w:pPr>
        <w:pStyle w:val="wiBidItemTable"/>
      </w:pPr>
      <w:r w:rsidRPr="0008015A">
        <w:t>611.0410</w:t>
      </w:r>
      <w:r w:rsidRPr="0008015A">
        <w:tab/>
        <w:t>Reconstructing Catch Basins</w:t>
      </w:r>
      <w:r w:rsidRPr="0008015A">
        <w:tab/>
        <w:t>EACH</w:t>
      </w:r>
    </w:p>
    <w:p w14:paraId="356B0EE6" w14:textId="77777777" w:rsidR="0017214D" w:rsidRPr="0008015A" w:rsidRDefault="0017214D" w:rsidP="0017214D">
      <w:pPr>
        <w:pStyle w:val="wiBidItemTable"/>
      </w:pPr>
      <w:r w:rsidRPr="0008015A">
        <w:t>611.0420</w:t>
      </w:r>
      <w:r w:rsidRPr="0008015A">
        <w:tab/>
        <w:t>Reconstructing Manholes</w:t>
      </w:r>
      <w:r w:rsidRPr="0008015A">
        <w:tab/>
        <w:t>EACH</w:t>
      </w:r>
    </w:p>
    <w:p w14:paraId="672762D2" w14:textId="77777777" w:rsidR="0017214D" w:rsidRPr="0008015A" w:rsidRDefault="0017214D" w:rsidP="0017214D">
      <w:pPr>
        <w:pStyle w:val="wiBidItemTable"/>
      </w:pPr>
      <w:r w:rsidRPr="0008015A">
        <w:t>611.0430</w:t>
      </w:r>
      <w:r w:rsidRPr="0008015A">
        <w:tab/>
        <w:t>Reconstructing Inlets</w:t>
      </w:r>
      <w:r w:rsidRPr="0008015A">
        <w:tab/>
        <w:t>EACH</w:t>
      </w:r>
    </w:p>
    <w:p w14:paraId="6D070740" w14:textId="77777777" w:rsidR="0017214D" w:rsidRPr="0008015A" w:rsidRDefault="0017214D" w:rsidP="0017214D">
      <w:pPr>
        <w:pStyle w:val="wiBidItemTable"/>
      </w:pPr>
      <w:r w:rsidRPr="0008015A">
        <w:t>611.0530</w:t>
      </w:r>
      <w:r w:rsidRPr="0008015A">
        <w:tab/>
        <w:t>Manhole Covers Type J</w:t>
      </w:r>
      <w:r w:rsidRPr="0008015A">
        <w:tab/>
        <w:t>EACH</w:t>
      </w:r>
    </w:p>
    <w:p w14:paraId="41AE10D8" w14:textId="77777777" w:rsidR="0017214D" w:rsidRPr="0008015A" w:rsidRDefault="0017214D" w:rsidP="0017214D">
      <w:pPr>
        <w:pStyle w:val="wiBidItemTable"/>
      </w:pPr>
      <w:r w:rsidRPr="0008015A">
        <w:t>611.0535</w:t>
      </w:r>
      <w:r w:rsidRPr="0008015A">
        <w:tab/>
        <w:t>Manhole Covers Type J-Special</w:t>
      </w:r>
      <w:r w:rsidRPr="0008015A">
        <w:tab/>
        <w:t>EACH</w:t>
      </w:r>
    </w:p>
    <w:p w14:paraId="4DC90C34" w14:textId="77777777" w:rsidR="0017214D" w:rsidRPr="0008015A" w:rsidRDefault="0017214D" w:rsidP="0017214D">
      <w:pPr>
        <w:pStyle w:val="wiBidItemTable"/>
      </w:pPr>
      <w:r w:rsidRPr="0008015A">
        <w:t>611.0540</w:t>
      </w:r>
      <w:r w:rsidRPr="0008015A">
        <w:tab/>
        <w:t>Manhole Covers Type K</w:t>
      </w:r>
      <w:r w:rsidRPr="0008015A">
        <w:tab/>
        <w:t>EACH</w:t>
      </w:r>
    </w:p>
    <w:p w14:paraId="34E609A6" w14:textId="77777777" w:rsidR="0017214D" w:rsidRPr="0008015A" w:rsidRDefault="0017214D" w:rsidP="0017214D">
      <w:pPr>
        <w:pStyle w:val="wiBidItemTable"/>
      </w:pPr>
      <w:r w:rsidRPr="0008015A">
        <w:t>611.0545</w:t>
      </w:r>
      <w:r w:rsidRPr="0008015A">
        <w:tab/>
        <w:t>Manhole Covers Type L</w:t>
      </w:r>
      <w:r w:rsidRPr="0008015A">
        <w:tab/>
        <w:t>EACH</w:t>
      </w:r>
    </w:p>
    <w:p w14:paraId="780CE836" w14:textId="77777777" w:rsidR="0017214D" w:rsidRPr="0008015A" w:rsidRDefault="0017214D" w:rsidP="0017214D">
      <w:pPr>
        <w:pStyle w:val="wiBidItemTable"/>
      </w:pPr>
      <w:r w:rsidRPr="0008015A">
        <w:t>611.0550</w:t>
      </w:r>
      <w:r w:rsidRPr="0008015A">
        <w:tab/>
        <w:t>Manhole Covers Type M</w:t>
      </w:r>
      <w:r w:rsidRPr="0008015A">
        <w:tab/>
        <w:t>EACH</w:t>
      </w:r>
    </w:p>
    <w:p w14:paraId="223567B0" w14:textId="77777777" w:rsidR="0017214D" w:rsidRPr="0008015A" w:rsidRDefault="0017214D" w:rsidP="0017214D">
      <w:pPr>
        <w:pStyle w:val="wiBidItemTable"/>
      </w:pPr>
      <w:r w:rsidRPr="0008015A">
        <w:t>611.0552</w:t>
      </w:r>
      <w:r w:rsidRPr="0008015A">
        <w:tab/>
        <w:t>Manhole Covers Type M-Communications</w:t>
      </w:r>
      <w:r w:rsidRPr="0008015A">
        <w:tab/>
        <w:t>EACH</w:t>
      </w:r>
    </w:p>
    <w:p w14:paraId="75D79F61" w14:textId="77777777" w:rsidR="0017214D" w:rsidRPr="0008015A" w:rsidRDefault="0017214D" w:rsidP="0017214D">
      <w:pPr>
        <w:pStyle w:val="wiBidItemTable"/>
      </w:pPr>
      <w:r w:rsidRPr="0008015A">
        <w:t>611.0555</w:t>
      </w:r>
      <w:r w:rsidRPr="0008015A">
        <w:tab/>
        <w:t>Manhole Covers Type Q</w:t>
      </w:r>
      <w:r w:rsidRPr="0008015A">
        <w:tab/>
        <w:t>EACH</w:t>
      </w:r>
    </w:p>
    <w:p w14:paraId="6C0A4146" w14:textId="77777777" w:rsidR="0017214D" w:rsidRPr="0008015A" w:rsidRDefault="0017214D" w:rsidP="0017214D">
      <w:pPr>
        <w:pStyle w:val="wiBidItemTable"/>
      </w:pPr>
      <w:r w:rsidRPr="0008015A">
        <w:t>611.0557</w:t>
      </w:r>
      <w:r w:rsidRPr="0008015A">
        <w:tab/>
        <w:t>Manhole Covers Type Q-Communications</w:t>
      </w:r>
      <w:r w:rsidRPr="0008015A">
        <w:tab/>
        <w:t>EACH</w:t>
      </w:r>
    </w:p>
    <w:p w14:paraId="60771024" w14:textId="77777777" w:rsidR="0017214D" w:rsidRPr="0008015A" w:rsidRDefault="0017214D" w:rsidP="0017214D">
      <w:pPr>
        <w:pStyle w:val="wiBidItemTable"/>
      </w:pPr>
      <w:r w:rsidRPr="0008015A">
        <w:t>611.0600</w:t>
      </w:r>
      <w:r w:rsidRPr="0008015A">
        <w:tab/>
        <w:t>Inlet Covers Type A</w:t>
      </w:r>
      <w:r w:rsidRPr="0008015A">
        <w:tab/>
        <w:t>EACH</w:t>
      </w:r>
    </w:p>
    <w:p w14:paraId="52B31CB4" w14:textId="77777777" w:rsidR="0017214D" w:rsidRPr="0008015A" w:rsidRDefault="0017214D" w:rsidP="0017214D">
      <w:pPr>
        <w:pStyle w:val="wiBidItemTable"/>
      </w:pPr>
      <w:r w:rsidRPr="0008015A">
        <w:t>611.0603</w:t>
      </w:r>
      <w:r w:rsidRPr="0008015A">
        <w:tab/>
        <w:t>Inlet Covers Type A-S</w:t>
      </w:r>
      <w:r w:rsidRPr="0008015A">
        <w:tab/>
        <w:t>EACH</w:t>
      </w:r>
    </w:p>
    <w:p w14:paraId="3C61073F" w14:textId="77777777" w:rsidR="0017214D" w:rsidRPr="0008015A" w:rsidRDefault="0017214D" w:rsidP="0017214D">
      <w:pPr>
        <w:pStyle w:val="wiBidItemTable"/>
      </w:pPr>
      <w:r w:rsidRPr="0008015A">
        <w:t>611.0606</w:t>
      </w:r>
      <w:r w:rsidRPr="0008015A">
        <w:tab/>
        <w:t>Inlet Covers Type B</w:t>
      </w:r>
      <w:r w:rsidRPr="0008015A">
        <w:tab/>
        <w:t>EACH</w:t>
      </w:r>
    </w:p>
    <w:p w14:paraId="715FDE44" w14:textId="77777777" w:rsidR="0017214D" w:rsidRPr="0008015A" w:rsidRDefault="0017214D" w:rsidP="0017214D">
      <w:pPr>
        <w:pStyle w:val="wiBidItemTable"/>
      </w:pPr>
      <w:r w:rsidRPr="0008015A">
        <w:t>611.0609</w:t>
      </w:r>
      <w:r w:rsidRPr="0008015A">
        <w:tab/>
        <w:t>Inlet Covers Type B-A</w:t>
      </w:r>
      <w:r w:rsidRPr="0008015A">
        <w:tab/>
        <w:t>EACH</w:t>
      </w:r>
    </w:p>
    <w:p w14:paraId="05DEC381" w14:textId="77777777" w:rsidR="0017214D" w:rsidRPr="0008015A" w:rsidRDefault="0017214D" w:rsidP="0017214D">
      <w:pPr>
        <w:pStyle w:val="wiBidItemTable"/>
      </w:pPr>
      <w:r w:rsidRPr="0008015A">
        <w:t>611.0610</w:t>
      </w:r>
      <w:r w:rsidRPr="0008015A">
        <w:tab/>
        <w:t>Inlet Covers Type BW</w:t>
      </w:r>
      <w:r w:rsidRPr="0008015A">
        <w:tab/>
        <w:t>EACH</w:t>
      </w:r>
    </w:p>
    <w:p w14:paraId="4DFED573" w14:textId="77777777" w:rsidR="0017214D" w:rsidRPr="0008015A" w:rsidRDefault="0017214D" w:rsidP="0017214D">
      <w:pPr>
        <w:pStyle w:val="wiBidItemTable"/>
      </w:pPr>
      <w:r w:rsidRPr="0008015A">
        <w:t>611.0612</w:t>
      </w:r>
      <w:r w:rsidRPr="0008015A">
        <w:tab/>
        <w:t>Inlet Covers Type C</w:t>
      </w:r>
      <w:r w:rsidRPr="0008015A">
        <w:tab/>
        <w:t>EACH</w:t>
      </w:r>
    </w:p>
    <w:p w14:paraId="444F6F59" w14:textId="77777777" w:rsidR="0017214D" w:rsidRPr="0008015A" w:rsidRDefault="0017214D" w:rsidP="0017214D">
      <w:pPr>
        <w:pStyle w:val="wiBidItemTable"/>
      </w:pPr>
      <w:r w:rsidRPr="0008015A">
        <w:t>611.0615</w:t>
      </w:r>
      <w:r w:rsidRPr="0008015A">
        <w:tab/>
        <w:t xml:space="preserve">Inlet Covers Type </w:t>
      </w:r>
      <w:proofErr w:type="spellStart"/>
      <w:r w:rsidRPr="0008015A">
        <w:t>F</w:t>
      </w:r>
      <w:proofErr w:type="spellEnd"/>
      <w:r w:rsidRPr="0008015A">
        <w:tab/>
        <w:t>EACH</w:t>
      </w:r>
    </w:p>
    <w:p w14:paraId="366F899E" w14:textId="77777777" w:rsidR="0017214D" w:rsidRPr="0008015A" w:rsidRDefault="0017214D" w:rsidP="0017214D">
      <w:pPr>
        <w:pStyle w:val="wiBidItemTable"/>
      </w:pPr>
      <w:r w:rsidRPr="0008015A">
        <w:t>611.0624</w:t>
      </w:r>
      <w:r w:rsidRPr="0008015A">
        <w:tab/>
        <w:t>Inlet Covers Type H</w:t>
      </w:r>
      <w:r w:rsidRPr="0008015A">
        <w:tab/>
        <w:t>EACH</w:t>
      </w:r>
    </w:p>
    <w:p w14:paraId="6FFF3588" w14:textId="77777777" w:rsidR="0017214D" w:rsidRPr="0008015A" w:rsidRDefault="0017214D" w:rsidP="0017214D">
      <w:pPr>
        <w:pStyle w:val="wiBidItemTable"/>
      </w:pPr>
      <w:r w:rsidRPr="0008015A">
        <w:t>611.0627</w:t>
      </w:r>
      <w:r w:rsidRPr="0008015A">
        <w:tab/>
        <w:t>Inlet Covers Type HM</w:t>
      </w:r>
      <w:r w:rsidRPr="0008015A">
        <w:tab/>
        <w:t>EACH</w:t>
      </w:r>
    </w:p>
    <w:p w14:paraId="2CB59905" w14:textId="77777777" w:rsidR="0017214D" w:rsidRPr="0008015A" w:rsidRDefault="0017214D" w:rsidP="0017214D">
      <w:pPr>
        <w:pStyle w:val="wiBidItemTable"/>
      </w:pPr>
      <w:r w:rsidRPr="0008015A">
        <w:t>611.0630</w:t>
      </w:r>
      <w:r w:rsidRPr="0008015A">
        <w:tab/>
        <w:t>Inlet Covers Type HM-GJ</w:t>
      </w:r>
      <w:r w:rsidRPr="0008015A">
        <w:tab/>
        <w:t>EACH</w:t>
      </w:r>
    </w:p>
    <w:p w14:paraId="4DBC1CF9" w14:textId="77777777" w:rsidR="0017214D" w:rsidRPr="0008015A" w:rsidRDefault="0017214D" w:rsidP="0017214D">
      <w:pPr>
        <w:pStyle w:val="wiBidItemTable"/>
      </w:pPr>
      <w:r w:rsidRPr="0008015A">
        <w:t>611.0633</w:t>
      </w:r>
      <w:r w:rsidRPr="0008015A">
        <w:tab/>
        <w:t>Inlet Covers Type HM-GJ-S</w:t>
      </w:r>
      <w:r w:rsidRPr="0008015A">
        <w:tab/>
        <w:t>EACH</w:t>
      </w:r>
    </w:p>
    <w:p w14:paraId="44B05339" w14:textId="77777777" w:rsidR="0017214D" w:rsidRPr="0008015A" w:rsidRDefault="0017214D" w:rsidP="0017214D">
      <w:pPr>
        <w:pStyle w:val="wiBidItemTable"/>
      </w:pPr>
      <w:r w:rsidRPr="0008015A">
        <w:t>611.0636</w:t>
      </w:r>
      <w:r w:rsidRPr="0008015A">
        <w:tab/>
        <w:t>Inlet Covers Type HM-S</w:t>
      </w:r>
      <w:r w:rsidRPr="0008015A">
        <w:tab/>
        <w:t>EACH</w:t>
      </w:r>
    </w:p>
    <w:p w14:paraId="3B759896" w14:textId="77777777" w:rsidR="0017214D" w:rsidRPr="0008015A" w:rsidRDefault="0017214D" w:rsidP="0017214D">
      <w:pPr>
        <w:pStyle w:val="wiBidItemTable"/>
      </w:pPr>
      <w:r w:rsidRPr="0008015A">
        <w:t>611.0639</w:t>
      </w:r>
      <w:r w:rsidRPr="0008015A">
        <w:tab/>
        <w:t>Inlet Covers Type H-S</w:t>
      </w:r>
      <w:r w:rsidRPr="0008015A">
        <w:tab/>
        <w:t>EACH</w:t>
      </w:r>
    </w:p>
    <w:p w14:paraId="296B7508" w14:textId="77777777" w:rsidR="0017214D" w:rsidRPr="0008015A" w:rsidRDefault="0017214D" w:rsidP="0017214D">
      <w:pPr>
        <w:pStyle w:val="wiBidItemTable"/>
      </w:pPr>
      <w:r w:rsidRPr="0008015A">
        <w:t>611.0642</w:t>
      </w:r>
      <w:r w:rsidRPr="0008015A">
        <w:tab/>
        <w:t>Inlet Covers Type MS</w:t>
      </w:r>
      <w:r w:rsidRPr="0008015A">
        <w:tab/>
        <w:t>EACH</w:t>
      </w:r>
    </w:p>
    <w:p w14:paraId="1A7572C6" w14:textId="77777777" w:rsidR="0017214D" w:rsidRPr="0008015A" w:rsidRDefault="0017214D" w:rsidP="0017214D">
      <w:pPr>
        <w:pStyle w:val="wiBidItemTable"/>
      </w:pPr>
      <w:r w:rsidRPr="0008015A">
        <w:t>611.0645</w:t>
      </w:r>
      <w:r w:rsidRPr="0008015A">
        <w:tab/>
        <w:t>Inlet Covers Type MS-A</w:t>
      </w:r>
      <w:r w:rsidRPr="0008015A">
        <w:tab/>
        <w:t>EACH</w:t>
      </w:r>
    </w:p>
    <w:p w14:paraId="26C0D89E" w14:textId="77777777" w:rsidR="0017214D" w:rsidRPr="0008015A" w:rsidRDefault="0017214D" w:rsidP="0017214D">
      <w:pPr>
        <w:pStyle w:val="wiBidItemTable"/>
      </w:pPr>
      <w:r w:rsidRPr="0008015A">
        <w:t>611.0648</w:t>
      </w:r>
      <w:r w:rsidRPr="0008015A">
        <w:tab/>
        <w:t>Inlet Covers Type R</w:t>
      </w:r>
      <w:r w:rsidRPr="0008015A">
        <w:tab/>
        <w:t>EACH</w:t>
      </w:r>
    </w:p>
    <w:p w14:paraId="4F42F233" w14:textId="77777777" w:rsidR="0017214D" w:rsidRPr="0008015A" w:rsidRDefault="0017214D" w:rsidP="0017214D">
      <w:pPr>
        <w:pStyle w:val="wiBidItemTable"/>
      </w:pPr>
      <w:r w:rsidRPr="0008015A">
        <w:t>611.0651</w:t>
      </w:r>
      <w:r w:rsidRPr="0008015A">
        <w:tab/>
        <w:t>Inlet Covers Type S</w:t>
      </w:r>
      <w:r w:rsidRPr="0008015A">
        <w:tab/>
        <w:t>EACH</w:t>
      </w:r>
    </w:p>
    <w:p w14:paraId="56526F55" w14:textId="77777777" w:rsidR="0017214D" w:rsidRPr="0008015A" w:rsidRDefault="0017214D" w:rsidP="0017214D">
      <w:pPr>
        <w:pStyle w:val="wiBidItemTable"/>
      </w:pPr>
      <w:r w:rsidRPr="0008015A">
        <w:t>611.0652</w:t>
      </w:r>
      <w:r w:rsidRPr="0008015A">
        <w:tab/>
        <w:t>Inlet Covers Type T</w:t>
      </w:r>
      <w:r w:rsidRPr="0008015A">
        <w:tab/>
        <w:t>EACH</w:t>
      </w:r>
    </w:p>
    <w:p w14:paraId="338603CB" w14:textId="5F5E3859" w:rsidR="0017214D" w:rsidRPr="0008015A" w:rsidRDefault="0017214D" w:rsidP="0017214D">
      <w:pPr>
        <w:pStyle w:val="wiBidItemTable"/>
      </w:pPr>
      <w:r w:rsidRPr="0008015A">
        <w:t>611.0654</w:t>
      </w:r>
      <w:r w:rsidRPr="0008015A">
        <w:tab/>
        <w:t>Inlet Covers Type V</w:t>
      </w:r>
      <w:r w:rsidRPr="0008015A">
        <w:tab/>
        <w:t>EACH</w:t>
      </w:r>
    </w:p>
    <w:p w14:paraId="437755CA" w14:textId="57E402E1" w:rsidR="007E0704" w:rsidRDefault="007E0704" w:rsidP="007E0704">
      <w:pPr>
        <w:pStyle w:val="wiBidItemTable"/>
      </w:pPr>
      <w:r w:rsidRPr="0008015A">
        <w:t>611.0655</w:t>
      </w:r>
      <w:r w:rsidRPr="0008015A">
        <w:tab/>
        <w:t>Inlet Covers Type V</w:t>
      </w:r>
      <w:r w:rsidR="00B305D5" w:rsidRPr="0008015A">
        <w:t>-</w:t>
      </w:r>
      <w:r w:rsidRPr="0008015A">
        <w:t>B</w:t>
      </w:r>
      <w:r w:rsidRPr="0008015A">
        <w:tab/>
        <w:t>EACH</w:t>
      </w:r>
    </w:p>
    <w:p w14:paraId="5388C462" w14:textId="13739420" w:rsidR="00D6636D" w:rsidRDefault="00D6636D" w:rsidP="00D6636D">
      <w:pPr>
        <w:pStyle w:val="wiAnnotation"/>
      </w:pPr>
      <w:r>
        <w:t>Add bid items</w:t>
      </w:r>
      <w:r w:rsidR="00443926">
        <w:t xml:space="preserve"> 611.0656</w:t>
      </w:r>
      <w:r>
        <w:t xml:space="preserve"> for </w:t>
      </w:r>
      <w:r w:rsidR="00443926">
        <w:t>I</w:t>
      </w:r>
      <w:r>
        <w:t xml:space="preserve">nlet </w:t>
      </w:r>
      <w:r w:rsidR="00443926">
        <w:t>C</w:t>
      </w:r>
      <w:r>
        <w:t xml:space="preserve">overs </w:t>
      </w:r>
      <w:r w:rsidR="00443926">
        <w:t>T</w:t>
      </w:r>
      <w:r>
        <w:t xml:space="preserve">ype </w:t>
      </w:r>
      <w:proofErr w:type="spellStart"/>
      <w:r>
        <w:t>VV</w:t>
      </w:r>
      <w:proofErr w:type="spellEnd"/>
      <w:r>
        <w:t>-B and</w:t>
      </w:r>
      <w:r w:rsidR="00443926">
        <w:t xml:space="preserve"> 611.3260 for</w:t>
      </w:r>
      <w:r>
        <w:t xml:space="preserve"> </w:t>
      </w:r>
      <w:r w:rsidR="00443926">
        <w:t>I</w:t>
      </w:r>
      <w:r>
        <w:t>nlets 2x3.5-FT.</w:t>
      </w:r>
    </w:p>
    <w:p w14:paraId="40E2B87F" w14:textId="77777777" w:rsidR="00D6636D" w:rsidRDefault="00D6636D" w:rsidP="00D6636D">
      <w:pPr>
        <w:pStyle w:val="wiBidItemTable"/>
      </w:pPr>
      <w:r w:rsidRPr="00636805">
        <w:rPr>
          <w:highlight w:val="green"/>
        </w:rPr>
        <w:t>611.0656</w:t>
      </w:r>
      <w:r w:rsidRPr="00636805">
        <w:rPr>
          <w:highlight w:val="green"/>
        </w:rPr>
        <w:tab/>
        <w:t xml:space="preserve">Inlet Covers Type </w:t>
      </w:r>
      <w:proofErr w:type="spellStart"/>
      <w:r w:rsidRPr="00636805">
        <w:rPr>
          <w:highlight w:val="green"/>
        </w:rPr>
        <w:t>VV</w:t>
      </w:r>
      <w:proofErr w:type="spellEnd"/>
      <w:r w:rsidRPr="00636805">
        <w:rPr>
          <w:highlight w:val="green"/>
        </w:rPr>
        <w:t>-B</w:t>
      </w:r>
      <w:r w:rsidRPr="00636805">
        <w:rPr>
          <w:highlight w:val="green"/>
        </w:rPr>
        <w:tab/>
        <w:t>EACH</w:t>
      </w:r>
    </w:p>
    <w:p w14:paraId="374C5C83" w14:textId="77777777" w:rsidR="0017214D" w:rsidRPr="0008015A" w:rsidRDefault="0017214D" w:rsidP="0017214D">
      <w:pPr>
        <w:pStyle w:val="wiBidItemTable"/>
      </w:pPr>
      <w:r w:rsidRPr="0008015A">
        <w:t>611.0657</w:t>
      </w:r>
      <w:r w:rsidRPr="0008015A">
        <w:tab/>
        <w:t>Inlet Covers Type W</w:t>
      </w:r>
      <w:r w:rsidRPr="0008015A">
        <w:tab/>
        <w:t>EACH</w:t>
      </w:r>
    </w:p>
    <w:p w14:paraId="0785D84C" w14:textId="77777777" w:rsidR="0017214D" w:rsidRPr="0008015A" w:rsidRDefault="0017214D" w:rsidP="0017214D">
      <w:pPr>
        <w:pStyle w:val="wiBidItemTable"/>
      </w:pPr>
      <w:r w:rsidRPr="0008015A">
        <w:t>611.0660</w:t>
      </w:r>
      <w:r w:rsidRPr="0008015A">
        <w:tab/>
        <w:t>Inlet Covers Type WM</w:t>
      </w:r>
      <w:r w:rsidRPr="0008015A">
        <w:tab/>
        <w:t>EACH</w:t>
      </w:r>
    </w:p>
    <w:p w14:paraId="34C792C2" w14:textId="77777777" w:rsidR="0017214D" w:rsidRPr="0008015A" w:rsidRDefault="0017214D" w:rsidP="0017214D">
      <w:pPr>
        <w:pStyle w:val="wiBidItemTable"/>
      </w:pPr>
      <w:r w:rsidRPr="0008015A">
        <w:t>611.0663</w:t>
      </w:r>
      <w:r w:rsidRPr="0008015A">
        <w:tab/>
        <w:t>Inlet Covers Type X</w:t>
      </w:r>
      <w:r w:rsidRPr="0008015A">
        <w:tab/>
        <w:t>EACH</w:t>
      </w:r>
    </w:p>
    <w:p w14:paraId="6755EA53" w14:textId="77777777" w:rsidR="0017214D" w:rsidRPr="0008015A" w:rsidRDefault="0017214D" w:rsidP="0017214D">
      <w:pPr>
        <w:pStyle w:val="wiBidItemTable"/>
      </w:pPr>
      <w:r w:rsidRPr="0008015A">
        <w:t>611.0666</w:t>
      </w:r>
      <w:r w:rsidRPr="0008015A">
        <w:tab/>
        <w:t>Inlet Covers Type Z</w:t>
      </w:r>
      <w:r w:rsidRPr="0008015A">
        <w:tab/>
        <w:t>EACH</w:t>
      </w:r>
    </w:p>
    <w:p w14:paraId="660B67CA" w14:textId="77777777" w:rsidR="0017214D" w:rsidRPr="0008015A" w:rsidRDefault="0017214D" w:rsidP="0017214D">
      <w:pPr>
        <w:pStyle w:val="wiBidItemTable"/>
      </w:pPr>
      <w:r w:rsidRPr="0008015A">
        <w:t>611.1003</w:t>
      </w:r>
      <w:r w:rsidRPr="0008015A">
        <w:tab/>
        <w:t>Catch Basins 3-FT Diameter</w:t>
      </w:r>
      <w:r w:rsidRPr="0008015A">
        <w:tab/>
        <w:t>EACH</w:t>
      </w:r>
    </w:p>
    <w:p w14:paraId="5E9990F7" w14:textId="77777777" w:rsidR="0017214D" w:rsidRPr="0008015A" w:rsidRDefault="0017214D" w:rsidP="0017214D">
      <w:pPr>
        <w:pStyle w:val="wiBidItemTable"/>
      </w:pPr>
      <w:r w:rsidRPr="0008015A">
        <w:t>611.1004</w:t>
      </w:r>
      <w:r w:rsidRPr="0008015A">
        <w:tab/>
        <w:t>Catch Basins 4-FT Diameter</w:t>
      </w:r>
      <w:r w:rsidRPr="0008015A">
        <w:tab/>
        <w:t>EACH</w:t>
      </w:r>
    </w:p>
    <w:p w14:paraId="445B32BD" w14:textId="77777777" w:rsidR="0017214D" w:rsidRPr="0008015A" w:rsidRDefault="0017214D" w:rsidP="0017214D">
      <w:pPr>
        <w:pStyle w:val="wiBidItemTable"/>
      </w:pPr>
      <w:r w:rsidRPr="0008015A">
        <w:t>611.1005</w:t>
      </w:r>
      <w:r w:rsidRPr="0008015A">
        <w:tab/>
        <w:t>Catch Basins 5-FT Diameter</w:t>
      </w:r>
      <w:r w:rsidRPr="0008015A">
        <w:tab/>
        <w:t>EACH</w:t>
      </w:r>
    </w:p>
    <w:p w14:paraId="79B662C9" w14:textId="77777777" w:rsidR="0017214D" w:rsidRPr="0008015A" w:rsidRDefault="0017214D" w:rsidP="0017214D">
      <w:pPr>
        <w:pStyle w:val="wiBidItemTable"/>
      </w:pPr>
      <w:r w:rsidRPr="0008015A">
        <w:t>611.1006</w:t>
      </w:r>
      <w:r w:rsidRPr="0008015A">
        <w:tab/>
        <w:t>Catch Basins 6-FT Diameter</w:t>
      </w:r>
      <w:r w:rsidRPr="0008015A">
        <w:tab/>
        <w:t>EACH</w:t>
      </w:r>
    </w:p>
    <w:p w14:paraId="64F8A8F6" w14:textId="77777777" w:rsidR="0017214D" w:rsidRPr="0008015A" w:rsidRDefault="0017214D" w:rsidP="0017214D">
      <w:pPr>
        <w:pStyle w:val="wiBidItemTable"/>
      </w:pPr>
      <w:r w:rsidRPr="0008015A">
        <w:t>611.1230</w:t>
      </w:r>
      <w:r w:rsidRPr="0008015A">
        <w:tab/>
        <w:t>Catch Basins 2x3-FT</w:t>
      </w:r>
      <w:r w:rsidRPr="0008015A">
        <w:tab/>
        <w:t>EACH</w:t>
      </w:r>
    </w:p>
    <w:p w14:paraId="3276CD98" w14:textId="77777777" w:rsidR="0017214D" w:rsidRPr="0008015A" w:rsidRDefault="0017214D" w:rsidP="0017214D">
      <w:pPr>
        <w:pStyle w:val="wiBidItemTable"/>
      </w:pPr>
      <w:r w:rsidRPr="0008015A">
        <w:t>611.1253</w:t>
      </w:r>
      <w:r w:rsidRPr="0008015A">
        <w:tab/>
        <w:t>Catch Basins 2.5x3-FT</w:t>
      </w:r>
      <w:r w:rsidRPr="0008015A">
        <w:tab/>
        <w:t>EACH</w:t>
      </w:r>
    </w:p>
    <w:p w14:paraId="12BA0D19" w14:textId="77777777" w:rsidR="0017214D" w:rsidRPr="0008015A" w:rsidRDefault="0017214D" w:rsidP="0017214D">
      <w:pPr>
        <w:pStyle w:val="wiBidItemTable"/>
      </w:pPr>
      <w:r w:rsidRPr="0008015A">
        <w:t>611.2003</w:t>
      </w:r>
      <w:r w:rsidRPr="0008015A">
        <w:tab/>
        <w:t>Manholes 3-FT Diameter</w:t>
      </w:r>
      <w:r w:rsidRPr="0008015A">
        <w:tab/>
        <w:t>EACH</w:t>
      </w:r>
    </w:p>
    <w:p w14:paraId="06953980" w14:textId="77777777" w:rsidR="0017214D" w:rsidRPr="0008015A" w:rsidRDefault="0017214D" w:rsidP="0017214D">
      <w:pPr>
        <w:pStyle w:val="wiBidItemTable"/>
      </w:pPr>
      <w:r w:rsidRPr="0008015A">
        <w:t>611.2004</w:t>
      </w:r>
      <w:r w:rsidRPr="0008015A">
        <w:tab/>
        <w:t>Manholes 4-FT Diameter</w:t>
      </w:r>
      <w:r w:rsidRPr="0008015A">
        <w:tab/>
        <w:t>EACH</w:t>
      </w:r>
    </w:p>
    <w:p w14:paraId="25CB8692" w14:textId="77777777" w:rsidR="0017214D" w:rsidRPr="0008015A" w:rsidRDefault="0017214D" w:rsidP="0017214D">
      <w:pPr>
        <w:pStyle w:val="wiBidItemTable"/>
      </w:pPr>
      <w:r w:rsidRPr="0008015A">
        <w:t>611.2005</w:t>
      </w:r>
      <w:r w:rsidRPr="0008015A">
        <w:tab/>
        <w:t>Manholes 5-FT Diameter</w:t>
      </w:r>
      <w:r w:rsidRPr="0008015A">
        <w:tab/>
        <w:t>EACH</w:t>
      </w:r>
    </w:p>
    <w:p w14:paraId="0BF642D1" w14:textId="77777777" w:rsidR="0017214D" w:rsidRPr="0008015A" w:rsidRDefault="0017214D" w:rsidP="0017214D">
      <w:pPr>
        <w:pStyle w:val="wiBidItemTable"/>
      </w:pPr>
      <w:r w:rsidRPr="0008015A">
        <w:t>611.2006</w:t>
      </w:r>
      <w:r w:rsidRPr="0008015A">
        <w:tab/>
        <w:t>Manholes 6-FT Diameter</w:t>
      </w:r>
      <w:r w:rsidRPr="0008015A">
        <w:tab/>
        <w:t>EACH</w:t>
      </w:r>
    </w:p>
    <w:p w14:paraId="016E131D" w14:textId="77777777" w:rsidR="0017214D" w:rsidRPr="0008015A" w:rsidRDefault="0017214D" w:rsidP="0017214D">
      <w:pPr>
        <w:pStyle w:val="wiBidItemTable"/>
      </w:pPr>
      <w:r w:rsidRPr="0008015A">
        <w:t>611.2007</w:t>
      </w:r>
      <w:r w:rsidRPr="0008015A">
        <w:tab/>
        <w:t>Manholes 7-FT Diameter</w:t>
      </w:r>
      <w:r w:rsidRPr="0008015A">
        <w:tab/>
        <w:t>EACH</w:t>
      </w:r>
    </w:p>
    <w:p w14:paraId="76DFE213" w14:textId="77777777" w:rsidR="0017214D" w:rsidRPr="0008015A" w:rsidRDefault="0017214D" w:rsidP="0017214D">
      <w:pPr>
        <w:pStyle w:val="wiBidItemTable"/>
      </w:pPr>
      <w:r w:rsidRPr="0008015A">
        <w:lastRenderedPageBreak/>
        <w:t>611.2008</w:t>
      </w:r>
      <w:r w:rsidRPr="0008015A">
        <w:tab/>
        <w:t>Manholes 8-FT Diameter</w:t>
      </w:r>
      <w:r w:rsidRPr="0008015A">
        <w:tab/>
        <w:t>EACH</w:t>
      </w:r>
    </w:p>
    <w:p w14:paraId="263C30EB" w14:textId="77777777" w:rsidR="0017214D" w:rsidRPr="0008015A" w:rsidRDefault="0017214D" w:rsidP="0017214D">
      <w:pPr>
        <w:pStyle w:val="wiBidItemTable"/>
      </w:pPr>
      <w:bookmarkStart w:id="7" w:name="_Hlk83735710"/>
      <w:r w:rsidRPr="0008015A">
        <w:t>611.2009</w:t>
      </w:r>
      <w:r w:rsidRPr="0008015A">
        <w:tab/>
        <w:t>Manholes 9-FT Diameter</w:t>
      </w:r>
      <w:r w:rsidRPr="0008015A">
        <w:tab/>
        <w:t>EACH</w:t>
      </w:r>
    </w:p>
    <w:p w14:paraId="6E2D7AEA" w14:textId="77777777" w:rsidR="0017214D" w:rsidRPr="0008015A" w:rsidRDefault="0017214D" w:rsidP="0017214D">
      <w:pPr>
        <w:pStyle w:val="wiBidItemTable"/>
      </w:pPr>
      <w:r w:rsidRPr="0008015A">
        <w:t>611.2010</w:t>
      </w:r>
      <w:r w:rsidRPr="0008015A">
        <w:tab/>
        <w:t>Manholes 10-FT Diameter</w:t>
      </w:r>
      <w:r w:rsidRPr="0008015A">
        <w:tab/>
        <w:t>EACH</w:t>
      </w:r>
    </w:p>
    <w:bookmarkEnd w:id="7"/>
    <w:p w14:paraId="61D15127" w14:textId="77777777" w:rsidR="0017214D" w:rsidRPr="0008015A" w:rsidRDefault="0017214D" w:rsidP="0017214D">
      <w:pPr>
        <w:pStyle w:val="wiBidItemTable"/>
      </w:pPr>
      <w:r w:rsidRPr="0008015A">
        <w:t>611.2033</w:t>
      </w:r>
      <w:r w:rsidRPr="0008015A">
        <w:tab/>
        <w:t>Manholes 3x3-FT</w:t>
      </w:r>
      <w:r w:rsidRPr="0008015A">
        <w:tab/>
        <w:t>EACH</w:t>
      </w:r>
    </w:p>
    <w:p w14:paraId="36231F9B" w14:textId="77777777" w:rsidR="0017214D" w:rsidRPr="0008015A" w:rsidRDefault="0017214D" w:rsidP="0017214D">
      <w:pPr>
        <w:pStyle w:val="wiBidItemTable"/>
      </w:pPr>
      <w:r w:rsidRPr="0008015A">
        <w:t>611.2044</w:t>
      </w:r>
      <w:r w:rsidRPr="0008015A">
        <w:tab/>
        <w:t>Manholes 4x4-FT</w:t>
      </w:r>
      <w:r w:rsidRPr="0008015A">
        <w:tab/>
        <w:t>EACH</w:t>
      </w:r>
    </w:p>
    <w:p w14:paraId="7C80605C" w14:textId="77777777" w:rsidR="0017214D" w:rsidRPr="0008015A" w:rsidRDefault="0017214D" w:rsidP="0017214D">
      <w:pPr>
        <w:pStyle w:val="wiBidItemTable"/>
      </w:pPr>
      <w:r w:rsidRPr="0008015A">
        <w:t>611.2055</w:t>
      </w:r>
      <w:r w:rsidRPr="0008015A">
        <w:tab/>
        <w:t>Manholes 5x5-FT</w:t>
      </w:r>
      <w:r w:rsidRPr="0008015A">
        <w:tab/>
        <w:t>EACH</w:t>
      </w:r>
    </w:p>
    <w:p w14:paraId="63FDAE91" w14:textId="77777777" w:rsidR="0017214D" w:rsidRPr="0008015A" w:rsidRDefault="0017214D" w:rsidP="0017214D">
      <w:pPr>
        <w:pStyle w:val="wiBidItemTable"/>
      </w:pPr>
      <w:r w:rsidRPr="0008015A">
        <w:t>611.2066</w:t>
      </w:r>
      <w:r w:rsidRPr="0008015A">
        <w:tab/>
        <w:t>Manholes 6x6-FT</w:t>
      </w:r>
      <w:r w:rsidRPr="0008015A">
        <w:tab/>
        <w:t>EACH</w:t>
      </w:r>
    </w:p>
    <w:p w14:paraId="161EE857" w14:textId="77777777" w:rsidR="0017214D" w:rsidRPr="0008015A" w:rsidRDefault="0017214D" w:rsidP="0017214D">
      <w:pPr>
        <w:pStyle w:val="wiBidItemTable"/>
      </w:pPr>
      <w:r w:rsidRPr="0008015A">
        <w:t>611.2104</w:t>
      </w:r>
      <w:r w:rsidRPr="0008015A">
        <w:tab/>
        <w:t>Manholes Communication 4-FT Diameter</w:t>
      </w:r>
      <w:r w:rsidRPr="0008015A">
        <w:tab/>
        <w:t>EACH</w:t>
      </w:r>
    </w:p>
    <w:p w14:paraId="3AC40827" w14:textId="77777777" w:rsidR="0017214D" w:rsidRPr="0008015A" w:rsidRDefault="0017214D" w:rsidP="0017214D">
      <w:pPr>
        <w:pStyle w:val="wiBidItemTable"/>
      </w:pPr>
      <w:r w:rsidRPr="0008015A">
        <w:t>611.2504</w:t>
      </w:r>
      <w:r w:rsidRPr="0008015A">
        <w:tab/>
        <w:t>Manholes Variable Tee 4-FT Diameter</w:t>
      </w:r>
      <w:r w:rsidRPr="0008015A">
        <w:tab/>
        <w:t>EACH</w:t>
      </w:r>
    </w:p>
    <w:p w14:paraId="0D79A300" w14:textId="77777777" w:rsidR="0017214D" w:rsidRPr="0008015A" w:rsidRDefault="0017214D" w:rsidP="0017214D">
      <w:pPr>
        <w:pStyle w:val="wiBidItemTable"/>
      </w:pPr>
      <w:r w:rsidRPr="0008015A">
        <w:t>611.2604</w:t>
      </w:r>
      <w:r w:rsidRPr="0008015A">
        <w:tab/>
        <w:t>Manholes Variable Special 4-FT Diameter</w:t>
      </w:r>
      <w:r w:rsidRPr="0008015A">
        <w:tab/>
        <w:t>EACH</w:t>
      </w:r>
    </w:p>
    <w:p w14:paraId="0E6F00E2" w14:textId="77777777" w:rsidR="0017214D" w:rsidRPr="0008015A" w:rsidRDefault="0017214D" w:rsidP="0017214D">
      <w:pPr>
        <w:pStyle w:val="wiBidItemTable"/>
      </w:pPr>
      <w:r w:rsidRPr="0008015A">
        <w:t>611.3003</w:t>
      </w:r>
      <w:r w:rsidRPr="0008015A">
        <w:tab/>
        <w:t>Inlets 3-FT Diameter</w:t>
      </w:r>
      <w:r w:rsidRPr="0008015A">
        <w:tab/>
        <w:t>EACH</w:t>
      </w:r>
    </w:p>
    <w:p w14:paraId="53819553" w14:textId="77777777" w:rsidR="0017214D" w:rsidRPr="0008015A" w:rsidRDefault="0017214D" w:rsidP="0017214D">
      <w:pPr>
        <w:pStyle w:val="wiBidItemTable"/>
      </w:pPr>
      <w:r w:rsidRPr="0008015A">
        <w:t>611.3004</w:t>
      </w:r>
      <w:r w:rsidRPr="0008015A">
        <w:tab/>
        <w:t>Inlets 4-FT Diameter</w:t>
      </w:r>
      <w:r w:rsidRPr="0008015A">
        <w:tab/>
        <w:t>EACH</w:t>
      </w:r>
    </w:p>
    <w:p w14:paraId="2D4A65F9" w14:textId="77777777" w:rsidR="0017214D" w:rsidRPr="0008015A" w:rsidRDefault="0017214D" w:rsidP="0017214D">
      <w:pPr>
        <w:pStyle w:val="wiBidItemTable"/>
      </w:pPr>
      <w:r w:rsidRPr="0008015A">
        <w:t>611.3220</w:t>
      </w:r>
      <w:r w:rsidRPr="0008015A">
        <w:tab/>
        <w:t>Inlets 2x2-FT</w:t>
      </w:r>
      <w:r w:rsidRPr="0008015A">
        <w:tab/>
        <w:t>EACH</w:t>
      </w:r>
    </w:p>
    <w:p w14:paraId="1A36CC9D" w14:textId="77777777" w:rsidR="0017214D" w:rsidRPr="0008015A" w:rsidRDefault="0017214D" w:rsidP="0017214D">
      <w:pPr>
        <w:pStyle w:val="wiBidItemTable"/>
      </w:pPr>
      <w:r w:rsidRPr="0008015A">
        <w:t>611.3225</w:t>
      </w:r>
      <w:r w:rsidRPr="0008015A">
        <w:tab/>
        <w:t>Inlets 2x2.5-FT</w:t>
      </w:r>
      <w:r w:rsidRPr="0008015A">
        <w:tab/>
        <w:t>EACH</w:t>
      </w:r>
    </w:p>
    <w:p w14:paraId="43545DA1" w14:textId="77777777" w:rsidR="0017214D" w:rsidRPr="0008015A" w:rsidRDefault="0017214D" w:rsidP="0017214D">
      <w:pPr>
        <w:pStyle w:val="wiBidItemTable"/>
      </w:pPr>
      <w:r w:rsidRPr="0008015A">
        <w:t>611.3230</w:t>
      </w:r>
      <w:r w:rsidRPr="0008015A">
        <w:tab/>
        <w:t>Inlets 2x3-FT</w:t>
      </w:r>
      <w:r w:rsidRPr="0008015A">
        <w:tab/>
        <w:t>EACH</w:t>
      </w:r>
    </w:p>
    <w:p w14:paraId="1698C4FB" w14:textId="415E5C70" w:rsidR="0017214D" w:rsidRDefault="0017214D" w:rsidP="0017214D">
      <w:pPr>
        <w:pStyle w:val="wiBidItemTable"/>
      </w:pPr>
      <w:r w:rsidRPr="0008015A">
        <w:t>611.3253</w:t>
      </w:r>
      <w:r w:rsidRPr="0008015A">
        <w:tab/>
        <w:t>Inlets 2.5x3-FT</w:t>
      </w:r>
      <w:r w:rsidRPr="0008015A">
        <w:tab/>
        <w:t>EACH</w:t>
      </w:r>
    </w:p>
    <w:p w14:paraId="1E3D8517" w14:textId="77777777" w:rsidR="00D6636D" w:rsidRPr="0008015A" w:rsidRDefault="00D6636D" w:rsidP="00D6636D">
      <w:pPr>
        <w:pStyle w:val="wiBidItemTable"/>
      </w:pPr>
      <w:r w:rsidRPr="00636805">
        <w:rPr>
          <w:highlight w:val="green"/>
        </w:rPr>
        <w:t>611.3260</w:t>
      </w:r>
      <w:r w:rsidRPr="00636805">
        <w:rPr>
          <w:highlight w:val="green"/>
        </w:rPr>
        <w:tab/>
        <w:t>Inlets 2x3.5-FT</w:t>
      </w:r>
      <w:r w:rsidRPr="00636805">
        <w:rPr>
          <w:highlight w:val="green"/>
        </w:rPr>
        <w:tab/>
        <w:t>EACH</w:t>
      </w:r>
    </w:p>
    <w:p w14:paraId="7DC97C57" w14:textId="77777777" w:rsidR="0017214D" w:rsidRPr="0008015A" w:rsidRDefault="0017214D" w:rsidP="0017214D">
      <w:pPr>
        <w:pStyle w:val="wiBidItemTable"/>
      </w:pPr>
      <w:r w:rsidRPr="0008015A">
        <w:t>611.3901</w:t>
      </w:r>
      <w:r w:rsidRPr="0008015A">
        <w:tab/>
        <w:t>Inlets Median 1 Grate</w:t>
      </w:r>
      <w:r w:rsidRPr="0008015A">
        <w:tab/>
        <w:t>EACH</w:t>
      </w:r>
    </w:p>
    <w:p w14:paraId="35B4076C" w14:textId="77777777" w:rsidR="0017214D" w:rsidRPr="0008015A" w:rsidRDefault="0017214D" w:rsidP="0017214D">
      <w:pPr>
        <w:pStyle w:val="wiBidItemTable"/>
      </w:pPr>
      <w:r w:rsidRPr="0008015A">
        <w:t>611.3902</w:t>
      </w:r>
      <w:r w:rsidRPr="0008015A">
        <w:tab/>
        <w:t>Inlets Median 2 Grate</w:t>
      </w:r>
      <w:r w:rsidRPr="0008015A">
        <w:tab/>
        <w:t>EACH</w:t>
      </w:r>
    </w:p>
    <w:p w14:paraId="568D90C7" w14:textId="77777777" w:rsidR="0017214D" w:rsidRPr="0008015A" w:rsidRDefault="0017214D" w:rsidP="0017214D">
      <w:pPr>
        <w:pStyle w:val="wiBidItemTable"/>
      </w:pPr>
      <w:r w:rsidRPr="0008015A">
        <w:t>611.3903</w:t>
      </w:r>
      <w:r w:rsidRPr="0008015A">
        <w:tab/>
        <w:t>Inlets Median 3 Grate</w:t>
      </w:r>
      <w:r w:rsidRPr="0008015A">
        <w:tab/>
        <w:t>EACH</w:t>
      </w:r>
    </w:p>
    <w:p w14:paraId="0FF7F445" w14:textId="77777777" w:rsidR="0017214D" w:rsidRPr="0008015A" w:rsidRDefault="0017214D" w:rsidP="0017214D">
      <w:pPr>
        <w:pStyle w:val="wiBidItemTable"/>
      </w:pPr>
      <w:r w:rsidRPr="0008015A">
        <w:t>611.3904</w:t>
      </w:r>
      <w:r w:rsidRPr="0008015A">
        <w:tab/>
        <w:t>Inlets Median 4 Grate</w:t>
      </w:r>
      <w:r w:rsidRPr="0008015A">
        <w:tab/>
        <w:t>EACH</w:t>
      </w:r>
    </w:p>
    <w:p w14:paraId="3662A39B" w14:textId="77777777" w:rsidR="0017214D" w:rsidRPr="0008015A" w:rsidRDefault="0017214D" w:rsidP="0017214D">
      <w:pPr>
        <w:pStyle w:val="wiBidItemTable"/>
      </w:pPr>
      <w:r w:rsidRPr="0008015A">
        <w:t>611.8105</w:t>
      </w:r>
      <w:r w:rsidRPr="0008015A">
        <w:tab/>
        <w:t>Adjusting Catch Basin Covers</w:t>
      </w:r>
      <w:r w:rsidRPr="0008015A">
        <w:tab/>
        <w:t>EACH</w:t>
      </w:r>
    </w:p>
    <w:p w14:paraId="012B2F0E" w14:textId="77777777" w:rsidR="0017214D" w:rsidRPr="0008015A" w:rsidRDefault="0017214D" w:rsidP="0017214D">
      <w:pPr>
        <w:pStyle w:val="wiBidItemTable"/>
      </w:pPr>
      <w:r w:rsidRPr="0008015A">
        <w:t>611.8110</w:t>
      </w:r>
      <w:r w:rsidRPr="0008015A">
        <w:tab/>
        <w:t>Adjusting Manhole Covers</w:t>
      </w:r>
      <w:r w:rsidRPr="0008015A">
        <w:tab/>
        <w:t>EACH</w:t>
      </w:r>
    </w:p>
    <w:p w14:paraId="70B8D2F9" w14:textId="77777777" w:rsidR="0017214D" w:rsidRPr="0008015A" w:rsidRDefault="0017214D" w:rsidP="0017214D">
      <w:pPr>
        <w:pStyle w:val="wiBidItemTable"/>
      </w:pPr>
      <w:r w:rsidRPr="0008015A">
        <w:t>611.8115</w:t>
      </w:r>
      <w:r w:rsidRPr="0008015A">
        <w:tab/>
        <w:t>Adjusting Inlet Covers</w:t>
      </w:r>
      <w:r w:rsidRPr="0008015A">
        <w:tab/>
        <w:t>EACH</w:t>
      </w:r>
    </w:p>
    <w:p w14:paraId="7D827EB5" w14:textId="77777777" w:rsidR="0017214D" w:rsidRPr="0008015A" w:rsidRDefault="0017214D" w:rsidP="0017214D">
      <w:pPr>
        <w:pStyle w:val="wiBidItemTable"/>
      </w:pPr>
      <w:r w:rsidRPr="0008015A">
        <w:t>611.9705</w:t>
      </w:r>
      <w:r w:rsidRPr="0008015A">
        <w:tab/>
        <w:t>Salvaged Manhole Covers</w:t>
      </w:r>
      <w:r w:rsidRPr="0008015A">
        <w:tab/>
        <w:t>EACH</w:t>
      </w:r>
    </w:p>
    <w:p w14:paraId="1243F2D9" w14:textId="77777777" w:rsidR="0017214D" w:rsidRPr="0008015A" w:rsidRDefault="0017214D" w:rsidP="0017214D">
      <w:pPr>
        <w:pStyle w:val="wiBidItemTable"/>
      </w:pPr>
      <w:r w:rsidRPr="0008015A">
        <w:t>611.9710</w:t>
      </w:r>
      <w:r w:rsidRPr="0008015A">
        <w:tab/>
        <w:t>Salvaged Inlet Covers</w:t>
      </w:r>
      <w:r w:rsidRPr="0008015A">
        <w:tab/>
        <w:t>EACH</w:t>
      </w:r>
    </w:p>
    <w:p w14:paraId="53C82381" w14:textId="77777777" w:rsidR="0017214D" w:rsidRPr="0008015A" w:rsidRDefault="0017214D" w:rsidP="0017214D">
      <w:pPr>
        <w:pStyle w:val="wiBidItemTable"/>
      </w:pPr>
      <w:r w:rsidRPr="0008015A">
        <w:t>612.0104</w:t>
      </w:r>
      <w:r w:rsidRPr="0008015A">
        <w:tab/>
        <w:t>Pipe Underdrain 4-Inch</w:t>
      </w:r>
      <w:r w:rsidRPr="0008015A">
        <w:tab/>
        <w:t>LF</w:t>
      </w:r>
    </w:p>
    <w:p w14:paraId="4007004D" w14:textId="77777777" w:rsidR="0017214D" w:rsidRPr="0008015A" w:rsidRDefault="0017214D" w:rsidP="0017214D">
      <w:pPr>
        <w:pStyle w:val="wiBidItemTable"/>
      </w:pPr>
      <w:r w:rsidRPr="0008015A">
        <w:t>612.0106</w:t>
      </w:r>
      <w:r w:rsidRPr="0008015A">
        <w:tab/>
        <w:t>Pipe Underdrain 6-Inch</w:t>
      </w:r>
      <w:r w:rsidRPr="0008015A">
        <w:tab/>
        <w:t>LF</w:t>
      </w:r>
    </w:p>
    <w:p w14:paraId="67A36E26" w14:textId="77777777" w:rsidR="0017214D" w:rsidRPr="0008015A" w:rsidRDefault="0017214D" w:rsidP="0017214D">
      <w:pPr>
        <w:pStyle w:val="wiBidItemTable"/>
      </w:pPr>
      <w:r w:rsidRPr="0008015A">
        <w:t>612.0108</w:t>
      </w:r>
      <w:r w:rsidRPr="0008015A">
        <w:tab/>
        <w:t>Pipe Underdrain 8-Inch</w:t>
      </w:r>
      <w:r w:rsidRPr="0008015A">
        <w:tab/>
        <w:t>LF</w:t>
      </w:r>
    </w:p>
    <w:p w14:paraId="03C5A264" w14:textId="77777777" w:rsidR="0017214D" w:rsidRPr="0008015A" w:rsidRDefault="0017214D" w:rsidP="0017214D">
      <w:pPr>
        <w:pStyle w:val="wiBidItemTable"/>
      </w:pPr>
      <w:r w:rsidRPr="0008015A">
        <w:t>612.0110</w:t>
      </w:r>
      <w:r w:rsidRPr="0008015A">
        <w:tab/>
        <w:t>Pipe Underdrain 10-Inch</w:t>
      </w:r>
      <w:r w:rsidRPr="0008015A">
        <w:tab/>
        <w:t>LF</w:t>
      </w:r>
    </w:p>
    <w:p w14:paraId="4FF39019" w14:textId="77777777" w:rsidR="0017214D" w:rsidRPr="0008015A" w:rsidRDefault="0017214D" w:rsidP="0017214D">
      <w:pPr>
        <w:pStyle w:val="wiBidItemTable"/>
      </w:pPr>
      <w:r w:rsidRPr="0008015A">
        <w:t>612.0112</w:t>
      </w:r>
      <w:r w:rsidRPr="0008015A">
        <w:tab/>
        <w:t>Pipe Underdrain 12-Inch</w:t>
      </w:r>
      <w:r w:rsidRPr="0008015A">
        <w:tab/>
        <w:t>LF</w:t>
      </w:r>
    </w:p>
    <w:p w14:paraId="4DEBEAA5" w14:textId="77777777" w:rsidR="0017214D" w:rsidRPr="0008015A" w:rsidRDefault="0017214D" w:rsidP="0017214D">
      <w:pPr>
        <w:pStyle w:val="wiBidItemTable"/>
      </w:pPr>
      <w:r w:rsidRPr="0008015A">
        <w:t>612.0115</w:t>
      </w:r>
      <w:r w:rsidRPr="0008015A">
        <w:tab/>
        <w:t>Pipe Underdrain 15-Inch</w:t>
      </w:r>
      <w:r w:rsidRPr="0008015A">
        <w:tab/>
        <w:t>LF</w:t>
      </w:r>
    </w:p>
    <w:p w14:paraId="6E95946E" w14:textId="77777777" w:rsidR="0017214D" w:rsidRPr="0008015A" w:rsidRDefault="0017214D" w:rsidP="0017214D">
      <w:pPr>
        <w:pStyle w:val="wiBidItemTable"/>
      </w:pPr>
      <w:r w:rsidRPr="0008015A">
        <w:t>612.0118</w:t>
      </w:r>
      <w:r w:rsidRPr="0008015A">
        <w:tab/>
        <w:t>Pipe Underdrain 18-Inch</w:t>
      </w:r>
      <w:r w:rsidRPr="0008015A">
        <w:tab/>
        <w:t>LF</w:t>
      </w:r>
    </w:p>
    <w:p w14:paraId="7B6C2DA7" w14:textId="77777777" w:rsidR="0017214D" w:rsidRPr="0008015A" w:rsidRDefault="0017214D" w:rsidP="0017214D">
      <w:pPr>
        <w:pStyle w:val="wiBidItemTable"/>
      </w:pPr>
      <w:r w:rsidRPr="0008015A">
        <w:t>612.0121</w:t>
      </w:r>
      <w:r w:rsidRPr="0008015A">
        <w:tab/>
        <w:t>Pipe Underdrain 21-Inch</w:t>
      </w:r>
      <w:r w:rsidRPr="0008015A">
        <w:tab/>
        <w:t>LF</w:t>
      </w:r>
    </w:p>
    <w:p w14:paraId="00205CE1" w14:textId="77777777" w:rsidR="0017214D" w:rsidRPr="0008015A" w:rsidRDefault="0017214D" w:rsidP="0017214D">
      <w:pPr>
        <w:pStyle w:val="wiBidItemTable"/>
      </w:pPr>
      <w:r w:rsidRPr="0008015A">
        <w:t>612.0204</w:t>
      </w:r>
      <w:r w:rsidRPr="0008015A">
        <w:tab/>
        <w:t>Pipe Underdrain Unperforated 4-Inch</w:t>
      </w:r>
      <w:r w:rsidRPr="0008015A">
        <w:tab/>
        <w:t>LF</w:t>
      </w:r>
    </w:p>
    <w:p w14:paraId="7497C4EE" w14:textId="77777777" w:rsidR="0017214D" w:rsidRPr="0008015A" w:rsidRDefault="0017214D" w:rsidP="0017214D">
      <w:pPr>
        <w:pStyle w:val="wiBidItemTable"/>
      </w:pPr>
      <w:r w:rsidRPr="0008015A">
        <w:t>612.0206</w:t>
      </w:r>
      <w:r w:rsidRPr="0008015A">
        <w:tab/>
        <w:t>Pipe Underdrain Unperforated 6-Inch</w:t>
      </w:r>
      <w:r w:rsidRPr="0008015A">
        <w:tab/>
        <w:t>LF</w:t>
      </w:r>
    </w:p>
    <w:p w14:paraId="7D6ACA35" w14:textId="77777777" w:rsidR="0017214D" w:rsidRPr="0008015A" w:rsidRDefault="0017214D" w:rsidP="0017214D">
      <w:pPr>
        <w:pStyle w:val="wiBidItemTable"/>
      </w:pPr>
      <w:r w:rsidRPr="0008015A">
        <w:t>612.0208</w:t>
      </w:r>
      <w:r w:rsidRPr="0008015A">
        <w:tab/>
        <w:t>Pipe Underdrain Unperforated 8-Inch</w:t>
      </w:r>
      <w:r w:rsidRPr="0008015A">
        <w:tab/>
        <w:t>LF</w:t>
      </w:r>
    </w:p>
    <w:p w14:paraId="04DC4320" w14:textId="77777777" w:rsidR="0017214D" w:rsidRPr="0008015A" w:rsidRDefault="0017214D" w:rsidP="0017214D">
      <w:pPr>
        <w:pStyle w:val="wiBidItemTable"/>
      </w:pPr>
      <w:r w:rsidRPr="0008015A">
        <w:t>612.0210</w:t>
      </w:r>
      <w:r w:rsidRPr="0008015A">
        <w:tab/>
        <w:t>Pipe Underdrain Unperforated 10-Inch</w:t>
      </w:r>
      <w:r w:rsidRPr="0008015A">
        <w:tab/>
        <w:t>LF</w:t>
      </w:r>
    </w:p>
    <w:p w14:paraId="1107DD72" w14:textId="77777777" w:rsidR="0017214D" w:rsidRPr="0008015A" w:rsidRDefault="0017214D" w:rsidP="0017214D">
      <w:pPr>
        <w:pStyle w:val="wiBidItemTable"/>
      </w:pPr>
      <w:r w:rsidRPr="0008015A">
        <w:t>612.0212</w:t>
      </w:r>
      <w:r w:rsidRPr="0008015A">
        <w:tab/>
        <w:t>Pipe Underdrain Unperforated 12-Inch</w:t>
      </w:r>
      <w:r w:rsidRPr="0008015A">
        <w:tab/>
        <w:t>LF</w:t>
      </w:r>
    </w:p>
    <w:p w14:paraId="75C72871" w14:textId="77777777" w:rsidR="0017214D" w:rsidRPr="0008015A" w:rsidRDefault="0017214D" w:rsidP="0017214D">
      <w:pPr>
        <w:pStyle w:val="wiBidItemTable"/>
      </w:pPr>
      <w:r w:rsidRPr="0008015A">
        <w:t>612.0215</w:t>
      </w:r>
      <w:r w:rsidRPr="0008015A">
        <w:tab/>
        <w:t>Pipe Underdrain Unperforated 15-Inch</w:t>
      </w:r>
      <w:r w:rsidRPr="0008015A">
        <w:tab/>
        <w:t>LF</w:t>
      </w:r>
    </w:p>
    <w:p w14:paraId="74676292" w14:textId="77777777" w:rsidR="0017214D" w:rsidRPr="0008015A" w:rsidRDefault="0017214D" w:rsidP="0017214D">
      <w:pPr>
        <w:pStyle w:val="wiBidItemTable"/>
      </w:pPr>
      <w:r w:rsidRPr="0008015A">
        <w:t>612.0218</w:t>
      </w:r>
      <w:r w:rsidRPr="0008015A">
        <w:tab/>
        <w:t>Pipe Underdrain Unperforated 18-Inch</w:t>
      </w:r>
      <w:r w:rsidRPr="0008015A">
        <w:tab/>
        <w:t>LF</w:t>
      </w:r>
    </w:p>
    <w:p w14:paraId="3D3D6E0E" w14:textId="77777777" w:rsidR="0017214D" w:rsidRPr="0008015A" w:rsidRDefault="0017214D" w:rsidP="0017214D">
      <w:pPr>
        <w:pStyle w:val="wiBidItemTable"/>
      </w:pPr>
      <w:r w:rsidRPr="0008015A">
        <w:t>612.0221</w:t>
      </w:r>
      <w:r w:rsidRPr="0008015A">
        <w:tab/>
        <w:t>Pipe Underdrain Unperforated 21-Inch</w:t>
      </w:r>
      <w:r w:rsidRPr="0008015A">
        <w:tab/>
        <w:t>LF</w:t>
      </w:r>
    </w:p>
    <w:p w14:paraId="78B3E207" w14:textId="77777777" w:rsidR="0017214D" w:rsidRPr="0008015A" w:rsidRDefault="0017214D" w:rsidP="0017214D">
      <w:pPr>
        <w:pStyle w:val="wiBidItemTable"/>
      </w:pPr>
      <w:r w:rsidRPr="0008015A">
        <w:t>612.0404</w:t>
      </w:r>
      <w:r w:rsidRPr="0008015A">
        <w:tab/>
        <w:t>Pipe Underdrain Wrapped 4-Inch</w:t>
      </w:r>
      <w:r w:rsidRPr="0008015A">
        <w:tab/>
        <w:t>LF</w:t>
      </w:r>
    </w:p>
    <w:p w14:paraId="27F329AB" w14:textId="77777777" w:rsidR="0017214D" w:rsidRPr="0008015A" w:rsidRDefault="0017214D" w:rsidP="0017214D">
      <w:pPr>
        <w:pStyle w:val="wiBidItemTable"/>
      </w:pPr>
      <w:r w:rsidRPr="0008015A">
        <w:t>612.0406</w:t>
      </w:r>
      <w:r w:rsidRPr="0008015A">
        <w:tab/>
        <w:t>Pipe Underdrain Wrapped 6-Inch</w:t>
      </w:r>
      <w:r w:rsidRPr="0008015A">
        <w:tab/>
        <w:t>LF</w:t>
      </w:r>
    </w:p>
    <w:p w14:paraId="36925A2A" w14:textId="77777777" w:rsidR="0017214D" w:rsidRPr="0008015A" w:rsidRDefault="0017214D" w:rsidP="0017214D">
      <w:pPr>
        <w:pStyle w:val="wiBidItemTable"/>
      </w:pPr>
      <w:r w:rsidRPr="0008015A">
        <w:t>612.0408</w:t>
      </w:r>
      <w:r w:rsidRPr="0008015A">
        <w:tab/>
        <w:t>Pipe Underdrain Wrapped 8-Inch</w:t>
      </w:r>
      <w:r w:rsidRPr="0008015A">
        <w:tab/>
        <w:t>LF</w:t>
      </w:r>
    </w:p>
    <w:p w14:paraId="2799DD51" w14:textId="77777777" w:rsidR="0017214D" w:rsidRPr="0008015A" w:rsidRDefault="0017214D" w:rsidP="0017214D">
      <w:pPr>
        <w:pStyle w:val="wiBidItemTable"/>
      </w:pPr>
      <w:r w:rsidRPr="0008015A">
        <w:t>612.0410</w:t>
      </w:r>
      <w:r w:rsidRPr="0008015A">
        <w:tab/>
        <w:t>Pipe Underdrain Wrapped 10-Inch</w:t>
      </w:r>
      <w:r w:rsidRPr="0008015A">
        <w:tab/>
        <w:t>LF</w:t>
      </w:r>
    </w:p>
    <w:p w14:paraId="54CC4105" w14:textId="77777777" w:rsidR="0017214D" w:rsidRPr="0008015A" w:rsidRDefault="0017214D" w:rsidP="0017214D">
      <w:pPr>
        <w:pStyle w:val="wiBidItemTable"/>
      </w:pPr>
      <w:r w:rsidRPr="0008015A">
        <w:t>612.0412</w:t>
      </w:r>
      <w:r w:rsidRPr="0008015A">
        <w:tab/>
        <w:t>Pipe Underdrain Wrapped 12-Inch</w:t>
      </w:r>
      <w:r w:rsidRPr="0008015A">
        <w:tab/>
        <w:t>LF</w:t>
      </w:r>
    </w:p>
    <w:p w14:paraId="3AE7396E" w14:textId="77777777" w:rsidR="0017214D" w:rsidRPr="0008015A" w:rsidRDefault="0017214D" w:rsidP="0017214D">
      <w:pPr>
        <w:pStyle w:val="wiBidItemTable"/>
      </w:pPr>
      <w:r w:rsidRPr="0008015A">
        <w:t>612.0415</w:t>
      </w:r>
      <w:r w:rsidRPr="0008015A">
        <w:tab/>
        <w:t>Pipe Underdrain Wrapped 15-Inch</w:t>
      </w:r>
      <w:r w:rsidRPr="0008015A">
        <w:tab/>
        <w:t>LF</w:t>
      </w:r>
    </w:p>
    <w:p w14:paraId="5392F7EB" w14:textId="77777777" w:rsidR="0017214D" w:rsidRPr="0008015A" w:rsidRDefault="0017214D" w:rsidP="0017214D">
      <w:pPr>
        <w:pStyle w:val="wiBidItemTable"/>
      </w:pPr>
      <w:r w:rsidRPr="0008015A">
        <w:t>612.0504</w:t>
      </w:r>
      <w:r w:rsidRPr="0008015A">
        <w:tab/>
        <w:t>Pipe Underdrain Wrapped and Plowed 4-Inch</w:t>
      </w:r>
      <w:r w:rsidRPr="0008015A">
        <w:tab/>
        <w:t>LF</w:t>
      </w:r>
    </w:p>
    <w:p w14:paraId="483DCCBC" w14:textId="77777777" w:rsidR="0017214D" w:rsidRPr="0008015A" w:rsidRDefault="0017214D" w:rsidP="0017214D">
      <w:pPr>
        <w:pStyle w:val="wiBidItemTable"/>
      </w:pPr>
      <w:r w:rsidRPr="0008015A">
        <w:t>612.0506</w:t>
      </w:r>
      <w:r w:rsidRPr="0008015A">
        <w:tab/>
        <w:t>Pipe Underdrain Wrapped and Plowed 6-Inch</w:t>
      </w:r>
      <w:r w:rsidRPr="0008015A">
        <w:tab/>
        <w:t>LF</w:t>
      </w:r>
    </w:p>
    <w:p w14:paraId="05E42463" w14:textId="77777777" w:rsidR="0017214D" w:rsidRPr="0008015A" w:rsidRDefault="0017214D" w:rsidP="0017214D">
      <w:pPr>
        <w:pStyle w:val="wiBidItemTable"/>
      </w:pPr>
      <w:r w:rsidRPr="0008015A">
        <w:t>612.0600</w:t>
      </w:r>
      <w:r w:rsidRPr="0008015A">
        <w:tab/>
        <w:t>Underdrain Trench</w:t>
      </w:r>
      <w:r w:rsidRPr="0008015A">
        <w:tab/>
        <w:t>LF</w:t>
      </w:r>
    </w:p>
    <w:p w14:paraId="1C54A682" w14:textId="77777777" w:rsidR="0017214D" w:rsidRPr="0008015A" w:rsidRDefault="0017214D" w:rsidP="0017214D">
      <w:pPr>
        <w:pStyle w:val="wiBidItemTable"/>
      </w:pPr>
      <w:r w:rsidRPr="0008015A">
        <w:t>612.0700</w:t>
      </w:r>
      <w:r w:rsidRPr="0008015A">
        <w:tab/>
        <w:t>Drain Tile Exploration</w:t>
      </w:r>
      <w:r w:rsidRPr="0008015A">
        <w:tab/>
        <w:t>LF</w:t>
      </w:r>
    </w:p>
    <w:p w14:paraId="76849A12" w14:textId="77777777" w:rsidR="0017214D" w:rsidRPr="0008015A" w:rsidRDefault="0017214D" w:rsidP="0017214D">
      <w:pPr>
        <w:pStyle w:val="wiBidItemTable"/>
      </w:pPr>
      <w:r w:rsidRPr="0008015A">
        <w:t>612.0804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Underdrain Reinforced Concrete 4-Inch</w:t>
      </w:r>
      <w:r w:rsidRPr="0008015A">
        <w:tab/>
        <w:t>EACH</w:t>
      </w:r>
    </w:p>
    <w:p w14:paraId="5817A45E" w14:textId="77777777" w:rsidR="0017214D" w:rsidRPr="0008015A" w:rsidRDefault="0017214D" w:rsidP="0017214D">
      <w:pPr>
        <w:pStyle w:val="wiBidItemTable"/>
      </w:pPr>
      <w:r w:rsidRPr="0008015A">
        <w:t>612.0806</w:t>
      </w:r>
      <w:r w:rsidRPr="0008015A">
        <w:tab/>
        <w:t xml:space="preserve">Apron </w:t>
      </w:r>
      <w:proofErr w:type="spellStart"/>
      <w:r w:rsidRPr="0008015A">
        <w:t>Endwalls</w:t>
      </w:r>
      <w:proofErr w:type="spellEnd"/>
      <w:r w:rsidRPr="0008015A">
        <w:t xml:space="preserve"> for Underdrain Reinforced Concrete 6-Inch</w:t>
      </w:r>
      <w:r w:rsidRPr="0008015A">
        <w:tab/>
        <w:t>EACH</w:t>
      </w:r>
    </w:p>
    <w:p w14:paraId="1E097F7F" w14:textId="77777777" w:rsidR="0017214D" w:rsidRPr="0008015A" w:rsidRDefault="0017214D" w:rsidP="0017214D">
      <w:pPr>
        <w:pStyle w:val="wiBidItemTable"/>
      </w:pPr>
      <w:r w:rsidRPr="0008015A">
        <w:lastRenderedPageBreak/>
        <w:t>614.0010</w:t>
      </w:r>
      <w:r w:rsidRPr="0008015A">
        <w:tab/>
        <w:t>Barrier System Grading Shaping Finishing</w:t>
      </w:r>
      <w:r w:rsidRPr="0008015A">
        <w:tab/>
        <w:t>EACH</w:t>
      </w:r>
    </w:p>
    <w:p w14:paraId="6D6CDA57" w14:textId="77777777" w:rsidR="0017214D" w:rsidRPr="0008015A" w:rsidRDefault="0017214D" w:rsidP="0017214D">
      <w:pPr>
        <w:pStyle w:val="wiBidItemTable"/>
      </w:pPr>
      <w:r w:rsidRPr="0008015A">
        <w:t>614.0115</w:t>
      </w:r>
      <w:r w:rsidRPr="0008015A">
        <w:tab/>
        <w:t>Anchorages for Steel Plate Beam Guard Type 2</w:t>
      </w:r>
      <w:r w:rsidRPr="0008015A">
        <w:tab/>
        <w:t>EACH</w:t>
      </w:r>
    </w:p>
    <w:p w14:paraId="04012615" w14:textId="77777777" w:rsidR="0017214D" w:rsidRPr="0008015A" w:rsidRDefault="0017214D" w:rsidP="0017214D">
      <w:pPr>
        <w:pStyle w:val="wiBidItemTable"/>
      </w:pPr>
      <w:r w:rsidRPr="0008015A">
        <w:t>614.0150</w:t>
      </w:r>
      <w:r w:rsidRPr="0008015A">
        <w:tab/>
        <w:t>Anchor Assemblies for Steel Plate Beam Guard</w:t>
      </w:r>
      <w:r w:rsidRPr="0008015A">
        <w:tab/>
        <w:t>EACH</w:t>
      </w:r>
    </w:p>
    <w:p w14:paraId="3B1EAB73" w14:textId="77777777" w:rsidR="0017214D" w:rsidRPr="0008015A" w:rsidRDefault="0017214D" w:rsidP="0017214D">
      <w:pPr>
        <w:pStyle w:val="wiBidItemTable"/>
      </w:pPr>
      <w:r w:rsidRPr="0008015A">
        <w:t>614.0200</w:t>
      </w:r>
      <w:r w:rsidRPr="0008015A">
        <w:tab/>
        <w:t xml:space="preserve">Steel </w:t>
      </w:r>
      <w:proofErr w:type="spellStart"/>
      <w:r w:rsidRPr="0008015A">
        <w:t>Thrie</w:t>
      </w:r>
      <w:proofErr w:type="spellEnd"/>
      <w:r w:rsidRPr="0008015A">
        <w:t xml:space="preserve"> Beam Structure Approach</w:t>
      </w:r>
      <w:r w:rsidRPr="0008015A">
        <w:tab/>
        <w:t>LF</w:t>
      </w:r>
    </w:p>
    <w:p w14:paraId="22A440FB" w14:textId="77777777" w:rsidR="0017214D" w:rsidRPr="0008015A" w:rsidRDefault="0017214D" w:rsidP="0017214D">
      <w:pPr>
        <w:pStyle w:val="wiBidItemTable"/>
      </w:pPr>
      <w:r w:rsidRPr="0008015A">
        <w:t>614.0212</w:t>
      </w:r>
      <w:r w:rsidRPr="0008015A">
        <w:tab/>
        <w:t xml:space="preserve">Steel </w:t>
      </w:r>
      <w:proofErr w:type="spellStart"/>
      <w:r w:rsidRPr="0008015A">
        <w:t>Thrie</w:t>
      </w:r>
      <w:proofErr w:type="spellEnd"/>
      <w:r w:rsidRPr="0008015A">
        <w:t xml:space="preserve"> Beam Structure Approach Retrofit Cantilever Blunt End</w:t>
      </w:r>
      <w:r w:rsidRPr="0008015A">
        <w:tab/>
        <w:t>EACH</w:t>
      </w:r>
    </w:p>
    <w:p w14:paraId="125DADBC" w14:textId="77777777" w:rsidR="0017214D" w:rsidRPr="0008015A" w:rsidRDefault="0017214D" w:rsidP="0017214D">
      <w:pPr>
        <w:pStyle w:val="wiBidItemTable"/>
      </w:pPr>
      <w:r w:rsidRPr="0008015A">
        <w:t>614.0213</w:t>
      </w:r>
      <w:r w:rsidRPr="0008015A">
        <w:tab/>
        <w:t xml:space="preserve">Steel </w:t>
      </w:r>
      <w:proofErr w:type="spellStart"/>
      <w:r w:rsidRPr="0008015A">
        <w:t>Thrie</w:t>
      </w:r>
      <w:proofErr w:type="spellEnd"/>
      <w:r w:rsidRPr="0008015A">
        <w:t xml:space="preserve"> Beam Structure Approach Retrofit Cantilever Sloped End</w:t>
      </w:r>
      <w:r w:rsidRPr="0008015A">
        <w:tab/>
        <w:t>EACH</w:t>
      </w:r>
    </w:p>
    <w:p w14:paraId="2EDEC2E4" w14:textId="77777777" w:rsidR="0017214D" w:rsidRPr="0008015A" w:rsidRDefault="0017214D" w:rsidP="0017214D">
      <w:pPr>
        <w:pStyle w:val="wiBidItemTable"/>
      </w:pPr>
      <w:r w:rsidRPr="0008015A">
        <w:t>614.0215</w:t>
      </w:r>
      <w:r w:rsidRPr="0008015A">
        <w:tab/>
        <w:t xml:space="preserve">Steel </w:t>
      </w:r>
      <w:proofErr w:type="spellStart"/>
      <w:r w:rsidRPr="0008015A">
        <w:t>Thrie</w:t>
      </w:r>
      <w:proofErr w:type="spellEnd"/>
      <w:r w:rsidRPr="0008015A">
        <w:t xml:space="preserve"> Beam Structure Approach Retrofit Span</w:t>
      </w:r>
      <w:r w:rsidRPr="0008015A">
        <w:tab/>
        <w:t>EACH</w:t>
      </w:r>
    </w:p>
    <w:p w14:paraId="32E76425" w14:textId="77777777" w:rsidR="0017214D" w:rsidRPr="0008015A" w:rsidRDefault="0017214D" w:rsidP="0017214D">
      <w:pPr>
        <w:pStyle w:val="wiBidItemTable"/>
      </w:pPr>
      <w:r w:rsidRPr="0008015A">
        <w:t>614.0216</w:t>
      </w:r>
      <w:r w:rsidRPr="0008015A">
        <w:tab/>
        <w:t xml:space="preserve">Steel </w:t>
      </w:r>
      <w:proofErr w:type="spellStart"/>
      <w:r w:rsidRPr="0008015A">
        <w:t>Thrie</w:t>
      </w:r>
      <w:proofErr w:type="spellEnd"/>
      <w:r w:rsidRPr="0008015A">
        <w:t xml:space="preserve"> Beam Structure Approach Retrofit Post</w:t>
      </w:r>
      <w:r w:rsidRPr="0008015A">
        <w:tab/>
        <w:t>EACH</w:t>
      </w:r>
    </w:p>
    <w:p w14:paraId="71F9A592" w14:textId="77777777" w:rsidR="0017214D" w:rsidRPr="0008015A" w:rsidRDefault="0017214D" w:rsidP="0017214D">
      <w:pPr>
        <w:pStyle w:val="wiBidItemTable"/>
      </w:pPr>
      <w:r w:rsidRPr="0008015A">
        <w:t>614.0220</w:t>
      </w:r>
      <w:r w:rsidRPr="0008015A">
        <w:tab/>
        <w:t xml:space="preserve">Steel </w:t>
      </w:r>
      <w:proofErr w:type="spellStart"/>
      <w:r w:rsidRPr="0008015A">
        <w:t>Thrie</w:t>
      </w:r>
      <w:proofErr w:type="spellEnd"/>
      <w:r w:rsidRPr="0008015A">
        <w:t xml:space="preserve"> Beam Bullnose Terminal</w:t>
      </w:r>
      <w:r w:rsidRPr="0008015A">
        <w:tab/>
        <w:t>EACH</w:t>
      </w:r>
    </w:p>
    <w:p w14:paraId="1151D2D8" w14:textId="77777777" w:rsidR="0017214D" w:rsidRPr="0008015A" w:rsidRDefault="0017214D" w:rsidP="0017214D">
      <w:pPr>
        <w:pStyle w:val="wiBidItemTable"/>
      </w:pPr>
      <w:r w:rsidRPr="0008015A">
        <w:t>614.0230</w:t>
      </w:r>
      <w:r w:rsidRPr="0008015A">
        <w:tab/>
        <w:t xml:space="preserve">Steel </w:t>
      </w:r>
      <w:proofErr w:type="spellStart"/>
      <w:r w:rsidRPr="0008015A">
        <w:t>Thrie</w:t>
      </w:r>
      <w:proofErr w:type="spellEnd"/>
      <w:r w:rsidRPr="0008015A">
        <w:t xml:space="preserve"> Beam</w:t>
      </w:r>
      <w:r w:rsidRPr="0008015A">
        <w:tab/>
        <w:t>LF</w:t>
      </w:r>
    </w:p>
    <w:p w14:paraId="0B12653D" w14:textId="77777777" w:rsidR="0017214D" w:rsidRPr="0008015A" w:rsidRDefault="0017214D" w:rsidP="0017214D">
      <w:pPr>
        <w:pStyle w:val="wiBidItemTable"/>
      </w:pPr>
      <w:r w:rsidRPr="0008015A">
        <w:t>614.0250</w:t>
      </w:r>
      <w:r w:rsidRPr="0008015A">
        <w:tab/>
        <w:t xml:space="preserve">Steel </w:t>
      </w:r>
      <w:proofErr w:type="spellStart"/>
      <w:r w:rsidRPr="0008015A">
        <w:t>Thrie</w:t>
      </w:r>
      <w:proofErr w:type="spellEnd"/>
      <w:r w:rsidRPr="0008015A">
        <w:t xml:space="preserve"> Beam Structure Approach Temporary</w:t>
      </w:r>
      <w:r w:rsidRPr="0008015A">
        <w:tab/>
        <w:t>LF</w:t>
      </w:r>
    </w:p>
    <w:p w14:paraId="5BC2948C" w14:textId="77777777" w:rsidR="0017214D" w:rsidRPr="0008015A" w:rsidRDefault="0017214D" w:rsidP="0017214D">
      <w:pPr>
        <w:pStyle w:val="wiBidItemTable"/>
      </w:pPr>
      <w:r w:rsidRPr="0008015A">
        <w:t>614.0305</w:t>
      </w:r>
      <w:r w:rsidRPr="0008015A">
        <w:tab/>
        <w:t>Steel Plate Beam Guard Class A</w:t>
      </w:r>
      <w:r w:rsidRPr="0008015A">
        <w:tab/>
        <w:t>LF</w:t>
      </w:r>
    </w:p>
    <w:p w14:paraId="52C9B253" w14:textId="77777777" w:rsidR="0017214D" w:rsidRPr="0008015A" w:rsidRDefault="0017214D" w:rsidP="0017214D">
      <w:pPr>
        <w:pStyle w:val="wiBidItemTable"/>
      </w:pPr>
      <w:r w:rsidRPr="0008015A">
        <w:t>614.0340</w:t>
      </w:r>
      <w:r w:rsidRPr="0008015A">
        <w:tab/>
        <w:t>Steel Plate Beam Guard Over Low-Fill Culverts Class A</w:t>
      </w:r>
      <w:r w:rsidRPr="0008015A">
        <w:tab/>
        <w:t>LF</w:t>
      </w:r>
    </w:p>
    <w:p w14:paraId="1ECAF079" w14:textId="77777777" w:rsidR="0017214D" w:rsidRPr="0008015A" w:rsidRDefault="0017214D" w:rsidP="0017214D">
      <w:pPr>
        <w:pStyle w:val="wiBidItemTable"/>
      </w:pPr>
      <w:r w:rsidRPr="0008015A">
        <w:t>614.0345</w:t>
      </w:r>
      <w:r w:rsidRPr="0008015A">
        <w:tab/>
        <w:t>Steel Plate Beam Guard Short Radius</w:t>
      </w:r>
      <w:r w:rsidRPr="0008015A">
        <w:tab/>
        <w:t>LF</w:t>
      </w:r>
    </w:p>
    <w:p w14:paraId="6A780F05" w14:textId="77777777" w:rsidR="0017214D" w:rsidRPr="0008015A" w:rsidRDefault="0017214D" w:rsidP="0017214D">
      <w:pPr>
        <w:pStyle w:val="wiBidItemTable"/>
      </w:pPr>
      <w:r w:rsidRPr="0008015A">
        <w:t>614.0360</w:t>
      </w:r>
      <w:r w:rsidRPr="0008015A">
        <w:tab/>
        <w:t>Steel Plate Beam Guard Temporary</w:t>
      </w:r>
      <w:r w:rsidRPr="0008015A">
        <w:tab/>
        <w:t>LF</w:t>
      </w:r>
    </w:p>
    <w:p w14:paraId="1AE53472" w14:textId="77777777" w:rsidR="0017214D" w:rsidRPr="0008015A" w:rsidRDefault="0017214D" w:rsidP="0017214D">
      <w:pPr>
        <w:pStyle w:val="wiBidItemTable"/>
      </w:pPr>
      <w:r w:rsidRPr="0008015A">
        <w:t>614.0370</w:t>
      </w:r>
      <w:r w:rsidRPr="0008015A">
        <w:tab/>
        <w:t>Steel Plate Beam Guard Energy Absorbing Terminal</w:t>
      </w:r>
      <w:r w:rsidRPr="0008015A">
        <w:tab/>
        <w:t>EACH</w:t>
      </w:r>
    </w:p>
    <w:p w14:paraId="6619B607" w14:textId="7D0460B1" w:rsidR="0017214D" w:rsidRPr="0008015A" w:rsidRDefault="0017214D" w:rsidP="0017214D">
      <w:pPr>
        <w:pStyle w:val="wiBidItemTable"/>
      </w:pPr>
      <w:r w:rsidRPr="0008015A">
        <w:t>614.0380</w:t>
      </w:r>
      <w:r w:rsidRPr="0008015A">
        <w:tab/>
        <w:t xml:space="preserve">Steel Plate Beam </w:t>
      </w:r>
      <w:r w:rsidR="006C056E" w:rsidRPr="0008015A">
        <w:t>Guard</w:t>
      </w:r>
      <w:r w:rsidRPr="0008015A">
        <w:t xml:space="preserve"> Energy Absorbing Terminal Temporary</w:t>
      </w:r>
      <w:r w:rsidRPr="0008015A">
        <w:tab/>
        <w:t>EACH</w:t>
      </w:r>
    </w:p>
    <w:p w14:paraId="036928BA" w14:textId="77777777" w:rsidR="0017214D" w:rsidRPr="0008015A" w:rsidRDefault="0017214D" w:rsidP="0017214D">
      <w:pPr>
        <w:pStyle w:val="wiBidItemTable"/>
      </w:pPr>
      <w:r w:rsidRPr="0008015A">
        <w:t>614.0390</w:t>
      </w:r>
      <w:r w:rsidRPr="0008015A">
        <w:tab/>
        <w:t>Steel Plate Beam Guard Short Radius Terminal</w:t>
      </w:r>
      <w:r w:rsidRPr="0008015A">
        <w:tab/>
        <w:t>EACH</w:t>
      </w:r>
    </w:p>
    <w:p w14:paraId="744C168C" w14:textId="77777777" w:rsidR="0017214D" w:rsidRPr="0008015A" w:rsidRDefault="0017214D" w:rsidP="0017214D">
      <w:pPr>
        <w:pStyle w:val="wiBidItemTable"/>
      </w:pPr>
      <w:r w:rsidRPr="0008015A">
        <w:t>614.0395</w:t>
      </w:r>
      <w:r w:rsidRPr="0008015A">
        <w:tab/>
        <w:t>Guardrail Mow Strip Concrete</w:t>
      </w:r>
      <w:r w:rsidRPr="0008015A">
        <w:tab/>
        <w:t>SY</w:t>
      </w:r>
    </w:p>
    <w:p w14:paraId="2609F4CB" w14:textId="77777777" w:rsidR="0017214D" w:rsidRPr="0008015A" w:rsidRDefault="0017214D" w:rsidP="0017214D">
      <w:pPr>
        <w:pStyle w:val="wiBidItemTable"/>
      </w:pPr>
      <w:r w:rsidRPr="0008015A">
        <w:t>614.0396</w:t>
      </w:r>
      <w:r w:rsidRPr="0008015A">
        <w:tab/>
        <w:t>Guardrail Mow Strip Asphalt</w:t>
      </w:r>
      <w:r w:rsidRPr="0008015A">
        <w:tab/>
        <w:t>SY</w:t>
      </w:r>
    </w:p>
    <w:p w14:paraId="6700D401" w14:textId="77777777" w:rsidR="0017214D" w:rsidRPr="0008015A" w:rsidRDefault="0017214D" w:rsidP="0017214D">
      <w:pPr>
        <w:pStyle w:val="wiBidItemTable"/>
      </w:pPr>
      <w:r w:rsidRPr="0008015A">
        <w:t>614.0397</w:t>
      </w:r>
      <w:r w:rsidRPr="0008015A">
        <w:tab/>
        <w:t>Guardrail Mow Strip Emulsified Asphalt</w:t>
      </w:r>
      <w:r w:rsidRPr="0008015A">
        <w:tab/>
        <w:t>SY</w:t>
      </w:r>
    </w:p>
    <w:p w14:paraId="25D21669" w14:textId="77777777" w:rsidR="0017214D" w:rsidRPr="0008015A" w:rsidRDefault="0017214D" w:rsidP="0017214D">
      <w:pPr>
        <w:pStyle w:val="wiBidItemTable"/>
      </w:pPr>
      <w:r w:rsidRPr="0008015A">
        <w:t>614.0400</w:t>
      </w:r>
      <w:r w:rsidRPr="0008015A">
        <w:tab/>
        <w:t>Adjusting Steel Plate Beam Guard</w:t>
      </w:r>
      <w:r w:rsidRPr="0008015A">
        <w:tab/>
        <w:t>LF</w:t>
      </w:r>
    </w:p>
    <w:p w14:paraId="07B29124" w14:textId="77777777" w:rsidR="0017214D" w:rsidRPr="0008015A" w:rsidRDefault="0017214D" w:rsidP="0017214D">
      <w:pPr>
        <w:pStyle w:val="wiBidItemTable"/>
      </w:pPr>
      <w:r w:rsidRPr="0008015A">
        <w:t>614.0510</w:t>
      </w:r>
      <w:r w:rsidRPr="0008015A">
        <w:tab/>
        <w:t>Guardrail Stiffened NW</w:t>
      </w:r>
      <w:r w:rsidRPr="0008015A">
        <w:tab/>
        <w:t>LF</w:t>
      </w:r>
    </w:p>
    <w:p w14:paraId="6876C122" w14:textId="77777777" w:rsidR="0017214D" w:rsidRPr="0008015A" w:rsidRDefault="0017214D" w:rsidP="0017214D">
      <w:pPr>
        <w:pStyle w:val="wiBidItemTable"/>
      </w:pPr>
      <w:r w:rsidRPr="0008015A">
        <w:t>614.0515</w:t>
      </w:r>
      <w:r w:rsidRPr="0008015A">
        <w:tab/>
        <w:t>Guardrail Stiffened LHW</w:t>
      </w:r>
      <w:r w:rsidRPr="0008015A">
        <w:tab/>
        <w:t>LF</w:t>
      </w:r>
    </w:p>
    <w:p w14:paraId="2EDC11E4" w14:textId="77777777" w:rsidR="0017214D" w:rsidRPr="0008015A" w:rsidRDefault="0017214D" w:rsidP="0017214D">
      <w:pPr>
        <w:pStyle w:val="wiBidItemTable"/>
      </w:pPr>
      <w:r w:rsidRPr="0008015A">
        <w:t>614.0700</w:t>
      </w:r>
      <w:r w:rsidRPr="0008015A">
        <w:tab/>
        <w:t>Sand Barrel Arrays</w:t>
      </w:r>
      <w:r w:rsidRPr="0008015A">
        <w:tab/>
        <w:t>EACH</w:t>
      </w:r>
    </w:p>
    <w:p w14:paraId="4BA717D1" w14:textId="77777777" w:rsidR="0017214D" w:rsidRPr="0008015A" w:rsidRDefault="0017214D" w:rsidP="0017214D">
      <w:pPr>
        <w:pStyle w:val="wiBidItemTable"/>
      </w:pPr>
      <w:r w:rsidRPr="0008015A">
        <w:t>614.0800</w:t>
      </w:r>
      <w:r w:rsidRPr="0008015A">
        <w:tab/>
        <w:t>Crash Cushions Permanent</w:t>
      </w:r>
      <w:r w:rsidRPr="0008015A">
        <w:tab/>
        <w:t>EACH</w:t>
      </w:r>
    </w:p>
    <w:p w14:paraId="64498B69" w14:textId="77777777" w:rsidR="0017214D" w:rsidRPr="0008015A" w:rsidRDefault="0017214D" w:rsidP="0017214D">
      <w:pPr>
        <w:pStyle w:val="wiBidItemTable"/>
      </w:pPr>
      <w:r w:rsidRPr="0008015A">
        <w:t>614.0805</w:t>
      </w:r>
      <w:r w:rsidRPr="0008015A">
        <w:tab/>
        <w:t>Crash Cushions Permanent Low Maintenance</w:t>
      </w:r>
      <w:r w:rsidRPr="0008015A">
        <w:tab/>
        <w:t>EACH</w:t>
      </w:r>
    </w:p>
    <w:p w14:paraId="747616DB" w14:textId="77777777" w:rsidR="0017214D" w:rsidRPr="0008015A" w:rsidRDefault="0017214D" w:rsidP="0017214D">
      <w:pPr>
        <w:pStyle w:val="wiBidItemTable"/>
      </w:pPr>
      <w:r w:rsidRPr="0008015A">
        <w:t>614.0905</w:t>
      </w:r>
      <w:r w:rsidRPr="0008015A">
        <w:tab/>
        <w:t>Crash Cushions Temporary</w:t>
      </w:r>
      <w:r w:rsidRPr="0008015A">
        <w:tab/>
        <w:t>EACH</w:t>
      </w:r>
    </w:p>
    <w:p w14:paraId="7157B5FC" w14:textId="77777777" w:rsidR="0017214D" w:rsidRPr="0008015A" w:rsidRDefault="0017214D" w:rsidP="0017214D">
      <w:pPr>
        <w:pStyle w:val="wiBidItemTable"/>
      </w:pPr>
      <w:r w:rsidRPr="0008015A">
        <w:t>614.0920</w:t>
      </w:r>
      <w:r w:rsidRPr="0008015A">
        <w:tab/>
        <w:t>Salvaged Rail</w:t>
      </w:r>
      <w:r w:rsidRPr="0008015A">
        <w:tab/>
        <w:t>LF</w:t>
      </w:r>
    </w:p>
    <w:p w14:paraId="4CED6A13" w14:textId="77777777" w:rsidR="0017214D" w:rsidRPr="0008015A" w:rsidRDefault="0017214D" w:rsidP="0017214D">
      <w:pPr>
        <w:pStyle w:val="wiBidItemTable"/>
      </w:pPr>
      <w:r w:rsidRPr="0008015A">
        <w:t>614.0925</w:t>
      </w:r>
      <w:r w:rsidRPr="0008015A">
        <w:tab/>
        <w:t>Salvaged Guardrail End Treatments</w:t>
      </w:r>
      <w:r w:rsidRPr="0008015A">
        <w:tab/>
        <w:t>EACH</w:t>
      </w:r>
    </w:p>
    <w:p w14:paraId="4B0B3989" w14:textId="77777777" w:rsidR="0017214D" w:rsidRPr="0008015A" w:rsidRDefault="0017214D" w:rsidP="0017214D">
      <w:pPr>
        <w:pStyle w:val="wiBidItemTable"/>
      </w:pPr>
      <w:r w:rsidRPr="0008015A">
        <w:t>614.0930</w:t>
      </w:r>
      <w:r w:rsidRPr="0008015A">
        <w:tab/>
        <w:t>Salvaged Crash Cushions</w:t>
      </w:r>
      <w:r w:rsidRPr="0008015A">
        <w:tab/>
        <w:t>EACH</w:t>
      </w:r>
    </w:p>
    <w:p w14:paraId="08AB266C" w14:textId="77777777" w:rsidR="0017214D" w:rsidRPr="0008015A" w:rsidRDefault="0017214D" w:rsidP="0017214D">
      <w:pPr>
        <w:pStyle w:val="wiBidItemTable"/>
      </w:pPr>
      <w:r w:rsidRPr="0008015A">
        <w:t>614.0935</w:t>
      </w:r>
      <w:r w:rsidRPr="0008015A">
        <w:tab/>
        <w:t>Salvaged Sand Barrels</w:t>
      </w:r>
      <w:r w:rsidRPr="0008015A">
        <w:tab/>
        <w:t>EACH</w:t>
      </w:r>
    </w:p>
    <w:p w14:paraId="28EDB50F" w14:textId="77777777" w:rsidR="0017214D" w:rsidRPr="0008015A" w:rsidRDefault="0017214D" w:rsidP="0017214D">
      <w:pPr>
        <w:pStyle w:val="wiBidItemTable"/>
      </w:pPr>
      <w:r w:rsidRPr="0008015A">
        <w:t>614.0950</w:t>
      </w:r>
      <w:r w:rsidRPr="0008015A">
        <w:tab/>
        <w:t>Replacing Guardrail Posts and Blocks</w:t>
      </w:r>
      <w:r w:rsidRPr="0008015A">
        <w:tab/>
        <w:t>EACH</w:t>
      </w:r>
    </w:p>
    <w:p w14:paraId="4247C04A" w14:textId="77777777" w:rsidR="0017214D" w:rsidRPr="0008015A" w:rsidRDefault="0017214D" w:rsidP="0017214D">
      <w:pPr>
        <w:pStyle w:val="wiBidItemTable"/>
      </w:pPr>
      <w:r w:rsidRPr="0008015A">
        <w:t>614.0951</w:t>
      </w:r>
      <w:r w:rsidRPr="0008015A">
        <w:tab/>
        <w:t>Replacing Guardrail Rail and Hardware</w:t>
      </w:r>
      <w:r w:rsidRPr="0008015A">
        <w:tab/>
        <w:t>LF</w:t>
      </w:r>
    </w:p>
    <w:p w14:paraId="55A8A76E" w14:textId="564733E7" w:rsidR="0017214D" w:rsidRDefault="0017214D" w:rsidP="0017214D">
      <w:pPr>
        <w:pStyle w:val="wiBidItemTable"/>
      </w:pPr>
      <w:r w:rsidRPr="0008015A">
        <w:t>614.0952</w:t>
      </w:r>
      <w:r w:rsidRPr="0008015A">
        <w:tab/>
        <w:t>Replacing Guardrail Reflectors</w:t>
      </w:r>
      <w:r w:rsidRPr="0008015A">
        <w:tab/>
        <w:t>EACH</w:t>
      </w:r>
    </w:p>
    <w:p w14:paraId="66C31C42" w14:textId="1B245281" w:rsidR="00D6636D" w:rsidRDefault="00D6636D" w:rsidP="00D6636D">
      <w:pPr>
        <w:pStyle w:val="wiAnnotation"/>
      </w:pPr>
      <w:r>
        <w:t>Add bid item for replacing EAT marker posts.</w:t>
      </w:r>
    </w:p>
    <w:p w14:paraId="662010B4" w14:textId="77777777" w:rsidR="00D6636D" w:rsidRPr="0008015A" w:rsidRDefault="00D6636D" w:rsidP="00D6636D">
      <w:pPr>
        <w:pStyle w:val="wiBidItemTable"/>
      </w:pPr>
      <w:r w:rsidRPr="00865B99">
        <w:rPr>
          <w:highlight w:val="green"/>
        </w:rPr>
        <w:t>614.0954</w:t>
      </w:r>
      <w:r w:rsidRPr="00865B99">
        <w:rPr>
          <w:highlight w:val="green"/>
        </w:rPr>
        <w:tab/>
        <w:t>Replacing EAT Marker Posts</w:t>
      </w:r>
      <w:r w:rsidRPr="00865B99">
        <w:rPr>
          <w:highlight w:val="green"/>
        </w:rPr>
        <w:tab/>
        <w:t>EACH</w:t>
      </w:r>
    </w:p>
    <w:p w14:paraId="048A98A6" w14:textId="7828D1CF" w:rsidR="001458E9" w:rsidRPr="0008015A" w:rsidRDefault="001458E9" w:rsidP="0017214D">
      <w:pPr>
        <w:pStyle w:val="wiBidItemTable"/>
      </w:pPr>
      <w:r w:rsidRPr="0008015A">
        <w:t>614.0953</w:t>
      </w:r>
      <w:r w:rsidRPr="0008015A">
        <w:tab/>
        <w:t>Replacing EAT Reflective Panel</w:t>
      </w:r>
      <w:r w:rsidRPr="0008015A">
        <w:tab/>
        <w:t>EACH</w:t>
      </w:r>
    </w:p>
    <w:p w14:paraId="422C0AEA" w14:textId="77777777" w:rsidR="0017214D" w:rsidRPr="0008015A" w:rsidRDefault="0017214D" w:rsidP="0017214D">
      <w:pPr>
        <w:pStyle w:val="wiBidItemTable"/>
      </w:pPr>
      <w:r w:rsidRPr="0008015A">
        <w:t>614.1000</w:t>
      </w:r>
      <w:r w:rsidRPr="0008015A">
        <w:tab/>
        <w:t>MGS Guardrail Temporary</w:t>
      </w:r>
      <w:r w:rsidRPr="0008015A">
        <w:tab/>
        <w:t>LF</w:t>
      </w:r>
    </w:p>
    <w:p w14:paraId="2EAB98B0" w14:textId="77777777" w:rsidR="0017214D" w:rsidRPr="0008015A" w:rsidRDefault="0017214D" w:rsidP="0017214D">
      <w:pPr>
        <w:pStyle w:val="wiBidItemTable"/>
      </w:pPr>
      <w:r w:rsidRPr="0008015A">
        <w:t>614.1100</w:t>
      </w:r>
      <w:r w:rsidRPr="0008015A">
        <w:tab/>
        <w:t xml:space="preserve">MGS Guardrail Temporary </w:t>
      </w:r>
      <w:proofErr w:type="spellStart"/>
      <w:r w:rsidRPr="0008015A">
        <w:t>Thrie</w:t>
      </w:r>
      <w:proofErr w:type="spellEnd"/>
      <w:r w:rsidRPr="0008015A">
        <w:t xml:space="preserve"> Beam Transition</w:t>
      </w:r>
      <w:r w:rsidRPr="0008015A">
        <w:tab/>
        <w:t>LF</w:t>
      </w:r>
    </w:p>
    <w:p w14:paraId="080D5E13" w14:textId="77777777" w:rsidR="0017214D" w:rsidRPr="0008015A" w:rsidRDefault="0017214D" w:rsidP="0017214D">
      <w:pPr>
        <w:pStyle w:val="wiBidItemTable"/>
      </w:pPr>
      <w:r w:rsidRPr="0008015A">
        <w:t>614.1200</w:t>
      </w:r>
      <w:r w:rsidRPr="0008015A">
        <w:tab/>
        <w:t>MGS Guardrail Temporary Terminal EAT</w:t>
      </w:r>
      <w:r w:rsidRPr="0008015A">
        <w:tab/>
        <w:t>EACH</w:t>
      </w:r>
    </w:p>
    <w:p w14:paraId="03DEB2FB" w14:textId="77777777" w:rsidR="0017214D" w:rsidRPr="0008015A" w:rsidRDefault="0017214D" w:rsidP="0017214D">
      <w:pPr>
        <w:pStyle w:val="wiBidItemTable"/>
      </w:pPr>
      <w:r w:rsidRPr="0008015A">
        <w:t>614.2300</w:t>
      </w:r>
      <w:r w:rsidRPr="0008015A">
        <w:tab/>
        <w:t>MGS Guardrail 3</w:t>
      </w:r>
      <w:r w:rsidRPr="0008015A">
        <w:tab/>
        <w:t>LF</w:t>
      </w:r>
    </w:p>
    <w:p w14:paraId="118503E1" w14:textId="77777777" w:rsidR="0017214D" w:rsidRPr="0008015A" w:rsidRDefault="0017214D" w:rsidP="0017214D">
      <w:pPr>
        <w:pStyle w:val="wiBidItemTable"/>
      </w:pPr>
      <w:r w:rsidRPr="0008015A">
        <w:t>614.2310</w:t>
      </w:r>
      <w:r w:rsidRPr="0008015A">
        <w:tab/>
        <w:t>MGS Guardrail 3 HS</w:t>
      </w:r>
      <w:r w:rsidRPr="0008015A">
        <w:tab/>
        <w:t>LF</w:t>
      </w:r>
    </w:p>
    <w:p w14:paraId="36F28729" w14:textId="77777777" w:rsidR="0017214D" w:rsidRPr="0008015A" w:rsidRDefault="0017214D" w:rsidP="0017214D">
      <w:pPr>
        <w:pStyle w:val="wiBidItemTable"/>
      </w:pPr>
      <w:r w:rsidRPr="0008015A">
        <w:t>614.2320</w:t>
      </w:r>
      <w:r w:rsidRPr="0008015A">
        <w:tab/>
        <w:t>MGS Guardrail 3 QS</w:t>
      </w:r>
      <w:r w:rsidRPr="0008015A">
        <w:tab/>
        <w:t>LF</w:t>
      </w:r>
    </w:p>
    <w:p w14:paraId="1138011F" w14:textId="77777777" w:rsidR="0017214D" w:rsidRPr="0008015A" w:rsidRDefault="0017214D" w:rsidP="0017214D">
      <w:pPr>
        <w:pStyle w:val="wiBidItemTable"/>
      </w:pPr>
      <w:r w:rsidRPr="0008015A">
        <w:t>614.2330</w:t>
      </w:r>
      <w:r w:rsidRPr="0008015A">
        <w:tab/>
        <w:t>MGS Guardrail 3 K</w:t>
      </w:r>
      <w:r w:rsidRPr="0008015A">
        <w:tab/>
        <w:t>LF</w:t>
      </w:r>
    </w:p>
    <w:p w14:paraId="2C8FB1D8" w14:textId="77777777" w:rsidR="0017214D" w:rsidRPr="0008015A" w:rsidRDefault="0017214D" w:rsidP="0017214D">
      <w:pPr>
        <w:pStyle w:val="wiBidItemTable"/>
      </w:pPr>
      <w:r w:rsidRPr="0008015A">
        <w:t>614.2340</w:t>
      </w:r>
      <w:r w:rsidRPr="0008015A">
        <w:tab/>
        <w:t>MGS Guardrail 3 L</w:t>
      </w:r>
      <w:r w:rsidRPr="0008015A">
        <w:tab/>
        <w:t>LF</w:t>
      </w:r>
    </w:p>
    <w:p w14:paraId="1FA66C0F" w14:textId="77777777" w:rsidR="0017214D" w:rsidRPr="0008015A" w:rsidRDefault="0017214D" w:rsidP="0017214D">
      <w:pPr>
        <w:pStyle w:val="wiBidItemTable"/>
      </w:pPr>
      <w:r w:rsidRPr="0008015A">
        <w:t>614.2345</w:t>
      </w:r>
      <w:r w:rsidRPr="0008015A">
        <w:tab/>
        <w:t>MGS Guardrail 3 SL</w:t>
      </w:r>
      <w:r w:rsidRPr="0008015A">
        <w:tab/>
        <w:t>LF</w:t>
      </w:r>
    </w:p>
    <w:p w14:paraId="4E8C44F4" w14:textId="77777777" w:rsidR="0017214D" w:rsidRPr="0008015A" w:rsidRDefault="0017214D" w:rsidP="0017214D">
      <w:pPr>
        <w:pStyle w:val="wiBidItemTable"/>
      </w:pPr>
      <w:r w:rsidRPr="0008015A">
        <w:t>614.2350</w:t>
      </w:r>
      <w:r w:rsidRPr="0008015A">
        <w:tab/>
        <w:t>MGS Guardrail Short Radius</w:t>
      </w:r>
      <w:r w:rsidRPr="0008015A">
        <w:tab/>
        <w:t>LF</w:t>
      </w:r>
    </w:p>
    <w:p w14:paraId="763E25BF" w14:textId="77777777" w:rsidR="0017214D" w:rsidRPr="0008015A" w:rsidRDefault="0017214D" w:rsidP="0017214D">
      <w:pPr>
        <w:pStyle w:val="wiBidItemTable"/>
      </w:pPr>
      <w:r w:rsidRPr="0008015A">
        <w:t>614.2500</w:t>
      </w:r>
      <w:r w:rsidRPr="0008015A">
        <w:tab/>
        <w:t xml:space="preserve">MGS </w:t>
      </w:r>
      <w:proofErr w:type="spellStart"/>
      <w:r w:rsidRPr="0008015A">
        <w:t>Thrie</w:t>
      </w:r>
      <w:proofErr w:type="spellEnd"/>
      <w:r w:rsidRPr="0008015A">
        <w:t xml:space="preserve"> Beam Transition</w:t>
      </w:r>
      <w:r w:rsidRPr="0008015A">
        <w:tab/>
        <w:t>LF</w:t>
      </w:r>
    </w:p>
    <w:p w14:paraId="493AF9D0" w14:textId="77777777" w:rsidR="0017214D" w:rsidRPr="0008015A" w:rsidRDefault="0017214D" w:rsidP="0017214D">
      <w:pPr>
        <w:pStyle w:val="wiBidItemTable"/>
      </w:pPr>
      <w:r w:rsidRPr="0008015A">
        <w:t>614.2610</w:t>
      </w:r>
      <w:r w:rsidRPr="0008015A">
        <w:tab/>
        <w:t>MGS Guardrail Terminal EAT</w:t>
      </w:r>
      <w:r w:rsidRPr="0008015A">
        <w:tab/>
        <w:t>EACH</w:t>
      </w:r>
    </w:p>
    <w:p w14:paraId="768E69EA" w14:textId="77777777" w:rsidR="0017214D" w:rsidRPr="0008015A" w:rsidRDefault="0017214D" w:rsidP="0017214D">
      <w:pPr>
        <w:pStyle w:val="wiBidItemTable"/>
      </w:pPr>
      <w:r w:rsidRPr="0008015A">
        <w:t>614.2620</w:t>
      </w:r>
      <w:r w:rsidRPr="0008015A">
        <w:tab/>
        <w:t>MGS Guardrail Terminal Type 2</w:t>
      </w:r>
      <w:r w:rsidRPr="0008015A">
        <w:tab/>
        <w:t>EACH</w:t>
      </w:r>
    </w:p>
    <w:p w14:paraId="50822F8A" w14:textId="77777777" w:rsidR="0017214D" w:rsidRPr="0008015A" w:rsidRDefault="0017214D" w:rsidP="0017214D">
      <w:pPr>
        <w:pStyle w:val="wiBidItemTable"/>
      </w:pPr>
      <w:r w:rsidRPr="0008015A">
        <w:t>614.2630</w:t>
      </w:r>
      <w:r w:rsidRPr="0008015A">
        <w:tab/>
        <w:t>MGS Guardrail Short Radius Terminal</w:t>
      </w:r>
      <w:r w:rsidRPr="0008015A">
        <w:tab/>
        <w:t>EACH</w:t>
      </w:r>
    </w:p>
    <w:p w14:paraId="2D66B2F3" w14:textId="77777777" w:rsidR="0017214D" w:rsidRPr="0008015A" w:rsidRDefault="0017214D" w:rsidP="0017214D">
      <w:pPr>
        <w:pStyle w:val="wiBidItemTable"/>
      </w:pPr>
      <w:r w:rsidRPr="0008015A">
        <w:t>614.8010</w:t>
      </w:r>
      <w:r w:rsidRPr="0008015A">
        <w:tab/>
        <w:t>Anchor Post Assembly Top Mount</w:t>
      </w:r>
      <w:r w:rsidRPr="0008015A">
        <w:tab/>
        <w:t>EACH</w:t>
      </w:r>
    </w:p>
    <w:p w14:paraId="57EBEABE" w14:textId="77777777" w:rsidR="0017214D" w:rsidRPr="0008015A" w:rsidRDefault="0017214D" w:rsidP="0017214D">
      <w:pPr>
        <w:pStyle w:val="wiBidItemTable"/>
      </w:pPr>
      <w:r w:rsidRPr="0008015A">
        <w:t>615.0100</w:t>
      </w:r>
      <w:r w:rsidRPr="0008015A">
        <w:tab/>
        <w:t>Guard Fence Timber Rail</w:t>
      </w:r>
      <w:r w:rsidRPr="0008015A">
        <w:tab/>
        <w:t>LF</w:t>
      </w:r>
    </w:p>
    <w:p w14:paraId="10996C65" w14:textId="77777777" w:rsidR="0017214D" w:rsidRPr="0008015A" w:rsidRDefault="0017214D" w:rsidP="0017214D">
      <w:pPr>
        <w:pStyle w:val="wiBidItemTable"/>
      </w:pPr>
      <w:r w:rsidRPr="0008015A">
        <w:lastRenderedPageBreak/>
        <w:t>615.0200</w:t>
      </w:r>
      <w:r w:rsidRPr="0008015A">
        <w:tab/>
        <w:t>Curbs Treated Timber</w:t>
      </w:r>
      <w:r w:rsidRPr="0008015A">
        <w:tab/>
        <w:t>EACH</w:t>
      </w:r>
    </w:p>
    <w:p w14:paraId="68E00B59" w14:textId="77777777" w:rsidR="0017214D" w:rsidRPr="0008015A" w:rsidRDefault="0017214D" w:rsidP="0017214D">
      <w:pPr>
        <w:pStyle w:val="wiBidItemTable"/>
      </w:pPr>
      <w:r w:rsidRPr="0008015A">
        <w:t>615.0300</w:t>
      </w:r>
      <w:r w:rsidRPr="0008015A">
        <w:tab/>
        <w:t>Guard Posts Timber</w:t>
      </w:r>
      <w:r w:rsidRPr="0008015A">
        <w:tab/>
        <w:t>EACH</w:t>
      </w:r>
    </w:p>
    <w:p w14:paraId="7620390F" w14:textId="77777777" w:rsidR="0017214D" w:rsidRPr="0008015A" w:rsidRDefault="0017214D" w:rsidP="0017214D">
      <w:pPr>
        <w:pStyle w:val="wiBidItemTable"/>
      </w:pPr>
      <w:r w:rsidRPr="0008015A">
        <w:t>615.0400</w:t>
      </w:r>
      <w:r w:rsidRPr="0008015A">
        <w:tab/>
        <w:t>Marker Posts Rustic</w:t>
      </w:r>
      <w:r w:rsidRPr="0008015A">
        <w:tab/>
        <w:t>EACH</w:t>
      </w:r>
    </w:p>
    <w:p w14:paraId="4D39EB96" w14:textId="77777777" w:rsidR="0017214D" w:rsidRPr="0008015A" w:rsidRDefault="0017214D" w:rsidP="0017214D">
      <w:pPr>
        <w:pStyle w:val="wiBidItemTable"/>
      </w:pPr>
      <w:r w:rsidRPr="0008015A">
        <w:t>615.1000</w:t>
      </w:r>
      <w:r w:rsidRPr="0008015A">
        <w:tab/>
        <w:t>Wisconsin Historical Marker</w:t>
      </w:r>
      <w:r w:rsidRPr="0008015A">
        <w:tab/>
        <w:t>EACH</w:t>
      </w:r>
    </w:p>
    <w:p w14:paraId="420FAC23" w14:textId="77777777" w:rsidR="0017214D" w:rsidRPr="0008015A" w:rsidRDefault="0017214D" w:rsidP="0017214D">
      <w:pPr>
        <w:pStyle w:val="wiBidItemTable"/>
      </w:pPr>
      <w:r w:rsidRPr="0008015A">
        <w:t>616.0100</w:t>
      </w:r>
      <w:r w:rsidRPr="0008015A">
        <w:tab/>
        <w:t>Fence Woven Wire (height)</w:t>
      </w:r>
      <w:r w:rsidRPr="0008015A">
        <w:tab/>
        <w:t>LF</w:t>
      </w:r>
    </w:p>
    <w:p w14:paraId="6E4BA1F7" w14:textId="77777777" w:rsidR="0017214D" w:rsidRPr="0008015A" w:rsidRDefault="0017214D" w:rsidP="0017214D">
      <w:pPr>
        <w:pStyle w:val="wiBidItemTable"/>
      </w:pPr>
      <w:r w:rsidRPr="0008015A">
        <w:t>616.0204</w:t>
      </w:r>
      <w:r w:rsidRPr="0008015A">
        <w:tab/>
        <w:t>Fence Chain Link 4-FT</w:t>
      </w:r>
      <w:r w:rsidRPr="0008015A">
        <w:tab/>
        <w:t>LF</w:t>
      </w:r>
    </w:p>
    <w:p w14:paraId="6691661B" w14:textId="77777777" w:rsidR="0017214D" w:rsidRPr="0008015A" w:rsidRDefault="0017214D" w:rsidP="0017214D">
      <w:pPr>
        <w:pStyle w:val="wiBidItemTable"/>
      </w:pPr>
      <w:r w:rsidRPr="0008015A">
        <w:t>616.0205</w:t>
      </w:r>
      <w:r w:rsidRPr="0008015A">
        <w:tab/>
        <w:t>Fence Chain Link 5-FT</w:t>
      </w:r>
      <w:r w:rsidRPr="0008015A">
        <w:tab/>
        <w:t>LF</w:t>
      </w:r>
    </w:p>
    <w:p w14:paraId="730710DE" w14:textId="77777777" w:rsidR="0017214D" w:rsidRPr="0008015A" w:rsidRDefault="0017214D" w:rsidP="0017214D">
      <w:pPr>
        <w:pStyle w:val="wiBidItemTable"/>
      </w:pPr>
      <w:r w:rsidRPr="0008015A">
        <w:t>616.0206</w:t>
      </w:r>
      <w:r w:rsidRPr="0008015A">
        <w:tab/>
        <w:t>Fence Chain Link 6-FT</w:t>
      </w:r>
      <w:r w:rsidRPr="0008015A">
        <w:tab/>
        <w:t>LF</w:t>
      </w:r>
    </w:p>
    <w:p w14:paraId="711F0689" w14:textId="77777777" w:rsidR="0017214D" w:rsidRPr="0008015A" w:rsidRDefault="0017214D" w:rsidP="0017214D">
      <w:pPr>
        <w:pStyle w:val="wiBidItemTable"/>
      </w:pPr>
      <w:r w:rsidRPr="0008015A">
        <w:t>616.0207</w:t>
      </w:r>
      <w:r w:rsidRPr="0008015A">
        <w:tab/>
        <w:t>Fence Chain Link 7-FT</w:t>
      </w:r>
      <w:r w:rsidRPr="0008015A">
        <w:tab/>
        <w:t>LF</w:t>
      </w:r>
    </w:p>
    <w:p w14:paraId="4E4AB991" w14:textId="77777777" w:rsidR="0017214D" w:rsidRPr="0008015A" w:rsidRDefault="0017214D" w:rsidP="0017214D">
      <w:pPr>
        <w:pStyle w:val="wiBidItemTable"/>
      </w:pPr>
      <w:r w:rsidRPr="0008015A">
        <w:t>616.0208</w:t>
      </w:r>
      <w:r w:rsidRPr="0008015A">
        <w:tab/>
        <w:t>Fence Chain Link 8-FT</w:t>
      </w:r>
      <w:r w:rsidRPr="0008015A">
        <w:tab/>
        <w:t>LF</w:t>
      </w:r>
    </w:p>
    <w:p w14:paraId="23BDDD00" w14:textId="77777777" w:rsidR="0017214D" w:rsidRPr="0008015A" w:rsidRDefault="0017214D" w:rsidP="0017214D">
      <w:pPr>
        <w:pStyle w:val="wiBidItemTable"/>
      </w:pPr>
      <w:r w:rsidRPr="0008015A">
        <w:t>616.0210</w:t>
      </w:r>
      <w:r w:rsidRPr="0008015A">
        <w:tab/>
        <w:t>Fence Chain Link 10-FT</w:t>
      </w:r>
      <w:r w:rsidRPr="0008015A">
        <w:tab/>
        <w:t>LF</w:t>
      </w:r>
    </w:p>
    <w:p w14:paraId="45D3FD00" w14:textId="77777777" w:rsidR="0017214D" w:rsidRPr="0008015A" w:rsidRDefault="0017214D" w:rsidP="0017214D">
      <w:pPr>
        <w:pStyle w:val="wiBidItemTable"/>
      </w:pPr>
      <w:r w:rsidRPr="0008015A">
        <w:t>616.0329</w:t>
      </w:r>
      <w:r w:rsidRPr="0008015A">
        <w:tab/>
        <w:t>Gates Chain Link (width)</w:t>
      </w:r>
      <w:r w:rsidRPr="0008015A">
        <w:tab/>
        <w:t>EACH</w:t>
      </w:r>
    </w:p>
    <w:p w14:paraId="709DC516" w14:textId="77777777" w:rsidR="0017214D" w:rsidRPr="0008015A" w:rsidRDefault="0017214D" w:rsidP="0017214D">
      <w:pPr>
        <w:pStyle w:val="wiBidItemTable"/>
      </w:pPr>
      <w:r w:rsidRPr="0008015A">
        <w:t>616.0404</w:t>
      </w:r>
      <w:r w:rsidRPr="0008015A">
        <w:tab/>
        <w:t>Fence Chain Link Salvaged 4-FT</w:t>
      </w:r>
      <w:r w:rsidRPr="0008015A">
        <w:tab/>
        <w:t>LF</w:t>
      </w:r>
    </w:p>
    <w:p w14:paraId="6F9EBFE5" w14:textId="77777777" w:rsidR="0017214D" w:rsidRPr="0008015A" w:rsidRDefault="0017214D" w:rsidP="0017214D">
      <w:pPr>
        <w:pStyle w:val="wiBidItemTable"/>
      </w:pPr>
      <w:r w:rsidRPr="0008015A">
        <w:t>616.0405</w:t>
      </w:r>
      <w:r w:rsidRPr="0008015A">
        <w:tab/>
        <w:t>Fence Chain Link Salvaged 5-FT</w:t>
      </w:r>
      <w:r w:rsidRPr="0008015A">
        <w:tab/>
        <w:t>LF</w:t>
      </w:r>
    </w:p>
    <w:p w14:paraId="3834AB67" w14:textId="77777777" w:rsidR="0017214D" w:rsidRPr="0008015A" w:rsidRDefault="0017214D" w:rsidP="0017214D">
      <w:pPr>
        <w:pStyle w:val="wiBidItemTable"/>
      </w:pPr>
      <w:r w:rsidRPr="0008015A">
        <w:t>616.0406</w:t>
      </w:r>
      <w:r w:rsidRPr="0008015A">
        <w:tab/>
        <w:t>Fence Chain Link Salvaged 6-FT</w:t>
      </w:r>
      <w:r w:rsidRPr="0008015A">
        <w:tab/>
        <w:t>LF</w:t>
      </w:r>
    </w:p>
    <w:p w14:paraId="57A067F5" w14:textId="77777777" w:rsidR="0017214D" w:rsidRPr="0008015A" w:rsidRDefault="0017214D" w:rsidP="0017214D">
      <w:pPr>
        <w:pStyle w:val="wiBidItemTable"/>
      </w:pPr>
      <w:r w:rsidRPr="0008015A">
        <w:t>616.0407</w:t>
      </w:r>
      <w:r w:rsidRPr="0008015A">
        <w:tab/>
        <w:t>Fence Chain Link Salvaged 7-FT</w:t>
      </w:r>
      <w:r w:rsidRPr="0008015A">
        <w:tab/>
        <w:t>LF</w:t>
      </w:r>
    </w:p>
    <w:p w14:paraId="3FC0FE2B" w14:textId="77777777" w:rsidR="0017214D" w:rsidRPr="0008015A" w:rsidRDefault="0017214D" w:rsidP="0017214D">
      <w:pPr>
        <w:pStyle w:val="wiBidItemTable"/>
      </w:pPr>
      <w:r w:rsidRPr="0008015A">
        <w:t>616.0408</w:t>
      </w:r>
      <w:r w:rsidRPr="0008015A">
        <w:tab/>
        <w:t>Fence Chain Link Salvaged 8-FT</w:t>
      </w:r>
      <w:r w:rsidRPr="0008015A">
        <w:tab/>
        <w:t>LF</w:t>
      </w:r>
    </w:p>
    <w:p w14:paraId="69E37B21" w14:textId="77777777" w:rsidR="0017214D" w:rsidRPr="0008015A" w:rsidRDefault="0017214D" w:rsidP="0017214D">
      <w:pPr>
        <w:pStyle w:val="wiBidItemTable"/>
      </w:pPr>
      <w:r w:rsidRPr="0008015A">
        <w:t>616.0410</w:t>
      </w:r>
      <w:r w:rsidRPr="0008015A">
        <w:tab/>
        <w:t>Fence Chain Link Salvaged 10-FT</w:t>
      </w:r>
      <w:r w:rsidRPr="0008015A">
        <w:tab/>
        <w:t>LF</w:t>
      </w:r>
    </w:p>
    <w:p w14:paraId="56F79414" w14:textId="77777777" w:rsidR="0017214D" w:rsidRPr="0008015A" w:rsidRDefault="0017214D" w:rsidP="0017214D">
      <w:pPr>
        <w:pStyle w:val="wiBidItemTable"/>
      </w:pPr>
      <w:r w:rsidRPr="0008015A">
        <w:t>618.0100</w:t>
      </w:r>
      <w:r w:rsidRPr="0008015A">
        <w:tab/>
        <w:t>Maintenance and Repair of Haul Roads (project)</w:t>
      </w:r>
      <w:r w:rsidRPr="0008015A">
        <w:tab/>
        <w:t>EACH</w:t>
      </w:r>
    </w:p>
    <w:p w14:paraId="72F89D1A" w14:textId="77777777" w:rsidR="0017214D" w:rsidRPr="0008015A" w:rsidRDefault="0017214D" w:rsidP="0017214D">
      <w:pPr>
        <w:pStyle w:val="wiBidItemTable"/>
      </w:pPr>
      <w:r w:rsidRPr="0008015A">
        <w:t>619.1000</w:t>
      </w:r>
      <w:r w:rsidRPr="0008015A">
        <w:tab/>
        <w:t>Mobilization</w:t>
      </w:r>
      <w:r w:rsidRPr="0008015A">
        <w:tab/>
        <w:t>EACH</w:t>
      </w:r>
    </w:p>
    <w:p w14:paraId="46AFE67B" w14:textId="77777777" w:rsidR="0017214D" w:rsidRPr="0008015A" w:rsidRDefault="0017214D" w:rsidP="0017214D">
      <w:pPr>
        <w:pStyle w:val="wiBidItemTable"/>
      </w:pPr>
      <w:r w:rsidRPr="0008015A">
        <w:t>620.0100</w:t>
      </w:r>
      <w:r w:rsidRPr="0008015A">
        <w:tab/>
        <w:t>Concrete Corrugated Median</w:t>
      </w:r>
      <w:r w:rsidRPr="0008015A">
        <w:tab/>
        <w:t>SF</w:t>
      </w:r>
    </w:p>
    <w:p w14:paraId="6529D639" w14:textId="77777777" w:rsidR="0017214D" w:rsidRPr="0008015A" w:rsidRDefault="0017214D" w:rsidP="0017214D">
      <w:pPr>
        <w:pStyle w:val="wiBidItemTable"/>
      </w:pPr>
      <w:r w:rsidRPr="0008015A">
        <w:t>620.0200</w:t>
      </w:r>
      <w:r w:rsidRPr="0008015A">
        <w:tab/>
        <w:t>Concrete Median Blunt Nose</w:t>
      </w:r>
      <w:r w:rsidRPr="0008015A">
        <w:tab/>
        <w:t>SF</w:t>
      </w:r>
    </w:p>
    <w:p w14:paraId="110C24DF" w14:textId="77777777" w:rsidR="0017214D" w:rsidRPr="0008015A" w:rsidRDefault="0017214D" w:rsidP="0017214D">
      <w:pPr>
        <w:pStyle w:val="wiBidItemTable"/>
      </w:pPr>
      <w:r w:rsidRPr="0008015A">
        <w:t>620.0300</w:t>
      </w:r>
      <w:r w:rsidRPr="0008015A">
        <w:tab/>
        <w:t>Concrete Median Sloped Nose</w:t>
      </w:r>
      <w:r w:rsidRPr="0008015A">
        <w:tab/>
        <w:t>SF</w:t>
      </w:r>
    </w:p>
    <w:p w14:paraId="19EF4286" w14:textId="77777777" w:rsidR="0017214D" w:rsidRPr="0008015A" w:rsidRDefault="0017214D" w:rsidP="0017214D">
      <w:pPr>
        <w:pStyle w:val="wiBidItemTable"/>
      </w:pPr>
      <w:r w:rsidRPr="0008015A">
        <w:t>621.0100</w:t>
      </w:r>
      <w:r w:rsidRPr="0008015A">
        <w:tab/>
        <w:t>Landmark Reference Monuments</w:t>
      </w:r>
      <w:r w:rsidRPr="0008015A">
        <w:tab/>
        <w:t>EACH</w:t>
      </w:r>
    </w:p>
    <w:p w14:paraId="0AD7DB69" w14:textId="77777777" w:rsidR="0017214D" w:rsidRPr="0008015A" w:rsidRDefault="0017214D" w:rsidP="0017214D">
      <w:pPr>
        <w:pStyle w:val="wiBidItemTable"/>
      </w:pPr>
      <w:r w:rsidRPr="0008015A">
        <w:t>621.1100</w:t>
      </w:r>
      <w:r w:rsidRPr="0008015A">
        <w:tab/>
        <w:t xml:space="preserve">Landmark Reference Monuments and </w:t>
      </w:r>
      <w:proofErr w:type="gramStart"/>
      <w:r w:rsidRPr="0008015A">
        <w:t>Cast Iron</w:t>
      </w:r>
      <w:proofErr w:type="gramEnd"/>
      <w:r w:rsidRPr="0008015A">
        <w:t xml:space="preserve"> Covers</w:t>
      </w:r>
      <w:r w:rsidRPr="0008015A">
        <w:tab/>
        <w:t>EACH</w:t>
      </w:r>
    </w:p>
    <w:p w14:paraId="1608FEA0" w14:textId="77777777" w:rsidR="0017214D" w:rsidRPr="0008015A" w:rsidRDefault="0017214D" w:rsidP="0017214D">
      <w:pPr>
        <w:pStyle w:val="wiBidItemTable"/>
      </w:pPr>
      <w:r w:rsidRPr="0008015A">
        <w:t>621.1200</w:t>
      </w:r>
      <w:r w:rsidRPr="0008015A">
        <w:tab/>
        <w:t>Landmark Reference Monuments and Aluminum Covers</w:t>
      </w:r>
      <w:r w:rsidRPr="0008015A">
        <w:tab/>
        <w:t>EACH</w:t>
      </w:r>
    </w:p>
    <w:p w14:paraId="721CEB6E" w14:textId="77777777" w:rsidR="0017214D" w:rsidRPr="0008015A" w:rsidRDefault="0017214D" w:rsidP="0017214D">
      <w:pPr>
        <w:pStyle w:val="wiBidItemTable"/>
      </w:pPr>
      <w:r w:rsidRPr="0008015A">
        <w:t>623.0200</w:t>
      </w:r>
      <w:r w:rsidRPr="0008015A">
        <w:tab/>
        <w:t>Dust Control Surface Treatment</w:t>
      </w:r>
      <w:r w:rsidRPr="0008015A">
        <w:tab/>
        <w:t>SY</w:t>
      </w:r>
    </w:p>
    <w:p w14:paraId="5A80DAB6" w14:textId="77777777" w:rsidR="0017214D" w:rsidRPr="0008015A" w:rsidRDefault="0017214D" w:rsidP="0017214D">
      <w:pPr>
        <w:pStyle w:val="wiBidItemTable"/>
      </w:pPr>
      <w:r w:rsidRPr="0008015A">
        <w:t>624.0100</w:t>
      </w:r>
      <w:r w:rsidRPr="0008015A">
        <w:tab/>
        <w:t>Water</w:t>
      </w:r>
      <w:r w:rsidRPr="0008015A">
        <w:tab/>
      </w:r>
      <w:proofErr w:type="spellStart"/>
      <w:r w:rsidRPr="0008015A">
        <w:t>MGAL</w:t>
      </w:r>
      <w:proofErr w:type="spellEnd"/>
    </w:p>
    <w:p w14:paraId="1C536CC8" w14:textId="77777777" w:rsidR="0017214D" w:rsidRPr="0008015A" w:rsidRDefault="0017214D" w:rsidP="0017214D">
      <w:pPr>
        <w:pStyle w:val="wiBidItemTable"/>
      </w:pPr>
      <w:r w:rsidRPr="0008015A">
        <w:t>625.0100</w:t>
      </w:r>
      <w:r w:rsidRPr="0008015A">
        <w:tab/>
        <w:t>Topsoil</w:t>
      </w:r>
      <w:r w:rsidRPr="0008015A">
        <w:tab/>
        <w:t>SY</w:t>
      </w:r>
    </w:p>
    <w:p w14:paraId="47810760" w14:textId="77777777" w:rsidR="0017214D" w:rsidRPr="0008015A" w:rsidRDefault="0017214D" w:rsidP="0017214D">
      <w:pPr>
        <w:pStyle w:val="wiBidItemTable"/>
      </w:pPr>
      <w:r w:rsidRPr="0008015A">
        <w:t>625.0105</w:t>
      </w:r>
      <w:r w:rsidRPr="0008015A">
        <w:tab/>
        <w:t>Topsoil</w:t>
      </w:r>
      <w:r w:rsidRPr="0008015A">
        <w:tab/>
        <w:t>CY</w:t>
      </w:r>
    </w:p>
    <w:p w14:paraId="3C04DC18" w14:textId="77777777" w:rsidR="0017214D" w:rsidRPr="0008015A" w:rsidRDefault="0017214D" w:rsidP="0017214D">
      <w:pPr>
        <w:pStyle w:val="wiBidItemTable"/>
      </w:pPr>
      <w:r w:rsidRPr="0008015A">
        <w:t>625.0500</w:t>
      </w:r>
      <w:r w:rsidRPr="0008015A">
        <w:tab/>
        <w:t>Salvaged Topsoil</w:t>
      </w:r>
      <w:r w:rsidRPr="0008015A">
        <w:tab/>
        <w:t>SY</w:t>
      </w:r>
    </w:p>
    <w:p w14:paraId="217C65FA" w14:textId="77777777" w:rsidR="0017214D" w:rsidRPr="0008015A" w:rsidRDefault="0017214D" w:rsidP="0017214D">
      <w:pPr>
        <w:pStyle w:val="wiBidItemTable"/>
      </w:pPr>
      <w:r w:rsidRPr="0008015A">
        <w:t>626.0200</w:t>
      </w:r>
      <w:r w:rsidRPr="0008015A">
        <w:tab/>
        <w:t>Peat Humus</w:t>
      </w:r>
      <w:r w:rsidRPr="0008015A">
        <w:tab/>
        <w:t>SY</w:t>
      </w:r>
    </w:p>
    <w:p w14:paraId="3C60F8D1" w14:textId="77777777" w:rsidR="0017214D" w:rsidRPr="0008015A" w:rsidRDefault="0017214D" w:rsidP="0017214D">
      <w:pPr>
        <w:pStyle w:val="wiBidItemTable"/>
      </w:pPr>
      <w:r w:rsidRPr="0008015A">
        <w:t>627.0200</w:t>
      </w:r>
      <w:r w:rsidRPr="0008015A">
        <w:tab/>
        <w:t>Mulching</w:t>
      </w:r>
      <w:r w:rsidRPr="0008015A">
        <w:tab/>
        <w:t>SY</w:t>
      </w:r>
    </w:p>
    <w:p w14:paraId="6F365153" w14:textId="77777777" w:rsidR="0017214D" w:rsidRPr="0008015A" w:rsidRDefault="0017214D" w:rsidP="0017214D">
      <w:pPr>
        <w:pStyle w:val="wiBidItemTable"/>
      </w:pPr>
      <w:r w:rsidRPr="0008015A">
        <w:t>627.0205</w:t>
      </w:r>
      <w:r w:rsidRPr="0008015A">
        <w:tab/>
        <w:t>Mulching</w:t>
      </w:r>
      <w:r w:rsidRPr="0008015A">
        <w:tab/>
        <w:t>TON</w:t>
      </w:r>
    </w:p>
    <w:p w14:paraId="11DAD078" w14:textId="77777777" w:rsidR="0017214D" w:rsidRPr="0008015A" w:rsidRDefault="0017214D" w:rsidP="0017214D">
      <w:pPr>
        <w:pStyle w:val="wiBidItemTable"/>
      </w:pPr>
      <w:r w:rsidRPr="0008015A">
        <w:t>628.1104</w:t>
      </w:r>
      <w:r w:rsidRPr="0008015A">
        <w:tab/>
        <w:t>Erosion Bales</w:t>
      </w:r>
      <w:r w:rsidRPr="0008015A">
        <w:tab/>
        <w:t>EACH</w:t>
      </w:r>
    </w:p>
    <w:p w14:paraId="127C540D" w14:textId="77777777" w:rsidR="0017214D" w:rsidRPr="0008015A" w:rsidRDefault="0017214D" w:rsidP="0017214D">
      <w:pPr>
        <w:pStyle w:val="wiBidItemTable"/>
      </w:pPr>
      <w:r w:rsidRPr="0008015A">
        <w:t>628.1504</w:t>
      </w:r>
      <w:r w:rsidRPr="0008015A">
        <w:tab/>
        <w:t>Silt Fence</w:t>
      </w:r>
      <w:r w:rsidRPr="0008015A">
        <w:tab/>
        <w:t>LF</w:t>
      </w:r>
    </w:p>
    <w:p w14:paraId="46B14300" w14:textId="77777777" w:rsidR="0017214D" w:rsidRPr="0008015A" w:rsidRDefault="0017214D" w:rsidP="0017214D">
      <w:pPr>
        <w:pStyle w:val="wiBidItemTable"/>
      </w:pPr>
      <w:r w:rsidRPr="0008015A">
        <w:t>628.1520</w:t>
      </w:r>
      <w:r w:rsidRPr="0008015A">
        <w:tab/>
        <w:t>Silt Fence Maintenance</w:t>
      </w:r>
      <w:r w:rsidRPr="0008015A">
        <w:tab/>
        <w:t>LF</w:t>
      </w:r>
    </w:p>
    <w:p w14:paraId="19642D65" w14:textId="77777777" w:rsidR="0017214D" w:rsidRPr="0008015A" w:rsidRDefault="0017214D" w:rsidP="0017214D">
      <w:pPr>
        <w:pStyle w:val="wiBidItemTable"/>
      </w:pPr>
      <w:r w:rsidRPr="0008015A">
        <w:t>628.1550</w:t>
      </w:r>
      <w:r w:rsidRPr="0008015A">
        <w:tab/>
        <w:t>Silt Screen</w:t>
      </w:r>
      <w:r w:rsidRPr="0008015A">
        <w:tab/>
        <w:t>LF</w:t>
      </w:r>
    </w:p>
    <w:p w14:paraId="332E3FBA" w14:textId="77777777" w:rsidR="0017214D" w:rsidRPr="0008015A" w:rsidRDefault="0017214D" w:rsidP="0017214D">
      <w:pPr>
        <w:pStyle w:val="wiBidItemTable"/>
      </w:pPr>
      <w:r w:rsidRPr="0008015A">
        <w:t>628.1905</w:t>
      </w:r>
      <w:r w:rsidRPr="0008015A">
        <w:tab/>
        <w:t>Mobilizations Erosion Control</w:t>
      </w:r>
      <w:r w:rsidRPr="0008015A">
        <w:tab/>
        <w:t>EACH</w:t>
      </w:r>
    </w:p>
    <w:p w14:paraId="104F99B7" w14:textId="77777777" w:rsidR="0017214D" w:rsidRPr="0008015A" w:rsidRDefault="0017214D" w:rsidP="0017214D">
      <w:pPr>
        <w:pStyle w:val="wiBidItemTable"/>
      </w:pPr>
      <w:r w:rsidRPr="0008015A">
        <w:t>628.1910</w:t>
      </w:r>
      <w:r w:rsidRPr="0008015A">
        <w:tab/>
        <w:t>Mobilizations Emergency Erosion Control</w:t>
      </w:r>
      <w:r w:rsidRPr="0008015A">
        <w:tab/>
        <w:t>EACH</w:t>
      </w:r>
    </w:p>
    <w:p w14:paraId="58C8BE79" w14:textId="77777777" w:rsidR="0017214D" w:rsidRPr="0008015A" w:rsidRDefault="0017214D" w:rsidP="0017214D">
      <w:pPr>
        <w:pStyle w:val="wiBidItemTable"/>
      </w:pPr>
      <w:r w:rsidRPr="0008015A">
        <w:t>628.1920</w:t>
      </w:r>
      <w:r w:rsidRPr="0008015A">
        <w:tab/>
        <w:t>Cleaning Sediment Basins</w:t>
      </w:r>
      <w:r w:rsidRPr="0008015A">
        <w:tab/>
        <w:t>CY</w:t>
      </w:r>
    </w:p>
    <w:p w14:paraId="283FFC41" w14:textId="77777777" w:rsidR="0017214D" w:rsidRPr="0008015A" w:rsidRDefault="0017214D" w:rsidP="0017214D">
      <w:pPr>
        <w:pStyle w:val="wiBidItemTable"/>
      </w:pPr>
      <w:r w:rsidRPr="0008015A">
        <w:t>628.2002</w:t>
      </w:r>
      <w:r w:rsidRPr="0008015A">
        <w:tab/>
        <w:t>Erosion Mat Class I Type A</w:t>
      </w:r>
      <w:r w:rsidRPr="0008015A">
        <w:tab/>
        <w:t>SY</w:t>
      </w:r>
    </w:p>
    <w:p w14:paraId="39BD0A5A" w14:textId="77777777" w:rsidR="0017214D" w:rsidRPr="0008015A" w:rsidRDefault="0017214D" w:rsidP="0017214D">
      <w:pPr>
        <w:pStyle w:val="wiBidItemTable"/>
      </w:pPr>
      <w:r w:rsidRPr="0008015A">
        <w:t>628.2004</w:t>
      </w:r>
      <w:r w:rsidRPr="0008015A">
        <w:tab/>
        <w:t>Erosion Mat Class I Type B</w:t>
      </w:r>
      <w:r w:rsidRPr="0008015A">
        <w:tab/>
        <w:t>SY</w:t>
      </w:r>
    </w:p>
    <w:p w14:paraId="2442F623" w14:textId="77777777" w:rsidR="0017214D" w:rsidRPr="0008015A" w:rsidRDefault="0017214D" w:rsidP="0017214D">
      <w:pPr>
        <w:pStyle w:val="wiBidItemTable"/>
      </w:pPr>
      <w:r w:rsidRPr="0008015A">
        <w:t>628.2006</w:t>
      </w:r>
      <w:r w:rsidRPr="0008015A">
        <w:tab/>
        <w:t>Erosion Mat Urban Class I Type A</w:t>
      </w:r>
      <w:r w:rsidRPr="0008015A">
        <w:tab/>
        <w:t>SY</w:t>
      </w:r>
    </w:p>
    <w:p w14:paraId="37E97595" w14:textId="77777777" w:rsidR="0017214D" w:rsidRPr="0008015A" w:rsidRDefault="0017214D" w:rsidP="0017214D">
      <w:pPr>
        <w:pStyle w:val="wiBidItemTable"/>
      </w:pPr>
      <w:r w:rsidRPr="0008015A">
        <w:t>628.2008</w:t>
      </w:r>
      <w:r w:rsidRPr="0008015A">
        <w:tab/>
        <w:t>Erosion Mat Urban Class I Type B</w:t>
      </w:r>
      <w:r w:rsidRPr="0008015A">
        <w:tab/>
        <w:t>SY</w:t>
      </w:r>
    </w:p>
    <w:p w14:paraId="125098F1" w14:textId="77777777" w:rsidR="0017214D" w:rsidRPr="0008015A" w:rsidRDefault="0017214D" w:rsidP="0017214D">
      <w:pPr>
        <w:pStyle w:val="wiBidItemTable"/>
      </w:pPr>
      <w:r w:rsidRPr="0008015A">
        <w:t>628.2021</w:t>
      </w:r>
      <w:r w:rsidRPr="0008015A">
        <w:tab/>
        <w:t>Erosion Mat Class II Type A</w:t>
      </w:r>
      <w:r w:rsidRPr="0008015A">
        <w:tab/>
        <w:t>SY</w:t>
      </w:r>
    </w:p>
    <w:p w14:paraId="390817CA" w14:textId="77777777" w:rsidR="0017214D" w:rsidRPr="0008015A" w:rsidRDefault="0017214D" w:rsidP="0017214D">
      <w:pPr>
        <w:pStyle w:val="wiBidItemTable"/>
      </w:pPr>
      <w:r w:rsidRPr="0008015A">
        <w:t>628.2023</w:t>
      </w:r>
      <w:r w:rsidRPr="0008015A">
        <w:tab/>
        <w:t>Erosion Mat Class II Type B</w:t>
      </w:r>
      <w:r w:rsidRPr="0008015A">
        <w:tab/>
        <w:t>SY</w:t>
      </w:r>
    </w:p>
    <w:p w14:paraId="068569BE" w14:textId="77777777" w:rsidR="0017214D" w:rsidRPr="0008015A" w:rsidRDefault="0017214D" w:rsidP="0017214D">
      <w:pPr>
        <w:pStyle w:val="wiBidItemTable"/>
      </w:pPr>
      <w:r w:rsidRPr="0008015A">
        <w:t>628.2027</w:t>
      </w:r>
      <w:r w:rsidRPr="0008015A">
        <w:tab/>
        <w:t>Erosion Mat Class II Type C</w:t>
      </w:r>
      <w:r w:rsidRPr="0008015A">
        <w:tab/>
        <w:t>SY</w:t>
      </w:r>
    </w:p>
    <w:p w14:paraId="47364AD5" w14:textId="77777777" w:rsidR="0017214D" w:rsidRPr="0008015A" w:rsidRDefault="0017214D" w:rsidP="0017214D">
      <w:pPr>
        <w:pStyle w:val="wiBidItemTable"/>
      </w:pPr>
      <w:r w:rsidRPr="0008015A">
        <w:t>628.2031</w:t>
      </w:r>
      <w:r w:rsidRPr="0008015A">
        <w:tab/>
        <w:t>Erosion Mat Class III Type A</w:t>
      </w:r>
      <w:r w:rsidRPr="0008015A">
        <w:tab/>
        <w:t>SY</w:t>
      </w:r>
    </w:p>
    <w:p w14:paraId="08E198AF" w14:textId="77777777" w:rsidR="0017214D" w:rsidRPr="0008015A" w:rsidRDefault="0017214D" w:rsidP="0017214D">
      <w:pPr>
        <w:pStyle w:val="wiBidItemTable"/>
      </w:pPr>
      <w:r w:rsidRPr="0008015A">
        <w:t>628.2033</w:t>
      </w:r>
      <w:r w:rsidRPr="0008015A">
        <w:tab/>
        <w:t>Erosion Mat Class III Type B</w:t>
      </w:r>
      <w:r w:rsidRPr="0008015A">
        <w:tab/>
        <w:t>SY</w:t>
      </w:r>
    </w:p>
    <w:p w14:paraId="51AB3A1B" w14:textId="77777777" w:rsidR="0017214D" w:rsidRPr="0008015A" w:rsidRDefault="0017214D" w:rsidP="0017214D">
      <w:pPr>
        <w:pStyle w:val="wiBidItemTable"/>
      </w:pPr>
      <w:r w:rsidRPr="0008015A">
        <w:t>628.2037</w:t>
      </w:r>
      <w:r w:rsidRPr="0008015A">
        <w:tab/>
        <w:t>Erosion Mat Class III Type C</w:t>
      </w:r>
      <w:r w:rsidRPr="0008015A">
        <w:tab/>
        <w:t>SY</w:t>
      </w:r>
    </w:p>
    <w:p w14:paraId="30E0F10E" w14:textId="77777777" w:rsidR="0017214D" w:rsidRPr="0008015A" w:rsidRDefault="0017214D" w:rsidP="0017214D">
      <w:pPr>
        <w:pStyle w:val="wiBidItemTable"/>
      </w:pPr>
      <w:r w:rsidRPr="0008015A">
        <w:t>628.2039</w:t>
      </w:r>
      <w:r w:rsidRPr="0008015A">
        <w:tab/>
        <w:t>Erosion Mat Class III Type D</w:t>
      </w:r>
      <w:r w:rsidRPr="0008015A">
        <w:tab/>
        <w:t>SY</w:t>
      </w:r>
    </w:p>
    <w:p w14:paraId="408C785C" w14:textId="77777777" w:rsidR="0017214D" w:rsidRPr="0008015A" w:rsidRDefault="0017214D" w:rsidP="0017214D">
      <w:pPr>
        <w:pStyle w:val="wiBidItemTable"/>
      </w:pPr>
      <w:r w:rsidRPr="0008015A">
        <w:t>628.5505</w:t>
      </w:r>
      <w:r w:rsidRPr="0008015A">
        <w:tab/>
        <w:t>Polyethylene Sheeting</w:t>
      </w:r>
      <w:r w:rsidRPr="0008015A">
        <w:tab/>
        <w:t>SY</w:t>
      </w:r>
    </w:p>
    <w:p w14:paraId="67F225D4" w14:textId="77777777" w:rsidR="0017214D" w:rsidRPr="0008015A" w:rsidRDefault="0017214D" w:rsidP="0017214D">
      <w:pPr>
        <w:pStyle w:val="wiBidItemTable"/>
      </w:pPr>
      <w:r w:rsidRPr="0008015A">
        <w:t>628.6005</w:t>
      </w:r>
      <w:r w:rsidRPr="0008015A">
        <w:tab/>
        <w:t>Turbidity Barriers</w:t>
      </w:r>
      <w:r w:rsidRPr="0008015A">
        <w:tab/>
        <w:t>SY</w:t>
      </w:r>
    </w:p>
    <w:p w14:paraId="4FA23000" w14:textId="77777777" w:rsidR="0017214D" w:rsidRPr="0008015A" w:rsidRDefault="0017214D" w:rsidP="0017214D">
      <w:pPr>
        <w:pStyle w:val="wiBidItemTable"/>
      </w:pPr>
      <w:r w:rsidRPr="0008015A">
        <w:lastRenderedPageBreak/>
        <w:t>628.6505</w:t>
      </w:r>
      <w:r w:rsidRPr="0008015A">
        <w:tab/>
        <w:t>Soil Stabilizer Type A</w:t>
      </w:r>
      <w:r w:rsidRPr="0008015A">
        <w:tab/>
        <w:t>ACRE</w:t>
      </w:r>
    </w:p>
    <w:p w14:paraId="1C183EC1" w14:textId="77777777" w:rsidR="0017214D" w:rsidRPr="0008015A" w:rsidRDefault="0017214D" w:rsidP="0017214D">
      <w:pPr>
        <w:pStyle w:val="wiBidItemTable"/>
      </w:pPr>
      <w:r w:rsidRPr="0008015A">
        <w:t>628.6510</w:t>
      </w:r>
      <w:r w:rsidRPr="0008015A">
        <w:tab/>
        <w:t>Soil Stabilizer Type B</w:t>
      </w:r>
      <w:r w:rsidRPr="0008015A">
        <w:tab/>
        <w:t>ACRE</w:t>
      </w:r>
    </w:p>
    <w:p w14:paraId="692C21EA" w14:textId="77777777" w:rsidR="0017214D" w:rsidRPr="0008015A" w:rsidRDefault="0017214D" w:rsidP="0017214D">
      <w:pPr>
        <w:pStyle w:val="wiBidItemTable"/>
      </w:pPr>
      <w:r w:rsidRPr="0008015A">
        <w:t>628.7005</w:t>
      </w:r>
      <w:r w:rsidRPr="0008015A">
        <w:tab/>
        <w:t>Inlet Protection Type A</w:t>
      </w:r>
      <w:r w:rsidRPr="0008015A">
        <w:tab/>
        <w:t>EACH</w:t>
      </w:r>
    </w:p>
    <w:p w14:paraId="5D1E09DD" w14:textId="77777777" w:rsidR="0017214D" w:rsidRPr="0008015A" w:rsidRDefault="0017214D" w:rsidP="0017214D">
      <w:pPr>
        <w:pStyle w:val="wiBidItemTable"/>
      </w:pPr>
      <w:r w:rsidRPr="0008015A">
        <w:t>628.7010</w:t>
      </w:r>
      <w:r w:rsidRPr="0008015A">
        <w:tab/>
        <w:t>Inlet Protection Type B</w:t>
      </w:r>
      <w:r w:rsidRPr="0008015A">
        <w:tab/>
        <w:t>EACH</w:t>
      </w:r>
    </w:p>
    <w:p w14:paraId="646D46CA" w14:textId="77777777" w:rsidR="0017214D" w:rsidRPr="0008015A" w:rsidRDefault="0017214D" w:rsidP="0017214D">
      <w:pPr>
        <w:pStyle w:val="wiBidItemTable"/>
      </w:pPr>
      <w:r w:rsidRPr="0008015A">
        <w:t>628.7015</w:t>
      </w:r>
      <w:r w:rsidRPr="0008015A">
        <w:tab/>
        <w:t>Inlet Protection Type C</w:t>
      </w:r>
      <w:r w:rsidRPr="0008015A">
        <w:tab/>
        <w:t>EACH</w:t>
      </w:r>
    </w:p>
    <w:p w14:paraId="4F41959D" w14:textId="77777777" w:rsidR="0017214D" w:rsidRPr="0008015A" w:rsidRDefault="0017214D" w:rsidP="0017214D">
      <w:pPr>
        <w:pStyle w:val="wiBidItemTable"/>
      </w:pPr>
      <w:r w:rsidRPr="0008015A">
        <w:t>628.7020</w:t>
      </w:r>
      <w:r w:rsidRPr="0008015A">
        <w:tab/>
        <w:t>Inlet Protection Type D</w:t>
      </w:r>
      <w:r w:rsidRPr="0008015A">
        <w:tab/>
        <w:t>EACH</w:t>
      </w:r>
    </w:p>
    <w:p w14:paraId="221586E6" w14:textId="77777777" w:rsidR="0017214D" w:rsidRPr="0008015A" w:rsidRDefault="0017214D" w:rsidP="0017214D">
      <w:pPr>
        <w:pStyle w:val="wiBidItemTable"/>
      </w:pPr>
      <w:r w:rsidRPr="0008015A">
        <w:t>628.7504</w:t>
      </w:r>
      <w:r w:rsidRPr="0008015A">
        <w:tab/>
        <w:t>Temporary Ditch Checks</w:t>
      </w:r>
      <w:r w:rsidRPr="0008015A">
        <w:tab/>
        <w:t>LF</w:t>
      </w:r>
    </w:p>
    <w:p w14:paraId="2EE4D762" w14:textId="77777777" w:rsidR="0017214D" w:rsidRPr="0008015A" w:rsidRDefault="0017214D" w:rsidP="0017214D">
      <w:pPr>
        <w:pStyle w:val="wiBidItemTable"/>
      </w:pPr>
      <w:r w:rsidRPr="0008015A">
        <w:t>628.7555</w:t>
      </w:r>
      <w:r w:rsidRPr="0008015A">
        <w:tab/>
        <w:t>Culvert Pipe Checks</w:t>
      </w:r>
      <w:r w:rsidRPr="0008015A">
        <w:tab/>
        <w:t>EACH</w:t>
      </w:r>
    </w:p>
    <w:p w14:paraId="1C279C6D" w14:textId="77777777" w:rsidR="0017214D" w:rsidRPr="0008015A" w:rsidRDefault="0017214D" w:rsidP="0017214D">
      <w:pPr>
        <w:pStyle w:val="wiBidItemTable"/>
      </w:pPr>
      <w:r w:rsidRPr="0008015A">
        <w:t>628.7560</w:t>
      </w:r>
      <w:r w:rsidRPr="0008015A">
        <w:tab/>
        <w:t>Tracking Pads</w:t>
      </w:r>
      <w:r w:rsidRPr="0008015A">
        <w:tab/>
        <w:t>EACH</w:t>
      </w:r>
    </w:p>
    <w:p w14:paraId="36A8C290" w14:textId="77777777" w:rsidR="0017214D" w:rsidRPr="0008015A" w:rsidRDefault="0017214D" w:rsidP="0017214D">
      <w:pPr>
        <w:pStyle w:val="wiBidItemTable"/>
      </w:pPr>
      <w:r w:rsidRPr="0008015A">
        <w:t>628.7570</w:t>
      </w:r>
      <w:r w:rsidRPr="0008015A">
        <w:tab/>
        <w:t>Rock Bags</w:t>
      </w:r>
      <w:r w:rsidRPr="0008015A">
        <w:tab/>
        <w:t>EACH</w:t>
      </w:r>
    </w:p>
    <w:p w14:paraId="033CD44D" w14:textId="77777777" w:rsidR="0017214D" w:rsidRPr="0008015A" w:rsidRDefault="0017214D" w:rsidP="0017214D">
      <w:pPr>
        <w:pStyle w:val="wiBidItemTable"/>
      </w:pPr>
      <w:r w:rsidRPr="0008015A">
        <w:t>629.0205</w:t>
      </w:r>
      <w:r w:rsidRPr="0008015A">
        <w:tab/>
        <w:t>Fertilizer Type A</w:t>
      </w:r>
      <w:r w:rsidRPr="0008015A">
        <w:tab/>
        <w:t>CWT</w:t>
      </w:r>
    </w:p>
    <w:p w14:paraId="4FA9341C" w14:textId="77777777" w:rsidR="0017214D" w:rsidRPr="0008015A" w:rsidRDefault="0017214D" w:rsidP="0017214D">
      <w:pPr>
        <w:pStyle w:val="wiBidItemTable"/>
      </w:pPr>
      <w:r w:rsidRPr="0008015A">
        <w:t>629.0210</w:t>
      </w:r>
      <w:r w:rsidRPr="0008015A">
        <w:tab/>
        <w:t>Fertilizer Type B</w:t>
      </w:r>
      <w:r w:rsidRPr="0008015A">
        <w:tab/>
        <w:t>CWT</w:t>
      </w:r>
    </w:p>
    <w:p w14:paraId="29410179" w14:textId="77777777" w:rsidR="0017214D" w:rsidRPr="0008015A" w:rsidRDefault="0017214D" w:rsidP="0017214D">
      <w:pPr>
        <w:pStyle w:val="wiBidItemTable"/>
      </w:pPr>
      <w:r w:rsidRPr="0008015A">
        <w:t>629.1100</w:t>
      </w:r>
      <w:r w:rsidRPr="0008015A">
        <w:tab/>
        <w:t>Agricultural Limestone Treatment</w:t>
      </w:r>
      <w:r w:rsidRPr="0008015A">
        <w:tab/>
        <w:t>TON</w:t>
      </w:r>
    </w:p>
    <w:p w14:paraId="3DE24DA2" w14:textId="77777777" w:rsidR="0017214D" w:rsidRPr="0008015A" w:rsidRDefault="0017214D" w:rsidP="0017214D">
      <w:pPr>
        <w:pStyle w:val="wiBidItemTable"/>
      </w:pPr>
      <w:r w:rsidRPr="0008015A">
        <w:t>630.0110</w:t>
      </w:r>
      <w:r w:rsidRPr="0008015A">
        <w:tab/>
        <w:t>Seeding Mixture No. 10</w:t>
      </w:r>
      <w:r w:rsidRPr="0008015A">
        <w:tab/>
      </w:r>
      <w:proofErr w:type="spellStart"/>
      <w:r w:rsidRPr="0008015A">
        <w:t>LB</w:t>
      </w:r>
      <w:proofErr w:type="spellEnd"/>
    </w:p>
    <w:p w14:paraId="2DC90F0D" w14:textId="77777777" w:rsidR="0017214D" w:rsidRPr="0008015A" w:rsidRDefault="0017214D" w:rsidP="0017214D">
      <w:pPr>
        <w:pStyle w:val="wiBidItemTable"/>
      </w:pPr>
      <w:r w:rsidRPr="0008015A">
        <w:t>630.0120</w:t>
      </w:r>
      <w:r w:rsidRPr="0008015A">
        <w:tab/>
        <w:t>Seeding Mixture No. 20</w:t>
      </w:r>
      <w:r w:rsidRPr="0008015A">
        <w:tab/>
      </w:r>
      <w:proofErr w:type="spellStart"/>
      <w:r w:rsidRPr="0008015A">
        <w:t>LB</w:t>
      </w:r>
      <w:proofErr w:type="spellEnd"/>
    </w:p>
    <w:p w14:paraId="637886C8" w14:textId="77777777" w:rsidR="008A6A98" w:rsidRPr="0008015A" w:rsidRDefault="0017214D" w:rsidP="008A6A98">
      <w:pPr>
        <w:pStyle w:val="wiBidItemTable"/>
      </w:pPr>
      <w:r w:rsidRPr="0008015A">
        <w:t>630.0130</w:t>
      </w:r>
      <w:r w:rsidRPr="0008015A">
        <w:tab/>
        <w:t>Seeding Mixture No. 30</w:t>
      </w:r>
      <w:r w:rsidRPr="0008015A">
        <w:tab/>
      </w:r>
      <w:proofErr w:type="spellStart"/>
      <w:r w:rsidRPr="0008015A">
        <w:t>LB</w:t>
      </w:r>
      <w:bookmarkStart w:id="8" w:name="_Toc91075003"/>
      <w:proofErr w:type="spellEnd"/>
    </w:p>
    <w:bookmarkEnd w:id="8"/>
    <w:p w14:paraId="2D9EC83D" w14:textId="77777777" w:rsidR="008A6A98" w:rsidRPr="0008015A" w:rsidRDefault="0017214D" w:rsidP="008A6A98">
      <w:pPr>
        <w:pStyle w:val="wiBidItemTable"/>
      </w:pPr>
      <w:r w:rsidRPr="0008015A">
        <w:t>630.0140</w:t>
      </w:r>
      <w:r w:rsidRPr="0008015A">
        <w:tab/>
        <w:t>Seeding Mixture No. 40</w:t>
      </w:r>
      <w:r w:rsidRPr="0008015A">
        <w:tab/>
      </w:r>
      <w:proofErr w:type="spellStart"/>
      <w:r w:rsidRPr="0008015A">
        <w:t>LB</w:t>
      </w:r>
      <w:bookmarkStart w:id="9" w:name="_Toc91075005"/>
      <w:proofErr w:type="spellEnd"/>
    </w:p>
    <w:bookmarkEnd w:id="9"/>
    <w:p w14:paraId="5BA163F6" w14:textId="77777777" w:rsidR="0017214D" w:rsidRPr="0008015A" w:rsidRDefault="0017214D" w:rsidP="0017214D">
      <w:pPr>
        <w:pStyle w:val="wiBidItemTable"/>
      </w:pPr>
      <w:r w:rsidRPr="0008015A">
        <w:t>630.0160</w:t>
      </w:r>
      <w:r w:rsidRPr="0008015A">
        <w:tab/>
        <w:t>Seeding Mixture No. 60</w:t>
      </w:r>
      <w:r w:rsidRPr="0008015A">
        <w:tab/>
      </w:r>
      <w:proofErr w:type="spellStart"/>
      <w:r w:rsidRPr="0008015A">
        <w:t>LB</w:t>
      </w:r>
      <w:proofErr w:type="spellEnd"/>
    </w:p>
    <w:p w14:paraId="5984BB78" w14:textId="77777777" w:rsidR="0017214D" w:rsidRPr="0008015A" w:rsidRDefault="0017214D" w:rsidP="0017214D">
      <w:pPr>
        <w:pStyle w:val="wiBidItemTable"/>
      </w:pPr>
      <w:r w:rsidRPr="0008015A">
        <w:t>630.0170</w:t>
      </w:r>
      <w:r w:rsidRPr="0008015A">
        <w:tab/>
        <w:t>Seeding Mixture No. 70</w:t>
      </w:r>
      <w:r w:rsidRPr="0008015A">
        <w:tab/>
      </w:r>
      <w:proofErr w:type="spellStart"/>
      <w:r w:rsidRPr="0008015A">
        <w:t>LB</w:t>
      </w:r>
      <w:proofErr w:type="spellEnd"/>
    </w:p>
    <w:p w14:paraId="5418C209" w14:textId="77777777" w:rsidR="0017214D" w:rsidRPr="0008015A" w:rsidRDefault="0017214D" w:rsidP="0017214D">
      <w:pPr>
        <w:pStyle w:val="wiBidItemTable"/>
      </w:pPr>
      <w:r w:rsidRPr="0008015A">
        <w:t>630.0171</w:t>
      </w:r>
      <w:r w:rsidRPr="0008015A">
        <w:tab/>
        <w:t>Seeding Mixture No. 70A</w:t>
      </w:r>
      <w:r w:rsidRPr="0008015A">
        <w:tab/>
      </w:r>
      <w:proofErr w:type="spellStart"/>
      <w:r w:rsidRPr="0008015A">
        <w:t>LB</w:t>
      </w:r>
      <w:proofErr w:type="spellEnd"/>
    </w:p>
    <w:p w14:paraId="54D8AC22" w14:textId="77777777" w:rsidR="0017214D" w:rsidRPr="0008015A" w:rsidRDefault="0017214D" w:rsidP="0017214D">
      <w:pPr>
        <w:pStyle w:val="wiBidItemTable"/>
      </w:pPr>
      <w:r w:rsidRPr="0008015A">
        <w:t>630.0175</w:t>
      </w:r>
      <w:r w:rsidRPr="0008015A">
        <w:tab/>
        <w:t>Seeding Mixture No. 75</w:t>
      </w:r>
      <w:r w:rsidRPr="0008015A">
        <w:tab/>
      </w:r>
      <w:proofErr w:type="spellStart"/>
      <w:r w:rsidRPr="0008015A">
        <w:t>LB</w:t>
      </w:r>
      <w:proofErr w:type="spellEnd"/>
    </w:p>
    <w:p w14:paraId="17507E87" w14:textId="77777777" w:rsidR="0017214D" w:rsidRPr="0008015A" w:rsidRDefault="0017214D" w:rsidP="0017214D">
      <w:pPr>
        <w:pStyle w:val="wiBidItemTable"/>
      </w:pPr>
      <w:r w:rsidRPr="0008015A">
        <w:t>630.0180</w:t>
      </w:r>
      <w:r w:rsidRPr="0008015A">
        <w:tab/>
        <w:t>Seeding Mixture No. 80</w:t>
      </w:r>
      <w:r w:rsidRPr="0008015A">
        <w:tab/>
      </w:r>
      <w:proofErr w:type="spellStart"/>
      <w:r w:rsidRPr="0008015A">
        <w:t>LB</w:t>
      </w:r>
      <w:proofErr w:type="spellEnd"/>
    </w:p>
    <w:p w14:paraId="0612C349" w14:textId="77777777" w:rsidR="0017214D" w:rsidRPr="0008015A" w:rsidRDefault="0017214D" w:rsidP="0017214D">
      <w:pPr>
        <w:pStyle w:val="wiBidItemTable"/>
      </w:pPr>
      <w:r w:rsidRPr="0008015A">
        <w:t>630.0200</w:t>
      </w:r>
      <w:r w:rsidRPr="0008015A">
        <w:tab/>
        <w:t>Seeding Temporary</w:t>
      </w:r>
      <w:r w:rsidRPr="0008015A">
        <w:tab/>
      </w:r>
      <w:proofErr w:type="spellStart"/>
      <w:r w:rsidRPr="0008015A">
        <w:t>LB</w:t>
      </w:r>
      <w:proofErr w:type="spellEnd"/>
    </w:p>
    <w:p w14:paraId="18DA6A84" w14:textId="77777777" w:rsidR="0017214D" w:rsidRPr="0008015A" w:rsidRDefault="0017214D" w:rsidP="0017214D">
      <w:pPr>
        <w:pStyle w:val="wiBidItemTable"/>
      </w:pPr>
      <w:r w:rsidRPr="0008015A">
        <w:t>630.0300</w:t>
      </w:r>
      <w:r w:rsidRPr="0008015A">
        <w:tab/>
        <w:t>Seeding Borrow Pit</w:t>
      </w:r>
      <w:r w:rsidRPr="0008015A">
        <w:tab/>
      </w:r>
      <w:proofErr w:type="spellStart"/>
      <w:r w:rsidRPr="0008015A">
        <w:t>LB</w:t>
      </w:r>
      <w:proofErr w:type="spellEnd"/>
    </w:p>
    <w:p w14:paraId="0E34F6C3" w14:textId="77777777" w:rsidR="0017214D" w:rsidRPr="0008015A" w:rsidRDefault="0017214D" w:rsidP="0017214D">
      <w:pPr>
        <w:pStyle w:val="wiBidItemTable"/>
      </w:pPr>
      <w:r w:rsidRPr="0008015A">
        <w:t>630.0400</w:t>
      </w:r>
      <w:r w:rsidRPr="0008015A">
        <w:tab/>
        <w:t>Seeding Nurse Crop</w:t>
      </w:r>
      <w:r w:rsidRPr="0008015A">
        <w:tab/>
      </w:r>
      <w:proofErr w:type="spellStart"/>
      <w:r w:rsidRPr="0008015A">
        <w:t>LB</w:t>
      </w:r>
      <w:proofErr w:type="spellEnd"/>
    </w:p>
    <w:p w14:paraId="20EB6225" w14:textId="77777777" w:rsidR="0017214D" w:rsidRPr="0008015A" w:rsidRDefault="0017214D" w:rsidP="0017214D">
      <w:pPr>
        <w:pStyle w:val="wiBidItemTable"/>
      </w:pPr>
      <w:r w:rsidRPr="0008015A">
        <w:t>630.0500</w:t>
      </w:r>
      <w:r w:rsidRPr="0008015A">
        <w:tab/>
        <w:t>Seed Water</w:t>
      </w:r>
      <w:r w:rsidRPr="0008015A">
        <w:tab/>
      </w:r>
      <w:proofErr w:type="spellStart"/>
      <w:r w:rsidRPr="0008015A">
        <w:t>MGAL</w:t>
      </w:r>
      <w:proofErr w:type="spellEnd"/>
    </w:p>
    <w:p w14:paraId="0120EDFA" w14:textId="77777777" w:rsidR="0017214D" w:rsidRPr="0008015A" w:rsidRDefault="0017214D" w:rsidP="0017214D">
      <w:pPr>
        <w:pStyle w:val="wiBidItemTable"/>
      </w:pPr>
      <w:r w:rsidRPr="0008015A">
        <w:t>631.0300</w:t>
      </w:r>
      <w:r w:rsidRPr="0008015A">
        <w:tab/>
        <w:t>Sod Water</w:t>
      </w:r>
      <w:r w:rsidRPr="0008015A">
        <w:tab/>
      </w:r>
      <w:proofErr w:type="spellStart"/>
      <w:r w:rsidRPr="0008015A">
        <w:t>MGAL</w:t>
      </w:r>
      <w:proofErr w:type="spellEnd"/>
    </w:p>
    <w:p w14:paraId="67563CB3" w14:textId="77777777" w:rsidR="0017214D" w:rsidRPr="0008015A" w:rsidRDefault="0017214D" w:rsidP="0017214D">
      <w:pPr>
        <w:pStyle w:val="wiBidItemTable"/>
      </w:pPr>
      <w:r w:rsidRPr="0008015A">
        <w:t>631.1000</w:t>
      </w:r>
      <w:r w:rsidRPr="0008015A">
        <w:tab/>
        <w:t>Sod Lawn</w:t>
      </w:r>
      <w:r w:rsidRPr="0008015A">
        <w:tab/>
        <w:t>SY</w:t>
      </w:r>
    </w:p>
    <w:p w14:paraId="726397A9" w14:textId="77777777" w:rsidR="0017214D" w:rsidRPr="0008015A" w:rsidRDefault="0017214D" w:rsidP="0017214D">
      <w:pPr>
        <w:pStyle w:val="wiBidItemTable"/>
      </w:pPr>
      <w:r w:rsidRPr="0008015A">
        <w:t>631.1100</w:t>
      </w:r>
      <w:r w:rsidRPr="0008015A">
        <w:tab/>
        <w:t>Sod Erosion Control</w:t>
      </w:r>
      <w:r w:rsidRPr="0008015A">
        <w:tab/>
        <w:t>SY</w:t>
      </w:r>
    </w:p>
    <w:p w14:paraId="71BE24A1" w14:textId="77777777" w:rsidR="0017214D" w:rsidRPr="0008015A" w:rsidRDefault="0017214D" w:rsidP="0017214D">
      <w:pPr>
        <w:pStyle w:val="wiBidItemTable"/>
      </w:pPr>
      <w:r w:rsidRPr="0008015A">
        <w:t>631.1200</w:t>
      </w:r>
      <w:r w:rsidRPr="0008015A">
        <w:tab/>
        <w:t>Sod Erosion Control Sandy Soil</w:t>
      </w:r>
      <w:r w:rsidRPr="0008015A">
        <w:tab/>
        <w:t>SY</w:t>
      </w:r>
    </w:p>
    <w:p w14:paraId="2690269B" w14:textId="2161F854" w:rsidR="0017214D" w:rsidRPr="0008015A" w:rsidRDefault="0017214D" w:rsidP="0017214D">
      <w:pPr>
        <w:pStyle w:val="wiBidItemTable"/>
      </w:pPr>
      <w:r w:rsidRPr="0008015A">
        <w:t>632.0101</w:t>
      </w:r>
      <w:r w:rsidRPr="0008015A">
        <w:tab/>
        <w:t>Trees (species</w:t>
      </w:r>
      <w:r w:rsidR="00CF6E8C" w:rsidRPr="0008015A">
        <w:t>,</w:t>
      </w:r>
      <w:r w:rsidR="006C056E" w:rsidRPr="0008015A">
        <w:t xml:space="preserve"> </w:t>
      </w:r>
      <w:r w:rsidRPr="0008015A">
        <w:t>root</w:t>
      </w:r>
      <w:r w:rsidR="00CF6E8C" w:rsidRPr="0008015A">
        <w:t>,</w:t>
      </w:r>
      <w:r w:rsidR="006C056E" w:rsidRPr="0008015A">
        <w:t xml:space="preserve"> </w:t>
      </w:r>
      <w:r w:rsidR="00CF6E8C" w:rsidRPr="0008015A">
        <w:t>s</w:t>
      </w:r>
      <w:r w:rsidRPr="0008015A">
        <w:t>ize)</w:t>
      </w:r>
      <w:r w:rsidRPr="0008015A">
        <w:tab/>
        <w:t>EACH</w:t>
      </w:r>
    </w:p>
    <w:p w14:paraId="0325D45D" w14:textId="588F59B6" w:rsidR="0017214D" w:rsidRPr="0008015A" w:rsidRDefault="0017214D" w:rsidP="0017214D">
      <w:pPr>
        <w:pStyle w:val="wiBidItemTable"/>
      </w:pPr>
      <w:r w:rsidRPr="0008015A">
        <w:t>632.0201</w:t>
      </w:r>
      <w:r w:rsidRPr="0008015A">
        <w:tab/>
        <w:t>Shrubs (species</w:t>
      </w:r>
      <w:r w:rsidR="00CF6E8C" w:rsidRPr="0008015A">
        <w:t>,</w:t>
      </w:r>
      <w:r w:rsidR="006C056E" w:rsidRPr="0008015A">
        <w:t xml:space="preserve"> </w:t>
      </w:r>
      <w:r w:rsidRPr="0008015A">
        <w:t>root</w:t>
      </w:r>
      <w:r w:rsidR="00CF6E8C" w:rsidRPr="0008015A">
        <w:t>,</w:t>
      </w:r>
      <w:r w:rsidR="006C056E" w:rsidRPr="0008015A">
        <w:t xml:space="preserve"> </w:t>
      </w:r>
      <w:r w:rsidRPr="0008015A">
        <w:t>size)</w:t>
      </w:r>
      <w:r w:rsidRPr="0008015A">
        <w:tab/>
        <w:t>EACH</w:t>
      </w:r>
    </w:p>
    <w:p w14:paraId="5D50B545" w14:textId="5AA7BEA9" w:rsidR="0017214D" w:rsidRPr="0008015A" w:rsidRDefault="0017214D" w:rsidP="0017214D">
      <w:pPr>
        <w:pStyle w:val="wiBidItemTable"/>
      </w:pPr>
      <w:r w:rsidRPr="0008015A">
        <w:t>632.0301</w:t>
      </w:r>
      <w:r w:rsidRPr="0008015A">
        <w:tab/>
        <w:t>Vines (species</w:t>
      </w:r>
      <w:r w:rsidR="00CF6E8C" w:rsidRPr="0008015A">
        <w:t>,</w:t>
      </w:r>
      <w:r w:rsidR="006C056E" w:rsidRPr="0008015A">
        <w:t xml:space="preserve"> </w:t>
      </w:r>
      <w:r w:rsidR="00CF6E8C" w:rsidRPr="0008015A">
        <w:t>r</w:t>
      </w:r>
      <w:r w:rsidRPr="0008015A">
        <w:t>oot</w:t>
      </w:r>
      <w:r w:rsidR="00CF6E8C" w:rsidRPr="0008015A">
        <w:t>,</w:t>
      </w:r>
      <w:r w:rsidR="006C056E" w:rsidRPr="0008015A">
        <w:t xml:space="preserve"> </w:t>
      </w:r>
      <w:r w:rsidRPr="0008015A">
        <w:t>size)</w:t>
      </w:r>
      <w:r w:rsidRPr="0008015A">
        <w:tab/>
        <w:t>EACH</w:t>
      </w:r>
    </w:p>
    <w:p w14:paraId="7C470ED4" w14:textId="77777777" w:rsidR="0017214D" w:rsidRPr="0008015A" w:rsidRDefault="0017214D" w:rsidP="0017214D">
      <w:pPr>
        <w:pStyle w:val="wiBidItemTable"/>
      </w:pPr>
      <w:r w:rsidRPr="0008015A">
        <w:t>632.9101</w:t>
      </w:r>
      <w:r w:rsidRPr="0008015A">
        <w:tab/>
        <w:t>Landscape Planting Surveillance and Care Cycles</w:t>
      </w:r>
      <w:r w:rsidRPr="0008015A">
        <w:tab/>
        <w:t>EACH</w:t>
      </w:r>
    </w:p>
    <w:p w14:paraId="4D10C809" w14:textId="77777777" w:rsidR="0017214D" w:rsidRPr="0008015A" w:rsidRDefault="0017214D" w:rsidP="0017214D">
      <w:pPr>
        <w:pStyle w:val="wiBidItemTable"/>
      </w:pPr>
      <w:r w:rsidRPr="0008015A">
        <w:t>633.0100</w:t>
      </w:r>
      <w:r w:rsidRPr="0008015A">
        <w:tab/>
        <w:t>Delineator Posts Steel</w:t>
      </w:r>
      <w:r w:rsidRPr="0008015A">
        <w:tab/>
        <w:t>EACH</w:t>
      </w:r>
    </w:p>
    <w:p w14:paraId="17D6E633" w14:textId="77777777" w:rsidR="0017214D" w:rsidRPr="0008015A" w:rsidRDefault="0017214D" w:rsidP="0017214D">
      <w:pPr>
        <w:pStyle w:val="wiBidItemTable"/>
      </w:pPr>
      <w:r w:rsidRPr="0008015A">
        <w:t>633.0200</w:t>
      </w:r>
      <w:r w:rsidRPr="0008015A">
        <w:tab/>
        <w:t>Delineators Flexible</w:t>
      </w:r>
      <w:r w:rsidRPr="0008015A">
        <w:tab/>
        <w:t>EACH</w:t>
      </w:r>
    </w:p>
    <w:p w14:paraId="2A49FFB5" w14:textId="77777777" w:rsidR="0017214D" w:rsidRPr="0008015A" w:rsidRDefault="0017214D" w:rsidP="0017214D">
      <w:pPr>
        <w:pStyle w:val="wiBidItemTable"/>
      </w:pPr>
      <w:r w:rsidRPr="0008015A">
        <w:t>633.0500</w:t>
      </w:r>
      <w:r w:rsidRPr="0008015A">
        <w:tab/>
        <w:t>Delineator Reflectors</w:t>
      </w:r>
      <w:r w:rsidRPr="0008015A">
        <w:tab/>
        <w:t>EACH</w:t>
      </w:r>
    </w:p>
    <w:p w14:paraId="73E379AC" w14:textId="77777777" w:rsidR="0017214D" w:rsidRPr="0008015A" w:rsidRDefault="0017214D" w:rsidP="0017214D">
      <w:pPr>
        <w:pStyle w:val="wiBidItemTable"/>
      </w:pPr>
      <w:r w:rsidRPr="0008015A">
        <w:t>633.1000</w:t>
      </w:r>
      <w:r w:rsidRPr="0008015A">
        <w:tab/>
        <w:t>Delineators Barrier Wall</w:t>
      </w:r>
      <w:r w:rsidRPr="0008015A">
        <w:tab/>
        <w:t>EACH</w:t>
      </w:r>
    </w:p>
    <w:p w14:paraId="78BFC127" w14:textId="77777777" w:rsidR="0017214D" w:rsidRPr="0008015A" w:rsidRDefault="0017214D" w:rsidP="0017214D">
      <w:pPr>
        <w:pStyle w:val="wiBidItemTable"/>
      </w:pPr>
      <w:r w:rsidRPr="0008015A">
        <w:t>633.1100</w:t>
      </w:r>
      <w:r w:rsidRPr="0008015A">
        <w:tab/>
        <w:t>Delineators Temporary</w:t>
      </w:r>
      <w:r w:rsidRPr="0008015A">
        <w:tab/>
        <w:t>EACH</w:t>
      </w:r>
    </w:p>
    <w:p w14:paraId="6F61F72A" w14:textId="77777777" w:rsidR="0017214D" w:rsidRPr="0008015A" w:rsidRDefault="0017214D" w:rsidP="0017214D">
      <w:pPr>
        <w:pStyle w:val="wiBidItemTable"/>
      </w:pPr>
      <w:r w:rsidRPr="0008015A">
        <w:t>633.5100</w:t>
      </w:r>
      <w:r w:rsidRPr="0008015A">
        <w:tab/>
        <w:t>Markers ROW</w:t>
      </w:r>
      <w:r w:rsidRPr="0008015A">
        <w:tab/>
        <w:t>EACH</w:t>
      </w:r>
    </w:p>
    <w:p w14:paraId="1C540C28" w14:textId="77777777" w:rsidR="0017214D" w:rsidRPr="0008015A" w:rsidRDefault="0017214D" w:rsidP="0017214D">
      <w:pPr>
        <w:pStyle w:val="wiBidItemTable"/>
      </w:pPr>
      <w:r w:rsidRPr="0008015A">
        <w:t>633.5200</w:t>
      </w:r>
      <w:r w:rsidRPr="0008015A">
        <w:tab/>
        <w:t>Markers Culvert End</w:t>
      </w:r>
      <w:r w:rsidRPr="0008015A">
        <w:tab/>
        <w:t>EACH</w:t>
      </w:r>
    </w:p>
    <w:p w14:paraId="5F6324C9" w14:textId="77777777" w:rsidR="0017214D" w:rsidRPr="0008015A" w:rsidRDefault="0017214D" w:rsidP="0017214D">
      <w:pPr>
        <w:pStyle w:val="wiBidItemTable"/>
      </w:pPr>
      <w:r w:rsidRPr="0008015A">
        <w:t>633.5350</w:t>
      </w:r>
      <w:r w:rsidRPr="0008015A">
        <w:tab/>
        <w:t>Markers Permanent Flexible</w:t>
      </w:r>
      <w:r w:rsidRPr="0008015A">
        <w:tab/>
        <w:t>EACH</w:t>
      </w:r>
    </w:p>
    <w:p w14:paraId="79870D15" w14:textId="77777777" w:rsidR="0017214D" w:rsidRPr="0008015A" w:rsidRDefault="0017214D" w:rsidP="0017214D">
      <w:pPr>
        <w:pStyle w:val="wiBidItemTable"/>
      </w:pPr>
      <w:r w:rsidRPr="0008015A">
        <w:t>633.9010</w:t>
      </w:r>
      <w:r w:rsidRPr="0008015A">
        <w:tab/>
        <w:t>Salvaged Delineator Steel</w:t>
      </w:r>
      <w:r w:rsidRPr="0008015A">
        <w:tab/>
        <w:t>EACH</w:t>
      </w:r>
    </w:p>
    <w:p w14:paraId="4D0DC535" w14:textId="77777777" w:rsidR="0017214D" w:rsidRPr="0008015A" w:rsidRDefault="0017214D" w:rsidP="0017214D">
      <w:pPr>
        <w:pStyle w:val="wiBidItemTable"/>
      </w:pPr>
      <w:r w:rsidRPr="0008015A">
        <w:t>634.0612</w:t>
      </w:r>
      <w:r w:rsidRPr="0008015A">
        <w:tab/>
        <w:t>Posts Wood 4x6-Inch x 12-FT</w:t>
      </w:r>
      <w:r w:rsidRPr="0008015A">
        <w:tab/>
        <w:t>EACH</w:t>
      </w:r>
    </w:p>
    <w:p w14:paraId="24534F5B" w14:textId="77777777" w:rsidR="0017214D" w:rsidRPr="0008015A" w:rsidRDefault="0017214D" w:rsidP="0017214D">
      <w:pPr>
        <w:pStyle w:val="wiBidItemTable"/>
      </w:pPr>
      <w:r w:rsidRPr="0008015A">
        <w:t>634.0614</w:t>
      </w:r>
      <w:r w:rsidRPr="0008015A">
        <w:tab/>
        <w:t>Posts Wood 4x6-Inch x 14-FT</w:t>
      </w:r>
      <w:r w:rsidRPr="0008015A">
        <w:tab/>
        <w:t>EACH</w:t>
      </w:r>
    </w:p>
    <w:p w14:paraId="2B182C61" w14:textId="77777777" w:rsidR="0017214D" w:rsidRPr="0008015A" w:rsidRDefault="0017214D" w:rsidP="0017214D">
      <w:pPr>
        <w:pStyle w:val="wiBidItemTable"/>
      </w:pPr>
      <w:r w:rsidRPr="0008015A">
        <w:t>634.0616</w:t>
      </w:r>
      <w:r w:rsidRPr="0008015A">
        <w:tab/>
        <w:t>Posts Wood 4x6-Inch x 16-FT</w:t>
      </w:r>
      <w:r w:rsidRPr="0008015A">
        <w:tab/>
        <w:t>EACH</w:t>
      </w:r>
    </w:p>
    <w:p w14:paraId="596B424E" w14:textId="77777777" w:rsidR="0017214D" w:rsidRPr="0008015A" w:rsidRDefault="0017214D" w:rsidP="0017214D">
      <w:pPr>
        <w:pStyle w:val="wiBidItemTable"/>
      </w:pPr>
      <w:r w:rsidRPr="0008015A">
        <w:t>634.0618</w:t>
      </w:r>
      <w:r w:rsidRPr="0008015A">
        <w:tab/>
        <w:t>Posts Wood 4x6-Inch x 18-FT</w:t>
      </w:r>
      <w:r w:rsidRPr="0008015A">
        <w:tab/>
        <w:t>EACH</w:t>
      </w:r>
    </w:p>
    <w:p w14:paraId="02DB859A" w14:textId="77777777" w:rsidR="0017214D" w:rsidRPr="0008015A" w:rsidRDefault="0017214D" w:rsidP="0017214D">
      <w:pPr>
        <w:pStyle w:val="wiBidItemTable"/>
      </w:pPr>
      <w:r w:rsidRPr="0008015A">
        <w:t>634.0620</w:t>
      </w:r>
      <w:r w:rsidRPr="0008015A">
        <w:tab/>
        <w:t>Posts Wood 4x6-Inch x 20-FT</w:t>
      </w:r>
      <w:r w:rsidRPr="0008015A">
        <w:tab/>
        <w:t>EACH</w:t>
      </w:r>
    </w:p>
    <w:p w14:paraId="3AA12190" w14:textId="77777777" w:rsidR="0017214D" w:rsidRPr="0008015A" w:rsidRDefault="0017214D" w:rsidP="0017214D">
      <w:pPr>
        <w:pStyle w:val="wiBidItemTable"/>
      </w:pPr>
      <w:r w:rsidRPr="0008015A">
        <w:t>634.0622</w:t>
      </w:r>
      <w:r w:rsidRPr="0008015A">
        <w:tab/>
        <w:t>Posts Wood 4x6-Inch x 22-FT</w:t>
      </w:r>
      <w:r w:rsidRPr="0008015A">
        <w:tab/>
        <w:t>EACH</w:t>
      </w:r>
    </w:p>
    <w:p w14:paraId="52916921" w14:textId="77777777" w:rsidR="0017214D" w:rsidRPr="0008015A" w:rsidRDefault="0017214D" w:rsidP="0017214D">
      <w:pPr>
        <w:pStyle w:val="wiBidItemTable"/>
      </w:pPr>
      <w:r w:rsidRPr="0008015A">
        <w:t>634.0624</w:t>
      </w:r>
      <w:r w:rsidRPr="0008015A">
        <w:tab/>
        <w:t>Posts Wood 4x6-Inch x 24-FT</w:t>
      </w:r>
      <w:r w:rsidRPr="0008015A">
        <w:tab/>
        <w:t>EACH</w:t>
      </w:r>
    </w:p>
    <w:p w14:paraId="2F7B0356" w14:textId="77777777" w:rsidR="0017214D" w:rsidRPr="0008015A" w:rsidRDefault="0017214D" w:rsidP="0017214D">
      <w:pPr>
        <w:pStyle w:val="wiBidItemTable"/>
      </w:pPr>
      <w:r w:rsidRPr="0008015A">
        <w:t>634.0801</w:t>
      </w:r>
      <w:r w:rsidRPr="0008015A">
        <w:tab/>
        <w:t>Posts Tubular Steel 2x2-Inch x 1.5-FT</w:t>
      </w:r>
      <w:r w:rsidRPr="0008015A">
        <w:tab/>
        <w:t>EACH</w:t>
      </w:r>
    </w:p>
    <w:p w14:paraId="1D3BC6BF" w14:textId="77777777" w:rsidR="0017214D" w:rsidRPr="0008015A" w:rsidRDefault="0017214D" w:rsidP="0017214D">
      <w:pPr>
        <w:pStyle w:val="wiBidItemTable"/>
      </w:pPr>
      <w:r w:rsidRPr="0008015A">
        <w:t>634.0803</w:t>
      </w:r>
      <w:r w:rsidRPr="0008015A">
        <w:tab/>
        <w:t>Posts Tubular Steel 2x2-Inch x 3-FT</w:t>
      </w:r>
      <w:r w:rsidRPr="0008015A">
        <w:tab/>
        <w:t>EACH</w:t>
      </w:r>
    </w:p>
    <w:p w14:paraId="19445253" w14:textId="77777777" w:rsidR="0017214D" w:rsidRPr="0008015A" w:rsidRDefault="0017214D" w:rsidP="0017214D">
      <w:pPr>
        <w:pStyle w:val="wiBidItemTable"/>
      </w:pPr>
      <w:r w:rsidRPr="0008015A">
        <w:t>634.0805</w:t>
      </w:r>
      <w:r w:rsidRPr="0008015A">
        <w:tab/>
        <w:t>Posts Tubular Steel 2x2-Inch x 5-FT</w:t>
      </w:r>
      <w:r w:rsidRPr="0008015A">
        <w:tab/>
        <w:t>EACH</w:t>
      </w:r>
    </w:p>
    <w:p w14:paraId="6D16F1D2" w14:textId="77777777" w:rsidR="0017214D" w:rsidRPr="0008015A" w:rsidRDefault="0017214D" w:rsidP="0017214D">
      <w:pPr>
        <w:pStyle w:val="wiBidItemTable"/>
      </w:pPr>
      <w:r w:rsidRPr="0008015A">
        <w:t>634.0808</w:t>
      </w:r>
      <w:r w:rsidRPr="0008015A">
        <w:tab/>
        <w:t>Posts Tubular Steel 2x2-Inch x 8-FT</w:t>
      </w:r>
      <w:r w:rsidRPr="0008015A">
        <w:tab/>
        <w:t>EACH</w:t>
      </w:r>
    </w:p>
    <w:p w14:paraId="244803EB" w14:textId="77777777" w:rsidR="0017214D" w:rsidRPr="0008015A" w:rsidRDefault="0017214D" w:rsidP="0017214D">
      <w:pPr>
        <w:pStyle w:val="wiBidItemTable"/>
      </w:pPr>
      <w:r w:rsidRPr="0008015A">
        <w:lastRenderedPageBreak/>
        <w:t>634.0809</w:t>
      </w:r>
      <w:r w:rsidRPr="0008015A">
        <w:tab/>
        <w:t>Posts Tubular Steel 2x2-Inch x 9.5-FT</w:t>
      </w:r>
      <w:r w:rsidRPr="0008015A">
        <w:tab/>
        <w:t>EACH</w:t>
      </w:r>
    </w:p>
    <w:p w14:paraId="79CB274F" w14:textId="77777777" w:rsidR="0017214D" w:rsidRPr="0008015A" w:rsidRDefault="0017214D" w:rsidP="0017214D">
      <w:pPr>
        <w:pStyle w:val="wiBidItemTable"/>
      </w:pPr>
      <w:r w:rsidRPr="0008015A">
        <w:t>634.0810</w:t>
      </w:r>
      <w:r w:rsidRPr="0008015A">
        <w:tab/>
        <w:t>Posts Tubular Steel 2x2-Inch x 10-FT</w:t>
      </w:r>
      <w:r w:rsidRPr="0008015A">
        <w:tab/>
        <w:t>EACH</w:t>
      </w:r>
    </w:p>
    <w:p w14:paraId="01AFF2D8" w14:textId="77777777" w:rsidR="0017214D" w:rsidRPr="0008015A" w:rsidRDefault="0017214D" w:rsidP="0017214D">
      <w:pPr>
        <w:pStyle w:val="wiBidItemTable"/>
      </w:pPr>
      <w:r w:rsidRPr="0008015A">
        <w:t>634.0811</w:t>
      </w:r>
      <w:r w:rsidRPr="0008015A">
        <w:tab/>
        <w:t>Posts Tubular Steel 2x2-Inch x 11-FT</w:t>
      </w:r>
      <w:r w:rsidRPr="0008015A">
        <w:tab/>
        <w:t>EACH</w:t>
      </w:r>
    </w:p>
    <w:p w14:paraId="560406BC" w14:textId="77777777" w:rsidR="0017214D" w:rsidRPr="0008015A" w:rsidRDefault="0017214D" w:rsidP="0017214D">
      <w:pPr>
        <w:pStyle w:val="wiBidItemTable"/>
      </w:pPr>
      <w:r w:rsidRPr="0008015A">
        <w:t>634.0812</w:t>
      </w:r>
      <w:r w:rsidRPr="0008015A">
        <w:tab/>
        <w:t>Posts Tubular Steel 2x2-Inch x 12-FT</w:t>
      </w:r>
      <w:r w:rsidRPr="0008015A">
        <w:tab/>
        <w:t>EACH</w:t>
      </w:r>
    </w:p>
    <w:p w14:paraId="738331F6" w14:textId="77777777" w:rsidR="0017214D" w:rsidRPr="0008015A" w:rsidRDefault="0017214D" w:rsidP="0017214D">
      <w:pPr>
        <w:pStyle w:val="wiBidItemTable"/>
      </w:pPr>
      <w:r w:rsidRPr="0008015A">
        <w:t>634.0814</w:t>
      </w:r>
      <w:r w:rsidRPr="0008015A">
        <w:tab/>
        <w:t>Posts Tubular Steel 2x2-Inch x 14-FT</w:t>
      </w:r>
      <w:r w:rsidRPr="0008015A">
        <w:tab/>
        <w:t>EACH</w:t>
      </w:r>
    </w:p>
    <w:p w14:paraId="0B20AF25" w14:textId="77777777" w:rsidR="0017214D" w:rsidRPr="0008015A" w:rsidRDefault="0017214D" w:rsidP="0017214D">
      <w:pPr>
        <w:pStyle w:val="wiBidItemTable"/>
      </w:pPr>
      <w:r w:rsidRPr="0008015A">
        <w:t>634.0816</w:t>
      </w:r>
      <w:r w:rsidRPr="0008015A">
        <w:tab/>
        <w:t>Posts Tubular Steel 2x2-Inch x 16-FT</w:t>
      </w:r>
      <w:r w:rsidRPr="0008015A">
        <w:tab/>
        <w:t>EACH</w:t>
      </w:r>
    </w:p>
    <w:p w14:paraId="7FEBCCD2" w14:textId="77777777" w:rsidR="0017214D" w:rsidRPr="0008015A" w:rsidRDefault="0017214D" w:rsidP="0017214D">
      <w:pPr>
        <w:pStyle w:val="wiBidItemTable"/>
      </w:pPr>
      <w:r w:rsidRPr="0008015A">
        <w:t>634.0818</w:t>
      </w:r>
      <w:r w:rsidRPr="0008015A">
        <w:tab/>
        <w:t>Posts Tubular Steel 2x2-Inch x 18-FT</w:t>
      </w:r>
      <w:r w:rsidRPr="0008015A">
        <w:tab/>
        <w:t>EACH</w:t>
      </w:r>
    </w:p>
    <w:p w14:paraId="141D7ED7" w14:textId="77777777" w:rsidR="0017214D" w:rsidRPr="0008015A" w:rsidRDefault="0017214D" w:rsidP="0017214D">
      <w:pPr>
        <w:pStyle w:val="wiBidItemTable"/>
      </w:pPr>
      <w:r w:rsidRPr="0008015A">
        <w:t>634.0885</w:t>
      </w:r>
      <w:r w:rsidRPr="0008015A">
        <w:tab/>
        <w:t>Posts Tubular Steel 2x2-Inch x 8.5-FT</w:t>
      </w:r>
      <w:r w:rsidRPr="0008015A">
        <w:tab/>
        <w:t>EACH</w:t>
      </w:r>
    </w:p>
    <w:p w14:paraId="4A97BCF8" w14:textId="77777777" w:rsidR="0017214D" w:rsidRPr="0008015A" w:rsidRDefault="0017214D" w:rsidP="0017214D">
      <w:pPr>
        <w:pStyle w:val="wiBidItemTable"/>
      </w:pPr>
      <w:r w:rsidRPr="0008015A">
        <w:t>635.0200</w:t>
      </w:r>
      <w:r w:rsidRPr="0008015A">
        <w:tab/>
        <w:t>Sign Supports Structural Steel HS</w:t>
      </w:r>
      <w:r w:rsidRPr="0008015A">
        <w:tab/>
      </w:r>
      <w:proofErr w:type="spellStart"/>
      <w:r w:rsidRPr="0008015A">
        <w:t>LB</w:t>
      </w:r>
      <w:proofErr w:type="spellEnd"/>
    </w:p>
    <w:p w14:paraId="3A395F25" w14:textId="77777777" w:rsidR="0017214D" w:rsidRPr="0008015A" w:rsidRDefault="0017214D" w:rsidP="0017214D">
      <w:pPr>
        <w:pStyle w:val="wiBidItemTable"/>
      </w:pPr>
      <w:r w:rsidRPr="0008015A">
        <w:t>635.0300</w:t>
      </w:r>
      <w:r w:rsidRPr="0008015A">
        <w:tab/>
        <w:t>Sign Supports Replacing Base Connection Bolts</w:t>
      </w:r>
      <w:r w:rsidRPr="0008015A">
        <w:tab/>
        <w:t>EACH</w:t>
      </w:r>
    </w:p>
    <w:p w14:paraId="4603DB3E" w14:textId="77777777" w:rsidR="0017214D" w:rsidRPr="0008015A" w:rsidRDefault="0017214D" w:rsidP="0017214D">
      <w:pPr>
        <w:pStyle w:val="wiBidItemTable"/>
      </w:pPr>
      <w:r w:rsidRPr="0008015A">
        <w:t>637.0620</w:t>
      </w:r>
      <w:r w:rsidRPr="0008015A">
        <w:tab/>
        <w:t>Sign Flags Permanent Type II</w:t>
      </w:r>
      <w:r w:rsidRPr="0008015A">
        <w:tab/>
        <w:t>EACH</w:t>
      </w:r>
    </w:p>
    <w:p w14:paraId="1CFEBA55" w14:textId="77777777" w:rsidR="0017214D" w:rsidRPr="0008015A" w:rsidRDefault="0017214D" w:rsidP="0017214D">
      <w:pPr>
        <w:pStyle w:val="wiBidItemTable"/>
      </w:pPr>
      <w:r w:rsidRPr="0008015A">
        <w:t>637.1210</w:t>
      </w:r>
      <w:r w:rsidRPr="0008015A">
        <w:tab/>
        <w:t>Signs Type I Reflective H</w:t>
      </w:r>
      <w:r w:rsidRPr="0008015A">
        <w:tab/>
        <w:t>SF</w:t>
      </w:r>
    </w:p>
    <w:p w14:paraId="733F1C6D" w14:textId="77777777" w:rsidR="0017214D" w:rsidRPr="0008015A" w:rsidRDefault="0017214D" w:rsidP="0017214D">
      <w:pPr>
        <w:pStyle w:val="wiBidItemTable"/>
      </w:pPr>
      <w:r w:rsidRPr="0008015A">
        <w:t>637.1220</w:t>
      </w:r>
      <w:r w:rsidRPr="0008015A">
        <w:tab/>
        <w:t>Signs Type I Reflective SH</w:t>
      </w:r>
      <w:r w:rsidRPr="0008015A">
        <w:tab/>
        <w:t>SF</w:t>
      </w:r>
    </w:p>
    <w:p w14:paraId="573281B9" w14:textId="77777777" w:rsidR="0017214D" w:rsidRPr="0008015A" w:rsidRDefault="0017214D" w:rsidP="0017214D">
      <w:pPr>
        <w:pStyle w:val="wiBidItemTable"/>
      </w:pPr>
      <w:r w:rsidRPr="0008015A">
        <w:t>637.1230</w:t>
      </w:r>
      <w:r w:rsidRPr="0008015A">
        <w:tab/>
        <w:t>Signs Type I Reflective F</w:t>
      </w:r>
      <w:r w:rsidRPr="0008015A">
        <w:tab/>
        <w:t>SF</w:t>
      </w:r>
    </w:p>
    <w:p w14:paraId="47A7876C" w14:textId="77777777" w:rsidR="0017214D" w:rsidRPr="0008015A" w:rsidRDefault="0017214D" w:rsidP="0017214D">
      <w:pPr>
        <w:pStyle w:val="wiBidItemTable"/>
      </w:pPr>
      <w:r w:rsidRPr="0008015A">
        <w:t>637.2110</w:t>
      </w:r>
      <w:r w:rsidRPr="0008015A">
        <w:tab/>
        <w:t xml:space="preserve">Signs Type II </w:t>
      </w:r>
      <w:proofErr w:type="gramStart"/>
      <w:r w:rsidRPr="0008015A">
        <w:t>Non Reflective</w:t>
      </w:r>
      <w:proofErr w:type="gramEnd"/>
      <w:r w:rsidRPr="0008015A">
        <w:tab/>
        <w:t>SF</w:t>
      </w:r>
    </w:p>
    <w:p w14:paraId="010325B0" w14:textId="77777777" w:rsidR="0017214D" w:rsidRPr="0008015A" w:rsidRDefault="0017214D" w:rsidP="0017214D">
      <w:pPr>
        <w:pStyle w:val="wiBidItemTable"/>
      </w:pPr>
      <w:r w:rsidRPr="0008015A">
        <w:t>637.2115</w:t>
      </w:r>
      <w:r w:rsidRPr="0008015A">
        <w:tab/>
        <w:t xml:space="preserve">Signs Type II </w:t>
      </w:r>
      <w:proofErr w:type="gramStart"/>
      <w:r w:rsidRPr="0008015A">
        <w:t>Non Reflective</w:t>
      </w:r>
      <w:proofErr w:type="gramEnd"/>
      <w:r w:rsidRPr="0008015A">
        <w:t xml:space="preserve"> Folding</w:t>
      </w:r>
      <w:r w:rsidRPr="0008015A">
        <w:tab/>
        <w:t>SF</w:t>
      </w:r>
    </w:p>
    <w:p w14:paraId="70C9702E" w14:textId="77777777" w:rsidR="0017214D" w:rsidRPr="0008015A" w:rsidRDefault="0017214D" w:rsidP="0017214D">
      <w:pPr>
        <w:pStyle w:val="wiBidItemTable"/>
      </w:pPr>
      <w:r w:rsidRPr="0008015A">
        <w:t>637.2210</w:t>
      </w:r>
      <w:r w:rsidRPr="0008015A">
        <w:tab/>
        <w:t>Signs Type II Reflective H</w:t>
      </w:r>
      <w:r w:rsidRPr="0008015A">
        <w:tab/>
        <w:t>SF</w:t>
      </w:r>
    </w:p>
    <w:p w14:paraId="7AE18B18" w14:textId="77777777" w:rsidR="0017214D" w:rsidRPr="0008015A" w:rsidRDefault="0017214D" w:rsidP="0017214D">
      <w:pPr>
        <w:pStyle w:val="wiBidItemTable"/>
      </w:pPr>
      <w:r w:rsidRPr="0008015A">
        <w:t>637.2215</w:t>
      </w:r>
      <w:r w:rsidRPr="0008015A">
        <w:tab/>
        <w:t>Signs Type II Reflective H Folding</w:t>
      </w:r>
      <w:r w:rsidRPr="0008015A">
        <w:tab/>
        <w:t>SF</w:t>
      </w:r>
    </w:p>
    <w:p w14:paraId="39A22329" w14:textId="77777777" w:rsidR="0017214D" w:rsidRPr="0008015A" w:rsidRDefault="0017214D" w:rsidP="0017214D">
      <w:pPr>
        <w:pStyle w:val="wiBidItemTable"/>
      </w:pPr>
      <w:r w:rsidRPr="0008015A">
        <w:t>637.2220</w:t>
      </w:r>
      <w:r w:rsidRPr="0008015A">
        <w:tab/>
        <w:t>Signs Type II Reflective SH</w:t>
      </w:r>
      <w:r w:rsidRPr="0008015A">
        <w:tab/>
        <w:t>SF</w:t>
      </w:r>
    </w:p>
    <w:p w14:paraId="1C2BB716" w14:textId="77777777" w:rsidR="0017214D" w:rsidRPr="0008015A" w:rsidRDefault="0017214D" w:rsidP="0017214D">
      <w:pPr>
        <w:pStyle w:val="wiBidItemTable"/>
      </w:pPr>
      <w:r w:rsidRPr="0008015A">
        <w:t>637.2225</w:t>
      </w:r>
      <w:r w:rsidRPr="0008015A">
        <w:tab/>
        <w:t>Signs Type II Reflective SH Folding</w:t>
      </w:r>
      <w:r w:rsidRPr="0008015A">
        <w:tab/>
        <w:t>SF</w:t>
      </w:r>
    </w:p>
    <w:p w14:paraId="541B7CA4" w14:textId="77777777" w:rsidR="0017214D" w:rsidRPr="0008015A" w:rsidRDefault="0017214D" w:rsidP="0017214D">
      <w:pPr>
        <w:pStyle w:val="wiBidItemTable"/>
      </w:pPr>
      <w:r w:rsidRPr="0008015A">
        <w:t>637.2230</w:t>
      </w:r>
      <w:r w:rsidRPr="0008015A">
        <w:tab/>
        <w:t>Signs Type II Reflective F</w:t>
      </w:r>
      <w:r w:rsidRPr="0008015A">
        <w:tab/>
        <w:t>SF</w:t>
      </w:r>
    </w:p>
    <w:p w14:paraId="3D897B84" w14:textId="77777777" w:rsidR="0017214D" w:rsidRPr="0008015A" w:rsidRDefault="0017214D" w:rsidP="0017214D">
      <w:pPr>
        <w:pStyle w:val="wiBidItemTable"/>
      </w:pPr>
      <w:r w:rsidRPr="0008015A">
        <w:t>637.2235</w:t>
      </w:r>
      <w:r w:rsidRPr="0008015A">
        <w:tab/>
        <w:t>Signs Type II Reflective F Folding</w:t>
      </w:r>
      <w:r w:rsidRPr="0008015A">
        <w:tab/>
        <w:t>SF</w:t>
      </w:r>
    </w:p>
    <w:p w14:paraId="5E544BEC" w14:textId="77777777" w:rsidR="0017214D" w:rsidRPr="0008015A" w:rsidRDefault="0017214D" w:rsidP="0017214D">
      <w:pPr>
        <w:pStyle w:val="wiBidItemTable"/>
      </w:pPr>
      <w:r w:rsidRPr="0008015A">
        <w:t>637.5453</w:t>
      </w:r>
      <w:r w:rsidRPr="0008015A">
        <w:tab/>
        <w:t>Barricades Permanent Type III</w:t>
      </w:r>
      <w:r w:rsidRPr="0008015A">
        <w:tab/>
        <w:t>EACH</w:t>
      </w:r>
    </w:p>
    <w:p w14:paraId="62F175D3" w14:textId="77777777" w:rsidR="0017214D" w:rsidRPr="0008015A" w:rsidRDefault="0017214D" w:rsidP="0017214D">
      <w:pPr>
        <w:pStyle w:val="wiBidItemTable"/>
      </w:pPr>
      <w:r w:rsidRPr="0008015A">
        <w:t>638.2101</w:t>
      </w:r>
      <w:r w:rsidRPr="0008015A">
        <w:tab/>
        <w:t>Moving Signs Type I</w:t>
      </w:r>
      <w:r w:rsidRPr="0008015A">
        <w:tab/>
        <w:t>EACH</w:t>
      </w:r>
    </w:p>
    <w:p w14:paraId="6441F85E" w14:textId="77777777" w:rsidR="0017214D" w:rsidRPr="0008015A" w:rsidRDefault="0017214D" w:rsidP="0017214D">
      <w:pPr>
        <w:pStyle w:val="wiBidItemTable"/>
      </w:pPr>
      <w:r w:rsidRPr="0008015A">
        <w:t>638.2102</w:t>
      </w:r>
      <w:r w:rsidRPr="0008015A">
        <w:tab/>
        <w:t>Moving Signs Type II</w:t>
      </w:r>
      <w:r w:rsidRPr="0008015A">
        <w:tab/>
        <w:t>EACH</w:t>
      </w:r>
    </w:p>
    <w:p w14:paraId="51E20A62" w14:textId="77777777" w:rsidR="0017214D" w:rsidRPr="0008015A" w:rsidRDefault="0017214D" w:rsidP="0017214D">
      <w:pPr>
        <w:pStyle w:val="wiBidItemTable"/>
      </w:pPr>
      <w:r w:rsidRPr="0008015A">
        <w:t>638.2601</w:t>
      </w:r>
      <w:r w:rsidRPr="0008015A">
        <w:tab/>
        <w:t>Removing Signs Type I</w:t>
      </w:r>
      <w:r w:rsidRPr="0008015A">
        <w:tab/>
        <w:t>EACH</w:t>
      </w:r>
    </w:p>
    <w:p w14:paraId="67B54271" w14:textId="77777777" w:rsidR="0017214D" w:rsidRPr="0008015A" w:rsidRDefault="0017214D" w:rsidP="0017214D">
      <w:pPr>
        <w:pStyle w:val="wiBidItemTable"/>
      </w:pPr>
      <w:r w:rsidRPr="0008015A">
        <w:t>638.2602</w:t>
      </w:r>
      <w:r w:rsidRPr="0008015A">
        <w:tab/>
        <w:t>Removing Signs Type II</w:t>
      </w:r>
      <w:r w:rsidRPr="0008015A">
        <w:tab/>
        <w:t>EACH</w:t>
      </w:r>
    </w:p>
    <w:p w14:paraId="2FC2D805" w14:textId="77777777" w:rsidR="0017214D" w:rsidRPr="0008015A" w:rsidRDefault="0017214D" w:rsidP="0017214D">
      <w:pPr>
        <w:pStyle w:val="wiBidItemTable"/>
      </w:pPr>
      <w:r w:rsidRPr="0008015A">
        <w:t>638.3000</w:t>
      </w:r>
      <w:r w:rsidRPr="0008015A">
        <w:tab/>
        <w:t>Removing Small Sign Supports</w:t>
      </w:r>
      <w:r w:rsidRPr="0008015A">
        <w:tab/>
        <w:t>EACH</w:t>
      </w:r>
    </w:p>
    <w:p w14:paraId="60E61207" w14:textId="77777777" w:rsidR="0017214D" w:rsidRPr="0008015A" w:rsidRDefault="0017214D" w:rsidP="0017214D">
      <w:pPr>
        <w:pStyle w:val="wiBidItemTable"/>
      </w:pPr>
      <w:r w:rsidRPr="0008015A">
        <w:t>638.3100</w:t>
      </w:r>
      <w:r w:rsidRPr="0008015A">
        <w:tab/>
        <w:t>Removing Structural Steel Sign Supports</w:t>
      </w:r>
      <w:r w:rsidRPr="0008015A">
        <w:tab/>
        <w:t>EACH</w:t>
      </w:r>
    </w:p>
    <w:p w14:paraId="754E8B0E" w14:textId="77777777" w:rsidR="0017214D" w:rsidRPr="0008015A" w:rsidRDefault="0017214D" w:rsidP="0017214D">
      <w:pPr>
        <w:pStyle w:val="wiBidItemTable"/>
      </w:pPr>
      <w:r w:rsidRPr="0008015A">
        <w:t>638.3210</w:t>
      </w:r>
      <w:r w:rsidRPr="0008015A">
        <w:tab/>
        <w:t>Revising Signs Type I Demountable</w:t>
      </w:r>
      <w:r w:rsidRPr="0008015A">
        <w:tab/>
        <w:t>EACH</w:t>
      </w:r>
    </w:p>
    <w:p w14:paraId="6139833B" w14:textId="4C60D1D1" w:rsidR="0017214D" w:rsidRPr="0008015A" w:rsidRDefault="0017214D" w:rsidP="0017214D">
      <w:pPr>
        <w:pStyle w:val="wiBidItemTable"/>
      </w:pPr>
      <w:r w:rsidRPr="0008015A">
        <w:t>638.3215</w:t>
      </w:r>
      <w:r w:rsidRPr="0008015A">
        <w:tab/>
        <w:t>Revising Signs Type I Non-Remov</w:t>
      </w:r>
      <w:r w:rsidR="006C056E" w:rsidRPr="0008015A">
        <w:t>e</w:t>
      </w:r>
      <w:r w:rsidRPr="0008015A">
        <w:t>able</w:t>
      </w:r>
      <w:r w:rsidRPr="0008015A">
        <w:tab/>
        <w:t>EACH</w:t>
      </w:r>
    </w:p>
    <w:p w14:paraId="766C650B" w14:textId="77777777" w:rsidR="0017214D" w:rsidRPr="0008015A" w:rsidRDefault="0017214D" w:rsidP="0017214D">
      <w:pPr>
        <w:pStyle w:val="wiBidItemTable"/>
      </w:pPr>
      <w:r w:rsidRPr="0008015A">
        <w:t>638.3610</w:t>
      </w:r>
      <w:r w:rsidRPr="0008015A">
        <w:tab/>
        <w:t xml:space="preserve">Erecting </w:t>
      </w:r>
      <w:proofErr w:type="gramStart"/>
      <w:r w:rsidRPr="0008015A">
        <w:t>State Owned</w:t>
      </w:r>
      <w:proofErr w:type="gramEnd"/>
      <w:r w:rsidRPr="0008015A">
        <w:t xml:space="preserve"> Signs Type I</w:t>
      </w:r>
      <w:r w:rsidRPr="0008015A">
        <w:tab/>
        <w:t>EACH</w:t>
      </w:r>
    </w:p>
    <w:p w14:paraId="376D4571" w14:textId="77777777" w:rsidR="0017214D" w:rsidRPr="0008015A" w:rsidRDefault="0017214D" w:rsidP="0017214D">
      <w:pPr>
        <w:pStyle w:val="wiBidItemTable"/>
      </w:pPr>
      <w:r w:rsidRPr="0008015A">
        <w:t>638.3620</w:t>
      </w:r>
      <w:r w:rsidRPr="0008015A">
        <w:tab/>
        <w:t xml:space="preserve">Erecting </w:t>
      </w:r>
      <w:proofErr w:type="gramStart"/>
      <w:r w:rsidRPr="0008015A">
        <w:t>State Owned</w:t>
      </w:r>
      <w:proofErr w:type="gramEnd"/>
      <w:r w:rsidRPr="0008015A">
        <w:t xml:space="preserve"> Signs Type II</w:t>
      </w:r>
      <w:r w:rsidRPr="0008015A">
        <w:tab/>
        <w:t>EACH</w:t>
      </w:r>
    </w:p>
    <w:p w14:paraId="760DCFFF" w14:textId="77777777" w:rsidR="0017214D" w:rsidRPr="0008015A" w:rsidRDefault="0017214D" w:rsidP="0017214D">
      <w:pPr>
        <w:pStyle w:val="wiBidItemTable"/>
      </w:pPr>
      <w:r w:rsidRPr="0008015A">
        <w:t>638.4000</w:t>
      </w:r>
      <w:r w:rsidRPr="0008015A">
        <w:tab/>
        <w:t>Moving Small Sign Supports</w:t>
      </w:r>
      <w:r w:rsidRPr="0008015A">
        <w:tab/>
        <w:t>EACH</w:t>
      </w:r>
    </w:p>
    <w:p w14:paraId="0AF16293" w14:textId="77777777" w:rsidR="0017214D" w:rsidRPr="0008015A" w:rsidRDefault="0017214D" w:rsidP="0017214D">
      <w:pPr>
        <w:pStyle w:val="wiBidItemTable"/>
      </w:pPr>
      <w:r w:rsidRPr="0008015A">
        <w:t>638.4100</w:t>
      </w:r>
      <w:r w:rsidRPr="0008015A">
        <w:tab/>
        <w:t>Moving Structural Steel Sign Supports</w:t>
      </w:r>
      <w:r w:rsidRPr="0008015A">
        <w:tab/>
        <w:t>EACH</w:t>
      </w:r>
    </w:p>
    <w:p w14:paraId="695F5B78" w14:textId="77777777" w:rsidR="0017214D" w:rsidRPr="0008015A" w:rsidRDefault="0017214D" w:rsidP="0017214D">
      <w:pPr>
        <w:pStyle w:val="wiBidItemTable"/>
      </w:pPr>
      <w:r w:rsidRPr="0008015A">
        <w:t>639.0106</w:t>
      </w:r>
      <w:r w:rsidRPr="0008015A">
        <w:tab/>
        <w:t>Drill Hole in Earth 6-Inch</w:t>
      </w:r>
      <w:r w:rsidRPr="0008015A">
        <w:tab/>
        <w:t>LF</w:t>
      </w:r>
    </w:p>
    <w:p w14:paraId="0A450208" w14:textId="77777777" w:rsidR="0017214D" w:rsidRPr="0008015A" w:rsidRDefault="0017214D" w:rsidP="0017214D">
      <w:pPr>
        <w:pStyle w:val="wiBidItemTable"/>
      </w:pPr>
      <w:r w:rsidRPr="0008015A">
        <w:t>639.0108</w:t>
      </w:r>
      <w:r w:rsidRPr="0008015A">
        <w:tab/>
        <w:t>Drill Hole in Earth 8-Inch</w:t>
      </w:r>
      <w:r w:rsidRPr="0008015A">
        <w:tab/>
        <w:t>LF</w:t>
      </w:r>
    </w:p>
    <w:p w14:paraId="146BB4EA" w14:textId="77777777" w:rsidR="0017214D" w:rsidRPr="0008015A" w:rsidRDefault="0017214D" w:rsidP="0017214D">
      <w:pPr>
        <w:pStyle w:val="wiBidItemTable"/>
      </w:pPr>
      <w:r w:rsidRPr="0008015A">
        <w:t>639.0110</w:t>
      </w:r>
      <w:r w:rsidRPr="0008015A">
        <w:tab/>
        <w:t>Drill Hole in Earth 10-Inch</w:t>
      </w:r>
      <w:r w:rsidRPr="0008015A">
        <w:tab/>
        <w:t>LF</w:t>
      </w:r>
    </w:p>
    <w:p w14:paraId="03083DD8" w14:textId="77777777" w:rsidR="0017214D" w:rsidRPr="0008015A" w:rsidRDefault="0017214D" w:rsidP="0017214D">
      <w:pPr>
        <w:pStyle w:val="wiBidItemTable"/>
      </w:pPr>
      <w:r w:rsidRPr="0008015A">
        <w:t>639.0112</w:t>
      </w:r>
      <w:r w:rsidRPr="0008015A">
        <w:tab/>
        <w:t>Drill Hole in Earth 12-Inch</w:t>
      </w:r>
      <w:r w:rsidRPr="0008015A">
        <w:tab/>
        <w:t>LF</w:t>
      </w:r>
    </w:p>
    <w:p w14:paraId="6E3929DC" w14:textId="77777777" w:rsidR="0017214D" w:rsidRPr="0008015A" w:rsidRDefault="0017214D" w:rsidP="0017214D">
      <w:pPr>
        <w:pStyle w:val="wiBidItemTable"/>
      </w:pPr>
      <w:r w:rsidRPr="0008015A">
        <w:t>639.0504</w:t>
      </w:r>
      <w:r w:rsidRPr="0008015A">
        <w:tab/>
        <w:t>Drill Hole in Rock 4-Inch</w:t>
      </w:r>
      <w:r w:rsidRPr="0008015A">
        <w:tab/>
        <w:t>LF</w:t>
      </w:r>
    </w:p>
    <w:p w14:paraId="2207C514" w14:textId="77777777" w:rsidR="0017214D" w:rsidRPr="0008015A" w:rsidRDefault="0017214D" w:rsidP="0017214D">
      <w:pPr>
        <w:pStyle w:val="wiBidItemTable"/>
      </w:pPr>
      <w:r w:rsidRPr="0008015A">
        <w:t>639.0506</w:t>
      </w:r>
      <w:r w:rsidRPr="0008015A">
        <w:tab/>
        <w:t>Drill Hole in Rock 6-Inch</w:t>
      </w:r>
      <w:r w:rsidRPr="0008015A">
        <w:tab/>
        <w:t>LF</w:t>
      </w:r>
    </w:p>
    <w:p w14:paraId="1F2046E4" w14:textId="77777777" w:rsidR="0017214D" w:rsidRPr="0008015A" w:rsidRDefault="0017214D" w:rsidP="0017214D">
      <w:pPr>
        <w:pStyle w:val="wiBidItemTable"/>
      </w:pPr>
      <w:r w:rsidRPr="0008015A">
        <w:t>639.0508</w:t>
      </w:r>
      <w:r w:rsidRPr="0008015A">
        <w:tab/>
        <w:t>Drill Hole in Rock 8-Inch</w:t>
      </w:r>
      <w:r w:rsidRPr="0008015A">
        <w:tab/>
        <w:t>LF</w:t>
      </w:r>
    </w:p>
    <w:p w14:paraId="344C5C44" w14:textId="77777777" w:rsidR="0017214D" w:rsidRPr="0008015A" w:rsidRDefault="0017214D" w:rsidP="0017214D">
      <w:pPr>
        <w:pStyle w:val="wiBidItemTable"/>
      </w:pPr>
      <w:r w:rsidRPr="0008015A">
        <w:t>639.0510</w:t>
      </w:r>
      <w:r w:rsidRPr="0008015A">
        <w:tab/>
        <w:t>Drill Hole in Rock 10-Inch</w:t>
      </w:r>
      <w:r w:rsidRPr="0008015A">
        <w:tab/>
        <w:t>LF</w:t>
      </w:r>
    </w:p>
    <w:p w14:paraId="707C6275" w14:textId="77777777" w:rsidR="0017214D" w:rsidRPr="0008015A" w:rsidRDefault="0017214D" w:rsidP="0017214D">
      <w:pPr>
        <w:pStyle w:val="wiBidItemTable"/>
      </w:pPr>
      <w:r w:rsidRPr="0008015A">
        <w:t>639.0512</w:t>
      </w:r>
      <w:r w:rsidRPr="0008015A">
        <w:tab/>
        <w:t>Drill Hole in Rock 12-Inch</w:t>
      </w:r>
      <w:r w:rsidRPr="0008015A">
        <w:tab/>
        <w:t>LF</w:t>
      </w:r>
    </w:p>
    <w:p w14:paraId="6EDA26D3" w14:textId="77777777" w:rsidR="0017214D" w:rsidRPr="0008015A" w:rsidRDefault="0017214D" w:rsidP="0017214D">
      <w:pPr>
        <w:pStyle w:val="wiBidItemTable"/>
      </w:pPr>
      <w:r w:rsidRPr="0008015A">
        <w:t>639.1004</w:t>
      </w:r>
      <w:r w:rsidRPr="0008015A">
        <w:tab/>
        <w:t>Well Casing Pipe 4-Inch</w:t>
      </w:r>
      <w:r w:rsidRPr="0008015A">
        <w:tab/>
        <w:t>LF</w:t>
      </w:r>
    </w:p>
    <w:p w14:paraId="42106476" w14:textId="77777777" w:rsidR="0017214D" w:rsidRPr="0008015A" w:rsidRDefault="0017214D" w:rsidP="0017214D">
      <w:pPr>
        <w:pStyle w:val="wiBidItemTable"/>
      </w:pPr>
      <w:r w:rsidRPr="0008015A">
        <w:t>639.1006</w:t>
      </w:r>
      <w:r w:rsidRPr="0008015A">
        <w:tab/>
        <w:t>Well Casing Pipe 6-Inch</w:t>
      </w:r>
      <w:r w:rsidRPr="0008015A">
        <w:tab/>
        <w:t>LF</w:t>
      </w:r>
    </w:p>
    <w:p w14:paraId="09EAEDCB" w14:textId="77777777" w:rsidR="0017214D" w:rsidRPr="0008015A" w:rsidRDefault="0017214D" w:rsidP="0017214D">
      <w:pPr>
        <w:pStyle w:val="wiBidItemTable"/>
      </w:pPr>
      <w:r w:rsidRPr="0008015A">
        <w:t>639.1008</w:t>
      </w:r>
      <w:r w:rsidRPr="0008015A">
        <w:tab/>
        <w:t>Well Casing Pipe 8-Inch</w:t>
      </w:r>
      <w:r w:rsidRPr="0008015A">
        <w:tab/>
        <w:t>LF</w:t>
      </w:r>
    </w:p>
    <w:p w14:paraId="14B13FF1" w14:textId="77777777" w:rsidR="0017214D" w:rsidRPr="0008015A" w:rsidRDefault="0017214D" w:rsidP="0017214D">
      <w:pPr>
        <w:pStyle w:val="wiBidItemTable"/>
      </w:pPr>
      <w:r w:rsidRPr="0008015A">
        <w:t>639.1010</w:t>
      </w:r>
      <w:r w:rsidRPr="0008015A">
        <w:tab/>
        <w:t>Well Casing Pipe 10-Inch</w:t>
      </w:r>
      <w:r w:rsidRPr="0008015A">
        <w:tab/>
        <w:t>LF</w:t>
      </w:r>
    </w:p>
    <w:p w14:paraId="6EEEC70E" w14:textId="77777777" w:rsidR="0017214D" w:rsidRPr="0008015A" w:rsidRDefault="0017214D" w:rsidP="0017214D">
      <w:pPr>
        <w:pStyle w:val="wiBidItemTable"/>
      </w:pPr>
      <w:r w:rsidRPr="0008015A">
        <w:t>639.1012</w:t>
      </w:r>
      <w:r w:rsidRPr="0008015A">
        <w:tab/>
        <w:t>Well Casing Pipe 12-Inch</w:t>
      </w:r>
      <w:r w:rsidRPr="0008015A">
        <w:tab/>
        <w:t>LF</w:t>
      </w:r>
    </w:p>
    <w:p w14:paraId="5957615D" w14:textId="77777777" w:rsidR="0017214D" w:rsidRPr="0008015A" w:rsidRDefault="0017214D" w:rsidP="0017214D">
      <w:pPr>
        <w:pStyle w:val="wiBidItemTable"/>
      </w:pPr>
      <w:r w:rsidRPr="0008015A">
        <w:t>639.1700</w:t>
      </w:r>
      <w:r w:rsidRPr="0008015A">
        <w:tab/>
        <w:t>Well Screen</w:t>
      </w:r>
      <w:r w:rsidRPr="0008015A">
        <w:tab/>
        <w:t>LF</w:t>
      </w:r>
    </w:p>
    <w:p w14:paraId="083F219A" w14:textId="77777777" w:rsidR="0017214D" w:rsidRPr="0008015A" w:rsidRDefault="0017214D" w:rsidP="0017214D">
      <w:pPr>
        <w:pStyle w:val="wiBidItemTable"/>
      </w:pPr>
      <w:r w:rsidRPr="0008015A">
        <w:t>639.2100</w:t>
      </w:r>
      <w:r w:rsidRPr="0008015A">
        <w:tab/>
        <w:t>Grout for Sealing Well Casing</w:t>
      </w:r>
      <w:r w:rsidRPr="0008015A">
        <w:tab/>
        <w:t>CF</w:t>
      </w:r>
    </w:p>
    <w:p w14:paraId="78F8CB3D" w14:textId="77777777" w:rsidR="0017214D" w:rsidRPr="0008015A" w:rsidRDefault="0017214D" w:rsidP="0017214D">
      <w:pPr>
        <w:pStyle w:val="wiBidItemTable"/>
      </w:pPr>
      <w:r w:rsidRPr="0008015A">
        <w:t>639.2500</w:t>
      </w:r>
      <w:r w:rsidRPr="0008015A">
        <w:tab/>
        <w:t>Pump and Well Platform</w:t>
      </w:r>
      <w:r w:rsidRPr="0008015A">
        <w:tab/>
        <w:t>EACH</w:t>
      </w:r>
    </w:p>
    <w:p w14:paraId="7B99C922" w14:textId="77777777" w:rsidR="0017214D" w:rsidRPr="0008015A" w:rsidRDefault="0017214D" w:rsidP="0017214D">
      <w:pPr>
        <w:pStyle w:val="wiBidItemTable"/>
      </w:pPr>
      <w:r w:rsidRPr="0008015A">
        <w:t>639.3000</w:t>
      </w:r>
      <w:r w:rsidRPr="0008015A">
        <w:tab/>
        <w:t>Wayside Well Shelter</w:t>
      </w:r>
      <w:r w:rsidRPr="0008015A">
        <w:tab/>
        <w:t>EACH</w:t>
      </w:r>
    </w:p>
    <w:p w14:paraId="55C625CC" w14:textId="77777777" w:rsidR="0017214D" w:rsidRPr="0008015A" w:rsidRDefault="0017214D" w:rsidP="0017214D">
      <w:pPr>
        <w:pStyle w:val="wiBidItemTable"/>
      </w:pPr>
      <w:r w:rsidRPr="0008015A">
        <w:t>639.4000</w:t>
      </w:r>
      <w:r w:rsidRPr="0008015A">
        <w:tab/>
        <w:t>Test Pumping</w:t>
      </w:r>
      <w:r w:rsidRPr="0008015A">
        <w:tab/>
        <w:t>EACH</w:t>
      </w:r>
    </w:p>
    <w:p w14:paraId="2DA4D41C" w14:textId="77777777" w:rsidR="0017214D" w:rsidRPr="0008015A" w:rsidRDefault="0017214D" w:rsidP="0017214D">
      <w:pPr>
        <w:pStyle w:val="wiBidItemTable"/>
      </w:pPr>
      <w:r w:rsidRPr="0008015A">
        <w:lastRenderedPageBreak/>
        <w:t>642.5001</w:t>
      </w:r>
      <w:r w:rsidRPr="0008015A">
        <w:tab/>
        <w:t>Field Office Type B</w:t>
      </w:r>
      <w:r w:rsidRPr="0008015A">
        <w:tab/>
        <w:t>EACH</w:t>
      </w:r>
    </w:p>
    <w:p w14:paraId="2769F736" w14:textId="77777777" w:rsidR="0017214D" w:rsidRPr="0008015A" w:rsidRDefault="0017214D" w:rsidP="0017214D">
      <w:pPr>
        <w:pStyle w:val="wiBidItemTable"/>
      </w:pPr>
      <w:r w:rsidRPr="0008015A">
        <w:t>642.5201</w:t>
      </w:r>
      <w:r w:rsidRPr="0008015A">
        <w:tab/>
        <w:t>Field Office Type C</w:t>
      </w:r>
      <w:r w:rsidRPr="0008015A">
        <w:tab/>
        <w:t>EACH</w:t>
      </w:r>
    </w:p>
    <w:p w14:paraId="273D9F92" w14:textId="77777777" w:rsidR="0017214D" w:rsidRPr="0008015A" w:rsidRDefault="0017214D" w:rsidP="0017214D">
      <w:pPr>
        <w:pStyle w:val="wiBidItemTable"/>
      </w:pPr>
      <w:r w:rsidRPr="0008015A">
        <w:t>642.5401</w:t>
      </w:r>
      <w:r w:rsidRPr="0008015A">
        <w:tab/>
        <w:t>Field Office Type D</w:t>
      </w:r>
      <w:r w:rsidRPr="0008015A">
        <w:tab/>
        <w:t>EACH</w:t>
      </w:r>
    </w:p>
    <w:p w14:paraId="021F6C6D" w14:textId="77777777" w:rsidR="0017214D" w:rsidRPr="0008015A" w:rsidRDefault="0017214D" w:rsidP="0017214D">
      <w:pPr>
        <w:pStyle w:val="wiBidItemTable"/>
      </w:pPr>
      <w:r w:rsidRPr="0008015A">
        <w:t>642.6001</w:t>
      </w:r>
      <w:r w:rsidRPr="0008015A">
        <w:tab/>
        <w:t>Field Laboratory</w:t>
      </w:r>
      <w:r w:rsidRPr="0008015A">
        <w:tab/>
        <w:t>EACH</w:t>
      </w:r>
    </w:p>
    <w:p w14:paraId="0A8F308C" w14:textId="77777777" w:rsidR="0017214D" w:rsidRPr="0008015A" w:rsidRDefault="0017214D" w:rsidP="0017214D">
      <w:pPr>
        <w:pStyle w:val="wiBidItemTable"/>
      </w:pPr>
      <w:r w:rsidRPr="0008015A">
        <w:t>643.0300</w:t>
      </w:r>
      <w:r w:rsidRPr="0008015A">
        <w:tab/>
        <w:t>Traffic Control Drums</w:t>
      </w:r>
      <w:r w:rsidRPr="0008015A">
        <w:tab/>
        <w:t>DAY</w:t>
      </w:r>
    </w:p>
    <w:p w14:paraId="32461F03" w14:textId="77777777" w:rsidR="0017214D" w:rsidRPr="0008015A" w:rsidRDefault="0017214D" w:rsidP="0017214D">
      <w:pPr>
        <w:pStyle w:val="wiBidItemTable"/>
      </w:pPr>
      <w:r w:rsidRPr="0008015A">
        <w:t>643.0405</w:t>
      </w:r>
      <w:r w:rsidRPr="0008015A">
        <w:tab/>
        <w:t>Traffic Control Barricades Type I</w:t>
      </w:r>
      <w:r w:rsidRPr="0008015A">
        <w:tab/>
        <w:t>DAY</w:t>
      </w:r>
    </w:p>
    <w:p w14:paraId="472090BE" w14:textId="77777777" w:rsidR="0017214D" w:rsidRPr="0008015A" w:rsidRDefault="0017214D" w:rsidP="0017214D">
      <w:pPr>
        <w:pStyle w:val="wiBidItemTable"/>
      </w:pPr>
      <w:r w:rsidRPr="0008015A">
        <w:t>643.0410</w:t>
      </w:r>
      <w:r w:rsidRPr="0008015A">
        <w:tab/>
        <w:t>Traffic Control Barricades Type II</w:t>
      </w:r>
      <w:r w:rsidRPr="0008015A">
        <w:tab/>
        <w:t>DAY</w:t>
      </w:r>
    </w:p>
    <w:p w14:paraId="475DB1BC" w14:textId="77777777" w:rsidR="0017214D" w:rsidRPr="0008015A" w:rsidRDefault="0017214D" w:rsidP="0017214D">
      <w:pPr>
        <w:pStyle w:val="wiBidItemTable"/>
      </w:pPr>
      <w:r w:rsidRPr="0008015A">
        <w:t>643.0420</w:t>
      </w:r>
      <w:r w:rsidRPr="0008015A">
        <w:tab/>
        <w:t>Traffic Control Barricades Type III</w:t>
      </w:r>
      <w:r w:rsidRPr="0008015A">
        <w:tab/>
        <w:t>DAY</w:t>
      </w:r>
    </w:p>
    <w:p w14:paraId="7078603F" w14:textId="77777777" w:rsidR="0017214D" w:rsidRPr="0008015A" w:rsidRDefault="0017214D" w:rsidP="0017214D">
      <w:pPr>
        <w:pStyle w:val="wiBidItemTable"/>
      </w:pPr>
      <w:r w:rsidRPr="0008015A">
        <w:t>643.0500</w:t>
      </w:r>
      <w:r w:rsidRPr="0008015A">
        <w:tab/>
        <w:t>Traffic Control Flexible Tubular Marker Posts</w:t>
      </w:r>
      <w:r w:rsidRPr="0008015A">
        <w:tab/>
        <w:t>EACH</w:t>
      </w:r>
    </w:p>
    <w:p w14:paraId="11EE0D4C" w14:textId="369745CB" w:rsidR="0017214D" w:rsidRPr="0008015A" w:rsidRDefault="0017214D" w:rsidP="00CD280F">
      <w:pPr>
        <w:pStyle w:val="wiBidItemTable"/>
      </w:pPr>
      <w:r w:rsidRPr="0008015A">
        <w:t>643.0600</w:t>
      </w:r>
      <w:r w:rsidRPr="0008015A">
        <w:tab/>
        <w:t>Traffic Control Flexible Tubular Marker Bases</w:t>
      </w:r>
      <w:r w:rsidRPr="0008015A">
        <w:tab/>
        <w:t>EACH</w:t>
      </w:r>
    </w:p>
    <w:p w14:paraId="101CE6BD" w14:textId="77777777" w:rsidR="0017214D" w:rsidRPr="0008015A" w:rsidRDefault="0017214D" w:rsidP="0017214D">
      <w:pPr>
        <w:pStyle w:val="wiBidItemTable"/>
      </w:pPr>
      <w:r w:rsidRPr="0008015A">
        <w:t>643.0650</w:t>
      </w:r>
      <w:r w:rsidRPr="0008015A">
        <w:tab/>
        <w:t>Traffic Control Channelizing Curb System</w:t>
      </w:r>
      <w:r w:rsidRPr="0008015A">
        <w:tab/>
        <w:t>LF</w:t>
      </w:r>
    </w:p>
    <w:p w14:paraId="3FCCAD50" w14:textId="77777777" w:rsidR="0017214D" w:rsidRPr="0008015A" w:rsidRDefault="0017214D" w:rsidP="0017214D">
      <w:pPr>
        <w:pStyle w:val="wiBidItemTable"/>
      </w:pPr>
      <w:r w:rsidRPr="0008015A">
        <w:t>643.0705</w:t>
      </w:r>
      <w:r w:rsidRPr="0008015A">
        <w:tab/>
        <w:t>Traffic Control Warning Lights Type A</w:t>
      </w:r>
      <w:r w:rsidRPr="0008015A">
        <w:tab/>
        <w:t>DAY</w:t>
      </w:r>
    </w:p>
    <w:p w14:paraId="2A21A8EF" w14:textId="77777777" w:rsidR="0017214D" w:rsidRPr="0008015A" w:rsidRDefault="0017214D" w:rsidP="0017214D">
      <w:pPr>
        <w:pStyle w:val="wiBidItemTable"/>
      </w:pPr>
      <w:r w:rsidRPr="0008015A">
        <w:t>643.0710</w:t>
      </w:r>
      <w:r w:rsidRPr="0008015A">
        <w:tab/>
        <w:t>Traffic Control Warning Lights Type B</w:t>
      </w:r>
      <w:r w:rsidRPr="0008015A">
        <w:tab/>
        <w:t>DAY</w:t>
      </w:r>
    </w:p>
    <w:p w14:paraId="685AAE9D" w14:textId="77777777" w:rsidR="0017214D" w:rsidRPr="0008015A" w:rsidRDefault="0017214D" w:rsidP="0017214D">
      <w:pPr>
        <w:pStyle w:val="wiBidItemTable"/>
      </w:pPr>
      <w:r w:rsidRPr="0008015A">
        <w:t>643.0715</w:t>
      </w:r>
      <w:r w:rsidRPr="0008015A">
        <w:tab/>
        <w:t>Traffic Control Warning Lights Type C</w:t>
      </w:r>
      <w:r w:rsidRPr="0008015A">
        <w:tab/>
        <w:t>DAY</w:t>
      </w:r>
    </w:p>
    <w:p w14:paraId="79E9BC69" w14:textId="77777777" w:rsidR="0017214D" w:rsidRPr="0008015A" w:rsidRDefault="0017214D" w:rsidP="0017214D">
      <w:pPr>
        <w:pStyle w:val="wiBidItemTable"/>
      </w:pPr>
      <w:r w:rsidRPr="0008015A">
        <w:t>643.0800</w:t>
      </w:r>
      <w:r w:rsidRPr="0008015A">
        <w:tab/>
        <w:t>Traffic Control Arrow Boards</w:t>
      </w:r>
      <w:r w:rsidRPr="0008015A">
        <w:tab/>
        <w:t>DAY</w:t>
      </w:r>
    </w:p>
    <w:p w14:paraId="16EE0042" w14:textId="77777777" w:rsidR="0017214D" w:rsidRPr="0008015A" w:rsidRDefault="0017214D" w:rsidP="0017214D">
      <w:pPr>
        <w:pStyle w:val="wiBidItemTable"/>
      </w:pPr>
      <w:r w:rsidRPr="0008015A">
        <w:t>643.0900</w:t>
      </w:r>
      <w:r w:rsidRPr="0008015A">
        <w:tab/>
        <w:t>Traffic Control Signs</w:t>
      </w:r>
      <w:r w:rsidRPr="0008015A">
        <w:tab/>
        <w:t>DAY</w:t>
      </w:r>
    </w:p>
    <w:p w14:paraId="438C9E0C" w14:textId="77777777" w:rsidR="0017214D" w:rsidRPr="0008015A" w:rsidRDefault="0017214D" w:rsidP="0017214D">
      <w:pPr>
        <w:pStyle w:val="wiBidItemTable"/>
      </w:pPr>
      <w:r w:rsidRPr="0008015A">
        <w:t>643.0910</w:t>
      </w:r>
      <w:r w:rsidRPr="0008015A">
        <w:tab/>
        <w:t>Traffic Control Covering Signs Type I</w:t>
      </w:r>
      <w:r w:rsidRPr="0008015A">
        <w:tab/>
        <w:t>EACH</w:t>
      </w:r>
    </w:p>
    <w:p w14:paraId="04980370" w14:textId="77777777" w:rsidR="0017214D" w:rsidRPr="0008015A" w:rsidRDefault="0017214D" w:rsidP="0017214D">
      <w:pPr>
        <w:pStyle w:val="wiBidItemTable"/>
      </w:pPr>
      <w:r w:rsidRPr="0008015A">
        <w:t>643.0920</w:t>
      </w:r>
      <w:r w:rsidRPr="0008015A">
        <w:tab/>
        <w:t>Traffic Control Covering Signs Type II</w:t>
      </w:r>
      <w:r w:rsidRPr="0008015A">
        <w:tab/>
        <w:t>EACH</w:t>
      </w:r>
    </w:p>
    <w:p w14:paraId="56C88154" w14:textId="77777777" w:rsidR="0017214D" w:rsidRPr="0008015A" w:rsidRDefault="0017214D" w:rsidP="0017214D">
      <w:pPr>
        <w:pStyle w:val="wiBidItemTable"/>
      </w:pPr>
      <w:r w:rsidRPr="0008015A">
        <w:t>643.1000</w:t>
      </w:r>
      <w:r w:rsidRPr="0008015A">
        <w:tab/>
        <w:t>Traffic Control Signs Fixed Message</w:t>
      </w:r>
      <w:r w:rsidRPr="0008015A">
        <w:tab/>
        <w:t>SF</w:t>
      </w:r>
    </w:p>
    <w:p w14:paraId="651662B5" w14:textId="5B7DCEE4" w:rsidR="0017214D" w:rsidRDefault="0017214D" w:rsidP="0017214D">
      <w:pPr>
        <w:pStyle w:val="wiBidItemTable"/>
      </w:pPr>
      <w:r w:rsidRPr="0008015A">
        <w:t>643.1050</w:t>
      </w:r>
      <w:r w:rsidRPr="0008015A">
        <w:tab/>
        <w:t>Traffic Control Signs PCMS</w:t>
      </w:r>
      <w:r w:rsidRPr="0008015A">
        <w:tab/>
        <w:t>DAY</w:t>
      </w:r>
    </w:p>
    <w:p w14:paraId="79C641C0" w14:textId="77777777" w:rsidR="00D6636D" w:rsidRPr="0008015A" w:rsidRDefault="00D6636D" w:rsidP="00D6636D">
      <w:pPr>
        <w:pStyle w:val="wiAnnotation"/>
      </w:pPr>
      <w:r>
        <w:t xml:space="preserve">Revise 643.1051 nomenclature from “Traffic Control Signs PCMS with Cellular Communications” to “Traffic Control Signs PMCS with </w:t>
      </w:r>
      <w:proofErr w:type="spellStart"/>
      <w:r>
        <w:t>TMC</w:t>
      </w:r>
      <w:proofErr w:type="spellEnd"/>
      <w:r>
        <w:t xml:space="preserve"> communications”.</w:t>
      </w:r>
    </w:p>
    <w:p w14:paraId="26D5A8E0" w14:textId="15E7A629" w:rsidR="0017214D" w:rsidRPr="0008015A" w:rsidRDefault="0017214D" w:rsidP="0017214D">
      <w:pPr>
        <w:pStyle w:val="wiBidItemTable"/>
      </w:pPr>
      <w:r w:rsidRPr="0008015A">
        <w:t>643.1051</w:t>
      </w:r>
      <w:r w:rsidRPr="0008015A">
        <w:tab/>
        <w:t xml:space="preserve">Traffic Control Signs PCMS with </w:t>
      </w:r>
      <w:proofErr w:type="spellStart"/>
      <w:r w:rsidR="00D6636D" w:rsidRPr="00D6636D">
        <w:rPr>
          <w:highlight w:val="green"/>
        </w:rPr>
        <w:t>TMC</w:t>
      </w:r>
      <w:proofErr w:type="spellEnd"/>
      <w:r w:rsidRPr="0008015A">
        <w:t xml:space="preserve"> Communications</w:t>
      </w:r>
      <w:r w:rsidRPr="0008015A">
        <w:tab/>
        <w:t>DAY</w:t>
      </w:r>
    </w:p>
    <w:p w14:paraId="6E02202A" w14:textId="72DE3B59" w:rsidR="0017214D" w:rsidRDefault="0017214D" w:rsidP="00DE54D0">
      <w:pPr>
        <w:pStyle w:val="wiBidItemTable"/>
      </w:pPr>
      <w:r w:rsidRPr="0008015A">
        <w:t>643.1070</w:t>
      </w:r>
      <w:r w:rsidRPr="0008015A">
        <w:tab/>
        <w:t>Traffic Control Cones 42-Inch</w:t>
      </w:r>
      <w:r w:rsidRPr="0008015A">
        <w:tab/>
        <w:t>DAY</w:t>
      </w:r>
    </w:p>
    <w:p w14:paraId="3ECE0289" w14:textId="77777777" w:rsidR="00D6636D" w:rsidRPr="0008015A" w:rsidRDefault="00D6636D" w:rsidP="00D6636D">
      <w:pPr>
        <w:pStyle w:val="wiAnnotation"/>
      </w:pPr>
      <w:r>
        <w:t>Revise 643.1500 nomenclature from “Traffic Control Speed Radar Trailer” to “Traffic Control Speed Feedback Trailer”.</w:t>
      </w:r>
    </w:p>
    <w:p w14:paraId="1C85C289" w14:textId="363C86F9" w:rsidR="0017214D" w:rsidRPr="0008015A" w:rsidRDefault="0017214D" w:rsidP="0017214D">
      <w:pPr>
        <w:pStyle w:val="wiBidItemTable"/>
      </w:pPr>
      <w:r w:rsidRPr="0008015A">
        <w:t>643.1500</w:t>
      </w:r>
      <w:r w:rsidRPr="0008015A">
        <w:tab/>
        <w:t xml:space="preserve">Traffic Control Speed </w:t>
      </w:r>
      <w:r w:rsidR="007E4250" w:rsidRPr="007E4250">
        <w:rPr>
          <w:highlight w:val="green"/>
        </w:rPr>
        <w:t>Feedback</w:t>
      </w:r>
      <w:r w:rsidR="007E4250">
        <w:t xml:space="preserve"> </w:t>
      </w:r>
      <w:r w:rsidRPr="0008015A">
        <w:t>Trailer</w:t>
      </w:r>
      <w:r w:rsidRPr="0008015A">
        <w:tab/>
        <w:t>DAY</w:t>
      </w:r>
    </w:p>
    <w:p w14:paraId="65522E9B" w14:textId="77777777" w:rsidR="0017214D" w:rsidRPr="0008015A" w:rsidRDefault="0017214D" w:rsidP="0017214D">
      <w:pPr>
        <w:pStyle w:val="wiBidItemTable"/>
      </w:pPr>
      <w:r w:rsidRPr="0008015A">
        <w:t>643.3105</w:t>
      </w:r>
      <w:r w:rsidRPr="0008015A">
        <w:tab/>
        <w:t>Temporary Marking Line Paint 4-Inch</w:t>
      </w:r>
      <w:r w:rsidRPr="0008015A">
        <w:tab/>
        <w:t>LF</w:t>
      </w:r>
    </w:p>
    <w:p w14:paraId="1CD2DFE1" w14:textId="77777777" w:rsidR="0017214D" w:rsidRPr="0008015A" w:rsidRDefault="0017214D" w:rsidP="0017214D">
      <w:pPr>
        <w:pStyle w:val="wiBidItemTable"/>
      </w:pPr>
      <w:r w:rsidRPr="0008015A">
        <w:t>643.3120</w:t>
      </w:r>
      <w:r w:rsidRPr="0008015A">
        <w:tab/>
        <w:t>Temporary Marking Line Epoxy 4-Inch</w:t>
      </w:r>
      <w:r w:rsidRPr="0008015A">
        <w:tab/>
        <w:t>LF</w:t>
      </w:r>
    </w:p>
    <w:p w14:paraId="60E37FF8" w14:textId="77777777" w:rsidR="0017214D" w:rsidRPr="0008015A" w:rsidRDefault="0017214D" w:rsidP="0017214D">
      <w:pPr>
        <w:pStyle w:val="wiBidItemTable"/>
      </w:pPr>
      <w:r w:rsidRPr="0008015A">
        <w:t>643.3150</w:t>
      </w:r>
      <w:r w:rsidRPr="0008015A">
        <w:tab/>
        <w:t>Temporary Marking Line Removable Tape 4-Inch</w:t>
      </w:r>
      <w:r w:rsidRPr="0008015A">
        <w:tab/>
        <w:t>LF</w:t>
      </w:r>
    </w:p>
    <w:p w14:paraId="12B14701" w14:textId="23CF85C2" w:rsidR="0017214D" w:rsidRPr="0008015A" w:rsidRDefault="0017214D" w:rsidP="0017214D">
      <w:pPr>
        <w:pStyle w:val="wiBidItemTable"/>
      </w:pPr>
      <w:r w:rsidRPr="0008015A">
        <w:t>643.3155</w:t>
      </w:r>
      <w:r w:rsidRPr="0008015A">
        <w:tab/>
        <w:t>Temporary Marking Line Removable Contrast Tape 4-Inch</w:t>
      </w:r>
      <w:r w:rsidRPr="0008015A">
        <w:tab/>
        <w:t>LF</w:t>
      </w:r>
    </w:p>
    <w:p w14:paraId="0BB7DA29" w14:textId="3C49FFB4" w:rsidR="001A0F11" w:rsidRPr="0008015A" w:rsidRDefault="001A0F11" w:rsidP="001A0F11">
      <w:pPr>
        <w:pStyle w:val="wiBidItemTable"/>
      </w:pPr>
      <w:r w:rsidRPr="0008015A">
        <w:t>643.3165</w:t>
      </w:r>
      <w:r w:rsidRPr="0008015A">
        <w:tab/>
        <w:t>Temporary Marking Line Paint 6-Inch</w:t>
      </w:r>
      <w:r w:rsidRPr="0008015A">
        <w:tab/>
        <w:t>LF</w:t>
      </w:r>
    </w:p>
    <w:p w14:paraId="27390AF9" w14:textId="19AEAD72" w:rsidR="001A0F11" w:rsidRPr="0008015A" w:rsidRDefault="001A0F11" w:rsidP="001A0F11">
      <w:pPr>
        <w:pStyle w:val="wiBidItemTable"/>
      </w:pPr>
      <w:r w:rsidRPr="0008015A">
        <w:t>643.3170</w:t>
      </w:r>
      <w:r w:rsidRPr="0008015A">
        <w:tab/>
        <w:t>Temporary Marking Line Epoxy 6-Inch</w:t>
      </w:r>
      <w:r w:rsidRPr="0008015A">
        <w:tab/>
        <w:t>LF</w:t>
      </w:r>
    </w:p>
    <w:p w14:paraId="662FD10D" w14:textId="08BAD082" w:rsidR="001A0F11" w:rsidRPr="0008015A" w:rsidRDefault="001A0F11" w:rsidP="001A0F11">
      <w:pPr>
        <w:pStyle w:val="wiBidItemTable"/>
      </w:pPr>
      <w:r w:rsidRPr="0008015A">
        <w:t>643.3175</w:t>
      </w:r>
      <w:r w:rsidRPr="0008015A">
        <w:tab/>
        <w:t>Temporary Marking Line Black Epoxy 6-Inch</w:t>
      </w:r>
      <w:r w:rsidRPr="0008015A">
        <w:tab/>
        <w:t>LF</w:t>
      </w:r>
    </w:p>
    <w:p w14:paraId="5266AF26" w14:textId="337C6A78" w:rsidR="001A0F11" w:rsidRPr="0008015A" w:rsidRDefault="001A0F11" w:rsidP="001A0F11">
      <w:pPr>
        <w:pStyle w:val="wiBidItemTable"/>
      </w:pPr>
      <w:r w:rsidRPr="0008015A">
        <w:t>643.3180</w:t>
      </w:r>
      <w:r w:rsidRPr="0008015A">
        <w:tab/>
        <w:t>Temporary Marking Line Removable Tape 6-Inch</w:t>
      </w:r>
      <w:r w:rsidRPr="0008015A">
        <w:tab/>
        <w:t>LF</w:t>
      </w:r>
    </w:p>
    <w:p w14:paraId="025634BA" w14:textId="630EA675" w:rsidR="001A0F11" w:rsidRPr="0008015A" w:rsidRDefault="001A0F11" w:rsidP="001A0F11">
      <w:pPr>
        <w:pStyle w:val="wiBidItemTable"/>
      </w:pPr>
      <w:r w:rsidRPr="0008015A">
        <w:t>643.3185</w:t>
      </w:r>
      <w:r w:rsidRPr="0008015A">
        <w:tab/>
        <w:t>Temporary Marking Line Removable Contrast Tape 6-Inch</w:t>
      </w:r>
      <w:r w:rsidRPr="0008015A">
        <w:tab/>
        <w:t>LF</w:t>
      </w:r>
    </w:p>
    <w:p w14:paraId="35FDB925" w14:textId="77777777" w:rsidR="0017214D" w:rsidRPr="0008015A" w:rsidRDefault="0017214D" w:rsidP="00CD280F">
      <w:pPr>
        <w:pStyle w:val="wiBidItemTable"/>
      </w:pPr>
      <w:r w:rsidRPr="0008015A">
        <w:t>643.3205</w:t>
      </w:r>
      <w:r w:rsidRPr="0008015A">
        <w:tab/>
        <w:t>Temporary Marking Line Paint 8-Inch</w:t>
      </w:r>
      <w:r w:rsidRPr="0008015A">
        <w:tab/>
        <w:t>LF</w:t>
      </w:r>
    </w:p>
    <w:p w14:paraId="61B49ABA" w14:textId="77777777" w:rsidR="0017214D" w:rsidRPr="0008015A" w:rsidRDefault="0017214D" w:rsidP="00CD280F">
      <w:pPr>
        <w:pStyle w:val="wiBidItemTable"/>
      </w:pPr>
      <w:r w:rsidRPr="0008015A">
        <w:t>643.3220</w:t>
      </w:r>
      <w:r w:rsidRPr="0008015A">
        <w:tab/>
        <w:t>Temporary Marking Line Epoxy 8-Inch</w:t>
      </w:r>
      <w:r w:rsidRPr="0008015A">
        <w:tab/>
        <w:t>LF</w:t>
      </w:r>
    </w:p>
    <w:p w14:paraId="68A0CD0D" w14:textId="77777777" w:rsidR="0017214D" w:rsidRPr="0008015A" w:rsidRDefault="0017214D" w:rsidP="00CD280F">
      <w:pPr>
        <w:pStyle w:val="wiBidItemTable"/>
      </w:pPr>
      <w:r w:rsidRPr="0008015A">
        <w:t>643.3250</w:t>
      </w:r>
      <w:r w:rsidRPr="0008015A">
        <w:tab/>
        <w:t>Temporary Marking Line Removable Tape 8-Inch</w:t>
      </w:r>
      <w:r w:rsidRPr="0008015A">
        <w:tab/>
        <w:t>LF</w:t>
      </w:r>
    </w:p>
    <w:p w14:paraId="7BE752BF" w14:textId="2C8DD855" w:rsidR="0017214D" w:rsidRPr="0008015A" w:rsidRDefault="0017214D" w:rsidP="00CD280F">
      <w:pPr>
        <w:pStyle w:val="wiBidItemTable"/>
      </w:pPr>
      <w:r w:rsidRPr="0008015A">
        <w:t>643.3255</w:t>
      </w:r>
      <w:r w:rsidRPr="0008015A">
        <w:tab/>
        <w:t>Temporary Marking Line Removable Contrast Tape 8-Inch</w:t>
      </w:r>
      <w:r w:rsidRPr="0008015A">
        <w:tab/>
        <w:t>LF</w:t>
      </w:r>
    </w:p>
    <w:p w14:paraId="23885147" w14:textId="04F89EFF" w:rsidR="006C02DF" w:rsidRPr="0008015A" w:rsidRDefault="006C02DF" w:rsidP="006C02DF">
      <w:pPr>
        <w:pStyle w:val="wiBidItemTable"/>
      </w:pPr>
      <w:r w:rsidRPr="0008015A">
        <w:t>643.3265</w:t>
      </w:r>
      <w:r w:rsidRPr="0008015A">
        <w:tab/>
        <w:t>Temporary Marking Line Paint 10-Inch</w:t>
      </w:r>
      <w:r w:rsidRPr="0008015A">
        <w:tab/>
        <w:t>LF</w:t>
      </w:r>
    </w:p>
    <w:p w14:paraId="3FA2D008" w14:textId="1BEA2E69" w:rsidR="006C02DF" w:rsidRPr="0008015A" w:rsidRDefault="006C02DF" w:rsidP="006C02DF">
      <w:pPr>
        <w:pStyle w:val="wiBidItemTable"/>
      </w:pPr>
      <w:r w:rsidRPr="0008015A">
        <w:t>643.3270</w:t>
      </w:r>
      <w:r w:rsidRPr="0008015A">
        <w:tab/>
        <w:t>Temporary Marking Line Epoxy 10-Inch</w:t>
      </w:r>
      <w:r w:rsidRPr="0008015A">
        <w:tab/>
        <w:t>LF</w:t>
      </w:r>
    </w:p>
    <w:p w14:paraId="6413A86F" w14:textId="51AC898F" w:rsidR="006C02DF" w:rsidRPr="0008015A" w:rsidRDefault="006C02DF" w:rsidP="006C02DF">
      <w:pPr>
        <w:pStyle w:val="wiBidItemTable"/>
      </w:pPr>
      <w:r w:rsidRPr="0008015A">
        <w:t>643.3275</w:t>
      </w:r>
      <w:r w:rsidRPr="0008015A">
        <w:tab/>
        <w:t>Temporary Marking Line Black Epoxy 10-Inch</w:t>
      </w:r>
      <w:r w:rsidRPr="0008015A">
        <w:tab/>
        <w:t>LF</w:t>
      </w:r>
    </w:p>
    <w:p w14:paraId="613188E2" w14:textId="5C063A2C" w:rsidR="006C02DF" w:rsidRPr="0008015A" w:rsidRDefault="006C02DF" w:rsidP="006C02DF">
      <w:pPr>
        <w:pStyle w:val="wiBidItemTable"/>
      </w:pPr>
      <w:r w:rsidRPr="0008015A">
        <w:t>643.3280</w:t>
      </w:r>
      <w:r w:rsidRPr="0008015A">
        <w:tab/>
        <w:t>Temporary Marking Line Removable Tape 10-Inch</w:t>
      </w:r>
      <w:r w:rsidRPr="0008015A">
        <w:tab/>
        <w:t>LF</w:t>
      </w:r>
    </w:p>
    <w:p w14:paraId="445D28C8" w14:textId="78E97383" w:rsidR="006C02DF" w:rsidRPr="0008015A" w:rsidRDefault="006C02DF" w:rsidP="006C02DF">
      <w:pPr>
        <w:pStyle w:val="wiBidItemTable"/>
      </w:pPr>
      <w:r w:rsidRPr="0008015A">
        <w:t>643.3285</w:t>
      </w:r>
      <w:r w:rsidRPr="0008015A">
        <w:tab/>
        <w:t>Temporary Marking Line Removable Contrast Tape 10-Inch</w:t>
      </w:r>
      <w:r w:rsidRPr="0008015A">
        <w:tab/>
        <w:t>LF</w:t>
      </w:r>
    </w:p>
    <w:p w14:paraId="432535DC" w14:textId="49B3A23D" w:rsidR="00E96FBB" w:rsidRPr="0008015A" w:rsidRDefault="00E96FBB" w:rsidP="00CD280F">
      <w:pPr>
        <w:pStyle w:val="wiBidItemTable"/>
      </w:pPr>
      <w:r w:rsidRPr="0008015A">
        <w:t>643.3305</w:t>
      </w:r>
      <w:r w:rsidRPr="0008015A">
        <w:tab/>
        <w:t>Temporary Marking Crosswalk Paint 6-Inch</w:t>
      </w:r>
      <w:r w:rsidRPr="0008015A">
        <w:tab/>
        <w:t>LF</w:t>
      </w:r>
    </w:p>
    <w:p w14:paraId="27C7C5C8" w14:textId="4AC6AF2C" w:rsidR="00E96FBB" w:rsidRPr="0008015A" w:rsidRDefault="00E96FBB" w:rsidP="00CD280F">
      <w:pPr>
        <w:pStyle w:val="wiBidItemTable"/>
      </w:pPr>
      <w:r w:rsidRPr="0008015A">
        <w:t>643.3320</w:t>
      </w:r>
      <w:r w:rsidRPr="0008015A">
        <w:tab/>
        <w:t>Temporary Marking Crosswalk Epoxy 6-Inch</w:t>
      </w:r>
      <w:r w:rsidRPr="0008015A">
        <w:tab/>
        <w:t>LF</w:t>
      </w:r>
    </w:p>
    <w:p w14:paraId="6DD80E02" w14:textId="2B84EA56" w:rsidR="00E96FBB" w:rsidRPr="0008015A" w:rsidRDefault="00E96FBB" w:rsidP="00CD280F">
      <w:pPr>
        <w:pStyle w:val="wiBidItemTable"/>
      </w:pPr>
      <w:r w:rsidRPr="0008015A">
        <w:t>643.3350</w:t>
      </w:r>
      <w:r w:rsidRPr="0008015A">
        <w:tab/>
        <w:t>Temporary Marking Crosswalk Removable Tape 6-Inch</w:t>
      </w:r>
      <w:r w:rsidRPr="0008015A">
        <w:tab/>
        <w:t>LF</w:t>
      </w:r>
    </w:p>
    <w:p w14:paraId="745E6038" w14:textId="77777777" w:rsidR="0017214D" w:rsidRPr="0008015A" w:rsidRDefault="0017214D" w:rsidP="00CD280F">
      <w:pPr>
        <w:pStyle w:val="wiBidItemTable"/>
      </w:pPr>
      <w:r w:rsidRPr="0008015A">
        <w:t>643.3505</w:t>
      </w:r>
      <w:r w:rsidRPr="0008015A">
        <w:tab/>
        <w:t>Temporary Marking Arrow Paint</w:t>
      </w:r>
      <w:r w:rsidRPr="0008015A">
        <w:tab/>
        <w:t>EACH</w:t>
      </w:r>
    </w:p>
    <w:p w14:paraId="639E47D7" w14:textId="77777777" w:rsidR="0017214D" w:rsidRPr="0008015A" w:rsidRDefault="0017214D" w:rsidP="00CD280F">
      <w:pPr>
        <w:pStyle w:val="wiBidItemTable"/>
      </w:pPr>
      <w:r w:rsidRPr="0008015A">
        <w:t>643.3520</w:t>
      </w:r>
      <w:r w:rsidRPr="0008015A">
        <w:tab/>
        <w:t>Temporary Marking Arrow Epoxy</w:t>
      </w:r>
      <w:r w:rsidRPr="0008015A">
        <w:tab/>
        <w:t>EACH</w:t>
      </w:r>
    </w:p>
    <w:p w14:paraId="4A36FAEA" w14:textId="77777777" w:rsidR="0017214D" w:rsidRPr="0008015A" w:rsidRDefault="0017214D" w:rsidP="00CD280F">
      <w:pPr>
        <w:pStyle w:val="wiBidItemTable"/>
      </w:pPr>
      <w:r w:rsidRPr="0008015A">
        <w:t>643.3550</w:t>
      </w:r>
      <w:r w:rsidRPr="0008015A">
        <w:tab/>
        <w:t>Temporary Marking Arrow Removable Tape</w:t>
      </w:r>
      <w:r w:rsidRPr="0008015A">
        <w:tab/>
        <w:t>EACH</w:t>
      </w:r>
    </w:p>
    <w:p w14:paraId="3A44CDDB" w14:textId="77777777" w:rsidR="0017214D" w:rsidRPr="0008015A" w:rsidRDefault="0017214D" w:rsidP="00CD280F">
      <w:pPr>
        <w:pStyle w:val="wiBidItemTable"/>
      </w:pPr>
      <w:r w:rsidRPr="0008015A">
        <w:t>643.3605</w:t>
      </w:r>
      <w:r w:rsidRPr="0008015A">
        <w:tab/>
        <w:t>Temporary Marking Word Paint</w:t>
      </w:r>
      <w:r w:rsidRPr="0008015A">
        <w:tab/>
        <w:t>EACH</w:t>
      </w:r>
    </w:p>
    <w:p w14:paraId="7C9A2525" w14:textId="77777777" w:rsidR="0017214D" w:rsidRPr="0008015A" w:rsidRDefault="0017214D" w:rsidP="00CD280F">
      <w:pPr>
        <w:pStyle w:val="wiBidItemTable"/>
      </w:pPr>
      <w:r w:rsidRPr="0008015A">
        <w:t>643.3620</w:t>
      </w:r>
      <w:r w:rsidRPr="0008015A">
        <w:tab/>
        <w:t>Temporary Marking Word Epoxy</w:t>
      </w:r>
      <w:r w:rsidRPr="0008015A">
        <w:tab/>
        <w:t>EACH</w:t>
      </w:r>
    </w:p>
    <w:p w14:paraId="408FED6F" w14:textId="77777777" w:rsidR="0017214D" w:rsidRPr="0008015A" w:rsidRDefault="0017214D" w:rsidP="00CD280F">
      <w:pPr>
        <w:pStyle w:val="wiBidItemTable"/>
      </w:pPr>
      <w:r w:rsidRPr="0008015A">
        <w:t>643.3650</w:t>
      </w:r>
      <w:r w:rsidRPr="0008015A">
        <w:tab/>
        <w:t>Temporary Marking Word Removable Tape</w:t>
      </w:r>
      <w:r w:rsidRPr="0008015A">
        <w:tab/>
        <w:t>EACH</w:t>
      </w:r>
    </w:p>
    <w:p w14:paraId="6C9491DD" w14:textId="77777777" w:rsidR="0017214D" w:rsidRPr="0008015A" w:rsidRDefault="0017214D" w:rsidP="00CD280F">
      <w:pPr>
        <w:pStyle w:val="wiBidItemTable"/>
      </w:pPr>
      <w:r w:rsidRPr="0008015A">
        <w:t>643.3760</w:t>
      </w:r>
      <w:r w:rsidRPr="0008015A">
        <w:tab/>
        <w:t>Temporary Marking Raised Pavement Marker Type I</w:t>
      </w:r>
      <w:r w:rsidRPr="0008015A">
        <w:tab/>
        <w:t>EACH</w:t>
      </w:r>
    </w:p>
    <w:p w14:paraId="1AACC39F" w14:textId="77777777" w:rsidR="0017214D" w:rsidRPr="0008015A" w:rsidRDefault="0017214D" w:rsidP="00CD280F">
      <w:pPr>
        <w:pStyle w:val="wiBidItemTable"/>
      </w:pPr>
      <w:r w:rsidRPr="0008015A">
        <w:lastRenderedPageBreak/>
        <w:t>643.3770</w:t>
      </w:r>
      <w:r w:rsidRPr="0008015A">
        <w:tab/>
        <w:t>Temporary Marking Raised Pavement Marker Type II</w:t>
      </w:r>
      <w:r w:rsidRPr="0008015A">
        <w:tab/>
        <w:t>EACH</w:t>
      </w:r>
    </w:p>
    <w:p w14:paraId="70D979CF" w14:textId="77777777" w:rsidR="0017214D" w:rsidRPr="0008015A" w:rsidRDefault="0017214D" w:rsidP="00CD280F">
      <w:pPr>
        <w:pStyle w:val="wiBidItemTable"/>
      </w:pPr>
      <w:r w:rsidRPr="0008015A">
        <w:t>643.3805</w:t>
      </w:r>
      <w:r w:rsidRPr="0008015A">
        <w:tab/>
        <w:t>Temporary Marking Stop Line Paint 18-Inch</w:t>
      </w:r>
      <w:r w:rsidRPr="0008015A">
        <w:tab/>
        <w:t>LF</w:t>
      </w:r>
    </w:p>
    <w:p w14:paraId="6222EC3D" w14:textId="77777777" w:rsidR="0017214D" w:rsidRPr="0008015A" w:rsidRDefault="0017214D" w:rsidP="00CD280F">
      <w:pPr>
        <w:pStyle w:val="wiBidItemTable"/>
      </w:pPr>
      <w:r w:rsidRPr="0008015A">
        <w:t>643.3820</w:t>
      </w:r>
      <w:r w:rsidRPr="0008015A">
        <w:tab/>
        <w:t>Temporary Marking Stop Line Epoxy 18-Inch</w:t>
      </w:r>
      <w:r w:rsidRPr="0008015A">
        <w:tab/>
        <w:t>LF</w:t>
      </w:r>
    </w:p>
    <w:p w14:paraId="70CDCBAE" w14:textId="77777777" w:rsidR="0017214D" w:rsidRPr="0008015A" w:rsidRDefault="0017214D" w:rsidP="00CD280F">
      <w:pPr>
        <w:pStyle w:val="wiBidItemTable"/>
      </w:pPr>
      <w:r w:rsidRPr="0008015A">
        <w:t>643.3850</w:t>
      </w:r>
      <w:r w:rsidRPr="0008015A">
        <w:tab/>
        <w:t>Temporary Marking Stop Line Removable Tape 18-Inch</w:t>
      </w:r>
      <w:r w:rsidRPr="0008015A">
        <w:tab/>
        <w:t>LF</w:t>
      </w:r>
    </w:p>
    <w:p w14:paraId="220BC527" w14:textId="77777777" w:rsidR="0017214D" w:rsidRPr="0008015A" w:rsidRDefault="0017214D" w:rsidP="00CD280F">
      <w:pPr>
        <w:pStyle w:val="wiBidItemTable"/>
      </w:pPr>
      <w:r w:rsidRPr="0008015A">
        <w:t>643.3905</w:t>
      </w:r>
      <w:r w:rsidRPr="0008015A">
        <w:tab/>
        <w:t>Temporary Marking Diagonal Paint 12-Inch</w:t>
      </w:r>
      <w:r w:rsidRPr="0008015A">
        <w:tab/>
        <w:t>LF</w:t>
      </w:r>
    </w:p>
    <w:p w14:paraId="38973539" w14:textId="77777777" w:rsidR="0017214D" w:rsidRPr="0008015A" w:rsidRDefault="0017214D" w:rsidP="00CD280F">
      <w:pPr>
        <w:pStyle w:val="wiBidItemTable"/>
      </w:pPr>
      <w:r w:rsidRPr="0008015A">
        <w:t>643.3920</w:t>
      </w:r>
      <w:r w:rsidRPr="0008015A">
        <w:tab/>
        <w:t>Temporary Marking Diagonal Epoxy 12-Inch</w:t>
      </w:r>
      <w:r w:rsidRPr="0008015A">
        <w:tab/>
        <w:t>LF</w:t>
      </w:r>
    </w:p>
    <w:p w14:paraId="1BE18D32" w14:textId="77777777" w:rsidR="0017214D" w:rsidRPr="0008015A" w:rsidRDefault="0017214D" w:rsidP="00CD280F">
      <w:pPr>
        <w:pStyle w:val="wiBidItemTable"/>
      </w:pPr>
      <w:r w:rsidRPr="0008015A">
        <w:t>643.3950</w:t>
      </w:r>
      <w:r w:rsidRPr="0008015A">
        <w:tab/>
        <w:t>Temporary Marking Diagonal Removable Tape 12-Inch</w:t>
      </w:r>
      <w:r w:rsidRPr="0008015A">
        <w:tab/>
        <w:t>LF</w:t>
      </w:r>
    </w:p>
    <w:p w14:paraId="36F28790" w14:textId="2F015E3B" w:rsidR="0017214D" w:rsidRPr="0008015A" w:rsidRDefault="0017214D" w:rsidP="00CD280F">
      <w:pPr>
        <w:pStyle w:val="wiBidItemTable"/>
      </w:pPr>
      <w:r w:rsidRPr="0008015A">
        <w:t>643.3960</w:t>
      </w:r>
      <w:r w:rsidRPr="0008015A">
        <w:tab/>
        <w:t>Temporary Marking Removable Mask Out Tape 6-Inch</w:t>
      </w:r>
      <w:r w:rsidRPr="0008015A">
        <w:tab/>
        <w:t>LF</w:t>
      </w:r>
    </w:p>
    <w:p w14:paraId="0748618E" w14:textId="2DE9162D" w:rsidR="006C02DF" w:rsidRPr="0008015A" w:rsidRDefault="006C02DF" w:rsidP="006C02DF">
      <w:pPr>
        <w:pStyle w:val="wiBidItemTable"/>
      </w:pPr>
      <w:r w:rsidRPr="0008015A">
        <w:t>643.39</w:t>
      </w:r>
      <w:r w:rsidR="00CB1B4B" w:rsidRPr="0008015A">
        <w:t>80</w:t>
      </w:r>
      <w:r w:rsidRPr="0008015A">
        <w:tab/>
        <w:t>Temporary Marking Removable Mask Out Tape 8-Inch</w:t>
      </w:r>
      <w:r w:rsidRPr="0008015A">
        <w:tab/>
        <w:t>LF</w:t>
      </w:r>
    </w:p>
    <w:p w14:paraId="7ED344DF" w14:textId="1BF2F6AB" w:rsidR="006C02DF" w:rsidRPr="0008015A" w:rsidRDefault="006C02DF" w:rsidP="006C02DF">
      <w:pPr>
        <w:pStyle w:val="wiBidItemTable"/>
      </w:pPr>
      <w:r w:rsidRPr="0008015A">
        <w:t>643.39</w:t>
      </w:r>
      <w:r w:rsidR="00CB1B4B" w:rsidRPr="0008015A">
        <w:t>90</w:t>
      </w:r>
      <w:r w:rsidRPr="0008015A">
        <w:tab/>
        <w:t>Temporary Marking Removable Mask Out Tape 12-Inch</w:t>
      </w:r>
      <w:r w:rsidRPr="0008015A">
        <w:tab/>
        <w:t>LF</w:t>
      </w:r>
    </w:p>
    <w:p w14:paraId="11477555" w14:textId="0DCEF7C3" w:rsidR="0017214D" w:rsidRPr="0008015A" w:rsidRDefault="0017214D" w:rsidP="00CD280F">
      <w:pPr>
        <w:pStyle w:val="wiBidItemTable"/>
      </w:pPr>
      <w:r w:rsidRPr="0008015A">
        <w:t>643.3970</w:t>
      </w:r>
      <w:r w:rsidRPr="0008015A">
        <w:tab/>
        <w:t>Temporary Marking Removable Mask Out Tape 10-Inch</w:t>
      </w:r>
      <w:r w:rsidRPr="0008015A">
        <w:tab/>
        <w:t>LF</w:t>
      </w:r>
    </w:p>
    <w:p w14:paraId="0A2A172D" w14:textId="77777777" w:rsidR="0017214D" w:rsidRPr="0008015A" w:rsidRDefault="0017214D" w:rsidP="00CD280F">
      <w:pPr>
        <w:pStyle w:val="wiBidItemTable"/>
      </w:pPr>
      <w:r w:rsidRPr="0008015A">
        <w:t>643.4100</w:t>
      </w:r>
      <w:r w:rsidRPr="0008015A">
        <w:tab/>
        <w:t>Traffic Control Interim Lane Closure</w:t>
      </w:r>
      <w:r w:rsidRPr="0008015A">
        <w:tab/>
        <w:t>EACH</w:t>
      </w:r>
    </w:p>
    <w:p w14:paraId="0BC7C077" w14:textId="77777777" w:rsidR="0017214D" w:rsidRPr="0008015A" w:rsidRDefault="0017214D" w:rsidP="0017214D">
      <w:pPr>
        <w:pStyle w:val="wiBidItemTable"/>
      </w:pPr>
      <w:r w:rsidRPr="0008015A">
        <w:t>643.5000</w:t>
      </w:r>
      <w:r w:rsidRPr="0008015A">
        <w:tab/>
        <w:t>Traffic Control</w:t>
      </w:r>
      <w:r w:rsidRPr="0008015A">
        <w:tab/>
        <w:t>EACH</w:t>
      </w:r>
    </w:p>
    <w:p w14:paraId="74F6E594" w14:textId="3CDBA4CE" w:rsidR="0017214D" w:rsidRPr="0008015A" w:rsidRDefault="0017214D" w:rsidP="00DE54D0">
      <w:pPr>
        <w:pStyle w:val="wiBidItemTable"/>
      </w:pPr>
      <w:r w:rsidRPr="0008015A">
        <w:t>644.1410</w:t>
      </w:r>
      <w:r w:rsidRPr="0008015A">
        <w:tab/>
        <w:t>Temporary Pedestrian Surface Asphalt</w:t>
      </w:r>
      <w:r w:rsidRPr="0008015A">
        <w:tab/>
        <w:t>SF</w:t>
      </w:r>
    </w:p>
    <w:p w14:paraId="204348A8" w14:textId="77777777" w:rsidR="0017214D" w:rsidRPr="0008015A" w:rsidRDefault="0017214D" w:rsidP="0017214D">
      <w:pPr>
        <w:pStyle w:val="wiBidItemTable"/>
      </w:pPr>
      <w:r w:rsidRPr="0008015A">
        <w:t>644.1430</w:t>
      </w:r>
      <w:r w:rsidRPr="0008015A">
        <w:tab/>
        <w:t>Temporary Pedestrian Surface Plate</w:t>
      </w:r>
      <w:r w:rsidRPr="0008015A">
        <w:tab/>
        <w:t>SF</w:t>
      </w:r>
    </w:p>
    <w:p w14:paraId="7FF30FA3" w14:textId="6602AA88" w:rsidR="006947FB" w:rsidRPr="0008015A" w:rsidRDefault="006947FB" w:rsidP="00CD280F">
      <w:pPr>
        <w:pStyle w:val="wiBidItemTable"/>
      </w:pPr>
      <w:r w:rsidRPr="0008015A">
        <w:t>644.1440</w:t>
      </w:r>
      <w:r w:rsidRPr="0008015A">
        <w:tab/>
        <w:t>Temporary Pedestrian Surface Matting</w:t>
      </w:r>
      <w:r w:rsidRPr="0008015A">
        <w:tab/>
        <w:t>SF</w:t>
      </w:r>
    </w:p>
    <w:p w14:paraId="50470941" w14:textId="717A3E27" w:rsidR="0017214D" w:rsidRPr="0008015A" w:rsidRDefault="0017214D" w:rsidP="00CD280F">
      <w:pPr>
        <w:pStyle w:val="wiBidItemTable"/>
      </w:pPr>
      <w:r w:rsidRPr="0008015A">
        <w:t>644.1601</w:t>
      </w:r>
      <w:r w:rsidRPr="0008015A">
        <w:tab/>
        <w:t>Temporary Pedestrian Curb Ramp</w:t>
      </w:r>
      <w:r w:rsidRPr="0008015A">
        <w:tab/>
        <w:t>DAY</w:t>
      </w:r>
    </w:p>
    <w:p w14:paraId="2257182B" w14:textId="77777777" w:rsidR="0017214D" w:rsidRPr="0008015A" w:rsidRDefault="0017214D" w:rsidP="00CD280F">
      <w:pPr>
        <w:pStyle w:val="wiBidItemTable"/>
      </w:pPr>
      <w:r w:rsidRPr="0008015A">
        <w:t>644.1605</w:t>
      </w:r>
      <w:r w:rsidRPr="0008015A">
        <w:tab/>
        <w:t>Temporary Pedestrian Detectable Warning Field</w:t>
      </w:r>
      <w:r w:rsidRPr="0008015A">
        <w:tab/>
        <w:t>SF</w:t>
      </w:r>
    </w:p>
    <w:p w14:paraId="0246F887" w14:textId="77777777" w:rsidR="0017214D" w:rsidRPr="0008015A" w:rsidRDefault="0017214D" w:rsidP="0017214D">
      <w:pPr>
        <w:pStyle w:val="wiBidItemTable"/>
      </w:pPr>
      <w:r w:rsidRPr="0008015A">
        <w:t>644.1810</w:t>
      </w:r>
      <w:r w:rsidRPr="0008015A">
        <w:tab/>
        <w:t>Temporary Pedestrian Barricade</w:t>
      </w:r>
      <w:r w:rsidRPr="0008015A">
        <w:tab/>
        <w:t>LF</w:t>
      </w:r>
    </w:p>
    <w:p w14:paraId="77B8F5EB" w14:textId="77777777" w:rsidR="0017214D" w:rsidRPr="0008015A" w:rsidRDefault="0017214D" w:rsidP="0017214D">
      <w:pPr>
        <w:pStyle w:val="wiBidItemTable"/>
      </w:pPr>
      <w:r w:rsidRPr="0008015A">
        <w:t>645.0105</w:t>
      </w:r>
      <w:r w:rsidRPr="0008015A">
        <w:tab/>
        <w:t>Geotextile Type C</w:t>
      </w:r>
      <w:r w:rsidRPr="0008015A">
        <w:tab/>
        <w:t>SY</w:t>
      </w:r>
    </w:p>
    <w:p w14:paraId="0DBF3AA4" w14:textId="77777777" w:rsidR="0017214D" w:rsidRPr="0008015A" w:rsidRDefault="0017214D" w:rsidP="0017214D">
      <w:pPr>
        <w:pStyle w:val="wiBidItemTable"/>
      </w:pPr>
      <w:r w:rsidRPr="0008015A">
        <w:t>645.0111</w:t>
      </w:r>
      <w:r w:rsidRPr="0008015A">
        <w:tab/>
        <w:t>Geotextile Type DF Schedule A</w:t>
      </w:r>
      <w:r w:rsidRPr="0008015A">
        <w:tab/>
        <w:t>SY</w:t>
      </w:r>
    </w:p>
    <w:p w14:paraId="7C39548E" w14:textId="77777777" w:rsidR="0017214D" w:rsidRPr="0008015A" w:rsidRDefault="0017214D" w:rsidP="0017214D">
      <w:pPr>
        <w:pStyle w:val="wiBidItemTable"/>
      </w:pPr>
      <w:r w:rsidRPr="0008015A">
        <w:t>645.0112</w:t>
      </w:r>
      <w:r w:rsidRPr="0008015A">
        <w:tab/>
        <w:t>Geotextile Type DF Schedule B</w:t>
      </w:r>
      <w:r w:rsidRPr="0008015A">
        <w:tab/>
        <w:t>SY</w:t>
      </w:r>
    </w:p>
    <w:p w14:paraId="3E6DC785" w14:textId="77777777" w:rsidR="0017214D" w:rsidRPr="0008015A" w:rsidRDefault="0017214D" w:rsidP="0017214D">
      <w:pPr>
        <w:pStyle w:val="wiBidItemTable"/>
      </w:pPr>
      <w:r w:rsidRPr="0008015A">
        <w:t>645.0113</w:t>
      </w:r>
      <w:r w:rsidRPr="0008015A">
        <w:tab/>
        <w:t>Geotextile Type DF Schedule C</w:t>
      </w:r>
      <w:r w:rsidRPr="0008015A">
        <w:tab/>
        <w:t>SY</w:t>
      </w:r>
    </w:p>
    <w:p w14:paraId="148BFD94" w14:textId="77777777" w:rsidR="0017214D" w:rsidRPr="0008015A" w:rsidRDefault="0017214D" w:rsidP="0017214D">
      <w:pPr>
        <w:pStyle w:val="wiBidItemTable"/>
      </w:pPr>
      <w:r w:rsidRPr="0008015A">
        <w:t>645.0115</w:t>
      </w:r>
      <w:r w:rsidRPr="0008015A">
        <w:tab/>
        <w:t>Geotextile Type ES</w:t>
      </w:r>
      <w:r w:rsidRPr="0008015A">
        <w:tab/>
        <w:t>SY</w:t>
      </w:r>
    </w:p>
    <w:p w14:paraId="598BDC73" w14:textId="77777777" w:rsidR="0017214D" w:rsidRPr="0008015A" w:rsidRDefault="0017214D" w:rsidP="0017214D">
      <w:pPr>
        <w:pStyle w:val="wiBidItemTable"/>
      </w:pPr>
      <w:r w:rsidRPr="0008015A">
        <w:t>645.0120</w:t>
      </w:r>
      <w:r w:rsidRPr="0008015A">
        <w:tab/>
        <w:t>Geotextile Type HR</w:t>
      </w:r>
      <w:r w:rsidRPr="0008015A">
        <w:tab/>
        <w:t>SY</w:t>
      </w:r>
    </w:p>
    <w:p w14:paraId="6594FEC4" w14:textId="77777777" w:rsidR="0017214D" w:rsidRPr="0008015A" w:rsidRDefault="0017214D" w:rsidP="0017214D">
      <w:pPr>
        <w:pStyle w:val="wiBidItemTable"/>
      </w:pPr>
      <w:r w:rsidRPr="0008015A">
        <w:t>645.0125</w:t>
      </w:r>
      <w:r w:rsidRPr="0008015A">
        <w:tab/>
        <w:t>Geotextile Type MS</w:t>
      </w:r>
      <w:r w:rsidRPr="0008015A">
        <w:tab/>
        <w:t>SY</w:t>
      </w:r>
    </w:p>
    <w:p w14:paraId="1FFEA0FD" w14:textId="77777777" w:rsidR="0017214D" w:rsidRPr="0008015A" w:rsidRDefault="0017214D" w:rsidP="0017214D">
      <w:pPr>
        <w:pStyle w:val="wiBidItemTable"/>
      </w:pPr>
      <w:r w:rsidRPr="0008015A">
        <w:t>645.0130</w:t>
      </w:r>
      <w:r w:rsidRPr="0008015A">
        <w:tab/>
        <w:t>Geotextile Type R</w:t>
      </w:r>
      <w:r w:rsidRPr="0008015A">
        <w:tab/>
        <w:t>SY</w:t>
      </w:r>
    </w:p>
    <w:p w14:paraId="0672C016" w14:textId="77777777" w:rsidR="0017214D" w:rsidRPr="0008015A" w:rsidRDefault="0017214D" w:rsidP="0017214D">
      <w:pPr>
        <w:pStyle w:val="wiBidItemTable"/>
      </w:pPr>
      <w:r w:rsidRPr="0008015A">
        <w:t>645.0135</w:t>
      </w:r>
      <w:r w:rsidRPr="0008015A">
        <w:tab/>
        <w:t>Geotextile Type SR</w:t>
      </w:r>
      <w:r w:rsidRPr="0008015A">
        <w:tab/>
        <w:t>SY</w:t>
      </w:r>
    </w:p>
    <w:p w14:paraId="7B3FCBFA" w14:textId="77777777" w:rsidR="0017214D" w:rsidRPr="0008015A" w:rsidRDefault="0017214D" w:rsidP="0017214D">
      <w:pPr>
        <w:pStyle w:val="wiBidItemTable"/>
      </w:pPr>
      <w:r w:rsidRPr="0008015A">
        <w:t>645.0140</w:t>
      </w:r>
      <w:r w:rsidRPr="0008015A">
        <w:tab/>
        <w:t>Geotextile Type SAS</w:t>
      </w:r>
      <w:r w:rsidRPr="0008015A">
        <w:tab/>
        <w:t>SY</w:t>
      </w:r>
    </w:p>
    <w:p w14:paraId="59813AAB" w14:textId="77777777" w:rsidR="0017214D" w:rsidRPr="0008015A" w:rsidRDefault="0017214D" w:rsidP="0017214D">
      <w:pPr>
        <w:pStyle w:val="wiBidItemTable"/>
      </w:pPr>
      <w:r w:rsidRPr="0008015A">
        <w:t>645.0220</w:t>
      </w:r>
      <w:r w:rsidRPr="0008015A">
        <w:tab/>
        <w:t>Geogrid Type SR</w:t>
      </w:r>
      <w:r w:rsidRPr="0008015A">
        <w:tab/>
        <w:t>SY</w:t>
      </w:r>
    </w:p>
    <w:p w14:paraId="4DB48DE8" w14:textId="77777777" w:rsidR="0017214D" w:rsidRPr="0008015A" w:rsidRDefault="0017214D" w:rsidP="0017214D">
      <w:pPr>
        <w:pStyle w:val="wiBidItemTable"/>
      </w:pPr>
      <w:r w:rsidRPr="0008015A">
        <w:t>645.0240</w:t>
      </w:r>
      <w:r w:rsidRPr="0008015A">
        <w:tab/>
        <w:t>Geogrid Type MR</w:t>
      </w:r>
      <w:r w:rsidRPr="0008015A">
        <w:tab/>
        <w:t>SY</w:t>
      </w:r>
    </w:p>
    <w:p w14:paraId="22B4EAAE" w14:textId="77777777" w:rsidR="0017214D" w:rsidRPr="0008015A" w:rsidRDefault="0017214D" w:rsidP="0017214D">
      <w:pPr>
        <w:pStyle w:val="wiBidItemTable"/>
      </w:pPr>
      <w:r w:rsidRPr="0008015A">
        <w:t>645.0260</w:t>
      </w:r>
      <w:r w:rsidRPr="0008015A">
        <w:tab/>
        <w:t xml:space="preserve">Geogrid Type </w:t>
      </w:r>
      <w:proofErr w:type="spellStart"/>
      <w:r w:rsidRPr="0008015A">
        <w:t>SSR</w:t>
      </w:r>
      <w:proofErr w:type="spellEnd"/>
      <w:r w:rsidRPr="0008015A">
        <w:tab/>
        <w:t>SY</w:t>
      </w:r>
    </w:p>
    <w:p w14:paraId="119BD02F" w14:textId="77777777" w:rsidR="0017214D" w:rsidRPr="0008015A" w:rsidRDefault="0017214D" w:rsidP="0017214D">
      <w:pPr>
        <w:pStyle w:val="wiBidItemTable"/>
      </w:pPr>
      <w:r w:rsidRPr="0008015A">
        <w:t>646.1005</w:t>
      </w:r>
      <w:r w:rsidRPr="0008015A">
        <w:tab/>
        <w:t>Marking Line Paint 4-Inch</w:t>
      </w:r>
      <w:r w:rsidRPr="0008015A">
        <w:tab/>
        <w:t>LF</w:t>
      </w:r>
    </w:p>
    <w:p w14:paraId="218E4CAE" w14:textId="77777777" w:rsidR="0017214D" w:rsidRPr="0008015A" w:rsidRDefault="0017214D" w:rsidP="0017214D">
      <w:pPr>
        <w:pStyle w:val="wiBidItemTable"/>
      </w:pPr>
      <w:r w:rsidRPr="0008015A">
        <w:t>646.1020</w:t>
      </w:r>
      <w:r w:rsidRPr="0008015A">
        <w:tab/>
        <w:t>Marking Line Epoxy 4-Inch</w:t>
      </w:r>
      <w:r w:rsidRPr="0008015A">
        <w:tab/>
        <w:t>LF</w:t>
      </w:r>
    </w:p>
    <w:p w14:paraId="6B206C20" w14:textId="77777777" w:rsidR="0017214D" w:rsidRPr="0008015A" w:rsidRDefault="0017214D" w:rsidP="0017214D">
      <w:pPr>
        <w:pStyle w:val="wiBidItemTable"/>
      </w:pPr>
      <w:r w:rsidRPr="0008015A">
        <w:t>646.1040</w:t>
      </w:r>
      <w:r w:rsidRPr="0008015A">
        <w:tab/>
        <w:t>Marking Line Grooved Wet Ref Epoxy 4-Inch</w:t>
      </w:r>
      <w:r w:rsidRPr="0008015A">
        <w:tab/>
        <w:t>LF</w:t>
      </w:r>
    </w:p>
    <w:p w14:paraId="55E0FB50" w14:textId="77777777" w:rsidR="0017214D" w:rsidRPr="0008015A" w:rsidRDefault="0017214D" w:rsidP="0017214D">
      <w:pPr>
        <w:pStyle w:val="wiBidItemTable"/>
      </w:pPr>
      <w:r w:rsidRPr="0008015A">
        <w:t>646.1050</w:t>
      </w:r>
      <w:r w:rsidRPr="0008015A">
        <w:tab/>
        <w:t>Marking Line Grooved Permanent Tape 4-Inch</w:t>
      </w:r>
      <w:r w:rsidRPr="0008015A">
        <w:tab/>
        <w:t>LF</w:t>
      </w:r>
    </w:p>
    <w:p w14:paraId="33161749" w14:textId="77777777" w:rsidR="0017214D" w:rsidRPr="0008015A" w:rsidRDefault="0017214D" w:rsidP="0017214D">
      <w:pPr>
        <w:pStyle w:val="wiBidItemTable"/>
      </w:pPr>
      <w:r w:rsidRPr="0008015A">
        <w:t>646.1545</w:t>
      </w:r>
      <w:r w:rsidRPr="0008015A">
        <w:tab/>
        <w:t>Marking Line Grooved Wet Ref Contrast Epoxy 4-Inch</w:t>
      </w:r>
      <w:r w:rsidRPr="0008015A">
        <w:tab/>
        <w:t>LF</w:t>
      </w:r>
    </w:p>
    <w:p w14:paraId="71882295" w14:textId="43B10412" w:rsidR="0017214D" w:rsidRPr="0008015A" w:rsidRDefault="0017214D" w:rsidP="0017214D">
      <w:pPr>
        <w:pStyle w:val="wiBidItemTable"/>
      </w:pPr>
      <w:r w:rsidRPr="0008015A">
        <w:t>646.1555</w:t>
      </w:r>
      <w:r w:rsidRPr="0008015A">
        <w:tab/>
        <w:t>Marking Line Grooved Contrast Permanent Tape 4-Inch</w:t>
      </w:r>
      <w:r w:rsidRPr="0008015A">
        <w:tab/>
        <w:t>LF</w:t>
      </w:r>
    </w:p>
    <w:p w14:paraId="14C0BE5A" w14:textId="287FB4BE" w:rsidR="00CE3A01" w:rsidRPr="0008015A" w:rsidRDefault="00CE3A01" w:rsidP="00CE3A01">
      <w:pPr>
        <w:pStyle w:val="wiBidItemTable"/>
      </w:pPr>
      <w:r w:rsidRPr="0008015A">
        <w:t>646.2005</w:t>
      </w:r>
      <w:r w:rsidRPr="0008015A">
        <w:tab/>
        <w:t>Marking Line Paint 6-Inch</w:t>
      </w:r>
      <w:r w:rsidRPr="0008015A">
        <w:tab/>
        <w:t>LF</w:t>
      </w:r>
    </w:p>
    <w:p w14:paraId="4153320D" w14:textId="781767B9" w:rsidR="00CE3A01" w:rsidRPr="0008015A" w:rsidRDefault="00CE3A01" w:rsidP="00CE3A01">
      <w:pPr>
        <w:pStyle w:val="wiBidItemTable"/>
      </w:pPr>
      <w:r w:rsidRPr="0008015A">
        <w:t>646.2020</w:t>
      </w:r>
      <w:r w:rsidRPr="0008015A">
        <w:tab/>
        <w:t>Marking Line Epoxy 6-Inch</w:t>
      </w:r>
      <w:r w:rsidRPr="0008015A">
        <w:tab/>
        <w:t>LF</w:t>
      </w:r>
    </w:p>
    <w:p w14:paraId="34F31653" w14:textId="281CFD7C" w:rsidR="00CE3A01" w:rsidRPr="0008015A" w:rsidRDefault="00CE3A01" w:rsidP="00CE3A01">
      <w:pPr>
        <w:pStyle w:val="wiBidItemTable"/>
      </w:pPr>
      <w:r w:rsidRPr="0008015A">
        <w:t>646.2025</w:t>
      </w:r>
      <w:r w:rsidRPr="0008015A">
        <w:tab/>
        <w:t>Marking Line Grooved Black Epoxy 6-Inch</w:t>
      </w:r>
      <w:r w:rsidRPr="0008015A">
        <w:tab/>
        <w:t>LF</w:t>
      </w:r>
    </w:p>
    <w:p w14:paraId="2FB3EEC5" w14:textId="526F600F" w:rsidR="00CE3A01" w:rsidRPr="0008015A" w:rsidRDefault="00CE3A01" w:rsidP="00CE3A01">
      <w:pPr>
        <w:pStyle w:val="wiBidItemTable"/>
      </w:pPr>
      <w:r w:rsidRPr="0008015A">
        <w:t>646.2040</w:t>
      </w:r>
      <w:r w:rsidRPr="0008015A">
        <w:tab/>
        <w:t>Marking Line Grooved Wet Ref Epoxy 6-Inch</w:t>
      </w:r>
      <w:r w:rsidRPr="0008015A">
        <w:tab/>
        <w:t>LF</w:t>
      </w:r>
    </w:p>
    <w:p w14:paraId="24DBD170" w14:textId="0B4D3BB2" w:rsidR="00CE3A01" w:rsidRPr="0008015A" w:rsidRDefault="00CE3A01" w:rsidP="00CE3A01">
      <w:pPr>
        <w:pStyle w:val="wiBidItemTable"/>
      </w:pPr>
      <w:r w:rsidRPr="0008015A">
        <w:t>646.2050</w:t>
      </w:r>
      <w:r w:rsidRPr="0008015A">
        <w:tab/>
        <w:t>Marking Line Grooved Permanent Tape 6-Inch</w:t>
      </w:r>
      <w:r w:rsidRPr="0008015A">
        <w:tab/>
        <w:t>LF</w:t>
      </w:r>
    </w:p>
    <w:p w14:paraId="0EA3B0E2" w14:textId="77777777" w:rsidR="0017214D" w:rsidRPr="0008015A" w:rsidRDefault="0017214D" w:rsidP="0017214D">
      <w:pPr>
        <w:pStyle w:val="wiBidItemTable"/>
      </w:pPr>
      <w:r w:rsidRPr="0008015A">
        <w:t>646.3005</w:t>
      </w:r>
      <w:r w:rsidRPr="0008015A">
        <w:tab/>
        <w:t>Marking Line Paint 8-Inch</w:t>
      </w:r>
      <w:r w:rsidRPr="0008015A">
        <w:tab/>
        <w:t>LF</w:t>
      </w:r>
    </w:p>
    <w:p w14:paraId="38C5803B" w14:textId="77777777" w:rsidR="0017214D" w:rsidRPr="0008015A" w:rsidRDefault="0017214D" w:rsidP="0017214D">
      <w:pPr>
        <w:pStyle w:val="wiBidItemTable"/>
      </w:pPr>
      <w:r w:rsidRPr="0008015A">
        <w:t>646.3020</w:t>
      </w:r>
      <w:r w:rsidRPr="0008015A">
        <w:tab/>
        <w:t>Marking Line Epoxy 8-Inch</w:t>
      </w:r>
      <w:r w:rsidRPr="0008015A">
        <w:tab/>
        <w:t>LF</w:t>
      </w:r>
    </w:p>
    <w:p w14:paraId="0BD51EC5" w14:textId="77777777" w:rsidR="0017214D" w:rsidRPr="0008015A" w:rsidRDefault="0017214D" w:rsidP="0017214D">
      <w:pPr>
        <w:pStyle w:val="wiBidItemTable"/>
      </w:pPr>
      <w:r w:rsidRPr="0008015A">
        <w:t>646.3040</w:t>
      </w:r>
      <w:r w:rsidRPr="0008015A">
        <w:tab/>
        <w:t>Marking Line Grooved Wet Ref Epoxy 8-Inch</w:t>
      </w:r>
      <w:r w:rsidRPr="0008015A">
        <w:tab/>
        <w:t>LF</w:t>
      </w:r>
    </w:p>
    <w:p w14:paraId="0A0A1C0C" w14:textId="77777777" w:rsidR="0017214D" w:rsidRPr="0008015A" w:rsidRDefault="0017214D" w:rsidP="0017214D">
      <w:pPr>
        <w:pStyle w:val="wiBidItemTable"/>
      </w:pPr>
      <w:r w:rsidRPr="0008015A">
        <w:t>646.3050</w:t>
      </w:r>
      <w:r w:rsidRPr="0008015A">
        <w:tab/>
        <w:t>Marking Line Grooved Permanent Tape 8-Inch</w:t>
      </w:r>
      <w:r w:rsidRPr="0008015A">
        <w:tab/>
        <w:t>LF</w:t>
      </w:r>
    </w:p>
    <w:p w14:paraId="40E2BFD7" w14:textId="77777777" w:rsidR="0017214D" w:rsidRPr="0008015A" w:rsidRDefault="0017214D" w:rsidP="0017214D">
      <w:pPr>
        <w:pStyle w:val="wiBidItemTable"/>
      </w:pPr>
      <w:r w:rsidRPr="0008015A">
        <w:t>646.3545</w:t>
      </w:r>
      <w:r w:rsidRPr="0008015A">
        <w:tab/>
        <w:t>Marking Line Grooved Wet Ref Contrast Epoxy 8-Inch</w:t>
      </w:r>
      <w:r w:rsidRPr="0008015A">
        <w:tab/>
        <w:t>LF</w:t>
      </w:r>
    </w:p>
    <w:p w14:paraId="55E67FE2" w14:textId="5F9263DE" w:rsidR="0017214D" w:rsidRPr="0008015A" w:rsidRDefault="0017214D" w:rsidP="0017214D">
      <w:pPr>
        <w:pStyle w:val="wiBidItemTable"/>
      </w:pPr>
      <w:r w:rsidRPr="0008015A">
        <w:t>646.3555</w:t>
      </w:r>
      <w:r w:rsidRPr="0008015A">
        <w:tab/>
        <w:t>Marking Line Grooved Contrast Permanent Tape 8-Inch</w:t>
      </w:r>
      <w:r w:rsidRPr="0008015A">
        <w:tab/>
        <w:t>LF</w:t>
      </w:r>
    </w:p>
    <w:p w14:paraId="7B467BC4" w14:textId="799C41C7" w:rsidR="00BF7BA0" w:rsidRPr="0008015A" w:rsidRDefault="00BF7BA0" w:rsidP="00BF7BA0">
      <w:pPr>
        <w:pStyle w:val="wiBidItemTable"/>
      </w:pPr>
      <w:r w:rsidRPr="0008015A">
        <w:t>646.4005</w:t>
      </w:r>
      <w:r w:rsidRPr="0008015A">
        <w:tab/>
        <w:t>Marking Line Paint 10-Inch</w:t>
      </w:r>
      <w:r w:rsidRPr="0008015A">
        <w:tab/>
        <w:t>LF</w:t>
      </w:r>
    </w:p>
    <w:p w14:paraId="5A06FF92" w14:textId="2A27C3D9" w:rsidR="00BF7BA0" w:rsidRPr="0008015A" w:rsidRDefault="00BF7BA0" w:rsidP="00BF7BA0">
      <w:pPr>
        <w:pStyle w:val="wiBidItemTable"/>
      </w:pPr>
      <w:r w:rsidRPr="0008015A">
        <w:t>646.4020</w:t>
      </w:r>
      <w:r w:rsidRPr="0008015A">
        <w:tab/>
        <w:t>Marking Line Epoxy 10-Inch</w:t>
      </w:r>
      <w:r w:rsidRPr="0008015A">
        <w:tab/>
        <w:t>LF</w:t>
      </w:r>
    </w:p>
    <w:p w14:paraId="59875722" w14:textId="071C7647" w:rsidR="00BF7BA0" w:rsidRPr="0008015A" w:rsidRDefault="00BF7BA0" w:rsidP="00BF7BA0">
      <w:pPr>
        <w:pStyle w:val="wiBidItemTable"/>
      </w:pPr>
      <w:r w:rsidRPr="0008015A">
        <w:t>646.4025</w:t>
      </w:r>
      <w:r w:rsidRPr="0008015A">
        <w:tab/>
        <w:t>Marking Line Grooved Black Epoxy 10-Inch</w:t>
      </w:r>
      <w:r w:rsidRPr="0008015A">
        <w:tab/>
        <w:t>LF</w:t>
      </w:r>
    </w:p>
    <w:p w14:paraId="38269E0D" w14:textId="0968B2CD" w:rsidR="00BF7BA0" w:rsidRPr="0008015A" w:rsidRDefault="00BF7BA0" w:rsidP="00BF7BA0">
      <w:pPr>
        <w:pStyle w:val="wiBidItemTable"/>
      </w:pPr>
      <w:r w:rsidRPr="0008015A">
        <w:t>646.4040</w:t>
      </w:r>
      <w:r w:rsidRPr="0008015A">
        <w:tab/>
        <w:t>Marking Line Grooved Wet Ref Epoxy 10-Inch</w:t>
      </w:r>
      <w:r w:rsidRPr="0008015A">
        <w:tab/>
        <w:t>LF</w:t>
      </w:r>
    </w:p>
    <w:p w14:paraId="3C8A2560" w14:textId="0537C362" w:rsidR="00BF7BA0" w:rsidRPr="0008015A" w:rsidRDefault="00BF7BA0" w:rsidP="00BF7BA0">
      <w:pPr>
        <w:pStyle w:val="wiBidItemTable"/>
      </w:pPr>
      <w:r w:rsidRPr="0008015A">
        <w:t>646.4050</w:t>
      </w:r>
      <w:r w:rsidRPr="0008015A">
        <w:tab/>
        <w:t>Marking Line Grooved Permanent Tape 10-Inch</w:t>
      </w:r>
      <w:r w:rsidRPr="0008015A">
        <w:tab/>
        <w:t>LF</w:t>
      </w:r>
    </w:p>
    <w:p w14:paraId="06C4E6B5" w14:textId="77777777" w:rsidR="0017214D" w:rsidRPr="0008015A" w:rsidRDefault="0017214D" w:rsidP="0017214D">
      <w:pPr>
        <w:pStyle w:val="wiBidItemTable"/>
      </w:pPr>
      <w:r w:rsidRPr="0008015A">
        <w:lastRenderedPageBreak/>
        <w:t>646.4505</w:t>
      </w:r>
      <w:r w:rsidRPr="0008015A">
        <w:tab/>
        <w:t>Marking Line Same Day Paint 4-Inch</w:t>
      </w:r>
      <w:r w:rsidRPr="0008015A">
        <w:tab/>
        <w:t>LF</w:t>
      </w:r>
    </w:p>
    <w:p w14:paraId="4AD36CEB" w14:textId="77777777" w:rsidR="0017214D" w:rsidRPr="0008015A" w:rsidRDefault="0017214D" w:rsidP="0017214D">
      <w:pPr>
        <w:pStyle w:val="wiBidItemTable"/>
      </w:pPr>
      <w:r w:rsidRPr="0008015A">
        <w:t>646.4520</w:t>
      </w:r>
      <w:r w:rsidRPr="0008015A">
        <w:tab/>
        <w:t>Marking Line Same Day Epoxy 4-Inch</w:t>
      </w:r>
      <w:r w:rsidRPr="0008015A">
        <w:tab/>
        <w:t>LF</w:t>
      </w:r>
    </w:p>
    <w:p w14:paraId="2C0651EF" w14:textId="77777777" w:rsidR="0017214D" w:rsidRPr="0008015A" w:rsidRDefault="0017214D" w:rsidP="0017214D">
      <w:pPr>
        <w:pStyle w:val="wiBidItemTable"/>
      </w:pPr>
      <w:r w:rsidRPr="0008015A">
        <w:t>646.4605</w:t>
      </w:r>
      <w:r w:rsidRPr="0008015A">
        <w:tab/>
        <w:t>Marking Line Same Day Paint 8-Inch</w:t>
      </w:r>
      <w:r w:rsidRPr="0008015A">
        <w:tab/>
        <w:t>LF</w:t>
      </w:r>
    </w:p>
    <w:p w14:paraId="0981FA25" w14:textId="474F49AA" w:rsidR="0017214D" w:rsidRPr="0008015A" w:rsidRDefault="0017214D" w:rsidP="0017214D">
      <w:pPr>
        <w:pStyle w:val="wiBidItemTable"/>
      </w:pPr>
      <w:r w:rsidRPr="0008015A">
        <w:t>646.4620</w:t>
      </w:r>
      <w:r w:rsidRPr="0008015A">
        <w:tab/>
        <w:t>Marking Line Same Day Epoxy 8-Inch</w:t>
      </w:r>
      <w:r w:rsidRPr="0008015A">
        <w:tab/>
        <w:t>LF</w:t>
      </w:r>
    </w:p>
    <w:p w14:paraId="23E4A91A" w14:textId="5B7328CA" w:rsidR="00BF7BA0" w:rsidRPr="0008015A" w:rsidRDefault="00BF7BA0" w:rsidP="00BF7BA0">
      <w:pPr>
        <w:pStyle w:val="wiBidItemTable"/>
      </w:pPr>
      <w:r w:rsidRPr="0008015A">
        <w:t>646.4705</w:t>
      </w:r>
      <w:r w:rsidRPr="0008015A">
        <w:tab/>
        <w:t>Marking Line Same Day Paint 6-Inch</w:t>
      </w:r>
      <w:r w:rsidRPr="0008015A">
        <w:tab/>
        <w:t>LF</w:t>
      </w:r>
    </w:p>
    <w:p w14:paraId="1638202B" w14:textId="0AB0A2DB" w:rsidR="00BF7BA0" w:rsidRPr="0008015A" w:rsidRDefault="00BF7BA0" w:rsidP="00BF7BA0">
      <w:pPr>
        <w:pStyle w:val="wiBidItemTable"/>
      </w:pPr>
      <w:r w:rsidRPr="0008015A">
        <w:t>646.4720</w:t>
      </w:r>
      <w:r w:rsidRPr="0008015A">
        <w:tab/>
        <w:t>Marking Line Same Day Epoxy 6-Inch</w:t>
      </w:r>
      <w:r w:rsidRPr="0008015A">
        <w:tab/>
        <w:t>LF</w:t>
      </w:r>
    </w:p>
    <w:p w14:paraId="0236BD4F" w14:textId="44F89F0A" w:rsidR="00BF7BA0" w:rsidRPr="0008015A" w:rsidRDefault="00BF7BA0" w:rsidP="00BF7BA0">
      <w:pPr>
        <w:pStyle w:val="wiBidItemTable"/>
      </w:pPr>
      <w:r w:rsidRPr="0008015A">
        <w:t>646.4805</w:t>
      </w:r>
      <w:r w:rsidRPr="0008015A">
        <w:tab/>
        <w:t>Marking Line Same Day Paint 10-Inch</w:t>
      </w:r>
      <w:r w:rsidRPr="0008015A">
        <w:tab/>
        <w:t>LF</w:t>
      </w:r>
    </w:p>
    <w:p w14:paraId="1C96282B" w14:textId="43397512" w:rsidR="00BF7BA0" w:rsidRPr="0008015A" w:rsidRDefault="00BF7BA0" w:rsidP="00BF7BA0">
      <w:pPr>
        <w:pStyle w:val="wiBidItemTable"/>
      </w:pPr>
      <w:r w:rsidRPr="0008015A">
        <w:t>646.4820</w:t>
      </w:r>
      <w:r w:rsidRPr="0008015A">
        <w:tab/>
        <w:t>Marking Line Same Day Epoxy 10-Inch</w:t>
      </w:r>
      <w:r w:rsidRPr="0008015A">
        <w:tab/>
        <w:t>LF</w:t>
      </w:r>
    </w:p>
    <w:p w14:paraId="5A661962" w14:textId="77777777" w:rsidR="0017214D" w:rsidRPr="0008015A" w:rsidRDefault="0017214D" w:rsidP="0017214D">
      <w:pPr>
        <w:pStyle w:val="wiBidItemTable"/>
      </w:pPr>
      <w:r w:rsidRPr="0008015A">
        <w:t>646.5005</w:t>
      </w:r>
      <w:r w:rsidRPr="0008015A">
        <w:tab/>
        <w:t>Marking Arrow Paint</w:t>
      </w:r>
      <w:r w:rsidRPr="0008015A">
        <w:tab/>
        <w:t>EACH</w:t>
      </w:r>
    </w:p>
    <w:p w14:paraId="19E8AA6F" w14:textId="77777777" w:rsidR="0017214D" w:rsidRPr="0008015A" w:rsidRDefault="0017214D" w:rsidP="0017214D">
      <w:pPr>
        <w:pStyle w:val="wiBidItemTable"/>
      </w:pPr>
      <w:r w:rsidRPr="0008015A">
        <w:t>646.5020</w:t>
      </w:r>
      <w:r w:rsidRPr="0008015A">
        <w:tab/>
        <w:t>Marking Arrow Epoxy</w:t>
      </w:r>
      <w:r w:rsidRPr="0008015A">
        <w:tab/>
        <w:t>EACH</w:t>
      </w:r>
    </w:p>
    <w:p w14:paraId="0DDF1209" w14:textId="77777777" w:rsidR="0017214D" w:rsidRPr="0008015A" w:rsidRDefault="0017214D" w:rsidP="0017214D">
      <w:pPr>
        <w:pStyle w:val="wiBidItemTable"/>
      </w:pPr>
      <w:r w:rsidRPr="0008015A">
        <w:t>646.5105</w:t>
      </w:r>
      <w:r w:rsidRPr="0008015A">
        <w:tab/>
        <w:t>Marking Word Paint</w:t>
      </w:r>
      <w:r w:rsidRPr="0008015A">
        <w:tab/>
        <w:t>EACH</w:t>
      </w:r>
    </w:p>
    <w:p w14:paraId="41C38F1A" w14:textId="77777777" w:rsidR="0017214D" w:rsidRPr="0008015A" w:rsidRDefault="0017214D" w:rsidP="0017214D">
      <w:pPr>
        <w:pStyle w:val="wiBidItemTable"/>
      </w:pPr>
      <w:r w:rsidRPr="0008015A">
        <w:t>646.5120</w:t>
      </w:r>
      <w:r w:rsidRPr="0008015A">
        <w:tab/>
        <w:t>Marking Word Epoxy</w:t>
      </w:r>
      <w:r w:rsidRPr="0008015A">
        <w:tab/>
        <w:t>EACH</w:t>
      </w:r>
    </w:p>
    <w:p w14:paraId="0655BC41" w14:textId="77777777" w:rsidR="0017214D" w:rsidRPr="0008015A" w:rsidRDefault="0017214D" w:rsidP="0017214D">
      <w:pPr>
        <w:pStyle w:val="wiBidItemTable"/>
      </w:pPr>
      <w:r w:rsidRPr="0008015A">
        <w:t>646.5205</w:t>
      </w:r>
      <w:r w:rsidRPr="0008015A">
        <w:tab/>
        <w:t>Marking Symbol Paint</w:t>
      </w:r>
      <w:r w:rsidRPr="0008015A">
        <w:tab/>
        <w:t>EACH</w:t>
      </w:r>
    </w:p>
    <w:p w14:paraId="2223BAFE" w14:textId="77777777" w:rsidR="0017214D" w:rsidRPr="0008015A" w:rsidRDefault="0017214D" w:rsidP="0017214D">
      <w:pPr>
        <w:pStyle w:val="wiBidItemTable"/>
      </w:pPr>
      <w:r w:rsidRPr="0008015A">
        <w:t>646.5220</w:t>
      </w:r>
      <w:r w:rsidRPr="0008015A">
        <w:tab/>
        <w:t>Marking Symbol Epoxy</w:t>
      </w:r>
      <w:r w:rsidRPr="0008015A">
        <w:tab/>
        <w:t>EACH</w:t>
      </w:r>
    </w:p>
    <w:p w14:paraId="4FC970A6" w14:textId="77777777" w:rsidR="0017214D" w:rsidRPr="0008015A" w:rsidRDefault="0017214D" w:rsidP="0017214D">
      <w:pPr>
        <w:pStyle w:val="wiBidItemTable"/>
      </w:pPr>
      <w:r w:rsidRPr="0008015A">
        <w:t>646.5305</w:t>
      </w:r>
      <w:r w:rsidRPr="0008015A">
        <w:tab/>
        <w:t>Marking Railroad Crossing Paint</w:t>
      </w:r>
      <w:r w:rsidRPr="0008015A">
        <w:tab/>
        <w:t>EACH</w:t>
      </w:r>
    </w:p>
    <w:p w14:paraId="7DF369FE" w14:textId="77777777" w:rsidR="0017214D" w:rsidRPr="0008015A" w:rsidRDefault="0017214D" w:rsidP="0017214D">
      <w:pPr>
        <w:pStyle w:val="wiBidItemTable"/>
      </w:pPr>
      <w:r w:rsidRPr="0008015A">
        <w:t>646.5320</w:t>
      </w:r>
      <w:r w:rsidRPr="0008015A">
        <w:tab/>
        <w:t>Marking Railroad Crossing Epoxy</w:t>
      </w:r>
      <w:r w:rsidRPr="0008015A">
        <w:tab/>
        <w:t>EACH</w:t>
      </w:r>
    </w:p>
    <w:p w14:paraId="7E361F5E" w14:textId="77777777" w:rsidR="0017214D" w:rsidRPr="0008015A" w:rsidRDefault="0017214D" w:rsidP="0017214D">
      <w:pPr>
        <w:pStyle w:val="wiBidItemTable"/>
      </w:pPr>
      <w:r w:rsidRPr="0008015A">
        <w:t>646.5420</w:t>
      </w:r>
      <w:r w:rsidRPr="0008015A">
        <w:tab/>
        <w:t>Marking Aerial Enforcement Bar Epoxy</w:t>
      </w:r>
      <w:r w:rsidRPr="0008015A">
        <w:tab/>
        <w:t>EACH</w:t>
      </w:r>
    </w:p>
    <w:p w14:paraId="7D5E6124" w14:textId="77777777" w:rsidR="0017214D" w:rsidRPr="0008015A" w:rsidRDefault="0017214D" w:rsidP="0017214D">
      <w:pPr>
        <w:pStyle w:val="wiBidItemTable"/>
      </w:pPr>
      <w:r w:rsidRPr="0008015A">
        <w:t>646.5520</w:t>
      </w:r>
      <w:r w:rsidRPr="0008015A">
        <w:tab/>
        <w:t>Marking Outfall Epoxy</w:t>
      </w:r>
      <w:r w:rsidRPr="0008015A">
        <w:tab/>
        <w:t>EACH</w:t>
      </w:r>
    </w:p>
    <w:p w14:paraId="28C195FE" w14:textId="77777777" w:rsidR="0017214D" w:rsidRPr="0008015A" w:rsidRDefault="0017214D" w:rsidP="0017214D">
      <w:pPr>
        <w:pStyle w:val="wiBidItemTable"/>
      </w:pPr>
      <w:r w:rsidRPr="0008015A">
        <w:t>646.6005</w:t>
      </w:r>
      <w:r w:rsidRPr="0008015A">
        <w:tab/>
        <w:t>Marking Stop Line Paint 12-Inch</w:t>
      </w:r>
      <w:r w:rsidRPr="0008015A">
        <w:tab/>
        <w:t>LF</w:t>
      </w:r>
    </w:p>
    <w:p w14:paraId="25A40B1D" w14:textId="77777777" w:rsidR="0017214D" w:rsidRPr="0008015A" w:rsidRDefault="0017214D" w:rsidP="0017214D">
      <w:pPr>
        <w:pStyle w:val="wiBidItemTable"/>
      </w:pPr>
      <w:r w:rsidRPr="0008015A">
        <w:t>646.6020</w:t>
      </w:r>
      <w:r w:rsidRPr="0008015A">
        <w:tab/>
        <w:t>Marking Stop Line Epoxy 12-Inch</w:t>
      </w:r>
      <w:r w:rsidRPr="0008015A">
        <w:tab/>
        <w:t>LF</w:t>
      </w:r>
    </w:p>
    <w:p w14:paraId="214B2936" w14:textId="77777777" w:rsidR="0017214D" w:rsidRPr="0008015A" w:rsidRDefault="0017214D" w:rsidP="0017214D">
      <w:pPr>
        <w:pStyle w:val="wiBidItemTable"/>
      </w:pPr>
      <w:r w:rsidRPr="0008015A">
        <w:t>646.6105</w:t>
      </w:r>
      <w:r w:rsidRPr="0008015A">
        <w:tab/>
        <w:t>Marking Stop Line Paint 18-Inch</w:t>
      </w:r>
      <w:r w:rsidRPr="0008015A">
        <w:tab/>
        <w:t>LF</w:t>
      </w:r>
    </w:p>
    <w:p w14:paraId="5B78AFA4" w14:textId="77777777" w:rsidR="0017214D" w:rsidRPr="0008015A" w:rsidRDefault="0017214D" w:rsidP="0017214D">
      <w:pPr>
        <w:pStyle w:val="wiBidItemTable"/>
      </w:pPr>
      <w:r w:rsidRPr="0008015A">
        <w:t>646.6120</w:t>
      </w:r>
      <w:r w:rsidRPr="0008015A">
        <w:tab/>
        <w:t>Marking Stop Line Epoxy 18-Inch</w:t>
      </w:r>
      <w:r w:rsidRPr="0008015A">
        <w:tab/>
        <w:t>LF</w:t>
      </w:r>
    </w:p>
    <w:p w14:paraId="3FF71B2B" w14:textId="77777777" w:rsidR="0017214D" w:rsidRPr="0008015A" w:rsidRDefault="0017214D" w:rsidP="0017214D">
      <w:pPr>
        <w:pStyle w:val="wiBidItemTable"/>
      </w:pPr>
      <w:r w:rsidRPr="0008015A">
        <w:t>646.6205</w:t>
      </w:r>
      <w:r w:rsidRPr="0008015A">
        <w:tab/>
        <w:t>Marking Yield Line Paint 18-Inch</w:t>
      </w:r>
      <w:r w:rsidRPr="0008015A">
        <w:tab/>
        <w:t>EACH</w:t>
      </w:r>
    </w:p>
    <w:p w14:paraId="05DA0C61" w14:textId="77777777" w:rsidR="0017214D" w:rsidRPr="0008015A" w:rsidRDefault="0017214D" w:rsidP="0017214D">
      <w:pPr>
        <w:pStyle w:val="wiBidItemTable"/>
      </w:pPr>
      <w:r w:rsidRPr="0008015A">
        <w:t>646.6220</w:t>
      </w:r>
      <w:r w:rsidRPr="0008015A">
        <w:tab/>
        <w:t>Marking Yield Line Epoxy 18-Inch</w:t>
      </w:r>
      <w:r w:rsidRPr="0008015A">
        <w:tab/>
        <w:t>EACH</w:t>
      </w:r>
    </w:p>
    <w:p w14:paraId="19198ADB" w14:textId="77777777" w:rsidR="0017214D" w:rsidRPr="0008015A" w:rsidRDefault="0017214D" w:rsidP="0017214D">
      <w:pPr>
        <w:pStyle w:val="wiBidItemTable"/>
      </w:pPr>
      <w:r w:rsidRPr="0008015A">
        <w:t>646.6305</w:t>
      </w:r>
      <w:r w:rsidRPr="0008015A">
        <w:tab/>
        <w:t>Marking Dotted Extension Paint 18-Inch</w:t>
      </w:r>
      <w:r w:rsidRPr="0008015A">
        <w:tab/>
        <w:t>LF</w:t>
      </w:r>
    </w:p>
    <w:p w14:paraId="03F0AE15" w14:textId="77777777" w:rsidR="0017214D" w:rsidRPr="0008015A" w:rsidRDefault="0017214D" w:rsidP="0017214D">
      <w:pPr>
        <w:pStyle w:val="wiBidItemTable"/>
      </w:pPr>
      <w:r w:rsidRPr="0008015A">
        <w:t>646.6320</w:t>
      </w:r>
      <w:r w:rsidRPr="0008015A">
        <w:tab/>
        <w:t>Marking Dotted Extension Epoxy 18-Inch</w:t>
      </w:r>
      <w:r w:rsidRPr="0008015A">
        <w:tab/>
        <w:t>LF</w:t>
      </w:r>
    </w:p>
    <w:p w14:paraId="435309C9" w14:textId="7ED0E440" w:rsidR="0017214D" w:rsidRPr="0008015A" w:rsidRDefault="0017214D" w:rsidP="0017214D">
      <w:pPr>
        <w:pStyle w:val="wiBidItemTable"/>
      </w:pPr>
      <w:r w:rsidRPr="0008015A">
        <w:t>646.6464</w:t>
      </w:r>
      <w:r w:rsidRPr="0008015A">
        <w:tab/>
        <w:t>Cold Weather Marking Epoxy 4-Inch</w:t>
      </w:r>
      <w:r w:rsidRPr="0008015A">
        <w:tab/>
        <w:t>LF</w:t>
      </w:r>
    </w:p>
    <w:p w14:paraId="3845EFEB" w14:textId="3481B44D" w:rsidR="00BF7BA0" w:rsidRPr="0008015A" w:rsidRDefault="00BF7BA0" w:rsidP="0017214D">
      <w:pPr>
        <w:pStyle w:val="wiBidItemTable"/>
      </w:pPr>
      <w:r w:rsidRPr="0008015A">
        <w:t>646.6466</w:t>
      </w:r>
      <w:r w:rsidRPr="0008015A">
        <w:tab/>
        <w:t>Cold Weather Marking Epoxy 6-Inch</w:t>
      </w:r>
      <w:r w:rsidRPr="0008015A">
        <w:tab/>
        <w:t>LF</w:t>
      </w:r>
    </w:p>
    <w:p w14:paraId="63AB39A9" w14:textId="3205DF0C" w:rsidR="0017214D" w:rsidRPr="0008015A" w:rsidRDefault="0017214D" w:rsidP="0017214D">
      <w:pPr>
        <w:pStyle w:val="wiBidItemTable"/>
      </w:pPr>
      <w:r w:rsidRPr="0008015A">
        <w:t>646.6468</w:t>
      </w:r>
      <w:r w:rsidRPr="0008015A">
        <w:tab/>
        <w:t>Cold Weather Marking Epoxy 8-Inch</w:t>
      </w:r>
      <w:r w:rsidRPr="0008015A">
        <w:tab/>
        <w:t>LF</w:t>
      </w:r>
    </w:p>
    <w:p w14:paraId="264A8D1A" w14:textId="543916A9" w:rsidR="00BF7BA0" w:rsidRPr="0008015A" w:rsidRDefault="002313F0" w:rsidP="0017214D">
      <w:pPr>
        <w:pStyle w:val="wiBidItemTable"/>
      </w:pPr>
      <w:r w:rsidRPr="0008015A">
        <w:t>646.6470</w:t>
      </w:r>
      <w:r w:rsidRPr="0008015A">
        <w:tab/>
        <w:t>Cold Weather Marking Epoxy 10-Inch</w:t>
      </w:r>
      <w:r w:rsidRPr="0008015A">
        <w:tab/>
        <w:t>LF</w:t>
      </w:r>
    </w:p>
    <w:p w14:paraId="3ACFF9D6" w14:textId="77777777" w:rsidR="0017214D" w:rsidRPr="0008015A" w:rsidRDefault="0017214D" w:rsidP="0017214D">
      <w:pPr>
        <w:pStyle w:val="wiBidItemTable"/>
      </w:pPr>
      <w:r w:rsidRPr="0008015A">
        <w:t>646.7005</w:t>
      </w:r>
      <w:r w:rsidRPr="0008015A">
        <w:tab/>
        <w:t>Marking Diagonal Paint 6-Inch</w:t>
      </w:r>
      <w:r w:rsidRPr="0008015A">
        <w:tab/>
        <w:t>LF</w:t>
      </w:r>
    </w:p>
    <w:p w14:paraId="57B060BB" w14:textId="77777777" w:rsidR="0017214D" w:rsidRPr="0008015A" w:rsidRDefault="0017214D" w:rsidP="0017214D">
      <w:pPr>
        <w:pStyle w:val="wiBidItemTable"/>
      </w:pPr>
      <w:r w:rsidRPr="0008015A">
        <w:t>646.7020</w:t>
      </w:r>
      <w:r w:rsidRPr="0008015A">
        <w:tab/>
        <w:t>Marking Diagonal Epoxy 6-Inch</w:t>
      </w:r>
      <w:r w:rsidRPr="0008015A">
        <w:tab/>
        <w:t>LF</w:t>
      </w:r>
    </w:p>
    <w:p w14:paraId="247BC58B" w14:textId="77777777" w:rsidR="0017214D" w:rsidRPr="0008015A" w:rsidRDefault="0017214D" w:rsidP="0017214D">
      <w:pPr>
        <w:pStyle w:val="wiBidItemTable"/>
      </w:pPr>
      <w:r w:rsidRPr="0008015A">
        <w:t>646.7105</w:t>
      </w:r>
      <w:r w:rsidRPr="0008015A">
        <w:tab/>
        <w:t>Marking Diagonal Paint 12-Inch</w:t>
      </w:r>
      <w:r w:rsidRPr="0008015A">
        <w:tab/>
        <w:t>LF</w:t>
      </w:r>
    </w:p>
    <w:p w14:paraId="3B5636A5" w14:textId="77777777" w:rsidR="0017214D" w:rsidRPr="0008015A" w:rsidRDefault="0017214D" w:rsidP="0017214D">
      <w:pPr>
        <w:pStyle w:val="wiBidItemTable"/>
      </w:pPr>
      <w:r w:rsidRPr="0008015A">
        <w:t>646.7120</w:t>
      </w:r>
      <w:r w:rsidRPr="0008015A">
        <w:tab/>
        <w:t>Marking Diagonal Epoxy 12-Inch</w:t>
      </w:r>
      <w:r w:rsidRPr="0008015A">
        <w:tab/>
        <w:t>LF</w:t>
      </w:r>
    </w:p>
    <w:p w14:paraId="757B26EA" w14:textId="77777777" w:rsidR="0017214D" w:rsidRPr="0008015A" w:rsidRDefault="0017214D" w:rsidP="0017214D">
      <w:pPr>
        <w:pStyle w:val="wiBidItemTable"/>
      </w:pPr>
      <w:r w:rsidRPr="0008015A">
        <w:t>646.7205</w:t>
      </w:r>
      <w:r w:rsidRPr="0008015A">
        <w:tab/>
        <w:t>Marking Chevron Paint 24-Inch</w:t>
      </w:r>
      <w:r w:rsidRPr="0008015A">
        <w:tab/>
        <w:t>LF</w:t>
      </w:r>
    </w:p>
    <w:p w14:paraId="1090CA15" w14:textId="4B12DD77" w:rsidR="0017214D" w:rsidRDefault="0017214D" w:rsidP="0017214D">
      <w:pPr>
        <w:pStyle w:val="wiBidItemTable"/>
      </w:pPr>
      <w:r w:rsidRPr="0008015A">
        <w:t>646.7220</w:t>
      </w:r>
      <w:r w:rsidRPr="0008015A">
        <w:tab/>
        <w:t>Marking Chevron Epoxy 24-Inch</w:t>
      </w:r>
      <w:r w:rsidRPr="0008015A">
        <w:tab/>
        <w:t>LF</w:t>
      </w:r>
    </w:p>
    <w:p w14:paraId="7034F0EC" w14:textId="77777777" w:rsidR="007E4250" w:rsidRDefault="007E4250" w:rsidP="007E4250">
      <w:pPr>
        <w:pStyle w:val="wiAnnotation"/>
      </w:pPr>
      <w:r>
        <w:t>Add bid items for Marking Chevron Paint and Epoxy 12-inch.</w:t>
      </w:r>
    </w:p>
    <w:p w14:paraId="3A0B8E89" w14:textId="77777777" w:rsidR="007E4250" w:rsidRPr="00745DE8" w:rsidRDefault="007E4250" w:rsidP="007E4250">
      <w:pPr>
        <w:pStyle w:val="wiBidItemTable"/>
        <w:rPr>
          <w:highlight w:val="green"/>
        </w:rPr>
      </w:pPr>
      <w:r w:rsidRPr="00745DE8">
        <w:rPr>
          <w:highlight w:val="green"/>
        </w:rPr>
        <w:t>646.7305</w:t>
      </w:r>
      <w:r w:rsidRPr="00745DE8">
        <w:rPr>
          <w:highlight w:val="green"/>
        </w:rPr>
        <w:tab/>
        <w:t>Marking Chevron Paint 12-Inch</w:t>
      </w:r>
      <w:r w:rsidRPr="00745DE8">
        <w:rPr>
          <w:highlight w:val="green"/>
        </w:rPr>
        <w:tab/>
        <w:t>LF</w:t>
      </w:r>
    </w:p>
    <w:p w14:paraId="686800E6" w14:textId="77777777" w:rsidR="007E4250" w:rsidRDefault="007E4250" w:rsidP="007E4250">
      <w:pPr>
        <w:pStyle w:val="wiBidItemTable"/>
      </w:pPr>
      <w:r w:rsidRPr="00745DE8">
        <w:rPr>
          <w:highlight w:val="green"/>
        </w:rPr>
        <w:t>646.7320</w:t>
      </w:r>
      <w:r w:rsidRPr="00745DE8">
        <w:rPr>
          <w:highlight w:val="green"/>
        </w:rPr>
        <w:tab/>
        <w:t>Marking Chevron Epoxy 12-Inch</w:t>
      </w:r>
      <w:r w:rsidRPr="00745DE8">
        <w:rPr>
          <w:highlight w:val="green"/>
        </w:rPr>
        <w:tab/>
        <w:t>LF</w:t>
      </w:r>
    </w:p>
    <w:p w14:paraId="1DA550D6" w14:textId="77777777" w:rsidR="0017214D" w:rsidRPr="0008015A" w:rsidRDefault="0017214D" w:rsidP="0017214D">
      <w:pPr>
        <w:pStyle w:val="wiBidItemTable"/>
      </w:pPr>
      <w:r w:rsidRPr="0008015A">
        <w:t>646.7405</w:t>
      </w:r>
      <w:r w:rsidRPr="0008015A">
        <w:tab/>
        <w:t>Marking Crosswalk Paint Transverse Line 6-Inch</w:t>
      </w:r>
      <w:r w:rsidRPr="0008015A">
        <w:tab/>
        <w:t>LF</w:t>
      </w:r>
    </w:p>
    <w:p w14:paraId="6A1AE6F9" w14:textId="77777777" w:rsidR="0017214D" w:rsidRPr="0008015A" w:rsidRDefault="0017214D" w:rsidP="0017214D">
      <w:pPr>
        <w:pStyle w:val="wiBidItemTable"/>
      </w:pPr>
      <w:r w:rsidRPr="0008015A">
        <w:t>646.7420</w:t>
      </w:r>
      <w:r w:rsidRPr="0008015A">
        <w:tab/>
        <w:t>Marking Crosswalk Epoxy Transverse Line 6-Inch</w:t>
      </w:r>
      <w:r w:rsidRPr="0008015A">
        <w:tab/>
        <w:t>LF</w:t>
      </w:r>
    </w:p>
    <w:p w14:paraId="251BD85E" w14:textId="77777777" w:rsidR="0017214D" w:rsidRPr="0008015A" w:rsidRDefault="0017214D" w:rsidP="0017214D">
      <w:pPr>
        <w:pStyle w:val="wiBidItemTable"/>
      </w:pPr>
      <w:r w:rsidRPr="0008015A">
        <w:t>646.7505</w:t>
      </w:r>
      <w:r w:rsidRPr="0008015A">
        <w:tab/>
        <w:t>Marking Crosswalk Paint Block Style 24-Inch</w:t>
      </w:r>
      <w:r w:rsidRPr="0008015A">
        <w:tab/>
        <w:t>LF</w:t>
      </w:r>
    </w:p>
    <w:p w14:paraId="384855EE" w14:textId="77777777" w:rsidR="0017214D" w:rsidRPr="0008015A" w:rsidRDefault="0017214D" w:rsidP="0017214D">
      <w:pPr>
        <w:pStyle w:val="wiBidItemTable"/>
      </w:pPr>
      <w:r w:rsidRPr="0008015A">
        <w:t>646.7520</w:t>
      </w:r>
      <w:r w:rsidRPr="0008015A">
        <w:tab/>
        <w:t>Marking Crosswalk Epoxy Block Style 24-Inch</w:t>
      </w:r>
      <w:r w:rsidRPr="0008015A">
        <w:tab/>
        <w:t>LF</w:t>
      </w:r>
    </w:p>
    <w:p w14:paraId="4A1565C0" w14:textId="77777777" w:rsidR="0017214D" w:rsidRPr="0008015A" w:rsidRDefault="0017214D" w:rsidP="0017214D">
      <w:pPr>
        <w:pStyle w:val="wiBidItemTable"/>
      </w:pPr>
      <w:r w:rsidRPr="0008015A">
        <w:t>646.8005</w:t>
      </w:r>
      <w:r w:rsidRPr="0008015A">
        <w:tab/>
        <w:t>Marking Corrugated Median Paint</w:t>
      </w:r>
      <w:r w:rsidRPr="0008015A">
        <w:tab/>
        <w:t>SF</w:t>
      </w:r>
    </w:p>
    <w:p w14:paraId="31ED4BDF" w14:textId="77777777" w:rsidR="0017214D" w:rsidRPr="0008015A" w:rsidRDefault="0017214D" w:rsidP="0017214D">
      <w:pPr>
        <w:pStyle w:val="wiBidItemTable"/>
      </w:pPr>
      <w:r w:rsidRPr="0008015A">
        <w:t>646.8020</w:t>
      </w:r>
      <w:r w:rsidRPr="0008015A">
        <w:tab/>
        <w:t>Marking Corrugated Median Epoxy</w:t>
      </w:r>
      <w:r w:rsidRPr="0008015A">
        <w:tab/>
        <w:t>SF</w:t>
      </w:r>
    </w:p>
    <w:p w14:paraId="77846AAC" w14:textId="77777777" w:rsidR="0017214D" w:rsidRPr="0008015A" w:rsidRDefault="0017214D" w:rsidP="0017214D">
      <w:pPr>
        <w:pStyle w:val="wiBidItemTable"/>
      </w:pPr>
      <w:r w:rsidRPr="0008015A">
        <w:t>646.8105</w:t>
      </w:r>
      <w:r w:rsidRPr="0008015A">
        <w:tab/>
        <w:t>Marking Curb Paint</w:t>
      </w:r>
      <w:r w:rsidRPr="0008015A">
        <w:tab/>
        <w:t>LF</w:t>
      </w:r>
    </w:p>
    <w:p w14:paraId="2DFD3F52" w14:textId="77777777" w:rsidR="0017214D" w:rsidRPr="0008015A" w:rsidRDefault="0017214D" w:rsidP="0017214D">
      <w:pPr>
        <w:pStyle w:val="wiBidItemTable"/>
      </w:pPr>
      <w:r w:rsidRPr="0008015A">
        <w:t>646.8120</w:t>
      </w:r>
      <w:r w:rsidRPr="0008015A">
        <w:tab/>
        <w:t>Marking Curb Epoxy</w:t>
      </w:r>
      <w:r w:rsidRPr="0008015A">
        <w:tab/>
        <w:t>LF</w:t>
      </w:r>
    </w:p>
    <w:p w14:paraId="677309EC" w14:textId="77777777" w:rsidR="0017214D" w:rsidRPr="0008015A" w:rsidRDefault="0017214D" w:rsidP="0017214D">
      <w:pPr>
        <w:pStyle w:val="wiBidItemTable"/>
      </w:pPr>
      <w:r w:rsidRPr="0008015A">
        <w:t>646.8205</w:t>
      </w:r>
      <w:r w:rsidRPr="0008015A">
        <w:tab/>
        <w:t>Marking Island Nose Paint</w:t>
      </w:r>
      <w:r w:rsidRPr="0008015A">
        <w:tab/>
        <w:t>EACH</w:t>
      </w:r>
    </w:p>
    <w:p w14:paraId="43509A78" w14:textId="77777777" w:rsidR="0017214D" w:rsidRPr="0008015A" w:rsidRDefault="0017214D" w:rsidP="0017214D">
      <w:pPr>
        <w:pStyle w:val="wiBidItemTable"/>
      </w:pPr>
      <w:r w:rsidRPr="0008015A">
        <w:t>646.8220</w:t>
      </w:r>
      <w:r w:rsidRPr="0008015A">
        <w:tab/>
        <w:t>Marking Island Nose Epoxy</w:t>
      </w:r>
      <w:r w:rsidRPr="0008015A">
        <w:tab/>
        <w:t>EACH</w:t>
      </w:r>
    </w:p>
    <w:p w14:paraId="0642D17A" w14:textId="77777777" w:rsidR="0017214D" w:rsidRPr="0008015A" w:rsidRDefault="0017214D" w:rsidP="0017214D">
      <w:pPr>
        <w:pStyle w:val="wiBidItemTable"/>
      </w:pPr>
      <w:r w:rsidRPr="0008015A">
        <w:t>646.8305</w:t>
      </w:r>
      <w:r w:rsidRPr="0008015A">
        <w:tab/>
        <w:t>Marking Parking Stall Paint</w:t>
      </w:r>
      <w:r w:rsidRPr="0008015A">
        <w:tab/>
        <w:t>LF</w:t>
      </w:r>
    </w:p>
    <w:p w14:paraId="4C6AEDAA" w14:textId="338078E8" w:rsidR="0017214D" w:rsidRPr="0008015A" w:rsidRDefault="0017214D" w:rsidP="0017214D">
      <w:pPr>
        <w:pStyle w:val="wiBidItemTable"/>
      </w:pPr>
      <w:r w:rsidRPr="0008015A">
        <w:t>646.8320</w:t>
      </w:r>
      <w:r w:rsidRPr="0008015A">
        <w:tab/>
        <w:t>Marking Parking Stall Epoxy</w:t>
      </w:r>
      <w:r w:rsidRPr="0008015A">
        <w:tab/>
        <w:t>LF</w:t>
      </w:r>
    </w:p>
    <w:p w14:paraId="62AB2B67" w14:textId="1802C7DA" w:rsidR="00032D79" w:rsidRPr="0008015A" w:rsidRDefault="00032D79" w:rsidP="0017214D">
      <w:pPr>
        <w:pStyle w:val="wiBidItemTable"/>
      </w:pPr>
      <w:r w:rsidRPr="0008015A">
        <w:t>646.9000</w:t>
      </w:r>
      <w:r w:rsidRPr="0008015A">
        <w:tab/>
        <w:t>Marking Removal Line 4-Inch</w:t>
      </w:r>
      <w:r w:rsidRPr="0008015A">
        <w:tab/>
        <w:t>LF</w:t>
      </w:r>
    </w:p>
    <w:p w14:paraId="609BFFBA" w14:textId="0CC286EB" w:rsidR="00046FE5" w:rsidRPr="0008015A" w:rsidRDefault="00572FFE" w:rsidP="0017214D">
      <w:pPr>
        <w:pStyle w:val="wiBidItemTable"/>
      </w:pPr>
      <w:r w:rsidRPr="0008015A">
        <w:t>646.900</w:t>
      </w:r>
      <w:r w:rsidR="00F475D4" w:rsidRPr="0008015A">
        <w:t>2</w:t>
      </w:r>
      <w:r w:rsidRPr="0008015A">
        <w:tab/>
        <w:t>Marking Removal Line 6-Inch</w:t>
      </w:r>
      <w:r w:rsidRPr="0008015A">
        <w:tab/>
        <w:t>LF</w:t>
      </w:r>
    </w:p>
    <w:p w14:paraId="6FB8D3F0" w14:textId="5524CD5C" w:rsidR="0017214D" w:rsidRPr="0008015A" w:rsidRDefault="0017214D" w:rsidP="0017214D">
      <w:pPr>
        <w:pStyle w:val="wiBidItemTable"/>
      </w:pPr>
      <w:r w:rsidRPr="0008015A">
        <w:t>646.9010</w:t>
      </w:r>
      <w:r w:rsidRPr="0008015A">
        <w:tab/>
        <w:t>Marking Removal Line Water Blasting 4-Inch</w:t>
      </w:r>
      <w:r w:rsidRPr="0008015A">
        <w:tab/>
        <w:t>LF</w:t>
      </w:r>
    </w:p>
    <w:p w14:paraId="7FE72DDE" w14:textId="36141652" w:rsidR="00572FFE" w:rsidRPr="0008015A" w:rsidRDefault="00572FFE" w:rsidP="0017214D">
      <w:pPr>
        <w:pStyle w:val="wiBidItemTable"/>
      </w:pPr>
      <w:r w:rsidRPr="0008015A">
        <w:lastRenderedPageBreak/>
        <w:t>646.901</w:t>
      </w:r>
      <w:r w:rsidR="00F475D4" w:rsidRPr="0008015A">
        <w:t>2</w:t>
      </w:r>
      <w:r w:rsidRPr="0008015A">
        <w:tab/>
        <w:t>Marking Removal Line Water Blasting 6-Inch</w:t>
      </w:r>
      <w:r w:rsidRPr="0008015A">
        <w:tab/>
        <w:t>LF</w:t>
      </w:r>
    </w:p>
    <w:p w14:paraId="20A784C4" w14:textId="0ECA67C5" w:rsidR="0017214D" w:rsidRPr="0008015A" w:rsidRDefault="0017214D" w:rsidP="0017214D">
      <w:pPr>
        <w:pStyle w:val="wiBidItemTable"/>
      </w:pPr>
      <w:bookmarkStart w:id="10" w:name="_Hlk72826972"/>
      <w:r w:rsidRPr="0008015A">
        <w:t>646.9050</w:t>
      </w:r>
      <w:r w:rsidRPr="0008015A">
        <w:tab/>
        <w:t>Marking Removal Line Grooved Permanent Tape 4-Inch</w:t>
      </w:r>
      <w:r w:rsidRPr="0008015A">
        <w:tab/>
        <w:t>LF</w:t>
      </w:r>
    </w:p>
    <w:p w14:paraId="05FBA65C" w14:textId="61E955C1" w:rsidR="00572FFE" w:rsidRPr="0008015A" w:rsidRDefault="00572FFE" w:rsidP="0017214D">
      <w:pPr>
        <w:pStyle w:val="wiBidItemTable"/>
      </w:pPr>
      <w:r w:rsidRPr="0008015A">
        <w:t>646.905</w:t>
      </w:r>
      <w:r w:rsidR="00F475D4" w:rsidRPr="0008015A">
        <w:t>2</w:t>
      </w:r>
      <w:r w:rsidRPr="0008015A">
        <w:tab/>
        <w:t>Marking Removal Line Grooved Permanent Tape 6-Inch</w:t>
      </w:r>
      <w:r w:rsidRPr="0008015A">
        <w:tab/>
        <w:t>LF</w:t>
      </w:r>
    </w:p>
    <w:p w14:paraId="559D204E" w14:textId="6072AFEC" w:rsidR="0017214D" w:rsidRPr="0008015A" w:rsidRDefault="0017214D" w:rsidP="0017214D">
      <w:pPr>
        <w:pStyle w:val="wiBidItemTable"/>
      </w:pPr>
      <w:r w:rsidRPr="0008015A">
        <w:t>646.9055</w:t>
      </w:r>
      <w:r w:rsidRPr="0008015A">
        <w:tab/>
        <w:t>Marking Removal Line Grooved Contrast Permanent Tape 4-Inch</w:t>
      </w:r>
      <w:r w:rsidRPr="0008015A">
        <w:tab/>
        <w:t>LF</w:t>
      </w:r>
    </w:p>
    <w:p w14:paraId="371F2CD7" w14:textId="49A48E6D" w:rsidR="000A7409" w:rsidRPr="0008015A" w:rsidRDefault="000A7409" w:rsidP="000A7409">
      <w:pPr>
        <w:pStyle w:val="wiBidItemTable"/>
      </w:pPr>
      <w:r w:rsidRPr="0008015A">
        <w:t>646.90</w:t>
      </w:r>
      <w:r w:rsidR="00572FFE" w:rsidRPr="0008015A">
        <w:t>6</w:t>
      </w:r>
      <w:r w:rsidRPr="0008015A">
        <w:t>5</w:t>
      </w:r>
      <w:r w:rsidRPr="0008015A">
        <w:tab/>
        <w:t>Marking Removal Line Grooved Contrast Permanent Tape 6-Inch</w:t>
      </w:r>
      <w:r w:rsidRPr="0008015A">
        <w:tab/>
        <w:t>LF</w:t>
      </w:r>
    </w:p>
    <w:p w14:paraId="07ED26A8" w14:textId="48F8DA0B" w:rsidR="0017214D" w:rsidRPr="0008015A" w:rsidRDefault="0017214D" w:rsidP="0017214D">
      <w:pPr>
        <w:pStyle w:val="wiBidItemTable"/>
      </w:pPr>
      <w:r w:rsidRPr="0008015A">
        <w:t>646.9100</w:t>
      </w:r>
      <w:r w:rsidRPr="0008015A">
        <w:tab/>
        <w:t>Marking Removal Line 8-Inch</w:t>
      </w:r>
      <w:r w:rsidRPr="0008015A">
        <w:tab/>
        <w:t>LF</w:t>
      </w:r>
    </w:p>
    <w:p w14:paraId="0DD1A7CC" w14:textId="3E3FB167" w:rsidR="00572FFE" w:rsidRPr="0008015A" w:rsidRDefault="00572FFE" w:rsidP="0017214D">
      <w:pPr>
        <w:pStyle w:val="wiBidItemTable"/>
      </w:pPr>
      <w:r w:rsidRPr="0008015A">
        <w:t>646.910</w:t>
      </w:r>
      <w:r w:rsidR="00F475D4" w:rsidRPr="0008015A">
        <w:t>2</w:t>
      </w:r>
      <w:r w:rsidRPr="0008015A">
        <w:tab/>
        <w:t>Marking Removal Line 10-Inch</w:t>
      </w:r>
      <w:r w:rsidRPr="0008015A">
        <w:tab/>
        <w:t>LF</w:t>
      </w:r>
    </w:p>
    <w:p w14:paraId="2FF0B819" w14:textId="18D04A58" w:rsidR="0017214D" w:rsidRPr="0008015A" w:rsidRDefault="0017214D" w:rsidP="0017214D">
      <w:pPr>
        <w:pStyle w:val="wiBidItemTable"/>
      </w:pPr>
      <w:r w:rsidRPr="0008015A">
        <w:t>646.9110</w:t>
      </w:r>
      <w:r w:rsidRPr="0008015A">
        <w:tab/>
        <w:t>Marking Removal Line Water Blasting 8-Inch</w:t>
      </w:r>
      <w:r w:rsidRPr="0008015A">
        <w:tab/>
        <w:t>LF</w:t>
      </w:r>
    </w:p>
    <w:p w14:paraId="09C0C2FA" w14:textId="1DB0FED4" w:rsidR="00572FFE" w:rsidRPr="0008015A" w:rsidRDefault="00572FFE" w:rsidP="0017214D">
      <w:pPr>
        <w:pStyle w:val="wiBidItemTable"/>
      </w:pPr>
      <w:r w:rsidRPr="0008015A">
        <w:t>646.911</w:t>
      </w:r>
      <w:r w:rsidR="00F475D4" w:rsidRPr="0008015A">
        <w:t>2</w:t>
      </w:r>
      <w:r w:rsidRPr="0008015A">
        <w:tab/>
        <w:t>Marking Removal Line Water Blasting 10-Inch</w:t>
      </w:r>
      <w:r w:rsidRPr="0008015A">
        <w:tab/>
        <w:t>LF</w:t>
      </w:r>
    </w:p>
    <w:p w14:paraId="40D37258" w14:textId="3A8B11CD" w:rsidR="0017214D" w:rsidRPr="0008015A" w:rsidRDefault="0017214D" w:rsidP="0017214D">
      <w:pPr>
        <w:pStyle w:val="wiBidItemTable"/>
      </w:pPr>
      <w:r w:rsidRPr="0008015A">
        <w:t>646.9150</w:t>
      </w:r>
      <w:r w:rsidRPr="0008015A">
        <w:tab/>
        <w:t>Marking Removal Line Grooved Permanent Tape 8-Inch</w:t>
      </w:r>
      <w:r w:rsidRPr="0008015A">
        <w:tab/>
        <w:t>LF</w:t>
      </w:r>
    </w:p>
    <w:p w14:paraId="0436C323" w14:textId="15912B8A" w:rsidR="00572FFE" w:rsidRPr="0008015A" w:rsidRDefault="00572FFE" w:rsidP="0017214D">
      <w:pPr>
        <w:pStyle w:val="wiBidItemTable"/>
      </w:pPr>
      <w:r w:rsidRPr="0008015A">
        <w:t>646.915</w:t>
      </w:r>
      <w:r w:rsidR="00F475D4" w:rsidRPr="0008015A">
        <w:t>2</w:t>
      </w:r>
      <w:r w:rsidRPr="0008015A">
        <w:tab/>
        <w:t>Marking Removal Line Grooved Permanent Tape 10-Inch</w:t>
      </w:r>
      <w:r w:rsidRPr="0008015A">
        <w:tab/>
        <w:t>LF</w:t>
      </w:r>
    </w:p>
    <w:p w14:paraId="0AD67CF4" w14:textId="6596C1CC" w:rsidR="0017214D" w:rsidRPr="0008015A" w:rsidRDefault="0017214D" w:rsidP="0017214D">
      <w:pPr>
        <w:pStyle w:val="wiBidItemTable"/>
      </w:pPr>
      <w:r w:rsidRPr="0008015A">
        <w:t>646.9155</w:t>
      </w:r>
      <w:r w:rsidRPr="0008015A">
        <w:tab/>
        <w:t>Marking Removal Line Grooved Contrast Permanent Tape 8-Inch</w:t>
      </w:r>
      <w:r w:rsidRPr="0008015A">
        <w:tab/>
        <w:t>LF</w:t>
      </w:r>
    </w:p>
    <w:p w14:paraId="0695F552" w14:textId="6141BD48" w:rsidR="004B4E84" w:rsidRPr="0008015A" w:rsidRDefault="004B4E84" w:rsidP="004B4E84">
      <w:pPr>
        <w:pStyle w:val="wiBidItemTable"/>
      </w:pPr>
      <w:r w:rsidRPr="0008015A">
        <w:t>646.91</w:t>
      </w:r>
      <w:r w:rsidR="00CB1B4B" w:rsidRPr="0008015A">
        <w:t>65</w:t>
      </w:r>
      <w:r w:rsidRPr="0008015A">
        <w:tab/>
        <w:t>Marking Removal Line Grooved Contrast Permanent Tape 10-Inch</w:t>
      </w:r>
      <w:r w:rsidRPr="0008015A">
        <w:tab/>
        <w:t>LF</w:t>
      </w:r>
    </w:p>
    <w:bookmarkEnd w:id="10"/>
    <w:p w14:paraId="61844E17" w14:textId="77777777" w:rsidR="0017214D" w:rsidRPr="0008015A" w:rsidRDefault="0017214D" w:rsidP="0017214D">
      <w:pPr>
        <w:pStyle w:val="wiBidItemTable"/>
      </w:pPr>
      <w:r w:rsidRPr="0008015A">
        <w:t>646.9200</w:t>
      </w:r>
      <w:r w:rsidRPr="0008015A">
        <w:tab/>
        <w:t>Marking Removal Line Wide</w:t>
      </w:r>
      <w:r w:rsidRPr="0008015A">
        <w:tab/>
        <w:t>LF</w:t>
      </w:r>
    </w:p>
    <w:p w14:paraId="2BB4C410" w14:textId="77777777" w:rsidR="0017214D" w:rsidRPr="0008015A" w:rsidRDefault="0017214D" w:rsidP="0017214D">
      <w:pPr>
        <w:pStyle w:val="wiBidItemTable"/>
      </w:pPr>
      <w:r w:rsidRPr="0008015A">
        <w:t>646.9210</w:t>
      </w:r>
      <w:r w:rsidRPr="0008015A">
        <w:tab/>
        <w:t>Marking Removal Line Water Blasting Wide</w:t>
      </w:r>
      <w:r w:rsidRPr="0008015A">
        <w:tab/>
        <w:t>LF</w:t>
      </w:r>
    </w:p>
    <w:p w14:paraId="50D26F61" w14:textId="77777777" w:rsidR="0017214D" w:rsidRPr="0008015A" w:rsidRDefault="0017214D" w:rsidP="0017214D">
      <w:pPr>
        <w:pStyle w:val="wiBidItemTable"/>
      </w:pPr>
      <w:r w:rsidRPr="0008015A">
        <w:t>646.9300</w:t>
      </w:r>
      <w:r w:rsidRPr="0008015A">
        <w:tab/>
        <w:t>Marking Removal Special Marking</w:t>
      </w:r>
      <w:r w:rsidRPr="0008015A">
        <w:tab/>
        <w:t>EACH</w:t>
      </w:r>
    </w:p>
    <w:p w14:paraId="3407C6B6" w14:textId="77777777" w:rsidR="0017214D" w:rsidRPr="0008015A" w:rsidRDefault="0017214D" w:rsidP="0017214D">
      <w:pPr>
        <w:pStyle w:val="wiBidItemTable"/>
      </w:pPr>
      <w:r w:rsidRPr="0008015A">
        <w:t>646.9310</w:t>
      </w:r>
      <w:r w:rsidRPr="0008015A">
        <w:tab/>
        <w:t>Marking Removal Special Marking Water Blasting</w:t>
      </w:r>
      <w:r w:rsidRPr="0008015A">
        <w:tab/>
        <w:t>EACH</w:t>
      </w:r>
    </w:p>
    <w:p w14:paraId="295F123B" w14:textId="77777777" w:rsidR="0017214D" w:rsidRPr="0008015A" w:rsidRDefault="0017214D" w:rsidP="0017214D">
      <w:pPr>
        <w:pStyle w:val="wiBidItemTable"/>
      </w:pPr>
      <w:r w:rsidRPr="0008015A">
        <w:t>646.9400</w:t>
      </w:r>
      <w:r w:rsidRPr="0008015A">
        <w:tab/>
        <w:t>Marking Removal Plowable Raised Pavement Markers</w:t>
      </w:r>
      <w:r w:rsidRPr="0008015A">
        <w:tab/>
        <w:t>EACH</w:t>
      </w:r>
    </w:p>
    <w:p w14:paraId="3F4B1A4E" w14:textId="77777777" w:rsidR="0017214D" w:rsidRPr="0008015A" w:rsidRDefault="0017214D" w:rsidP="0017214D">
      <w:pPr>
        <w:pStyle w:val="wiBidItemTable"/>
      </w:pPr>
      <w:r w:rsidRPr="0008015A">
        <w:t>648.0100</w:t>
      </w:r>
      <w:r w:rsidRPr="0008015A">
        <w:tab/>
        <w:t>Locating No-Passing Zones</w:t>
      </w:r>
      <w:r w:rsidRPr="0008015A">
        <w:tab/>
        <w:t>MI</w:t>
      </w:r>
    </w:p>
    <w:p w14:paraId="0B0816FF" w14:textId="77777777" w:rsidR="0017214D" w:rsidRPr="0008015A" w:rsidRDefault="0017214D" w:rsidP="0017214D">
      <w:pPr>
        <w:pStyle w:val="wiBidItemTable"/>
      </w:pPr>
      <w:r w:rsidRPr="0008015A">
        <w:t>650.4000</w:t>
      </w:r>
      <w:r w:rsidRPr="0008015A">
        <w:tab/>
        <w:t>Construction Staking Storm Sewer</w:t>
      </w:r>
      <w:r w:rsidRPr="0008015A">
        <w:tab/>
        <w:t>EACH</w:t>
      </w:r>
    </w:p>
    <w:p w14:paraId="5066F3BA" w14:textId="77777777" w:rsidR="0017214D" w:rsidRPr="0008015A" w:rsidRDefault="0017214D" w:rsidP="0017214D">
      <w:pPr>
        <w:pStyle w:val="wiBidItemTable"/>
      </w:pPr>
      <w:r w:rsidRPr="0008015A">
        <w:t>650.4500</w:t>
      </w:r>
      <w:r w:rsidRPr="0008015A">
        <w:tab/>
        <w:t>Construction Staking Subgrade</w:t>
      </w:r>
      <w:r w:rsidRPr="0008015A">
        <w:tab/>
        <w:t>LF</w:t>
      </w:r>
    </w:p>
    <w:p w14:paraId="18A0FE2A" w14:textId="77777777" w:rsidR="0017214D" w:rsidRPr="0008015A" w:rsidRDefault="0017214D" w:rsidP="0017214D">
      <w:pPr>
        <w:pStyle w:val="wiBidItemTable"/>
      </w:pPr>
      <w:r w:rsidRPr="0008015A">
        <w:t>650.5000</w:t>
      </w:r>
      <w:r w:rsidRPr="0008015A">
        <w:tab/>
        <w:t>Construction Staking Base</w:t>
      </w:r>
      <w:r w:rsidRPr="0008015A">
        <w:tab/>
        <w:t>LF</w:t>
      </w:r>
    </w:p>
    <w:p w14:paraId="734351B1" w14:textId="77777777" w:rsidR="0017214D" w:rsidRPr="0008015A" w:rsidRDefault="0017214D" w:rsidP="0017214D">
      <w:pPr>
        <w:pStyle w:val="wiBidItemTable"/>
      </w:pPr>
      <w:r w:rsidRPr="0008015A">
        <w:t>650.5500</w:t>
      </w:r>
      <w:r w:rsidRPr="0008015A">
        <w:tab/>
        <w:t>Construction Staking Curb Gutter and Curb &amp; Gutter</w:t>
      </w:r>
      <w:r w:rsidRPr="0008015A">
        <w:tab/>
        <w:t>LF</w:t>
      </w:r>
    </w:p>
    <w:p w14:paraId="78A1FB98" w14:textId="752C83BF" w:rsidR="0017214D" w:rsidRPr="0008015A" w:rsidRDefault="0017214D" w:rsidP="0017214D">
      <w:pPr>
        <w:pStyle w:val="wiBidItemTable"/>
      </w:pPr>
      <w:r w:rsidRPr="0008015A">
        <w:t>650.6000</w:t>
      </w:r>
      <w:r w:rsidRPr="0008015A">
        <w:tab/>
        <w:t>Construction Staking Pipe Culverts</w:t>
      </w:r>
      <w:r w:rsidRPr="0008015A">
        <w:tab/>
        <w:t>EACH</w:t>
      </w:r>
    </w:p>
    <w:p w14:paraId="4B9577D4" w14:textId="77777777" w:rsidR="0017214D" w:rsidRPr="0008015A" w:rsidRDefault="0017214D" w:rsidP="0017214D">
      <w:pPr>
        <w:pStyle w:val="wiBidItemTable"/>
      </w:pPr>
      <w:r w:rsidRPr="0008015A">
        <w:t>650.6501</w:t>
      </w:r>
      <w:r w:rsidRPr="0008015A">
        <w:tab/>
        <w:t>Construction Staking Structure Layout (structure)</w:t>
      </w:r>
      <w:r w:rsidRPr="0008015A">
        <w:tab/>
        <w:t>EACH</w:t>
      </w:r>
    </w:p>
    <w:p w14:paraId="4022EACA" w14:textId="77777777" w:rsidR="0017214D" w:rsidRPr="0008015A" w:rsidRDefault="0017214D" w:rsidP="0017214D">
      <w:pPr>
        <w:pStyle w:val="wiBidItemTable"/>
      </w:pPr>
      <w:r w:rsidRPr="0008015A">
        <w:t>650.7000</w:t>
      </w:r>
      <w:r w:rsidRPr="0008015A">
        <w:tab/>
        <w:t>Construction Staking Concrete Pavement</w:t>
      </w:r>
      <w:r w:rsidRPr="0008015A">
        <w:tab/>
        <w:t>LF</w:t>
      </w:r>
    </w:p>
    <w:p w14:paraId="16961B01" w14:textId="77777777" w:rsidR="0017214D" w:rsidRPr="0008015A" w:rsidRDefault="0017214D" w:rsidP="0017214D">
      <w:pPr>
        <w:pStyle w:val="wiBidItemTable"/>
      </w:pPr>
      <w:r w:rsidRPr="0008015A">
        <w:t>650.7500</w:t>
      </w:r>
      <w:r w:rsidRPr="0008015A">
        <w:tab/>
        <w:t>Construction Staking Concrete Barrier</w:t>
      </w:r>
      <w:r w:rsidRPr="0008015A">
        <w:tab/>
        <w:t>LF</w:t>
      </w:r>
    </w:p>
    <w:p w14:paraId="1796C41E" w14:textId="77777777" w:rsidR="0017214D" w:rsidRPr="0008015A" w:rsidRDefault="0017214D" w:rsidP="0017214D">
      <w:pPr>
        <w:pStyle w:val="wiBidItemTable"/>
      </w:pPr>
      <w:r w:rsidRPr="0008015A">
        <w:t>650.8000</w:t>
      </w:r>
      <w:r w:rsidRPr="0008015A">
        <w:tab/>
        <w:t>Construction Staking Resurfacing Reference</w:t>
      </w:r>
      <w:r w:rsidRPr="0008015A">
        <w:tab/>
        <w:t>LF</w:t>
      </w:r>
    </w:p>
    <w:p w14:paraId="0D4D68E3" w14:textId="77777777" w:rsidR="0017214D" w:rsidRPr="0008015A" w:rsidRDefault="0017214D" w:rsidP="00CD280F">
      <w:pPr>
        <w:pStyle w:val="wiBidItemTable"/>
      </w:pPr>
      <w:r w:rsidRPr="0008015A">
        <w:t>650.8501</w:t>
      </w:r>
      <w:r w:rsidRPr="0008015A">
        <w:tab/>
        <w:t>Construction Staking Electrical Installations (project)</w:t>
      </w:r>
      <w:r w:rsidRPr="0008015A">
        <w:tab/>
        <w:t>EACH</w:t>
      </w:r>
    </w:p>
    <w:p w14:paraId="6DBD899B" w14:textId="77777777" w:rsidR="0017214D" w:rsidRPr="0008015A" w:rsidRDefault="0017214D" w:rsidP="00CD280F">
      <w:pPr>
        <w:pStyle w:val="wiBidItemTable"/>
      </w:pPr>
      <w:r w:rsidRPr="0008015A">
        <w:t>650.9000</w:t>
      </w:r>
      <w:r w:rsidRPr="0008015A">
        <w:tab/>
        <w:t>Construction Staking Curb Ramps</w:t>
      </w:r>
      <w:r w:rsidRPr="0008015A">
        <w:tab/>
        <w:t>EACH</w:t>
      </w:r>
    </w:p>
    <w:p w14:paraId="6FEF4D55" w14:textId="77777777" w:rsidR="0017214D" w:rsidRPr="0008015A" w:rsidRDefault="0017214D" w:rsidP="00CD280F">
      <w:pPr>
        <w:pStyle w:val="wiBidItemTable"/>
      </w:pPr>
      <w:bookmarkStart w:id="11" w:name="_Hlk89087144"/>
      <w:r w:rsidRPr="0008015A">
        <w:t>650.9500</w:t>
      </w:r>
      <w:r w:rsidRPr="0008015A">
        <w:tab/>
        <w:t>Construction Staking Sidewalk (project)</w:t>
      </w:r>
      <w:r w:rsidRPr="0008015A">
        <w:tab/>
        <w:t>EACH</w:t>
      </w:r>
    </w:p>
    <w:bookmarkEnd w:id="11"/>
    <w:p w14:paraId="45626A54" w14:textId="77777777" w:rsidR="0017214D" w:rsidRPr="0008015A" w:rsidRDefault="0017214D" w:rsidP="00CD280F">
      <w:pPr>
        <w:pStyle w:val="wiBidItemTable"/>
      </w:pPr>
      <w:r w:rsidRPr="0008015A">
        <w:t>650.9911</w:t>
      </w:r>
      <w:r w:rsidRPr="0008015A">
        <w:tab/>
        <w:t>Construction Staking Supplemental Control (project)</w:t>
      </w:r>
      <w:r w:rsidRPr="0008015A">
        <w:tab/>
        <w:t>EACH</w:t>
      </w:r>
    </w:p>
    <w:p w14:paraId="6B95E1F1" w14:textId="77777777" w:rsidR="0017214D" w:rsidRPr="0008015A" w:rsidRDefault="0017214D" w:rsidP="00CD280F">
      <w:pPr>
        <w:pStyle w:val="wiBidItemTable"/>
      </w:pPr>
      <w:r w:rsidRPr="0008015A">
        <w:t>650.9920</w:t>
      </w:r>
      <w:r w:rsidRPr="0008015A">
        <w:tab/>
        <w:t>Construction Staking Slope Stakes</w:t>
      </w:r>
      <w:r w:rsidRPr="0008015A">
        <w:tab/>
        <w:t>LF</w:t>
      </w:r>
    </w:p>
    <w:p w14:paraId="7009DB0D" w14:textId="77777777" w:rsidR="0017214D" w:rsidRPr="0008015A" w:rsidRDefault="0017214D" w:rsidP="00CD280F">
      <w:pPr>
        <w:pStyle w:val="wiBidItemTable"/>
      </w:pPr>
      <w:r w:rsidRPr="0008015A">
        <w:t>652.0105</w:t>
      </w:r>
      <w:r w:rsidRPr="0008015A">
        <w:tab/>
        <w:t>Conduit Rigid Metallic 3/4-Inch</w:t>
      </w:r>
      <w:r w:rsidRPr="0008015A">
        <w:tab/>
        <w:t>LF</w:t>
      </w:r>
    </w:p>
    <w:p w14:paraId="45256F58" w14:textId="77777777" w:rsidR="0017214D" w:rsidRPr="0008015A" w:rsidRDefault="0017214D" w:rsidP="0017214D">
      <w:pPr>
        <w:pStyle w:val="wiBidItemTable"/>
      </w:pPr>
      <w:r w:rsidRPr="0008015A">
        <w:t>652.0110</w:t>
      </w:r>
      <w:r w:rsidRPr="0008015A">
        <w:tab/>
        <w:t>Conduit Rigid Metallic 1-Inch</w:t>
      </w:r>
      <w:r w:rsidRPr="0008015A">
        <w:tab/>
        <w:t>LF</w:t>
      </w:r>
    </w:p>
    <w:p w14:paraId="482D52EB" w14:textId="77777777" w:rsidR="0017214D" w:rsidRPr="0008015A" w:rsidRDefault="0017214D" w:rsidP="0017214D">
      <w:pPr>
        <w:pStyle w:val="wiBidItemTable"/>
      </w:pPr>
      <w:r w:rsidRPr="0008015A">
        <w:t>652.0115</w:t>
      </w:r>
      <w:r w:rsidRPr="0008015A">
        <w:tab/>
        <w:t>Conduit Rigid Metallic 1 1/4-Inch</w:t>
      </w:r>
      <w:r w:rsidRPr="0008015A">
        <w:tab/>
        <w:t>LF</w:t>
      </w:r>
    </w:p>
    <w:p w14:paraId="0DD2D3F2" w14:textId="77777777" w:rsidR="0017214D" w:rsidRPr="0008015A" w:rsidRDefault="0017214D" w:rsidP="0017214D">
      <w:pPr>
        <w:pStyle w:val="wiBidItemTable"/>
      </w:pPr>
      <w:r w:rsidRPr="0008015A">
        <w:t>652.0120</w:t>
      </w:r>
      <w:r w:rsidRPr="0008015A">
        <w:tab/>
        <w:t>Conduit Rigid Metallic 1 1/2-Inch</w:t>
      </w:r>
      <w:r w:rsidRPr="0008015A">
        <w:tab/>
        <w:t>LF</w:t>
      </w:r>
    </w:p>
    <w:p w14:paraId="6C19A4D5" w14:textId="77777777" w:rsidR="0017214D" w:rsidRPr="0008015A" w:rsidRDefault="0017214D" w:rsidP="0017214D">
      <w:pPr>
        <w:pStyle w:val="wiBidItemTable"/>
      </w:pPr>
      <w:r w:rsidRPr="0008015A">
        <w:t>652.0125</w:t>
      </w:r>
      <w:r w:rsidRPr="0008015A">
        <w:tab/>
        <w:t>Conduit Rigid Metallic 2-Inch</w:t>
      </w:r>
      <w:r w:rsidRPr="0008015A">
        <w:tab/>
        <w:t>LF</w:t>
      </w:r>
    </w:p>
    <w:p w14:paraId="2ED568E1" w14:textId="77777777" w:rsidR="0017214D" w:rsidRPr="0008015A" w:rsidRDefault="0017214D" w:rsidP="0017214D">
      <w:pPr>
        <w:pStyle w:val="wiBidItemTable"/>
      </w:pPr>
      <w:r w:rsidRPr="0008015A">
        <w:t>652.0130</w:t>
      </w:r>
      <w:r w:rsidRPr="0008015A">
        <w:tab/>
        <w:t>Conduit Rigid Metallic 2 1/2-Inch</w:t>
      </w:r>
      <w:r w:rsidRPr="0008015A">
        <w:tab/>
        <w:t>LF</w:t>
      </w:r>
    </w:p>
    <w:p w14:paraId="4C254FFC" w14:textId="77777777" w:rsidR="0017214D" w:rsidRPr="0008015A" w:rsidRDefault="0017214D" w:rsidP="0017214D">
      <w:pPr>
        <w:pStyle w:val="wiBidItemTable"/>
      </w:pPr>
      <w:r w:rsidRPr="0008015A">
        <w:t>652.0135</w:t>
      </w:r>
      <w:r w:rsidRPr="0008015A">
        <w:tab/>
        <w:t>Conduit Rigid Metallic 3-Inch</w:t>
      </w:r>
      <w:r w:rsidRPr="0008015A">
        <w:tab/>
        <w:t>LF</w:t>
      </w:r>
    </w:p>
    <w:p w14:paraId="4E7A64FE" w14:textId="77777777" w:rsidR="0017214D" w:rsidRPr="0008015A" w:rsidRDefault="0017214D" w:rsidP="0017214D">
      <w:pPr>
        <w:pStyle w:val="wiBidItemTable"/>
      </w:pPr>
      <w:r w:rsidRPr="0008015A">
        <w:t>652.0140</w:t>
      </w:r>
      <w:r w:rsidRPr="0008015A">
        <w:tab/>
        <w:t>Conduit Rigid Metallic 3 1/2-Inch</w:t>
      </w:r>
      <w:r w:rsidRPr="0008015A">
        <w:tab/>
        <w:t>LF</w:t>
      </w:r>
    </w:p>
    <w:p w14:paraId="48813412" w14:textId="77777777" w:rsidR="0017214D" w:rsidRPr="0008015A" w:rsidRDefault="0017214D" w:rsidP="0017214D">
      <w:pPr>
        <w:pStyle w:val="wiBidItemTable"/>
      </w:pPr>
      <w:r w:rsidRPr="0008015A">
        <w:t>652.0145</w:t>
      </w:r>
      <w:r w:rsidRPr="0008015A">
        <w:tab/>
        <w:t>Conduit Rigid Metallic 4-Inch</w:t>
      </w:r>
      <w:r w:rsidRPr="0008015A">
        <w:tab/>
        <w:t>LF</w:t>
      </w:r>
    </w:p>
    <w:p w14:paraId="1FB7818A" w14:textId="77777777" w:rsidR="0017214D" w:rsidRPr="0008015A" w:rsidRDefault="0017214D" w:rsidP="0017214D">
      <w:pPr>
        <w:pStyle w:val="wiBidItemTable"/>
      </w:pPr>
      <w:r w:rsidRPr="0008015A">
        <w:t>652.0205</w:t>
      </w:r>
      <w:r w:rsidRPr="0008015A">
        <w:tab/>
        <w:t>Conduit Rigid Nonmetallic Schedule 40 3/4-Inch</w:t>
      </w:r>
      <w:r w:rsidRPr="0008015A">
        <w:tab/>
        <w:t>LF</w:t>
      </w:r>
    </w:p>
    <w:p w14:paraId="5DF14D4B" w14:textId="77777777" w:rsidR="0017214D" w:rsidRPr="0008015A" w:rsidRDefault="0017214D" w:rsidP="0017214D">
      <w:pPr>
        <w:pStyle w:val="wiBidItemTable"/>
      </w:pPr>
      <w:r w:rsidRPr="0008015A">
        <w:t>652.0210</w:t>
      </w:r>
      <w:r w:rsidRPr="0008015A">
        <w:tab/>
        <w:t>Conduit Rigid Nonmetallic Schedule 40 1-Inch</w:t>
      </w:r>
      <w:r w:rsidRPr="0008015A">
        <w:tab/>
        <w:t>LF</w:t>
      </w:r>
    </w:p>
    <w:p w14:paraId="0D2F1F00" w14:textId="77777777" w:rsidR="0017214D" w:rsidRPr="0008015A" w:rsidRDefault="0017214D" w:rsidP="0017214D">
      <w:pPr>
        <w:pStyle w:val="wiBidItemTable"/>
      </w:pPr>
      <w:r w:rsidRPr="0008015A">
        <w:t>652.0215</w:t>
      </w:r>
      <w:r w:rsidRPr="0008015A">
        <w:tab/>
        <w:t>Conduit Rigid Nonmetallic Schedule 40 1 1/4-Inch</w:t>
      </w:r>
      <w:r w:rsidRPr="0008015A">
        <w:tab/>
        <w:t>LF</w:t>
      </w:r>
    </w:p>
    <w:p w14:paraId="63C4F3ED" w14:textId="77777777" w:rsidR="0017214D" w:rsidRPr="0008015A" w:rsidRDefault="0017214D" w:rsidP="0017214D">
      <w:pPr>
        <w:pStyle w:val="wiBidItemTable"/>
      </w:pPr>
      <w:r w:rsidRPr="0008015A">
        <w:t>652.0220</w:t>
      </w:r>
      <w:r w:rsidRPr="0008015A">
        <w:tab/>
        <w:t>Conduit Rigid Nonmetallic Schedule 40 1 1/2-Inch</w:t>
      </w:r>
      <w:r w:rsidRPr="0008015A">
        <w:tab/>
        <w:t>LF</w:t>
      </w:r>
    </w:p>
    <w:p w14:paraId="15CEBC64" w14:textId="77777777" w:rsidR="0017214D" w:rsidRPr="0008015A" w:rsidRDefault="0017214D" w:rsidP="0017214D">
      <w:pPr>
        <w:pStyle w:val="wiBidItemTable"/>
      </w:pPr>
      <w:r w:rsidRPr="0008015A">
        <w:t>652.0225</w:t>
      </w:r>
      <w:r w:rsidRPr="0008015A">
        <w:tab/>
        <w:t>Conduit Rigid Nonmetallic Schedule 40 2-Inch</w:t>
      </w:r>
      <w:r w:rsidRPr="0008015A">
        <w:tab/>
        <w:t>LF</w:t>
      </w:r>
    </w:p>
    <w:p w14:paraId="371E1462" w14:textId="77777777" w:rsidR="0017214D" w:rsidRPr="0008015A" w:rsidRDefault="0017214D" w:rsidP="0017214D">
      <w:pPr>
        <w:pStyle w:val="wiBidItemTable"/>
      </w:pPr>
      <w:r w:rsidRPr="0008015A">
        <w:t>652.0230</w:t>
      </w:r>
      <w:r w:rsidRPr="0008015A">
        <w:tab/>
        <w:t>Conduit Rigid Nonmetallic Schedule 40 2 1/2-Inch</w:t>
      </w:r>
      <w:r w:rsidRPr="0008015A">
        <w:tab/>
        <w:t>LF</w:t>
      </w:r>
    </w:p>
    <w:p w14:paraId="1800B517" w14:textId="77777777" w:rsidR="0017214D" w:rsidRPr="0008015A" w:rsidRDefault="0017214D" w:rsidP="0017214D">
      <w:pPr>
        <w:pStyle w:val="wiBidItemTable"/>
      </w:pPr>
      <w:r w:rsidRPr="0008015A">
        <w:t>652.0235</w:t>
      </w:r>
      <w:r w:rsidRPr="0008015A">
        <w:tab/>
        <w:t>Conduit Rigid Nonmetallic Schedule 40 3-Inch</w:t>
      </w:r>
      <w:r w:rsidRPr="0008015A">
        <w:tab/>
        <w:t>LF</w:t>
      </w:r>
    </w:p>
    <w:p w14:paraId="6E3003C0" w14:textId="77777777" w:rsidR="0017214D" w:rsidRPr="0008015A" w:rsidRDefault="0017214D" w:rsidP="0017214D">
      <w:pPr>
        <w:pStyle w:val="wiBidItemTable"/>
      </w:pPr>
      <w:r w:rsidRPr="0008015A">
        <w:t>652.0240</w:t>
      </w:r>
      <w:r w:rsidRPr="0008015A">
        <w:tab/>
        <w:t>Conduit Rigid Nonmetallic Schedule 40 4-Inch</w:t>
      </w:r>
      <w:r w:rsidRPr="0008015A">
        <w:tab/>
        <w:t>LF</w:t>
      </w:r>
    </w:p>
    <w:p w14:paraId="430CD922" w14:textId="77777777" w:rsidR="0017214D" w:rsidRPr="0008015A" w:rsidRDefault="0017214D" w:rsidP="0017214D">
      <w:pPr>
        <w:pStyle w:val="wiBidItemTable"/>
      </w:pPr>
      <w:r w:rsidRPr="0008015A">
        <w:t>652.0305</w:t>
      </w:r>
      <w:r w:rsidRPr="0008015A">
        <w:tab/>
        <w:t>Conduit Rigid Nonmetallic Schedule 80 3/4-Inch</w:t>
      </w:r>
      <w:r w:rsidRPr="0008015A">
        <w:tab/>
        <w:t>LF</w:t>
      </w:r>
    </w:p>
    <w:p w14:paraId="5EF2B4E8" w14:textId="77777777" w:rsidR="0017214D" w:rsidRPr="0008015A" w:rsidRDefault="0017214D" w:rsidP="0017214D">
      <w:pPr>
        <w:pStyle w:val="wiBidItemTable"/>
      </w:pPr>
      <w:r w:rsidRPr="0008015A">
        <w:t>652.0310</w:t>
      </w:r>
      <w:r w:rsidRPr="0008015A">
        <w:tab/>
        <w:t>Conduit Rigid Nonmetallic Schedule 80 1-Inch</w:t>
      </w:r>
      <w:r w:rsidRPr="0008015A">
        <w:tab/>
        <w:t>LF</w:t>
      </w:r>
    </w:p>
    <w:p w14:paraId="20131408" w14:textId="77777777" w:rsidR="0017214D" w:rsidRPr="0008015A" w:rsidRDefault="0017214D" w:rsidP="0017214D">
      <w:pPr>
        <w:pStyle w:val="wiBidItemTable"/>
      </w:pPr>
      <w:r w:rsidRPr="0008015A">
        <w:t>652.0315</w:t>
      </w:r>
      <w:r w:rsidRPr="0008015A">
        <w:tab/>
        <w:t>Conduit Rigid Nonmetallic Schedule 80 1 1/4-Inch</w:t>
      </w:r>
      <w:r w:rsidRPr="0008015A">
        <w:tab/>
        <w:t>LF</w:t>
      </w:r>
    </w:p>
    <w:p w14:paraId="16F43207" w14:textId="77777777" w:rsidR="0017214D" w:rsidRPr="0008015A" w:rsidRDefault="0017214D" w:rsidP="0017214D">
      <w:pPr>
        <w:pStyle w:val="wiBidItemTable"/>
      </w:pPr>
      <w:r w:rsidRPr="0008015A">
        <w:t>652.0320</w:t>
      </w:r>
      <w:r w:rsidRPr="0008015A">
        <w:tab/>
        <w:t>Conduit Rigid Nonmetallic Schedule 80 1 1/2-Inch</w:t>
      </w:r>
      <w:r w:rsidRPr="0008015A">
        <w:tab/>
        <w:t>LF</w:t>
      </w:r>
    </w:p>
    <w:p w14:paraId="312FF615" w14:textId="77777777" w:rsidR="0017214D" w:rsidRPr="0008015A" w:rsidRDefault="0017214D" w:rsidP="0017214D">
      <w:pPr>
        <w:pStyle w:val="wiBidItemTable"/>
      </w:pPr>
      <w:r w:rsidRPr="0008015A">
        <w:lastRenderedPageBreak/>
        <w:t>652.0325</w:t>
      </w:r>
      <w:r w:rsidRPr="0008015A">
        <w:tab/>
        <w:t>Conduit Rigid Nonmetallic Schedule 80 2-Inch</w:t>
      </w:r>
      <w:r w:rsidRPr="0008015A">
        <w:tab/>
        <w:t>LF</w:t>
      </w:r>
    </w:p>
    <w:p w14:paraId="18005EAB" w14:textId="77777777" w:rsidR="0017214D" w:rsidRPr="0008015A" w:rsidRDefault="0017214D" w:rsidP="0017214D">
      <w:pPr>
        <w:pStyle w:val="wiBidItemTable"/>
      </w:pPr>
      <w:r w:rsidRPr="0008015A">
        <w:t>652.0330</w:t>
      </w:r>
      <w:r w:rsidRPr="0008015A">
        <w:tab/>
        <w:t>Conduit Rigid Nonmetallic Schedule 80 2 1/2-Inch</w:t>
      </w:r>
      <w:r w:rsidRPr="0008015A">
        <w:tab/>
        <w:t>LF</w:t>
      </w:r>
    </w:p>
    <w:p w14:paraId="613C9432" w14:textId="77777777" w:rsidR="0017214D" w:rsidRPr="0008015A" w:rsidRDefault="0017214D" w:rsidP="0017214D">
      <w:pPr>
        <w:pStyle w:val="wiBidItemTable"/>
      </w:pPr>
      <w:r w:rsidRPr="0008015A">
        <w:t>652.0335</w:t>
      </w:r>
      <w:r w:rsidRPr="0008015A">
        <w:tab/>
        <w:t>Conduit Rigid Nonmetallic Schedule 80 3-Inch</w:t>
      </w:r>
      <w:r w:rsidRPr="0008015A">
        <w:tab/>
        <w:t>LF</w:t>
      </w:r>
    </w:p>
    <w:p w14:paraId="6C0E2657" w14:textId="77777777" w:rsidR="0017214D" w:rsidRPr="0008015A" w:rsidRDefault="0017214D" w:rsidP="0017214D">
      <w:pPr>
        <w:pStyle w:val="wiBidItemTable"/>
      </w:pPr>
      <w:r w:rsidRPr="0008015A">
        <w:t>652.0340</w:t>
      </w:r>
      <w:r w:rsidRPr="0008015A">
        <w:tab/>
        <w:t>Conduit Rigid Nonmetallic Schedule 80 4-Inch</w:t>
      </w:r>
      <w:r w:rsidRPr="0008015A">
        <w:tab/>
        <w:t>LF</w:t>
      </w:r>
    </w:p>
    <w:p w14:paraId="75E1D22F" w14:textId="77777777" w:rsidR="0017214D" w:rsidRPr="0008015A" w:rsidRDefault="0017214D" w:rsidP="0017214D">
      <w:pPr>
        <w:pStyle w:val="wiBidItemTable"/>
      </w:pPr>
      <w:r w:rsidRPr="0008015A">
        <w:t>652.0405</w:t>
      </w:r>
      <w:r w:rsidRPr="0008015A">
        <w:tab/>
        <w:t>Conduit Reinforced Thermosetting Resin 2-Inch</w:t>
      </w:r>
      <w:r w:rsidRPr="0008015A">
        <w:tab/>
        <w:t>LF</w:t>
      </w:r>
    </w:p>
    <w:p w14:paraId="73495B91" w14:textId="77777777" w:rsidR="0017214D" w:rsidRPr="0008015A" w:rsidRDefault="0017214D" w:rsidP="0017214D">
      <w:pPr>
        <w:pStyle w:val="wiBidItemTable"/>
      </w:pPr>
      <w:r w:rsidRPr="0008015A">
        <w:t>652.0410</w:t>
      </w:r>
      <w:r w:rsidRPr="0008015A">
        <w:tab/>
        <w:t>Conduit Reinforced Thermosetting Resin 3-Inch</w:t>
      </w:r>
      <w:r w:rsidRPr="0008015A">
        <w:tab/>
        <w:t>LF</w:t>
      </w:r>
    </w:p>
    <w:p w14:paraId="604ACBAD" w14:textId="77777777" w:rsidR="0017214D" w:rsidRPr="0008015A" w:rsidRDefault="0017214D" w:rsidP="0017214D">
      <w:pPr>
        <w:pStyle w:val="wiBidItemTable"/>
      </w:pPr>
      <w:r w:rsidRPr="0008015A">
        <w:t>652.0415</w:t>
      </w:r>
      <w:r w:rsidRPr="0008015A">
        <w:tab/>
        <w:t>Conduit Reinforced Thermosetting Resin 4-Inch</w:t>
      </w:r>
      <w:r w:rsidRPr="0008015A">
        <w:tab/>
        <w:t>LF</w:t>
      </w:r>
    </w:p>
    <w:p w14:paraId="30748B62" w14:textId="77777777" w:rsidR="0017214D" w:rsidRPr="0008015A" w:rsidRDefault="0017214D" w:rsidP="0017214D">
      <w:pPr>
        <w:pStyle w:val="wiBidItemTable"/>
      </w:pPr>
      <w:r w:rsidRPr="0008015A">
        <w:t>652.0605</w:t>
      </w:r>
      <w:r w:rsidRPr="0008015A">
        <w:tab/>
        <w:t>Conduit Special 2-Inch</w:t>
      </w:r>
      <w:r w:rsidRPr="0008015A">
        <w:tab/>
        <w:t>LF</w:t>
      </w:r>
    </w:p>
    <w:p w14:paraId="0213F8C9" w14:textId="77777777" w:rsidR="0017214D" w:rsidRPr="0008015A" w:rsidRDefault="0017214D" w:rsidP="0017214D">
      <w:pPr>
        <w:pStyle w:val="wiBidItemTable"/>
      </w:pPr>
      <w:r w:rsidRPr="0008015A">
        <w:t>652.0610</w:t>
      </w:r>
      <w:r w:rsidRPr="0008015A">
        <w:tab/>
        <w:t>Conduit Special 2 1/2-Inch</w:t>
      </w:r>
      <w:r w:rsidRPr="0008015A">
        <w:tab/>
        <w:t>LF</w:t>
      </w:r>
    </w:p>
    <w:p w14:paraId="533BE3C0" w14:textId="77777777" w:rsidR="0017214D" w:rsidRPr="0008015A" w:rsidRDefault="0017214D" w:rsidP="0017214D">
      <w:pPr>
        <w:pStyle w:val="wiBidItemTable"/>
      </w:pPr>
      <w:r w:rsidRPr="0008015A">
        <w:t>652.0615</w:t>
      </w:r>
      <w:r w:rsidRPr="0008015A">
        <w:tab/>
        <w:t>Conduit Special 3-Inch</w:t>
      </w:r>
      <w:r w:rsidRPr="0008015A">
        <w:tab/>
        <w:t>LF</w:t>
      </w:r>
    </w:p>
    <w:p w14:paraId="3B9D2773" w14:textId="77777777" w:rsidR="0017214D" w:rsidRPr="0008015A" w:rsidRDefault="0017214D" w:rsidP="0017214D">
      <w:pPr>
        <w:pStyle w:val="wiBidItemTable"/>
      </w:pPr>
      <w:r w:rsidRPr="0008015A">
        <w:t>652.0620</w:t>
      </w:r>
      <w:r w:rsidRPr="0008015A">
        <w:tab/>
        <w:t>Conduit Special 3 1/2-Inch</w:t>
      </w:r>
      <w:r w:rsidRPr="0008015A">
        <w:tab/>
        <w:t>LF</w:t>
      </w:r>
    </w:p>
    <w:p w14:paraId="16FF4A6F" w14:textId="77777777" w:rsidR="0017214D" w:rsidRPr="0008015A" w:rsidRDefault="0017214D" w:rsidP="0017214D">
      <w:pPr>
        <w:pStyle w:val="wiBidItemTable"/>
      </w:pPr>
      <w:r w:rsidRPr="0008015A">
        <w:t>652.0625</w:t>
      </w:r>
      <w:r w:rsidRPr="0008015A">
        <w:tab/>
        <w:t>Conduit Special 4-Inch</w:t>
      </w:r>
      <w:r w:rsidRPr="0008015A">
        <w:tab/>
        <w:t>LF</w:t>
      </w:r>
    </w:p>
    <w:p w14:paraId="5AD74E21" w14:textId="77777777" w:rsidR="0017214D" w:rsidRPr="0008015A" w:rsidRDefault="0017214D" w:rsidP="0017214D">
      <w:pPr>
        <w:pStyle w:val="wiBidItemTable"/>
      </w:pPr>
      <w:r w:rsidRPr="0008015A">
        <w:t>652.0690</w:t>
      </w:r>
      <w:r w:rsidRPr="0008015A">
        <w:tab/>
        <w:t>Conduit Special (inch)</w:t>
      </w:r>
      <w:r w:rsidRPr="0008015A">
        <w:tab/>
        <w:t>LF</w:t>
      </w:r>
    </w:p>
    <w:p w14:paraId="10DD1E9C" w14:textId="77777777" w:rsidR="0017214D" w:rsidRPr="0008015A" w:rsidRDefault="0017214D" w:rsidP="0017214D">
      <w:pPr>
        <w:pStyle w:val="wiBidItemTable"/>
      </w:pPr>
      <w:r w:rsidRPr="0008015A">
        <w:t>652.0800</w:t>
      </w:r>
      <w:r w:rsidRPr="0008015A">
        <w:tab/>
        <w:t>Conduit Loop Detector</w:t>
      </w:r>
      <w:r w:rsidRPr="0008015A">
        <w:tab/>
        <w:t>LF</w:t>
      </w:r>
    </w:p>
    <w:p w14:paraId="0DEBF940" w14:textId="77777777" w:rsidR="0017214D" w:rsidRPr="0008015A" w:rsidRDefault="0017214D" w:rsidP="0017214D">
      <w:pPr>
        <w:pStyle w:val="wiBidItemTable"/>
      </w:pPr>
      <w:r w:rsidRPr="0008015A">
        <w:t>652.0900</w:t>
      </w:r>
      <w:r w:rsidRPr="0008015A">
        <w:tab/>
        <w:t>Loop Detector Slots</w:t>
      </w:r>
      <w:r w:rsidRPr="0008015A">
        <w:tab/>
        <w:t>LF</w:t>
      </w:r>
    </w:p>
    <w:p w14:paraId="30C5D708" w14:textId="77777777" w:rsidR="0017214D" w:rsidRPr="0008015A" w:rsidRDefault="0017214D" w:rsidP="0017214D">
      <w:pPr>
        <w:pStyle w:val="wiBidItemTable"/>
      </w:pPr>
      <w:r w:rsidRPr="0008015A">
        <w:t>653.0105</w:t>
      </w:r>
      <w:r w:rsidRPr="0008015A">
        <w:tab/>
        <w:t>Pull Boxes Steel 12x24-Inch</w:t>
      </w:r>
      <w:r w:rsidRPr="0008015A">
        <w:tab/>
        <w:t>EACH</w:t>
      </w:r>
    </w:p>
    <w:p w14:paraId="30D70C06" w14:textId="77777777" w:rsidR="0017214D" w:rsidRPr="0008015A" w:rsidRDefault="0017214D" w:rsidP="0017214D">
      <w:pPr>
        <w:pStyle w:val="wiBidItemTable"/>
      </w:pPr>
      <w:r w:rsidRPr="0008015A">
        <w:t>653.0110</w:t>
      </w:r>
      <w:r w:rsidRPr="0008015A">
        <w:tab/>
        <w:t>Pull Boxes Steel 12x30-Inch</w:t>
      </w:r>
      <w:r w:rsidRPr="0008015A">
        <w:tab/>
        <w:t>EACH</w:t>
      </w:r>
    </w:p>
    <w:p w14:paraId="44F50BE9" w14:textId="77777777" w:rsidR="0017214D" w:rsidRPr="0008015A" w:rsidRDefault="0017214D" w:rsidP="0017214D">
      <w:pPr>
        <w:pStyle w:val="wiBidItemTable"/>
      </w:pPr>
      <w:r w:rsidRPr="0008015A">
        <w:t>653.0115</w:t>
      </w:r>
      <w:r w:rsidRPr="0008015A">
        <w:tab/>
        <w:t>Pull Boxes Steel 12x36-Inch</w:t>
      </w:r>
      <w:r w:rsidRPr="0008015A">
        <w:tab/>
        <w:t>EACH</w:t>
      </w:r>
    </w:p>
    <w:p w14:paraId="07D6B94C" w14:textId="77777777" w:rsidR="0017214D" w:rsidRPr="0008015A" w:rsidRDefault="0017214D" w:rsidP="0017214D">
      <w:pPr>
        <w:pStyle w:val="wiBidItemTable"/>
      </w:pPr>
      <w:r w:rsidRPr="0008015A">
        <w:t>653.0120</w:t>
      </w:r>
      <w:r w:rsidRPr="0008015A">
        <w:tab/>
        <w:t>Pull Boxes Steel 18x24-Inch</w:t>
      </w:r>
      <w:r w:rsidRPr="0008015A">
        <w:tab/>
        <w:t>EACH</w:t>
      </w:r>
    </w:p>
    <w:p w14:paraId="538F4F4E" w14:textId="77777777" w:rsidR="0017214D" w:rsidRPr="0008015A" w:rsidRDefault="0017214D" w:rsidP="0017214D">
      <w:pPr>
        <w:pStyle w:val="wiBidItemTable"/>
      </w:pPr>
      <w:r w:rsidRPr="0008015A">
        <w:t>653.0125</w:t>
      </w:r>
      <w:r w:rsidRPr="0008015A">
        <w:tab/>
        <w:t>Pull Boxes Steel 18x30-Inch</w:t>
      </w:r>
      <w:r w:rsidRPr="0008015A">
        <w:tab/>
        <w:t>EACH</w:t>
      </w:r>
    </w:p>
    <w:p w14:paraId="3BE2541B" w14:textId="77777777" w:rsidR="0017214D" w:rsidRPr="0008015A" w:rsidRDefault="0017214D" w:rsidP="0017214D">
      <w:pPr>
        <w:pStyle w:val="wiBidItemTable"/>
      </w:pPr>
      <w:r w:rsidRPr="0008015A">
        <w:t>653.0130</w:t>
      </w:r>
      <w:r w:rsidRPr="0008015A">
        <w:tab/>
        <w:t>Pull Boxes Steel 18x36-Inch</w:t>
      </w:r>
      <w:r w:rsidRPr="0008015A">
        <w:tab/>
        <w:t>EACH</w:t>
      </w:r>
    </w:p>
    <w:p w14:paraId="74C15171" w14:textId="77777777" w:rsidR="0017214D" w:rsidRPr="0008015A" w:rsidRDefault="0017214D" w:rsidP="0017214D">
      <w:pPr>
        <w:pStyle w:val="wiBidItemTable"/>
      </w:pPr>
      <w:r w:rsidRPr="0008015A">
        <w:t>653.0135</w:t>
      </w:r>
      <w:r w:rsidRPr="0008015A">
        <w:tab/>
        <w:t>Pull Boxes Steel 24x36-Inch</w:t>
      </w:r>
      <w:r w:rsidRPr="0008015A">
        <w:tab/>
        <w:t>EACH</w:t>
      </w:r>
    </w:p>
    <w:p w14:paraId="375E60C0" w14:textId="77777777" w:rsidR="0017214D" w:rsidRPr="0008015A" w:rsidRDefault="0017214D" w:rsidP="0017214D">
      <w:pPr>
        <w:pStyle w:val="wiBidItemTable"/>
      </w:pPr>
      <w:r w:rsidRPr="0008015A">
        <w:t>653.0140</w:t>
      </w:r>
      <w:r w:rsidRPr="0008015A">
        <w:tab/>
        <w:t>Pull Boxes Steel 24x42-Inch</w:t>
      </w:r>
      <w:r w:rsidRPr="0008015A">
        <w:tab/>
        <w:t>EACH</w:t>
      </w:r>
    </w:p>
    <w:p w14:paraId="3AB2739A" w14:textId="77777777" w:rsidR="0017214D" w:rsidRPr="0008015A" w:rsidRDefault="0017214D" w:rsidP="0017214D">
      <w:pPr>
        <w:pStyle w:val="wiBidItemTable"/>
      </w:pPr>
      <w:r w:rsidRPr="0008015A">
        <w:t>653.0145</w:t>
      </w:r>
      <w:r w:rsidRPr="0008015A">
        <w:tab/>
        <w:t>Pull Boxes Steel 24x48-Inch</w:t>
      </w:r>
      <w:r w:rsidRPr="0008015A">
        <w:tab/>
        <w:t>EACH</w:t>
      </w:r>
    </w:p>
    <w:p w14:paraId="6B09AA38" w14:textId="77777777" w:rsidR="0017214D" w:rsidRPr="0008015A" w:rsidRDefault="0017214D" w:rsidP="0017214D">
      <w:pPr>
        <w:pStyle w:val="wiBidItemTable"/>
      </w:pPr>
      <w:r w:rsidRPr="0008015A">
        <w:t>653.0154</w:t>
      </w:r>
      <w:r w:rsidRPr="0008015A">
        <w:tab/>
        <w:t>Pull Boxes Non-Conductive 24x36-Inch</w:t>
      </w:r>
      <w:r w:rsidRPr="0008015A">
        <w:tab/>
        <w:t>EACH</w:t>
      </w:r>
    </w:p>
    <w:p w14:paraId="6CD406ED" w14:textId="77777777" w:rsidR="0017214D" w:rsidRPr="0008015A" w:rsidRDefault="0017214D" w:rsidP="0017214D">
      <w:pPr>
        <w:pStyle w:val="wiBidItemTable"/>
      </w:pPr>
      <w:r w:rsidRPr="0008015A">
        <w:t>653.0164</w:t>
      </w:r>
      <w:r w:rsidRPr="0008015A">
        <w:tab/>
        <w:t>Pull Boxes Non-Conductive 24x42-Inch</w:t>
      </w:r>
      <w:r w:rsidRPr="0008015A">
        <w:tab/>
        <w:t>EACH</w:t>
      </w:r>
    </w:p>
    <w:p w14:paraId="1D1A912F" w14:textId="77777777" w:rsidR="0017214D" w:rsidRPr="0008015A" w:rsidRDefault="0017214D" w:rsidP="0017214D">
      <w:pPr>
        <w:pStyle w:val="wiBidItemTable"/>
      </w:pPr>
      <w:r w:rsidRPr="0008015A">
        <w:t>653.0180</w:t>
      </w:r>
      <w:r w:rsidRPr="0008015A">
        <w:tab/>
        <w:t>Pull Boxes Steel Communications (inch)</w:t>
      </w:r>
      <w:r w:rsidRPr="0008015A">
        <w:tab/>
        <w:t>EACH</w:t>
      </w:r>
    </w:p>
    <w:p w14:paraId="1F407EE2" w14:textId="77777777" w:rsidR="0017214D" w:rsidRPr="0008015A" w:rsidRDefault="0017214D" w:rsidP="0017214D">
      <w:pPr>
        <w:pStyle w:val="wiBidItemTable"/>
      </w:pPr>
      <w:r w:rsidRPr="0008015A">
        <w:t>653.0208</w:t>
      </w:r>
      <w:r w:rsidRPr="0008015A">
        <w:tab/>
        <w:t>Junction Boxes 8x8x8-Inch</w:t>
      </w:r>
      <w:r w:rsidRPr="0008015A">
        <w:tab/>
        <w:t>EACH</w:t>
      </w:r>
    </w:p>
    <w:p w14:paraId="08507088" w14:textId="77777777" w:rsidR="0017214D" w:rsidRPr="0008015A" w:rsidRDefault="0017214D" w:rsidP="0017214D">
      <w:pPr>
        <w:pStyle w:val="wiBidItemTable"/>
      </w:pPr>
      <w:r w:rsidRPr="0008015A">
        <w:t>653.0210</w:t>
      </w:r>
      <w:r w:rsidRPr="0008015A">
        <w:tab/>
        <w:t>Junction Boxes 10x10x6-Inch</w:t>
      </w:r>
      <w:r w:rsidRPr="0008015A">
        <w:tab/>
        <w:t>EACH</w:t>
      </w:r>
    </w:p>
    <w:p w14:paraId="10F9CF60" w14:textId="77777777" w:rsidR="0017214D" w:rsidRPr="0008015A" w:rsidRDefault="0017214D" w:rsidP="0017214D">
      <w:pPr>
        <w:pStyle w:val="wiBidItemTable"/>
      </w:pPr>
      <w:r w:rsidRPr="0008015A">
        <w:t>653.0220</w:t>
      </w:r>
      <w:r w:rsidRPr="0008015A">
        <w:tab/>
        <w:t>Junction Boxes 18x6x6-Inch</w:t>
      </w:r>
      <w:r w:rsidRPr="0008015A">
        <w:tab/>
        <w:t>EACH</w:t>
      </w:r>
    </w:p>
    <w:p w14:paraId="5A9551AB" w14:textId="77777777" w:rsidR="0017214D" w:rsidRPr="0008015A" w:rsidRDefault="0017214D" w:rsidP="0017214D">
      <w:pPr>
        <w:pStyle w:val="wiBidItemTable"/>
      </w:pPr>
      <w:r w:rsidRPr="0008015A">
        <w:t>653.0222</w:t>
      </w:r>
      <w:r w:rsidRPr="0008015A">
        <w:tab/>
        <w:t>Junction Boxes 18x12x6-Inch</w:t>
      </w:r>
      <w:r w:rsidRPr="0008015A">
        <w:tab/>
        <w:t>EACH</w:t>
      </w:r>
    </w:p>
    <w:p w14:paraId="2D6AE503" w14:textId="77777777" w:rsidR="0017214D" w:rsidRPr="0008015A" w:rsidRDefault="0017214D" w:rsidP="0017214D">
      <w:pPr>
        <w:pStyle w:val="wiBidItemTable"/>
      </w:pPr>
      <w:r w:rsidRPr="0008015A">
        <w:t>653.0900</w:t>
      </w:r>
      <w:r w:rsidRPr="0008015A">
        <w:tab/>
        <w:t>Adjusting Pull Boxes</w:t>
      </w:r>
      <w:r w:rsidRPr="0008015A">
        <w:tab/>
        <w:t>EACH</w:t>
      </w:r>
    </w:p>
    <w:p w14:paraId="78E08066" w14:textId="77777777" w:rsidR="0017214D" w:rsidRPr="0008015A" w:rsidRDefault="0017214D" w:rsidP="0017214D">
      <w:pPr>
        <w:pStyle w:val="wiBidItemTable"/>
      </w:pPr>
      <w:r w:rsidRPr="0008015A">
        <w:t>653.0905</w:t>
      </w:r>
      <w:r w:rsidRPr="0008015A">
        <w:tab/>
        <w:t>Removing Pull Boxes</w:t>
      </w:r>
      <w:r w:rsidRPr="0008015A">
        <w:tab/>
        <w:t>EACH</w:t>
      </w:r>
    </w:p>
    <w:p w14:paraId="57AAC0DD" w14:textId="77777777" w:rsidR="0017214D" w:rsidRPr="0008015A" w:rsidRDefault="0017214D" w:rsidP="0017214D">
      <w:pPr>
        <w:pStyle w:val="wiBidItemTable"/>
      </w:pPr>
      <w:r w:rsidRPr="0008015A">
        <w:t>654.0101</w:t>
      </w:r>
      <w:r w:rsidRPr="0008015A">
        <w:tab/>
        <w:t>Concrete Bases Type 1</w:t>
      </w:r>
      <w:r w:rsidRPr="0008015A">
        <w:tab/>
        <w:t>EACH</w:t>
      </w:r>
    </w:p>
    <w:p w14:paraId="4CB5C935" w14:textId="77777777" w:rsidR="0017214D" w:rsidRPr="0008015A" w:rsidRDefault="0017214D" w:rsidP="0017214D">
      <w:pPr>
        <w:pStyle w:val="wiBidItemTable"/>
      </w:pPr>
      <w:r w:rsidRPr="0008015A">
        <w:t>654.0102</w:t>
      </w:r>
      <w:r w:rsidRPr="0008015A">
        <w:tab/>
        <w:t>Concrete Bases Type 2</w:t>
      </w:r>
      <w:r w:rsidRPr="0008015A">
        <w:tab/>
        <w:t>EACH</w:t>
      </w:r>
    </w:p>
    <w:p w14:paraId="74F4D7CF" w14:textId="77777777" w:rsidR="0017214D" w:rsidRPr="0008015A" w:rsidRDefault="0017214D" w:rsidP="0017214D">
      <w:pPr>
        <w:pStyle w:val="wiBidItemTable"/>
      </w:pPr>
      <w:r w:rsidRPr="0008015A">
        <w:t>654.0105</w:t>
      </w:r>
      <w:r w:rsidRPr="0008015A">
        <w:tab/>
        <w:t>Concrete Bases Type 5</w:t>
      </w:r>
      <w:r w:rsidRPr="0008015A">
        <w:tab/>
        <w:t>EACH</w:t>
      </w:r>
    </w:p>
    <w:p w14:paraId="70080D11" w14:textId="77777777" w:rsidR="0017214D" w:rsidRPr="0008015A" w:rsidRDefault="0017214D" w:rsidP="0017214D">
      <w:pPr>
        <w:pStyle w:val="wiBidItemTable"/>
      </w:pPr>
      <w:r w:rsidRPr="0008015A">
        <w:t>654.0106</w:t>
      </w:r>
      <w:r w:rsidRPr="0008015A">
        <w:tab/>
        <w:t>Concrete Bases Type 6</w:t>
      </w:r>
      <w:r w:rsidRPr="0008015A">
        <w:tab/>
        <w:t>EACH</w:t>
      </w:r>
    </w:p>
    <w:p w14:paraId="7FEA4287" w14:textId="77777777" w:rsidR="0017214D" w:rsidRPr="0008015A" w:rsidRDefault="0017214D" w:rsidP="0017214D">
      <w:pPr>
        <w:pStyle w:val="wiBidItemTable"/>
      </w:pPr>
      <w:r w:rsidRPr="0008015A">
        <w:t>654.0107</w:t>
      </w:r>
      <w:r w:rsidRPr="0008015A">
        <w:tab/>
        <w:t>Concrete Bases Type 7</w:t>
      </w:r>
      <w:r w:rsidRPr="0008015A">
        <w:tab/>
        <w:t>EACH</w:t>
      </w:r>
    </w:p>
    <w:p w14:paraId="590730E6" w14:textId="77777777" w:rsidR="0017214D" w:rsidRPr="0008015A" w:rsidRDefault="0017214D" w:rsidP="0017214D">
      <w:pPr>
        <w:pStyle w:val="wiBidItemTable"/>
      </w:pPr>
      <w:r w:rsidRPr="0008015A">
        <w:t>654.0108</w:t>
      </w:r>
      <w:r w:rsidRPr="0008015A">
        <w:tab/>
        <w:t>Concrete Bases Type 8</w:t>
      </w:r>
      <w:r w:rsidRPr="0008015A">
        <w:tab/>
        <w:t>EACH</w:t>
      </w:r>
    </w:p>
    <w:p w14:paraId="03EBCB23" w14:textId="77777777" w:rsidR="0017214D" w:rsidRPr="0008015A" w:rsidRDefault="0017214D" w:rsidP="0017214D">
      <w:pPr>
        <w:pStyle w:val="wiBidItemTable"/>
      </w:pPr>
      <w:r w:rsidRPr="0008015A">
        <w:t>654.0110</w:t>
      </w:r>
      <w:r w:rsidRPr="0008015A">
        <w:tab/>
        <w:t>Concrete Bases Type 10</w:t>
      </w:r>
      <w:r w:rsidRPr="0008015A">
        <w:tab/>
        <w:t>EACH</w:t>
      </w:r>
    </w:p>
    <w:p w14:paraId="07DCC08E" w14:textId="77777777" w:rsidR="0017214D" w:rsidRPr="0008015A" w:rsidRDefault="0017214D" w:rsidP="0017214D">
      <w:pPr>
        <w:pStyle w:val="wiBidItemTable"/>
      </w:pPr>
      <w:r w:rsidRPr="0008015A">
        <w:t>654.0111</w:t>
      </w:r>
      <w:r w:rsidRPr="0008015A">
        <w:tab/>
        <w:t>Concrete Bases Type 11</w:t>
      </w:r>
      <w:r w:rsidRPr="0008015A">
        <w:tab/>
        <w:t>EACH</w:t>
      </w:r>
    </w:p>
    <w:p w14:paraId="3AD3BBF6" w14:textId="77777777" w:rsidR="0017214D" w:rsidRPr="0008015A" w:rsidRDefault="0017214D" w:rsidP="0017214D">
      <w:pPr>
        <w:pStyle w:val="wiBidItemTable"/>
      </w:pPr>
      <w:r w:rsidRPr="0008015A">
        <w:t>654.0113</w:t>
      </w:r>
      <w:r w:rsidRPr="0008015A">
        <w:tab/>
        <w:t>Concrete Bases Type 13</w:t>
      </w:r>
      <w:r w:rsidRPr="0008015A">
        <w:tab/>
        <w:t>EACH</w:t>
      </w:r>
    </w:p>
    <w:p w14:paraId="67DEA4EE" w14:textId="77777777" w:rsidR="0017214D" w:rsidRPr="0008015A" w:rsidRDefault="0017214D" w:rsidP="0017214D">
      <w:pPr>
        <w:pStyle w:val="wiBidItemTable"/>
      </w:pPr>
      <w:r w:rsidRPr="0008015A">
        <w:t>654.0115</w:t>
      </w:r>
      <w:r w:rsidRPr="0008015A">
        <w:tab/>
        <w:t xml:space="preserve">Concrete Bases Type </w:t>
      </w:r>
      <w:proofErr w:type="spellStart"/>
      <w:r w:rsidRPr="0008015A">
        <w:t>F</w:t>
      </w:r>
      <w:proofErr w:type="spellEnd"/>
      <w:r w:rsidRPr="0008015A">
        <w:tab/>
        <w:t>EACH</w:t>
      </w:r>
    </w:p>
    <w:p w14:paraId="636A331F" w14:textId="77777777" w:rsidR="0017214D" w:rsidRPr="0008015A" w:rsidRDefault="0017214D" w:rsidP="0017214D">
      <w:pPr>
        <w:pStyle w:val="wiBidItemTable"/>
      </w:pPr>
      <w:r w:rsidRPr="0008015A">
        <w:t>654.0120</w:t>
      </w:r>
      <w:r w:rsidRPr="0008015A">
        <w:tab/>
        <w:t>Concrete Bases Type 10-Special</w:t>
      </w:r>
      <w:r w:rsidRPr="0008015A">
        <w:tab/>
        <w:t>EACH</w:t>
      </w:r>
    </w:p>
    <w:p w14:paraId="7C382558" w14:textId="77777777" w:rsidR="0017214D" w:rsidRPr="0008015A" w:rsidRDefault="0017214D" w:rsidP="0017214D">
      <w:pPr>
        <w:pStyle w:val="wiBidItemTable"/>
      </w:pPr>
      <w:r w:rsidRPr="0008015A">
        <w:t>654.0200</w:t>
      </w:r>
      <w:r w:rsidRPr="0008015A">
        <w:tab/>
        <w:t>Concrete Control Cabinet Bases Type 6</w:t>
      </w:r>
      <w:r w:rsidRPr="0008015A">
        <w:tab/>
        <w:t>EACH</w:t>
      </w:r>
    </w:p>
    <w:p w14:paraId="10FD8F31" w14:textId="77777777" w:rsidR="0017214D" w:rsidRPr="0008015A" w:rsidRDefault="0017214D" w:rsidP="0017214D">
      <w:pPr>
        <w:pStyle w:val="wiBidItemTable"/>
      </w:pPr>
      <w:r w:rsidRPr="0008015A">
        <w:t>654.0205</w:t>
      </w:r>
      <w:r w:rsidRPr="0008015A">
        <w:tab/>
        <w:t>Concrete Control Cabinet Bases Type 7</w:t>
      </w:r>
      <w:r w:rsidRPr="0008015A">
        <w:tab/>
        <w:t>EACH</w:t>
      </w:r>
    </w:p>
    <w:p w14:paraId="6A6B05C4" w14:textId="77777777" w:rsidR="0017214D" w:rsidRPr="0008015A" w:rsidRDefault="0017214D" w:rsidP="0017214D">
      <w:pPr>
        <w:pStyle w:val="wiBidItemTable"/>
      </w:pPr>
      <w:r w:rsidRPr="0008015A">
        <w:t>654.0210</w:t>
      </w:r>
      <w:r w:rsidRPr="0008015A">
        <w:tab/>
        <w:t>Concrete Control Cabinet Bases Type 8</w:t>
      </w:r>
      <w:r w:rsidRPr="0008015A">
        <w:tab/>
        <w:t>EACH</w:t>
      </w:r>
    </w:p>
    <w:p w14:paraId="26C92E89" w14:textId="77777777" w:rsidR="0017214D" w:rsidRPr="0008015A" w:rsidRDefault="0017214D" w:rsidP="0017214D">
      <w:pPr>
        <w:pStyle w:val="wiBidItemTable"/>
      </w:pPr>
      <w:r w:rsidRPr="0008015A">
        <w:t>654.0215</w:t>
      </w:r>
      <w:r w:rsidRPr="0008015A">
        <w:tab/>
        <w:t>Concrete Control Cabinet Bases Type 9</w:t>
      </w:r>
      <w:r w:rsidRPr="0008015A">
        <w:tab/>
        <w:t>EACH</w:t>
      </w:r>
    </w:p>
    <w:p w14:paraId="0F0AFAB1" w14:textId="77777777" w:rsidR="0017214D" w:rsidRPr="0008015A" w:rsidRDefault="0017214D" w:rsidP="0017214D">
      <w:pPr>
        <w:pStyle w:val="wiBidItemTable"/>
      </w:pPr>
      <w:r w:rsidRPr="0008015A">
        <w:t>654.0217</w:t>
      </w:r>
      <w:r w:rsidRPr="0008015A">
        <w:tab/>
        <w:t>Concrete Control Cabinet Bases Type 9 Special</w:t>
      </w:r>
      <w:r w:rsidRPr="0008015A">
        <w:tab/>
        <w:t>EACH</w:t>
      </w:r>
    </w:p>
    <w:p w14:paraId="333FFF44" w14:textId="77777777" w:rsidR="0017214D" w:rsidRPr="0008015A" w:rsidRDefault="0017214D" w:rsidP="0017214D">
      <w:pPr>
        <w:pStyle w:val="wiBidItemTable"/>
      </w:pPr>
      <w:r w:rsidRPr="0008015A">
        <w:t>654.0220</w:t>
      </w:r>
      <w:r w:rsidRPr="0008015A">
        <w:tab/>
        <w:t>Concrete Control Cabinet Bases Type 10</w:t>
      </w:r>
      <w:r w:rsidRPr="0008015A">
        <w:tab/>
        <w:t>EACH</w:t>
      </w:r>
    </w:p>
    <w:p w14:paraId="39309890" w14:textId="77777777" w:rsidR="0017214D" w:rsidRPr="0008015A" w:rsidRDefault="0017214D" w:rsidP="0017214D">
      <w:pPr>
        <w:pStyle w:val="wiBidItemTable"/>
      </w:pPr>
      <w:r w:rsidRPr="0008015A">
        <w:t>654.0224</w:t>
      </w:r>
      <w:r w:rsidRPr="0008015A">
        <w:tab/>
        <w:t>Concrete Control Cabinet Bases Type L24</w:t>
      </w:r>
      <w:r w:rsidRPr="0008015A">
        <w:tab/>
        <w:t>EACH</w:t>
      </w:r>
    </w:p>
    <w:p w14:paraId="1859A362" w14:textId="77777777" w:rsidR="0017214D" w:rsidRPr="0008015A" w:rsidRDefault="0017214D" w:rsidP="0017214D">
      <w:pPr>
        <w:pStyle w:val="wiBidItemTable"/>
      </w:pPr>
      <w:r w:rsidRPr="0008015A">
        <w:t>654.0230</w:t>
      </w:r>
      <w:r w:rsidRPr="0008015A">
        <w:tab/>
        <w:t>Concrete Control Cabinet Bases Type L30</w:t>
      </w:r>
      <w:r w:rsidRPr="0008015A">
        <w:tab/>
        <w:t>EACH</w:t>
      </w:r>
    </w:p>
    <w:p w14:paraId="41DD9CA0" w14:textId="77777777" w:rsidR="0017214D" w:rsidRPr="0008015A" w:rsidRDefault="0017214D" w:rsidP="0017214D">
      <w:pPr>
        <w:pStyle w:val="wiBidItemTable"/>
      </w:pPr>
      <w:r w:rsidRPr="0008015A">
        <w:t>654.1239</w:t>
      </w:r>
      <w:r w:rsidRPr="0008015A">
        <w:tab/>
        <w:t>Concrete Control Cabinet Bases ITS</w:t>
      </w:r>
      <w:r w:rsidRPr="0008015A">
        <w:tab/>
        <w:t>EACH</w:t>
      </w:r>
    </w:p>
    <w:p w14:paraId="6DCE7E8A" w14:textId="77777777" w:rsidR="0017214D" w:rsidRPr="0008015A" w:rsidRDefault="0017214D" w:rsidP="0017214D">
      <w:pPr>
        <w:pStyle w:val="wiBidItemTable"/>
      </w:pPr>
      <w:r w:rsidRPr="0008015A">
        <w:t>655.0102</w:t>
      </w:r>
      <w:r w:rsidRPr="0008015A">
        <w:tab/>
        <w:t xml:space="preserve">Cable </w:t>
      </w:r>
      <w:proofErr w:type="gramStart"/>
      <w:r w:rsidRPr="0008015A">
        <w:t>In</w:t>
      </w:r>
      <w:proofErr w:type="gramEnd"/>
      <w:r w:rsidRPr="0008015A">
        <w:t xml:space="preserve"> Duct 2-2 AWG</w:t>
      </w:r>
      <w:r w:rsidRPr="0008015A">
        <w:tab/>
        <w:t>LF</w:t>
      </w:r>
    </w:p>
    <w:p w14:paraId="25D95ADD" w14:textId="77777777" w:rsidR="0017214D" w:rsidRPr="0008015A" w:rsidRDefault="0017214D" w:rsidP="0017214D">
      <w:pPr>
        <w:pStyle w:val="wiBidItemTable"/>
      </w:pPr>
      <w:r w:rsidRPr="0008015A">
        <w:lastRenderedPageBreak/>
        <w:t>655.0104</w:t>
      </w:r>
      <w:r w:rsidRPr="0008015A">
        <w:tab/>
        <w:t xml:space="preserve">Cable </w:t>
      </w:r>
      <w:proofErr w:type="gramStart"/>
      <w:r w:rsidRPr="0008015A">
        <w:t>In</w:t>
      </w:r>
      <w:proofErr w:type="gramEnd"/>
      <w:r w:rsidRPr="0008015A">
        <w:t xml:space="preserve"> Duct 2-4 AWG</w:t>
      </w:r>
      <w:r w:rsidRPr="0008015A">
        <w:tab/>
        <w:t>LF</w:t>
      </w:r>
    </w:p>
    <w:p w14:paraId="1E7F84F6" w14:textId="77777777" w:rsidR="0017214D" w:rsidRPr="0008015A" w:rsidRDefault="0017214D" w:rsidP="0017214D">
      <w:pPr>
        <w:pStyle w:val="wiBidItemTable"/>
      </w:pPr>
      <w:r w:rsidRPr="0008015A">
        <w:t>655.0106</w:t>
      </w:r>
      <w:r w:rsidRPr="0008015A">
        <w:tab/>
        <w:t xml:space="preserve">Cable </w:t>
      </w:r>
      <w:proofErr w:type="gramStart"/>
      <w:r w:rsidRPr="0008015A">
        <w:t>In</w:t>
      </w:r>
      <w:proofErr w:type="gramEnd"/>
      <w:r w:rsidRPr="0008015A">
        <w:t xml:space="preserve"> Duct 2-6 AWG</w:t>
      </w:r>
      <w:r w:rsidRPr="0008015A">
        <w:tab/>
        <w:t>LF</w:t>
      </w:r>
    </w:p>
    <w:p w14:paraId="1D1C9F72" w14:textId="77777777" w:rsidR="0017214D" w:rsidRPr="0008015A" w:rsidRDefault="0017214D" w:rsidP="0017214D">
      <w:pPr>
        <w:pStyle w:val="wiBidItemTable"/>
      </w:pPr>
      <w:r w:rsidRPr="0008015A">
        <w:t>655.0108</w:t>
      </w:r>
      <w:r w:rsidRPr="0008015A">
        <w:tab/>
        <w:t xml:space="preserve">Cable </w:t>
      </w:r>
      <w:proofErr w:type="gramStart"/>
      <w:r w:rsidRPr="0008015A">
        <w:t>In</w:t>
      </w:r>
      <w:proofErr w:type="gramEnd"/>
      <w:r w:rsidRPr="0008015A">
        <w:t xml:space="preserve"> Duct 2-8 AWG</w:t>
      </w:r>
      <w:r w:rsidRPr="0008015A">
        <w:tab/>
        <w:t>LF</w:t>
      </w:r>
    </w:p>
    <w:p w14:paraId="6E1D963A" w14:textId="77777777" w:rsidR="0017214D" w:rsidRPr="0008015A" w:rsidRDefault="0017214D" w:rsidP="0017214D">
      <w:pPr>
        <w:pStyle w:val="wiBidItemTable"/>
      </w:pPr>
      <w:r w:rsidRPr="0008015A">
        <w:t>655.0110</w:t>
      </w:r>
      <w:r w:rsidRPr="0008015A">
        <w:tab/>
        <w:t xml:space="preserve">Cable </w:t>
      </w:r>
      <w:proofErr w:type="gramStart"/>
      <w:r w:rsidRPr="0008015A">
        <w:t>In</w:t>
      </w:r>
      <w:proofErr w:type="gramEnd"/>
      <w:r w:rsidRPr="0008015A">
        <w:t xml:space="preserve"> Duct 2-10 AWG</w:t>
      </w:r>
      <w:r w:rsidRPr="0008015A">
        <w:tab/>
        <w:t>LF</w:t>
      </w:r>
    </w:p>
    <w:p w14:paraId="001929A8" w14:textId="77777777" w:rsidR="0017214D" w:rsidRPr="0008015A" w:rsidRDefault="0017214D" w:rsidP="0017214D">
      <w:pPr>
        <w:pStyle w:val="wiBidItemTable"/>
      </w:pPr>
      <w:r w:rsidRPr="0008015A">
        <w:t>655.0122</w:t>
      </w:r>
      <w:r w:rsidRPr="0008015A">
        <w:tab/>
        <w:t xml:space="preserve">Cable </w:t>
      </w:r>
      <w:proofErr w:type="gramStart"/>
      <w:r w:rsidRPr="0008015A">
        <w:t>In</w:t>
      </w:r>
      <w:proofErr w:type="gramEnd"/>
      <w:r w:rsidRPr="0008015A">
        <w:t xml:space="preserve"> Duct 3-2 AWG</w:t>
      </w:r>
      <w:r w:rsidRPr="0008015A">
        <w:tab/>
        <w:t>LF</w:t>
      </w:r>
    </w:p>
    <w:p w14:paraId="605FCBCD" w14:textId="77777777" w:rsidR="0017214D" w:rsidRPr="0008015A" w:rsidRDefault="0017214D" w:rsidP="0017214D">
      <w:pPr>
        <w:pStyle w:val="wiBidItemTable"/>
      </w:pPr>
      <w:r w:rsidRPr="0008015A">
        <w:t>655.0124</w:t>
      </w:r>
      <w:r w:rsidRPr="0008015A">
        <w:tab/>
        <w:t xml:space="preserve">Cable </w:t>
      </w:r>
      <w:proofErr w:type="gramStart"/>
      <w:r w:rsidRPr="0008015A">
        <w:t>In</w:t>
      </w:r>
      <w:proofErr w:type="gramEnd"/>
      <w:r w:rsidRPr="0008015A">
        <w:t xml:space="preserve"> Duct 3-4 AWG</w:t>
      </w:r>
      <w:r w:rsidRPr="0008015A">
        <w:tab/>
        <w:t>LF</w:t>
      </w:r>
    </w:p>
    <w:p w14:paraId="561A5309" w14:textId="77777777" w:rsidR="0017214D" w:rsidRPr="0008015A" w:rsidRDefault="0017214D" w:rsidP="0017214D">
      <w:pPr>
        <w:pStyle w:val="wiBidItemTable"/>
      </w:pPr>
      <w:r w:rsidRPr="0008015A">
        <w:t>655.0126</w:t>
      </w:r>
      <w:r w:rsidRPr="0008015A">
        <w:tab/>
        <w:t xml:space="preserve">Cable </w:t>
      </w:r>
      <w:proofErr w:type="gramStart"/>
      <w:r w:rsidRPr="0008015A">
        <w:t>In</w:t>
      </w:r>
      <w:proofErr w:type="gramEnd"/>
      <w:r w:rsidRPr="0008015A">
        <w:t xml:space="preserve"> Duct 3-6 AWG</w:t>
      </w:r>
      <w:r w:rsidRPr="0008015A">
        <w:tab/>
        <w:t>LF</w:t>
      </w:r>
    </w:p>
    <w:p w14:paraId="4AF06665" w14:textId="77777777" w:rsidR="0017214D" w:rsidRPr="0008015A" w:rsidRDefault="0017214D" w:rsidP="0017214D">
      <w:pPr>
        <w:pStyle w:val="wiBidItemTable"/>
      </w:pPr>
      <w:r w:rsidRPr="0008015A">
        <w:t>655.0128</w:t>
      </w:r>
      <w:r w:rsidRPr="0008015A">
        <w:tab/>
        <w:t xml:space="preserve">Cable </w:t>
      </w:r>
      <w:proofErr w:type="gramStart"/>
      <w:r w:rsidRPr="0008015A">
        <w:t>In</w:t>
      </w:r>
      <w:proofErr w:type="gramEnd"/>
      <w:r w:rsidRPr="0008015A">
        <w:t xml:space="preserve"> Duct 3-8 AWG</w:t>
      </w:r>
      <w:r w:rsidRPr="0008015A">
        <w:tab/>
        <w:t>LF</w:t>
      </w:r>
    </w:p>
    <w:p w14:paraId="039520A3" w14:textId="77777777" w:rsidR="0017214D" w:rsidRPr="0008015A" w:rsidRDefault="0017214D" w:rsidP="0017214D">
      <w:pPr>
        <w:pStyle w:val="wiBidItemTable"/>
      </w:pPr>
      <w:r w:rsidRPr="0008015A">
        <w:t>655.0130</w:t>
      </w:r>
      <w:r w:rsidRPr="0008015A">
        <w:tab/>
        <w:t xml:space="preserve">Cable </w:t>
      </w:r>
      <w:proofErr w:type="gramStart"/>
      <w:r w:rsidRPr="0008015A">
        <w:t>In</w:t>
      </w:r>
      <w:proofErr w:type="gramEnd"/>
      <w:r w:rsidRPr="0008015A">
        <w:t xml:space="preserve"> Duct 3-10 AWG</w:t>
      </w:r>
      <w:r w:rsidRPr="0008015A">
        <w:tab/>
        <w:t>LF</w:t>
      </w:r>
    </w:p>
    <w:p w14:paraId="0B11CEEE" w14:textId="77777777" w:rsidR="0017214D" w:rsidRPr="0008015A" w:rsidRDefault="0017214D" w:rsidP="0017214D">
      <w:pPr>
        <w:pStyle w:val="wiBidItemTable"/>
      </w:pPr>
      <w:r w:rsidRPr="0008015A">
        <w:t>655.0142</w:t>
      </w:r>
      <w:r w:rsidRPr="0008015A">
        <w:tab/>
        <w:t xml:space="preserve">Cable </w:t>
      </w:r>
      <w:proofErr w:type="gramStart"/>
      <w:r w:rsidRPr="0008015A">
        <w:t>In</w:t>
      </w:r>
      <w:proofErr w:type="gramEnd"/>
      <w:r w:rsidRPr="0008015A">
        <w:t xml:space="preserve"> Duct 4-2 AWG</w:t>
      </w:r>
      <w:r w:rsidRPr="0008015A">
        <w:tab/>
        <w:t>LF</w:t>
      </w:r>
    </w:p>
    <w:p w14:paraId="453C3F67" w14:textId="77777777" w:rsidR="0017214D" w:rsidRPr="0008015A" w:rsidRDefault="0017214D" w:rsidP="0017214D">
      <w:pPr>
        <w:pStyle w:val="wiBidItemTable"/>
      </w:pPr>
      <w:r w:rsidRPr="0008015A">
        <w:t>655.0144</w:t>
      </w:r>
      <w:r w:rsidRPr="0008015A">
        <w:tab/>
        <w:t xml:space="preserve">Cable </w:t>
      </w:r>
      <w:proofErr w:type="gramStart"/>
      <w:r w:rsidRPr="0008015A">
        <w:t>In</w:t>
      </w:r>
      <w:proofErr w:type="gramEnd"/>
      <w:r w:rsidRPr="0008015A">
        <w:t xml:space="preserve"> Duct 4-4 AWG</w:t>
      </w:r>
      <w:r w:rsidRPr="0008015A">
        <w:tab/>
        <w:t>LF</w:t>
      </w:r>
    </w:p>
    <w:p w14:paraId="33591C13" w14:textId="77777777" w:rsidR="0017214D" w:rsidRPr="0008015A" w:rsidRDefault="0017214D" w:rsidP="0017214D">
      <w:pPr>
        <w:pStyle w:val="wiBidItemTable"/>
      </w:pPr>
      <w:r w:rsidRPr="0008015A">
        <w:t>655.0146</w:t>
      </w:r>
      <w:r w:rsidRPr="0008015A">
        <w:tab/>
        <w:t xml:space="preserve">Cable </w:t>
      </w:r>
      <w:proofErr w:type="gramStart"/>
      <w:r w:rsidRPr="0008015A">
        <w:t>In</w:t>
      </w:r>
      <w:proofErr w:type="gramEnd"/>
      <w:r w:rsidRPr="0008015A">
        <w:t xml:space="preserve"> Duct 4-6 AWG</w:t>
      </w:r>
      <w:r w:rsidRPr="0008015A">
        <w:tab/>
        <w:t>LF</w:t>
      </w:r>
    </w:p>
    <w:p w14:paraId="7C96CD94" w14:textId="77777777" w:rsidR="0017214D" w:rsidRPr="0008015A" w:rsidRDefault="0017214D" w:rsidP="0017214D">
      <w:pPr>
        <w:pStyle w:val="wiBidItemTable"/>
      </w:pPr>
      <w:r w:rsidRPr="0008015A">
        <w:t>655.0148</w:t>
      </w:r>
      <w:r w:rsidRPr="0008015A">
        <w:tab/>
        <w:t xml:space="preserve">Cable </w:t>
      </w:r>
      <w:proofErr w:type="gramStart"/>
      <w:r w:rsidRPr="0008015A">
        <w:t>In</w:t>
      </w:r>
      <w:proofErr w:type="gramEnd"/>
      <w:r w:rsidRPr="0008015A">
        <w:t xml:space="preserve"> Duct 4-8 AWG</w:t>
      </w:r>
      <w:r w:rsidRPr="0008015A">
        <w:tab/>
        <w:t>LF</w:t>
      </w:r>
    </w:p>
    <w:p w14:paraId="4059AE50" w14:textId="77777777" w:rsidR="0017214D" w:rsidRPr="0008015A" w:rsidRDefault="0017214D" w:rsidP="0017214D">
      <w:pPr>
        <w:pStyle w:val="wiBidItemTable"/>
      </w:pPr>
      <w:r w:rsidRPr="0008015A">
        <w:t>655.0150</w:t>
      </w:r>
      <w:r w:rsidRPr="0008015A">
        <w:tab/>
        <w:t xml:space="preserve">Cable </w:t>
      </w:r>
      <w:proofErr w:type="gramStart"/>
      <w:r w:rsidRPr="0008015A">
        <w:t>In</w:t>
      </w:r>
      <w:proofErr w:type="gramEnd"/>
      <w:r w:rsidRPr="0008015A">
        <w:t xml:space="preserve"> Duct 4-10 AWG</w:t>
      </w:r>
      <w:r w:rsidRPr="0008015A">
        <w:tab/>
        <w:t>LF</w:t>
      </w:r>
    </w:p>
    <w:p w14:paraId="4B80FD2B" w14:textId="77777777" w:rsidR="0017214D" w:rsidRPr="0008015A" w:rsidRDefault="0017214D" w:rsidP="0017214D">
      <w:pPr>
        <w:pStyle w:val="wiBidItemTable"/>
      </w:pPr>
      <w:r w:rsidRPr="0008015A">
        <w:t>655.0205</w:t>
      </w:r>
      <w:r w:rsidRPr="0008015A">
        <w:tab/>
        <w:t>Cable Traffic Signal 3-12 AWG</w:t>
      </w:r>
      <w:r w:rsidRPr="0008015A">
        <w:tab/>
        <w:t>LF</w:t>
      </w:r>
    </w:p>
    <w:p w14:paraId="2E7D26C0" w14:textId="77777777" w:rsidR="0017214D" w:rsidRPr="0008015A" w:rsidRDefault="0017214D" w:rsidP="0017214D">
      <w:pPr>
        <w:pStyle w:val="wiBidItemTable"/>
      </w:pPr>
      <w:r w:rsidRPr="0008015A">
        <w:t>655.0210</w:t>
      </w:r>
      <w:r w:rsidRPr="0008015A">
        <w:tab/>
        <w:t>Cable Traffic Signal 3-14 AWG</w:t>
      </w:r>
      <w:r w:rsidRPr="0008015A">
        <w:tab/>
        <w:t>LF</w:t>
      </w:r>
    </w:p>
    <w:p w14:paraId="12445C35" w14:textId="77777777" w:rsidR="0017214D" w:rsidRPr="0008015A" w:rsidRDefault="0017214D" w:rsidP="0017214D">
      <w:pPr>
        <w:pStyle w:val="wiBidItemTable"/>
      </w:pPr>
      <w:r w:rsidRPr="0008015A">
        <w:t>655.0215</w:t>
      </w:r>
      <w:r w:rsidRPr="0008015A">
        <w:tab/>
        <w:t>Cable Traffic Signal 4-12 AWG</w:t>
      </w:r>
      <w:r w:rsidRPr="0008015A">
        <w:tab/>
        <w:t>LF</w:t>
      </w:r>
    </w:p>
    <w:p w14:paraId="63922987" w14:textId="77777777" w:rsidR="0017214D" w:rsidRPr="0008015A" w:rsidRDefault="0017214D" w:rsidP="0017214D">
      <w:pPr>
        <w:pStyle w:val="wiBidItemTable"/>
      </w:pPr>
      <w:r w:rsidRPr="0008015A">
        <w:t>655.0220</w:t>
      </w:r>
      <w:r w:rsidRPr="0008015A">
        <w:tab/>
        <w:t>Cable Traffic Signal 4-14 AWG</w:t>
      </w:r>
      <w:r w:rsidRPr="0008015A">
        <w:tab/>
        <w:t>LF</w:t>
      </w:r>
    </w:p>
    <w:p w14:paraId="79501CCC" w14:textId="77777777" w:rsidR="0017214D" w:rsidRPr="0008015A" w:rsidRDefault="0017214D" w:rsidP="0017214D">
      <w:pPr>
        <w:pStyle w:val="wiBidItemTable"/>
      </w:pPr>
      <w:r w:rsidRPr="0008015A">
        <w:t>655.0223</w:t>
      </w:r>
      <w:r w:rsidRPr="0008015A">
        <w:tab/>
        <w:t>Cable Traffic Signal 5-10 AWG</w:t>
      </w:r>
      <w:r w:rsidRPr="0008015A">
        <w:tab/>
        <w:t>LF</w:t>
      </w:r>
    </w:p>
    <w:p w14:paraId="116DA883" w14:textId="77777777" w:rsidR="0017214D" w:rsidRPr="0008015A" w:rsidRDefault="0017214D" w:rsidP="0017214D">
      <w:pPr>
        <w:pStyle w:val="wiBidItemTable"/>
      </w:pPr>
      <w:r w:rsidRPr="0008015A">
        <w:t>655.0225</w:t>
      </w:r>
      <w:r w:rsidRPr="0008015A">
        <w:tab/>
        <w:t>Cable Traffic Signal 5-12 AWG</w:t>
      </w:r>
      <w:r w:rsidRPr="0008015A">
        <w:tab/>
        <w:t>LF</w:t>
      </w:r>
    </w:p>
    <w:p w14:paraId="36E65A5E" w14:textId="77777777" w:rsidR="0017214D" w:rsidRPr="0008015A" w:rsidRDefault="0017214D" w:rsidP="0017214D">
      <w:pPr>
        <w:pStyle w:val="wiBidItemTable"/>
      </w:pPr>
      <w:r w:rsidRPr="0008015A">
        <w:t>655.0230</w:t>
      </w:r>
      <w:r w:rsidRPr="0008015A">
        <w:tab/>
        <w:t>Cable Traffic Signal 5-14 AWG</w:t>
      </w:r>
      <w:r w:rsidRPr="0008015A">
        <w:tab/>
        <w:t>LF</w:t>
      </w:r>
    </w:p>
    <w:p w14:paraId="3E25AB81" w14:textId="77777777" w:rsidR="0017214D" w:rsidRPr="0008015A" w:rsidRDefault="0017214D" w:rsidP="0017214D">
      <w:pPr>
        <w:pStyle w:val="wiBidItemTable"/>
      </w:pPr>
      <w:r w:rsidRPr="0008015A">
        <w:t>655.0233</w:t>
      </w:r>
      <w:r w:rsidRPr="0008015A">
        <w:tab/>
        <w:t>Cable Traffic Signal 7-10 AWG</w:t>
      </w:r>
      <w:r w:rsidRPr="0008015A">
        <w:tab/>
        <w:t>LF</w:t>
      </w:r>
    </w:p>
    <w:p w14:paraId="46314828" w14:textId="77777777" w:rsidR="0017214D" w:rsidRPr="0008015A" w:rsidRDefault="0017214D" w:rsidP="0017214D">
      <w:pPr>
        <w:pStyle w:val="wiBidItemTable"/>
      </w:pPr>
      <w:r w:rsidRPr="0008015A">
        <w:t>655.0235</w:t>
      </w:r>
      <w:r w:rsidRPr="0008015A">
        <w:tab/>
        <w:t>Cable Traffic Signal 7-12 AWG</w:t>
      </w:r>
      <w:r w:rsidRPr="0008015A">
        <w:tab/>
        <w:t>LF</w:t>
      </w:r>
    </w:p>
    <w:p w14:paraId="6BAA0DA1" w14:textId="77777777" w:rsidR="0017214D" w:rsidRPr="0008015A" w:rsidRDefault="0017214D" w:rsidP="0017214D">
      <w:pPr>
        <w:pStyle w:val="wiBidItemTable"/>
      </w:pPr>
      <w:r w:rsidRPr="0008015A">
        <w:t>655.0240</w:t>
      </w:r>
      <w:r w:rsidRPr="0008015A">
        <w:tab/>
        <w:t>Cable Traffic Signal 7-14 AWG</w:t>
      </w:r>
      <w:r w:rsidRPr="0008015A">
        <w:tab/>
        <w:t>LF</w:t>
      </w:r>
    </w:p>
    <w:p w14:paraId="75D9D74A" w14:textId="77777777" w:rsidR="0017214D" w:rsidRPr="0008015A" w:rsidRDefault="0017214D" w:rsidP="0017214D">
      <w:pPr>
        <w:pStyle w:val="wiBidItemTable"/>
      </w:pPr>
      <w:r w:rsidRPr="0008015A">
        <w:t>655.0243</w:t>
      </w:r>
      <w:r w:rsidRPr="0008015A">
        <w:tab/>
        <w:t>Cable Traffic Signal 9-10 AWG</w:t>
      </w:r>
      <w:r w:rsidRPr="0008015A">
        <w:tab/>
        <w:t>LF</w:t>
      </w:r>
    </w:p>
    <w:p w14:paraId="41253130" w14:textId="77777777" w:rsidR="0017214D" w:rsidRPr="0008015A" w:rsidRDefault="0017214D" w:rsidP="0017214D">
      <w:pPr>
        <w:pStyle w:val="wiBidItemTable"/>
      </w:pPr>
      <w:r w:rsidRPr="0008015A">
        <w:t>655.0245</w:t>
      </w:r>
      <w:r w:rsidRPr="0008015A">
        <w:tab/>
        <w:t>Cable Traffic Signal 9-12 AWG</w:t>
      </w:r>
      <w:r w:rsidRPr="0008015A">
        <w:tab/>
        <w:t>LF</w:t>
      </w:r>
    </w:p>
    <w:p w14:paraId="4ADCC94A" w14:textId="77777777" w:rsidR="0017214D" w:rsidRPr="0008015A" w:rsidRDefault="0017214D" w:rsidP="0017214D">
      <w:pPr>
        <w:pStyle w:val="wiBidItemTable"/>
      </w:pPr>
      <w:r w:rsidRPr="0008015A">
        <w:t>655.0250</w:t>
      </w:r>
      <w:r w:rsidRPr="0008015A">
        <w:tab/>
        <w:t>Cable Traffic Signal 9-14 AWG</w:t>
      </w:r>
      <w:r w:rsidRPr="0008015A">
        <w:tab/>
        <w:t>LF</w:t>
      </w:r>
    </w:p>
    <w:p w14:paraId="13230755" w14:textId="77777777" w:rsidR="0017214D" w:rsidRPr="0008015A" w:rsidRDefault="0017214D" w:rsidP="0017214D">
      <w:pPr>
        <w:pStyle w:val="wiBidItemTable"/>
      </w:pPr>
      <w:r w:rsidRPr="0008015A">
        <w:t>655.0253</w:t>
      </w:r>
      <w:r w:rsidRPr="0008015A">
        <w:tab/>
        <w:t>Cable Traffic Signal 12-10 AWG</w:t>
      </w:r>
      <w:r w:rsidRPr="0008015A">
        <w:tab/>
        <w:t>LF</w:t>
      </w:r>
    </w:p>
    <w:p w14:paraId="41DD0D7D" w14:textId="77777777" w:rsidR="0017214D" w:rsidRPr="0008015A" w:rsidRDefault="0017214D" w:rsidP="0017214D">
      <w:pPr>
        <w:pStyle w:val="wiBidItemTable"/>
      </w:pPr>
      <w:r w:rsidRPr="0008015A">
        <w:t>655.0255</w:t>
      </w:r>
      <w:r w:rsidRPr="0008015A">
        <w:tab/>
        <w:t>Cable Traffic Signal 12-12 AWG</w:t>
      </w:r>
      <w:r w:rsidRPr="0008015A">
        <w:tab/>
        <w:t>LF</w:t>
      </w:r>
    </w:p>
    <w:p w14:paraId="585B446F" w14:textId="77777777" w:rsidR="0017214D" w:rsidRPr="0008015A" w:rsidRDefault="0017214D" w:rsidP="0017214D">
      <w:pPr>
        <w:pStyle w:val="wiBidItemTable"/>
      </w:pPr>
      <w:r w:rsidRPr="0008015A">
        <w:t>655.0260</w:t>
      </w:r>
      <w:r w:rsidRPr="0008015A">
        <w:tab/>
        <w:t>Cable Traffic Signal 12-14 AWG</w:t>
      </w:r>
      <w:r w:rsidRPr="0008015A">
        <w:tab/>
        <w:t>LF</w:t>
      </w:r>
    </w:p>
    <w:p w14:paraId="405D2FDD" w14:textId="77777777" w:rsidR="0017214D" w:rsidRPr="0008015A" w:rsidRDefault="0017214D" w:rsidP="0017214D">
      <w:pPr>
        <w:pStyle w:val="wiBidItemTable"/>
      </w:pPr>
      <w:r w:rsidRPr="0008015A">
        <w:t>655.0263</w:t>
      </w:r>
      <w:r w:rsidRPr="0008015A">
        <w:tab/>
        <w:t>Cable Traffic Signal 15-10 AWG</w:t>
      </w:r>
      <w:r w:rsidRPr="0008015A">
        <w:tab/>
        <w:t>LF</w:t>
      </w:r>
    </w:p>
    <w:p w14:paraId="52020D72" w14:textId="77777777" w:rsidR="0017214D" w:rsidRPr="0008015A" w:rsidRDefault="0017214D" w:rsidP="0017214D">
      <w:pPr>
        <w:pStyle w:val="wiBidItemTable"/>
      </w:pPr>
      <w:r w:rsidRPr="0008015A">
        <w:t>655.0265</w:t>
      </w:r>
      <w:r w:rsidRPr="0008015A">
        <w:tab/>
        <w:t>Cable Traffic Signal 15-12 AWG</w:t>
      </w:r>
      <w:r w:rsidRPr="0008015A">
        <w:tab/>
        <w:t>LF</w:t>
      </w:r>
    </w:p>
    <w:p w14:paraId="33CAB84A" w14:textId="77777777" w:rsidR="0017214D" w:rsidRPr="0008015A" w:rsidRDefault="0017214D" w:rsidP="0017214D">
      <w:pPr>
        <w:pStyle w:val="wiBidItemTable"/>
      </w:pPr>
      <w:r w:rsidRPr="0008015A">
        <w:t>655.0270</w:t>
      </w:r>
      <w:r w:rsidRPr="0008015A">
        <w:tab/>
        <w:t>Cable Traffic Signal 15-14 AWG</w:t>
      </w:r>
      <w:r w:rsidRPr="0008015A">
        <w:tab/>
        <w:t>LF</w:t>
      </w:r>
    </w:p>
    <w:p w14:paraId="030CBB9D" w14:textId="77777777" w:rsidR="0017214D" w:rsidRPr="0008015A" w:rsidRDefault="0017214D" w:rsidP="0017214D">
      <w:pPr>
        <w:pStyle w:val="wiBidItemTable"/>
      </w:pPr>
      <w:r w:rsidRPr="0008015A">
        <w:t>655.0273</w:t>
      </w:r>
      <w:r w:rsidRPr="0008015A">
        <w:tab/>
        <w:t>Cable Traffic Signal 19-10 AWG</w:t>
      </w:r>
      <w:r w:rsidRPr="0008015A">
        <w:tab/>
        <w:t>LF</w:t>
      </w:r>
    </w:p>
    <w:p w14:paraId="1A862983" w14:textId="77777777" w:rsidR="0017214D" w:rsidRPr="0008015A" w:rsidRDefault="0017214D" w:rsidP="0017214D">
      <w:pPr>
        <w:pStyle w:val="wiBidItemTable"/>
      </w:pPr>
      <w:r w:rsidRPr="0008015A">
        <w:t>655.0275</w:t>
      </w:r>
      <w:r w:rsidRPr="0008015A">
        <w:tab/>
        <w:t>Cable Traffic Signal 19-12 AWG</w:t>
      </w:r>
      <w:r w:rsidRPr="0008015A">
        <w:tab/>
        <w:t>LF</w:t>
      </w:r>
    </w:p>
    <w:p w14:paraId="27F35844" w14:textId="77777777" w:rsidR="0017214D" w:rsidRPr="0008015A" w:rsidRDefault="0017214D" w:rsidP="0017214D">
      <w:pPr>
        <w:pStyle w:val="wiBidItemTable"/>
      </w:pPr>
      <w:r w:rsidRPr="0008015A">
        <w:t>655.0280</w:t>
      </w:r>
      <w:r w:rsidRPr="0008015A">
        <w:tab/>
        <w:t>Cable Traffic Signal 19-14 AWG</w:t>
      </w:r>
      <w:r w:rsidRPr="0008015A">
        <w:tab/>
        <w:t>LF</w:t>
      </w:r>
    </w:p>
    <w:p w14:paraId="3D8DF2BC" w14:textId="77777777" w:rsidR="0017214D" w:rsidRPr="0008015A" w:rsidRDefault="0017214D" w:rsidP="0017214D">
      <w:pPr>
        <w:pStyle w:val="wiBidItemTable"/>
      </w:pPr>
      <w:r w:rsidRPr="0008015A">
        <w:t>655.0285</w:t>
      </w:r>
      <w:r w:rsidRPr="0008015A">
        <w:tab/>
        <w:t>Cable Traffic Signal 21-12 AWG</w:t>
      </w:r>
      <w:r w:rsidRPr="0008015A">
        <w:tab/>
        <w:t>LF</w:t>
      </w:r>
    </w:p>
    <w:p w14:paraId="09A5DB76" w14:textId="77777777" w:rsidR="0017214D" w:rsidRPr="0008015A" w:rsidRDefault="0017214D" w:rsidP="0017214D">
      <w:pPr>
        <w:pStyle w:val="wiBidItemTable"/>
      </w:pPr>
      <w:r w:rsidRPr="0008015A">
        <w:t>655.0290</w:t>
      </w:r>
      <w:r w:rsidRPr="0008015A">
        <w:tab/>
        <w:t>Cable Traffic Signal 21-14 AWG</w:t>
      </w:r>
      <w:r w:rsidRPr="0008015A">
        <w:tab/>
        <w:t>LF</w:t>
      </w:r>
    </w:p>
    <w:p w14:paraId="3AE0E415" w14:textId="77777777" w:rsidR="0017214D" w:rsidRPr="0008015A" w:rsidRDefault="0017214D" w:rsidP="0017214D">
      <w:pPr>
        <w:pStyle w:val="wiBidItemTable"/>
      </w:pPr>
      <w:r w:rsidRPr="0008015A">
        <w:t>655.0305</w:t>
      </w:r>
      <w:r w:rsidRPr="0008015A">
        <w:tab/>
        <w:t xml:space="preserve">Cable Type </w:t>
      </w:r>
      <w:proofErr w:type="spellStart"/>
      <w:r w:rsidRPr="0008015A">
        <w:t>UF</w:t>
      </w:r>
      <w:proofErr w:type="spellEnd"/>
      <w:r w:rsidRPr="0008015A">
        <w:t xml:space="preserve"> 2-12 AWG Grounded</w:t>
      </w:r>
      <w:r w:rsidRPr="0008015A">
        <w:tab/>
        <w:t>LF</w:t>
      </w:r>
    </w:p>
    <w:p w14:paraId="609AC588" w14:textId="77777777" w:rsidR="0017214D" w:rsidRPr="0008015A" w:rsidRDefault="0017214D" w:rsidP="0017214D">
      <w:pPr>
        <w:pStyle w:val="wiBidItemTable"/>
      </w:pPr>
      <w:r w:rsidRPr="0008015A">
        <w:t>655.0320</w:t>
      </w:r>
      <w:r w:rsidRPr="0008015A">
        <w:tab/>
        <w:t xml:space="preserve">Cable Type </w:t>
      </w:r>
      <w:proofErr w:type="spellStart"/>
      <w:r w:rsidRPr="0008015A">
        <w:t>UF</w:t>
      </w:r>
      <w:proofErr w:type="spellEnd"/>
      <w:r w:rsidRPr="0008015A">
        <w:t xml:space="preserve"> 2-10 AWG Grounded</w:t>
      </w:r>
      <w:r w:rsidRPr="0008015A">
        <w:tab/>
        <w:t>LF</w:t>
      </w:r>
    </w:p>
    <w:p w14:paraId="2C98CC52" w14:textId="77777777" w:rsidR="0017214D" w:rsidRPr="0008015A" w:rsidRDefault="0017214D" w:rsidP="0017214D">
      <w:pPr>
        <w:pStyle w:val="wiBidItemTable"/>
      </w:pPr>
      <w:r w:rsidRPr="0008015A">
        <w:t>655.0325</w:t>
      </w:r>
      <w:r w:rsidRPr="0008015A">
        <w:tab/>
        <w:t xml:space="preserve">Cable Type </w:t>
      </w:r>
      <w:proofErr w:type="spellStart"/>
      <w:r w:rsidRPr="0008015A">
        <w:t>UF</w:t>
      </w:r>
      <w:proofErr w:type="spellEnd"/>
      <w:r w:rsidRPr="0008015A">
        <w:t xml:space="preserve"> 2-8 AWG Grounded</w:t>
      </w:r>
      <w:r w:rsidRPr="0008015A">
        <w:tab/>
        <w:t>LF</w:t>
      </w:r>
    </w:p>
    <w:p w14:paraId="7CE33E6D" w14:textId="77777777" w:rsidR="0017214D" w:rsidRPr="0008015A" w:rsidRDefault="0017214D" w:rsidP="0017214D">
      <w:pPr>
        <w:pStyle w:val="wiBidItemTable"/>
      </w:pPr>
      <w:r w:rsidRPr="0008015A">
        <w:t>655.0400</w:t>
      </w:r>
      <w:r w:rsidRPr="0008015A">
        <w:tab/>
        <w:t>Communication Cable Plowed</w:t>
      </w:r>
      <w:r w:rsidRPr="0008015A">
        <w:tab/>
        <w:t>LF</w:t>
      </w:r>
    </w:p>
    <w:p w14:paraId="34DED73B" w14:textId="77777777" w:rsidR="0017214D" w:rsidRPr="0008015A" w:rsidRDefault="0017214D" w:rsidP="0017214D">
      <w:pPr>
        <w:pStyle w:val="wiBidItemTable"/>
      </w:pPr>
      <w:r w:rsidRPr="0008015A">
        <w:t>655.0405</w:t>
      </w:r>
      <w:r w:rsidRPr="0008015A">
        <w:tab/>
        <w:t>Communication Cable Trenched</w:t>
      </w:r>
      <w:r w:rsidRPr="0008015A">
        <w:tab/>
        <w:t>LF</w:t>
      </w:r>
    </w:p>
    <w:p w14:paraId="63F3C12E" w14:textId="77777777" w:rsidR="0017214D" w:rsidRPr="0008015A" w:rsidRDefault="0017214D" w:rsidP="0017214D">
      <w:pPr>
        <w:pStyle w:val="wiBidItemTable"/>
      </w:pPr>
      <w:r w:rsidRPr="0008015A">
        <w:t>655.0410</w:t>
      </w:r>
      <w:r w:rsidRPr="0008015A">
        <w:tab/>
        <w:t>Communication Cable Installed in Conduit</w:t>
      </w:r>
      <w:r w:rsidRPr="0008015A">
        <w:tab/>
        <w:t>LF</w:t>
      </w:r>
    </w:p>
    <w:p w14:paraId="1946FE3F" w14:textId="77777777" w:rsidR="0017214D" w:rsidRPr="0008015A" w:rsidRDefault="0017214D" w:rsidP="0017214D">
      <w:pPr>
        <w:pStyle w:val="wiBidItemTable"/>
      </w:pPr>
      <w:r w:rsidRPr="0008015A">
        <w:t>655.0505</w:t>
      </w:r>
      <w:r w:rsidRPr="0008015A">
        <w:tab/>
        <w:t>Electrical Wire Traffic Signals 14 AWG</w:t>
      </w:r>
      <w:r w:rsidRPr="0008015A">
        <w:tab/>
        <w:t>LF</w:t>
      </w:r>
    </w:p>
    <w:p w14:paraId="53946604" w14:textId="77777777" w:rsidR="0017214D" w:rsidRPr="0008015A" w:rsidRDefault="0017214D" w:rsidP="0017214D">
      <w:pPr>
        <w:pStyle w:val="wiBidItemTable"/>
      </w:pPr>
      <w:r w:rsidRPr="0008015A">
        <w:t>655.0510</w:t>
      </w:r>
      <w:r w:rsidRPr="0008015A">
        <w:tab/>
        <w:t>Electrical Wire Traffic Signals 12 AWG</w:t>
      </w:r>
      <w:r w:rsidRPr="0008015A">
        <w:tab/>
        <w:t>LF</w:t>
      </w:r>
    </w:p>
    <w:p w14:paraId="7F1A8AF4" w14:textId="77777777" w:rsidR="0017214D" w:rsidRPr="0008015A" w:rsidRDefault="0017214D" w:rsidP="0017214D">
      <w:pPr>
        <w:pStyle w:val="wiBidItemTable"/>
      </w:pPr>
      <w:r w:rsidRPr="0008015A">
        <w:t>655.0515</w:t>
      </w:r>
      <w:r w:rsidRPr="0008015A">
        <w:tab/>
        <w:t>Electrical Wire Traffic Signals 10 AWG</w:t>
      </w:r>
      <w:r w:rsidRPr="0008015A">
        <w:tab/>
        <w:t>LF</w:t>
      </w:r>
    </w:p>
    <w:p w14:paraId="3851BB3C" w14:textId="77777777" w:rsidR="0017214D" w:rsidRPr="0008015A" w:rsidRDefault="0017214D" w:rsidP="0017214D">
      <w:pPr>
        <w:pStyle w:val="wiBidItemTable"/>
      </w:pPr>
      <w:r w:rsidRPr="0008015A">
        <w:t>655.0520</w:t>
      </w:r>
      <w:r w:rsidRPr="0008015A">
        <w:tab/>
        <w:t>Electrical Wire Traffic Signals 8 AWG</w:t>
      </w:r>
      <w:r w:rsidRPr="0008015A">
        <w:tab/>
        <w:t>LF</w:t>
      </w:r>
    </w:p>
    <w:p w14:paraId="3288CBBB" w14:textId="77777777" w:rsidR="0017214D" w:rsidRPr="0008015A" w:rsidRDefault="0017214D" w:rsidP="0017214D">
      <w:pPr>
        <w:pStyle w:val="wiBidItemTable"/>
      </w:pPr>
      <w:r w:rsidRPr="0008015A">
        <w:t>655.0525</w:t>
      </w:r>
      <w:r w:rsidRPr="0008015A">
        <w:tab/>
        <w:t>Electrical Wire Traffic Signals 6 AWG</w:t>
      </w:r>
      <w:r w:rsidRPr="0008015A">
        <w:tab/>
        <w:t>LF</w:t>
      </w:r>
    </w:p>
    <w:p w14:paraId="44FCA418" w14:textId="77777777" w:rsidR="0017214D" w:rsidRPr="0008015A" w:rsidRDefault="0017214D" w:rsidP="0017214D">
      <w:pPr>
        <w:pStyle w:val="wiBidItemTable"/>
      </w:pPr>
      <w:r w:rsidRPr="0008015A">
        <w:t>655.0530</w:t>
      </w:r>
      <w:r w:rsidRPr="0008015A">
        <w:tab/>
        <w:t>Electrical Wire Traffic Signals 4 AWG</w:t>
      </w:r>
      <w:r w:rsidRPr="0008015A">
        <w:tab/>
        <w:t>LF</w:t>
      </w:r>
    </w:p>
    <w:p w14:paraId="2B2FFA6C" w14:textId="77777777" w:rsidR="0017214D" w:rsidRPr="0008015A" w:rsidRDefault="0017214D" w:rsidP="0017214D">
      <w:pPr>
        <w:pStyle w:val="wiBidItemTable"/>
      </w:pPr>
      <w:r w:rsidRPr="0008015A">
        <w:t>655.0535</w:t>
      </w:r>
      <w:r w:rsidRPr="0008015A">
        <w:tab/>
        <w:t>Electrical Wire Traffic Signals 2 AWG</w:t>
      </w:r>
      <w:r w:rsidRPr="0008015A">
        <w:tab/>
        <w:t>LF</w:t>
      </w:r>
    </w:p>
    <w:p w14:paraId="6AA6C292" w14:textId="77777777" w:rsidR="0017214D" w:rsidRPr="0008015A" w:rsidRDefault="0017214D" w:rsidP="0017214D">
      <w:pPr>
        <w:pStyle w:val="wiBidItemTable"/>
      </w:pPr>
      <w:r w:rsidRPr="0008015A">
        <w:t>655.0610</w:t>
      </w:r>
      <w:r w:rsidRPr="0008015A">
        <w:tab/>
        <w:t>Electrical Wire Lighting 12 AWG</w:t>
      </w:r>
      <w:r w:rsidRPr="0008015A">
        <w:tab/>
        <w:t>LF</w:t>
      </w:r>
    </w:p>
    <w:p w14:paraId="1A8343DE" w14:textId="77777777" w:rsidR="0017214D" w:rsidRPr="0008015A" w:rsidRDefault="0017214D" w:rsidP="0017214D">
      <w:pPr>
        <w:pStyle w:val="wiBidItemTable"/>
      </w:pPr>
      <w:r w:rsidRPr="0008015A">
        <w:t>655.0615</w:t>
      </w:r>
      <w:r w:rsidRPr="0008015A">
        <w:tab/>
        <w:t>Electrical Wire Lighting 10 AWG</w:t>
      </w:r>
      <w:r w:rsidRPr="0008015A">
        <w:tab/>
        <w:t>LF</w:t>
      </w:r>
    </w:p>
    <w:p w14:paraId="38CF538C" w14:textId="77777777" w:rsidR="0017214D" w:rsidRPr="0008015A" w:rsidRDefault="0017214D" w:rsidP="0017214D">
      <w:pPr>
        <w:pStyle w:val="wiBidItemTable"/>
      </w:pPr>
      <w:r w:rsidRPr="0008015A">
        <w:t>655.0620</w:t>
      </w:r>
      <w:r w:rsidRPr="0008015A">
        <w:tab/>
        <w:t>Electrical Wire Lighting 8 AWG</w:t>
      </w:r>
      <w:r w:rsidRPr="0008015A">
        <w:tab/>
        <w:t>LF</w:t>
      </w:r>
    </w:p>
    <w:p w14:paraId="04C4E8AC" w14:textId="77777777" w:rsidR="0017214D" w:rsidRPr="0008015A" w:rsidRDefault="0017214D" w:rsidP="0017214D">
      <w:pPr>
        <w:pStyle w:val="wiBidItemTable"/>
      </w:pPr>
      <w:r w:rsidRPr="0008015A">
        <w:lastRenderedPageBreak/>
        <w:t>655.0625</w:t>
      </w:r>
      <w:r w:rsidRPr="0008015A">
        <w:tab/>
        <w:t>Electrical Wire Lighting 6 AWG</w:t>
      </w:r>
      <w:r w:rsidRPr="0008015A">
        <w:tab/>
        <w:t>LF</w:t>
      </w:r>
    </w:p>
    <w:p w14:paraId="111EB48D" w14:textId="77777777" w:rsidR="0017214D" w:rsidRPr="0008015A" w:rsidRDefault="0017214D" w:rsidP="0017214D">
      <w:pPr>
        <w:pStyle w:val="wiBidItemTable"/>
      </w:pPr>
      <w:r w:rsidRPr="0008015A">
        <w:t>655.0630</w:t>
      </w:r>
      <w:r w:rsidRPr="0008015A">
        <w:tab/>
        <w:t>Electrical Wire Lighting 4 AWG</w:t>
      </w:r>
      <w:r w:rsidRPr="0008015A">
        <w:tab/>
        <w:t>LF</w:t>
      </w:r>
    </w:p>
    <w:p w14:paraId="62014330" w14:textId="77777777" w:rsidR="0017214D" w:rsidRPr="0008015A" w:rsidRDefault="0017214D" w:rsidP="0017214D">
      <w:pPr>
        <w:pStyle w:val="wiBidItemTable"/>
      </w:pPr>
      <w:r w:rsidRPr="0008015A">
        <w:t>655.0635</w:t>
      </w:r>
      <w:r w:rsidRPr="0008015A">
        <w:tab/>
        <w:t>Electrical Wire Lighting 2 AWG</w:t>
      </w:r>
      <w:r w:rsidRPr="0008015A">
        <w:tab/>
        <w:t>LF</w:t>
      </w:r>
    </w:p>
    <w:p w14:paraId="657B6A97" w14:textId="77777777" w:rsidR="0017214D" w:rsidRPr="0008015A" w:rsidRDefault="0017214D" w:rsidP="0017214D">
      <w:pPr>
        <w:pStyle w:val="wiBidItemTable"/>
      </w:pPr>
      <w:r w:rsidRPr="0008015A">
        <w:t>655.0640</w:t>
      </w:r>
      <w:r w:rsidRPr="0008015A">
        <w:tab/>
        <w:t>Electrical Wire Lighting 1 AWG</w:t>
      </w:r>
      <w:r w:rsidRPr="0008015A">
        <w:tab/>
        <w:t>LF</w:t>
      </w:r>
    </w:p>
    <w:p w14:paraId="4AB5211C" w14:textId="77777777" w:rsidR="0017214D" w:rsidRPr="0008015A" w:rsidRDefault="0017214D" w:rsidP="0017214D">
      <w:pPr>
        <w:pStyle w:val="wiBidItemTable"/>
      </w:pPr>
      <w:r w:rsidRPr="0008015A">
        <w:t>655.0645</w:t>
      </w:r>
      <w:r w:rsidRPr="0008015A">
        <w:tab/>
        <w:t>Electrical Wire Lighting 1/0 AWG</w:t>
      </w:r>
      <w:r w:rsidRPr="0008015A">
        <w:tab/>
        <w:t>LF</w:t>
      </w:r>
    </w:p>
    <w:p w14:paraId="21C40B7C" w14:textId="77777777" w:rsidR="0017214D" w:rsidRPr="0008015A" w:rsidRDefault="0017214D" w:rsidP="0017214D">
      <w:pPr>
        <w:pStyle w:val="wiBidItemTable"/>
      </w:pPr>
      <w:r w:rsidRPr="0008015A">
        <w:t>655.0700</w:t>
      </w:r>
      <w:r w:rsidRPr="0008015A">
        <w:tab/>
        <w:t xml:space="preserve">Loop Detector Lead </w:t>
      </w:r>
      <w:proofErr w:type="gramStart"/>
      <w:r w:rsidRPr="0008015A">
        <w:t>In</w:t>
      </w:r>
      <w:proofErr w:type="gramEnd"/>
      <w:r w:rsidRPr="0008015A">
        <w:t xml:space="preserve"> Cable</w:t>
      </w:r>
      <w:r w:rsidRPr="0008015A">
        <w:tab/>
        <w:t>LF</w:t>
      </w:r>
    </w:p>
    <w:p w14:paraId="78F9657E" w14:textId="77777777" w:rsidR="0017214D" w:rsidRPr="0008015A" w:rsidRDefault="0017214D" w:rsidP="0017214D">
      <w:pPr>
        <w:pStyle w:val="wiBidItemTable"/>
      </w:pPr>
      <w:r w:rsidRPr="0008015A">
        <w:t>655.0800</w:t>
      </w:r>
      <w:r w:rsidRPr="0008015A">
        <w:tab/>
        <w:t>Loop Detector Wire</w:t>
      </w:r>
      <w:r w:rsidRPr="0008015A">
        <w:tab/>
        <w:t>LF</w:t>
      </w:r>
    </w:p>
    <w:p w14:paraId="12B77DA0" w14:textId="77777777" w:rsidR="0017214D" w:rsidRPr="0008015A" w:rsidRDefault="0017214D" w:rsidP="00CD280F">
      <w:pPr>
        <w:pStyle w:val="wiBidItemTable"/>
      </w:pPr>
      <w:r w:rsidRPr="0008015A">
        <w:t>655.0900</w:t>
      </w:r>
      <w:r w:rsidRPr="0008015A">
        <w:tab/>
        <w:t>Traffic Signal EVP Detector Cable</w:t>
      </w:r>
      <w:r w:rsidRPr="0008015A">
        <w:tab/>
        <w:t>LF</w:t>
      </w:r>
    </w:p>
    <w:p w14:paraId="6D1EA91D" w14:textId="77777777" w:rsidR="0017214D" w:rsidRPr="0008015A" w:rsidRDefault="0017214D" w:rsidP="00CD280F">
      <w:pPr>
        <w:pStyle w:val="wiBidItemTable"/>
      </w:pPr>
      <w:r w:rsidRPr="0008015A">
        <w:t>656.0101</w:t>
      </w:r>
      <w:r w:rsidRPr="0008015A">
        <w:tab/>
        <w:t>Electrical Service Meter Socket (location)</w:t>
      </w:r>
      <w:r w:rsidRPr="0008015A">
        <w:tab/>
        <w:t>EACH</w:t>
      </w:r>
    </w:p>
    <w:p w14:paraId="4C4AB0D9" w14:textId="77777777" w:rsidR="0017214D" w:rsidRPr="0008015A" w:rsidRDefault="0017214D" w:rsidP="00CD280F">
      <w:pPr>
        <w:pStyle w:val="wiBidItemTable"/>
      </w:pPr>
      <w:r w:rsidRPr="0008015A">
        <w:t>656.0201</w:t>
      </w:r>
      <w:r w:rsidRPr="0008015A">
        <w:tab/>
        <w:t>Electrical Service Meter Breaker Pedestal (location)</w:t>
      </w:r>
      <w:r w:rsidRPr="0008015A">
        <w:tab/>
        <w:t>EACH</w:t>
      </w:r>
    </w:p>
    <w:p w14:paraId="686F63A6" w14:textId="77777777" w:rsidR="0017214D" w:rsidRPr="0008015A" w:rsidRDefault="0017214D" w:rsidP="00CD280F">
      <w:pPr>
        <w:pStyle w:val="wiBidItemTable"/>
      </w:pPr>
      <w:r w:rsidRPr="0008015A">
        <w:t>656.0301</w:t>
      </w:r>
      <w:r w:rsidRPr="0008015A">
        <w:tab/>
        <w:t>Electrical Service Unmetered (location)</w:t>
      </w:r>
      <w:r w:rsidRPr="0008015A">
        <w:tab/>
        <w:t>EACH</w:t>
      </w:r>
    </w:p>
    <w:p w14:paraId="144EC9F3" w14:textId="77777777" w:rsidR="0017214D" w:rsidRPr="0008015A" w:rsidRDefault="0017214D" w:rsidP="00CD280F">
      <w:pPr>
        <w:pStyle w:val="wiBidItemTable"/>
      </w:pPr>
      <w:r w:rsidRPr="0008015A">
        <w:t>656.0401</w:t>
      </w:r>
      <w:r w:rsidRPr="0008015A">
        <w:tab/>
        <w:t>Electrical Service Main Lugs Only Meter Pedestal (location)</w:t>
      </w:r>
      <w:r w:rsidRPr="0008015A">
        <w:tab/>
        <w:t>EACH</w:t>
      </w:r>
    </w:p>
    <w:p w14:paraId="2DA61F4F" w14:textId="77777777" w:rsidR="0017214D" w:rsidRPr="0008015A" w:rsidRDefault="0017214D" w:rsidP="00CD280F">
      <w:pPr>
        <w:pStyle w:val="wiBidItemTable"/>
      </w:pPr>
      <w:r w:rsidRPr="0008015A">
        <w:t>656.0501</w:t>
      </w:r>
      <w:r w:rsidRPr="0008015A">
        <w:tab/>
        <w:t>Electrical Service Breaker Disconnect Box (location)</w:t>
      </w:r>
      <w:r w:rsidRPr="0008015A">
        <w:tab/>
        <w:t>EACH</w:t>
      </w:r>
    </w:p>
    <w:p w14:paraId="590BDDBC" w14:textId="77777777" w:rsidR="0017214D" w:rsidRPr="0008015A" w:rsidRDefault="0017214D" w:rsidP="00CD280F">
      <w:pPr>
        <w:pStyle w:val="wiBidItemTable"/>
      </w:pPr>
      <w:r w:rsidRPr="0008015A">
        <w:t>657.0100</w:t>
      </w:r>
      <w:r w:rsidRPr="0008015A">
        <w:tab/>
        <w:t>Pedestal Bases</w:t>
      </w:r>
      <w:r w:rsidRPr="0008015A">
        <w:tab/>
        <w:t>EACH</w:t>
      </w:r>
    </w:p>
    <w:p w14:paraId="37464C70" w14:textId="77777777" w:rsidR="0017214D" w:rsidRPr="0008015A" w:rsidRDefault="0017214D" w:rsidP="00CD280F">
      <w:pPr>
        <w:pStyle w:val="wiBidItemTable"/>
      </w:pPr>
      <w:r w:rsidRPr="0008015A">
        <w:t>657.0205</w:t>
      </w:r>
      <w:r w:rsidRPr="0008015A">
        <w:tab/>
        <w:t>Transformer Bases Breakaway 13-15 Inch Bolt Circle</w:t>
      </w:r>
      <w:r w:rsidRPr="0008015A">
        <w:tab/>
        <w:t>EACH</w:t>
      </w:r>
    </w:p>
    <w:p w14:paraId="1EEF480B" w14:textId="77777777" w:rsidR="0017214D" w:rsidRPr="0008015A" w:rsidRDefault="0017214D" w:rsidP="00CD280F">
      <w:pPr>
        <w:pStyle w:val="wiBidItemTable"/>
      </w:pPr>
      <w:r w:rsidRPr="0008015A">
        <w:t>657.0210</w:t>
      </w:r>
      <w:r w:rsidRPr="0008015A">
        <w:tab/>
        <w:t>Transformer Bases Breakaway 15-17 Inch Bolt Circle</w:t>
      </w:r>
      <w:r w:rsidRPr="0008015A">
        <w:tab/>
        <w:t>EACH</w:t>
      </w:r>
    </w:p>
    <w:p w14:paraId="5CABA24A" w14:textId="77777777" w:rsidR="0017214D" w:rsidRPr="0008015A" w:rsidRDefault="0017214D" w:rsidP="0017214D">
      <w:pPr>
        <w:pStyle w:val="wiBidItemTable"/>
      </w:pPr>
      <w:r w:rsidRPr="0008015A">
        <w:t>657.0255</w:t>
      </w:r>
      <w:r w:rsidRPr="0008015A">
        <w:tab/>
        <w:t>Transformer Bases Breakaway 11 1/2-Inch Bolt Circle</w:t>
      </w:r>
      <w:r w:rsidRPr="0008015A">
        <w:tab/>
        <w:t>EACH</w:t>
      </w:r>
    </w:p>
    <w:p w14:paraId="3F7DD7FC" w14:textId="77777777" w:rsidR="0017214D" w:rsidRPr="0008015A" w:rsidRDefault="0017214D" w:rsidP="0017214D">
      <w:pPr>
        <w:pStyle w:val="wiBidItemTable"/>
      </w:pPr>
      <w:r w:rsidRPr="0008015A">
        <w:t>657.0305</w:t>
      </w:r>
      <w:r w:rsidRPr="0008015A">
        <w:tab/>
        <w:t>Poles Type 2</w:t>
      </w:r>
      <w:r w:rsidRPr="0008015A">
        <w:tab/>
        <w:t>EACH</w:t>
      </w:r>
    </w:p>
    <w:p w14:paraId="59D3B5FD" w14:textId="77777777" w:rsidR="0017214D" w:rsidRPr="0008015A" w:rsidRDefault="0017214D" w:rsidP="0017214D">
      <w:pPr>
        <w:pStyle w:val="wiBidItemTable"/>
      </w:pPr>
      <w:r w:rsidRPr="0008015A">
        <w:t>657.0310</w:t>
      </w:r>
      <w:r w:rsidRPr="0008015A">
        <w:tab/>
        <w:t>Poles Type 3</w:t>
      </w:r>
      <w:r w:rsidRPr="0008015A">
        <w:tab/>
        <w:t>EACH</w:t>
      </w:r>
    </w:p>
    <w:p w14:paraId="29F983C7" w14:textId="77777777" w:rsidR="0017214D" w:rsidRPr="0008015A" w:rsidRDefault="0017214D" w:rsidP="0017214D">
      <w:pPr>
        <w:pStyle w:val="wiBidItemTable"/>
      </w:pPr>
      <w:r w:rsidRPr="0008015A">
        <w:t>657.0315</w:t>
      </w:r>
      <w:r w:rsidRPr="0008015A">
        <w:tab/>
        <w:t>Poles Type 4</w:t>
      </w:r>
      <w:r w:rsidRPr="0008015A">
        <w:tab/>
        <w:t>EACH</w:t>
      </w:r>
    </w:p>
    <w:p w14:paraId="64412D1A" w14:textId="77777777" w:rsidR="0017214D" w:rsidRPr="0008015A" w:rsidRDefault="0017214D" w:rsidP="0017214D">
      <w:pPr>
        <w:pStyle w:val="wiBidItemTable"/>
      </w:pPr>
      <w:r w:rsidRPr="0008015A">
        <w:t>657.0321</w:t>
      </w:r>
      <w:r w:rsidRPr="0008015A">
        <w:tab/>
        <w:t>Poles Type 5-Steel</w:t>
      </w:r>
      <w:r w:rsidRPr="0008015A">
        <w:tab/>
        <w:t>EACH</w:t>
      </w:r>
    </w:p>
    <w:p w14:paraId="336C270C" w14:textId="77777777" w:rsidR="0017214D" w:rsidRPr="0008015A" w:rsidRDefault="0017214D" w:rsidP="0017214D">
      <w:pPr>
        <w:pStyle w:val="wiBidItemTable"/>
      </w:pPr>
      <w:r w:rsidRPr="0008015A">
        <w:t>657.0322</w:t>
      </w:r>
      <w:r w:rsidRPr="0008015A">
        <w:tab/>
        <w:t>Poles Type 5-Aluminum</w:t>
      </w:r>
      <w:r w:rsidRPr="0008015A">
        <w:tab/>
        <w:t>EACH</w:t>
      </w:r>
    </w:p>
    <w:p w14:paraId="5722C0B7" w14:textId="77777777" w:rsidR="0017214D" w:rsidRPr="0008015A" w:rsidRDefault="0017214D" w:rsidP="0017214D">
      <w:pPr>
        <w:pStyle w:val="wiBidItemTable"/>
      </w:pPr>
      <w:r w:rsidRPr="0008015A">
        <w:t>657.0326</w:t>
      </w:r>
      <w:r w:rsidRPr="0008015A">
        <w:tab/>
        <w:t>Poles Type 6-Steel</w:t>
      </w:r>
      <w:r w:rsidRPr="0008015A">
        <w:tab/>
        <w:t>EACH</w:t>
      </w:r>
    </w:p>
    <w:p w14:paraId="6B47FFA6" w14:textId="77777777" w:rsidR="0017214D" w:rsidRPr="0008015A" w:rsidRDefault="0017214D" w:rsidP="0017214D">
      <w:pPr>
        <w:pStyle w:val="wiBidItemTable"/>
      </w:pPr>
      <w:r w:rsidRPr="0008015A">
        <w:t>657.0327</w:t>
      </w:r>
      <w:r w:rsidRPr="0008015A">
        <w:tab/>
        <w:t>Poles Type 6-Aluminum</w:t>
      </w:r>
      <w:r w:rsidRPr="0008015A">
        <w:tab/>
        <w:t>EACH</w:t>
      </w:r>
    </w:p>
    <w:p w14:paraId="442774F9" w14:textId="77777777" w:rsidR="0017214D" w:rsidRPr="0008015A" w:rsidRDefault="0017214D" w:rsidP="0017214D">
      <w:pPr>
        <w:pStyle w:val="wiBidItemTable"/>
      </w:pPr>
      <w:r w:rsidRPr="0008015A">
        <w:t>657.0330</w:t>
      </w:r>
      <w:r w:rsidRPr="0008015A">
        <w:tab/>
        <w:t>Poles Type 7</w:t>
      </w:r>
      <w:r w:rsidRPr="0008015A">
        <w:tab/>
        <w:t>EACH</w:t>
      </w:r>
    </w:p>
    <w:p w14:paraId="38BF3D10" w14:textId="77777777" w:rsidR="0017214D" w:rsidRPr="0008015A" w:rsidRDefault="0017214D" w:rsidP="0017214D">
      <w:pPr>
        <w:pStyle w:val="wiBidItemTable"/>
      </w:pPr>
      <w:r w:rsidRPr="0008015A">
        <w:t>657.0336</w:t>
      </w:r>
      <w:r w:rsidRPr="0008015A">
        <w:tab/>
        <w:t>Poles Type 17-Steel</w:t>
      </w:r>
      <w:r w:rsidRPr="0008015A">
        <w:tab/>
        <w:t>EACH</w:t>
      </w:r>
    </w:p>
    <w:p w14:paraId="1B966907" w14:textId="77777777" w:rsidR="0017214D" w:rsidRPr="0008015A" w:rsidRDefault="0017214D" w:rsidP="0017214D">
      <w:pPr>
        <w:pStyle w:val="wiBidItemTable"/>
      </w:pPr>
      <w:r w:rsidRPr="0008015A">
        <w:t>657.0337</w:t>
      </w:r>
      <w:r w:rsidRPr="0008015A">
        <w:tab/>
        <w:t>Poles Type 17-Aluminum</w:t>
      </w:r>
      <w:r w:rsidRPr="0008015A">
        <w:tab/>
        <w:t>EACH</w:t>
      </w:r>
    </w:p>
    <w:p w14:paraId="7447FFB1" w14:textId="77777777" w:rsidR="0017214D" w:rsidRPr="0008015A" w:rsidRDefault="0017214D" w:rsidP="0017214D">
      <w:pPr>
        <w:pStyle w:val="wiBidItemTable"/>
      </w:pPr>
      <w:r w:rsidRPr="0008015A">
        <w:t>657.0345</w:t>
      </w:r>
      <w:r w:rsidRPr="0008015A">
        <w:tab/>
        <w:t>Poles Type 9</w:t>
      </w:r>
      <w:r w:rsidRPr="0008015A">
        <w:tab/>
        <w:t>EACH</w:t>
      </w:r>
    </w:p>
    <w:p w14:paraId="09291474" w14:textId="77777777" w:rsidR="0017214D" w:rsidRPr="0008015A" w:rsidRDefault="0017214D" w:rsidP="0017214D">
      <w:pPr>
        <w:pStyle w:val="wiBidItemTable"/>
      </w:pPr>
      <w:r w:rsidRPr="0008015A">
        <w:t>657.0346</w:t>
      </w:r>
      <w:r w:rsidRPr="0008015A">
        <w:tab/>
        <w:t>Poles Type 9-Over Height</w:t>
      </w:r>
      <w:r w:rsidRPr="0008015A">
        <w:tab/>
        <w:t>EACH</w:t>
      </w:r>
    </w:p>
    <w:p w14:paraId="08025007" w14:textId="77777777" w:rsidR="0017214D" w:rsidRPr="0008015A" w:rsidRDefault="0017214D" w:rsidP="0017214D">
      <w:pPr>
        <w:pStyle w:val="wiBidItemTable"/>
      </w:pPr>
      <w:r w:rsidRPr="0008015A">
        <w:t>657.0347</w:t>
      </w:r>
      <w:r w:rsidRPr="0008015A">
        <w:tab/>
        <w:t>Poles Type 9-Special</w:t>
      </w:r>
      <w:r w:rsidRPr="0008015A">
        <w:tab/>
        <w:t>EACH</w:t>
      </w:r>
    </w:p>
    <w:p w14:paraId="5BC4E49F" w14:textId="77777777" w:rsidR="0017214D" w:rsidRPr="0008015A" w:rsidRDefault="0017214D" w:rsidP="0017214D">
      <w:pPr>
        <w:pStyle w:val="wiBidItemTable"/>
      </w:pPr>
      <w:r w:rsidRPr="0008015A">
        <w:t>657.0350</w:t>
      </w:r>
      <w:r w:rsidRPr="0008015A">
        <w:tab/>
        <w:t>Poles Type 10</w:t>
      </w:r>
      <w:r w:rsidRPr="0008015A">
        <w:tab/>
        <w:t>EACH</w:t>
      </w:r>
    </w:p>
    <w:p w14:paraId="2B839DED" w14:textId="77777777" w:rsidR="0017214D" w:rsidRPr="0008015A" w:rsidRDefault="0017214D" w:rsidP="0017214D">
      <w:pPr>
        <w:pStyle w:val="wiBidItemTable"/>
      </w:pPr>
      <w:r w:rsidRPr="0008015A">
        <w:t>657.0351</w:t>
      </w:r>
      <w:r w:rsidRPr="0008015A">
        <w:tab/>
        <w:t>Poles Type 10-Over Height</w:t>
      </w:r>
      <w:r w:rsidRPr="0008015A">
        <w:tab/>
        <w:t>EACH</w:t>
      </w:r>
    </w:p>
    <w:p w14:paraId="734E51BB" w14:textId="77777777" w:rsidR="0017214D" w:rsidRPr="0008015A" w:rsidRDefault="0017214D" w:rsidP="0017214D">
      <w:pPr>
        <w:pStyle w:val="wiBidItemTable"/>
      </w:pPr>
      <w:r w:rsidRPr="0008015A">
        <w:t>657.0352</w:t>
      </w:r>
      <w:r w:rsidRPr="0008015A">
        <w:tab/>
        <w:t>Poles Type 10-Special</w:t>
      </w:r>
      <w:r w:rsidRPr="0008015A">
        <w:tab/>
        <w:t>EACH</w:t>
      </w:r>
    </w:p>
    <w:p w14:paraId="1EA25B76" w14:textId="77777777" w:rsidR="0017214D" w:rsidRPr="0008015A" w:rsidRDefault="0017214D" w:rsidP="0017214D">
      <w:pPr>
        <w:pStyle w:val="wiBidItemTable"/>
      </w:pPr>
      <w:r w:rsidRPr="0008015A">
        <w:t>657.0355</w:t>
      </w:r>
      <w:r w:rsidRPr="0008015A">
        <w:tab/>
        <w:t>Poles Type 12</w:t>
      </w:r>
      <w:r w:rsidRPr="0008015A">
        <w:tab/>
        <w:t>EACH</w:t>
      </w:r>
    </w:p>
    <w:p w14:paraId="559B8054" w14:textId="77777777" w:rsidR="0017214D" w:rsidRPr="0008015A" w:rsidRDefault="0017214D" w:rsidP="0017214D">
      <w:pPr>
        <w:pStyle w:val="wiBidItemTable"/>
      </w:pPr>
      <w:r w:rsidRPr="0008015A">
        <w:t>657.0356</w:t>
      </w:r>
      <w:r w:rsidRPr="0008015A">
        <w:tab/>
        <w:t>Poles Type 12-Over Height</w:t>
      </w:r>
      <w:r w:rsidRPr="0008015A">
        <w:tab/>
        <w:t>EACH</w:t>
      </w:r>
    </w:p>
    <w:p w14:paraId="4996F4C6" w14:textId="77777777" w:rsidR="0017214D" w:rsidRPr="0008015A" w:rsidRDefault="0017214D" w:rsidP="0017214D">
      <w:pPr>
        <w:pStyle w:val="wiBidItemTable"/>
      </w:pPr>
      <w:r w:rsidRPr="0008015A">
        <w:t>657.0360</w:t>
      </w:r>
      <w:r w:rsidRPr="0008015A">
        <w:tab/>
        <w:t>Poles Type 13</w:t>
      </w:r>
      <w:r w:rsidRPr="0008015A">
        <w:tab/>
        <w:t>EACH</w:t>
      </w:r>
    </w:p>
    <w:p w14:paraId="3F393D1A" w14:textId="77777777" w:rsidR="0017214D" w:rsidRPr="0008015A" w:rsidRDefault="0017214D" w:rsidP="0017214D">
      <w:pPr>
        <w:pStyle w:val="wiBidItemTable"/>
      </w:pPr>
      <w:r w:rsidRPr="0008015A">
        <w:t>657.0361</w:t>
      </w:r>
      <w:r w:rsidRPr="0008015A">
        <w:tab/>
        <w:t>Poles Type 13-Over Height</w:t>
      </w:r>
      <w:r w:rsidRPr="0008015A">
        <w:tab/>
        <w:t>EACH</w:t>
      </w:r>
    </w:p>
    <w:p w14:paraId="11E9DAE0" w14:textId="77777777" w:rsidR="0017214D" w:rsidRPr="0008015A" w:rsidRDefault="0017214D" w:rsidP="0017214D">
      <w:pPr>
        <w:pStyle w:val="wiBidItemTable"/>
      </w:pPr>
      <w:r w:rsidRPr="0008015A">
        <w:t>657.0375</w:t>
      </w:r>
      <w:r w:rsidRPr="0008015A">
        <w:tab/>
        <w:t>Poles Type A</w:t>
      </w:r>
      <w:r w:rsidRPr="0008015A">
        <w:tab/>
        <w:t>EACH</w:t>
      </w:r>
    </w:p>
    <w:p w14:paraId="537E8157" w14:textId="77777777" w:rsidR="0017214D" w:rsidRPr="0008015A" w:rsidRDefault="0017214D" w:rsidP="0017214D">
      <w:pPr>
        <w:pStyle w:val="wiBidItemTable"/>
      </w:pPr>
      <w:r w:rsidRPr="0008015A">
        <w:t>657.0380</w:t>
      </w:r>
      <w:r w:rsidRPr="0008015A">
        <w:tab/>
        <w:t>Poles Type E</w:t>
      </w:r>
      <w:r w:rsidRPr="0008015A">
        <w:tab/>
        <w:t>EACH</w:t>
      </w:r>
    </w:p>
    <w:p w14:paraId="3734C8C3" w14:textId="77777777" w:rsidR="0017214D" w:rsidRPr="0008015A" w:rsidRDefault="0017214D" w:rsidP="0017214D">
      <w:pPr>
        <w:pStyle w:val="wiBidItemTable"/>
      </w:pPr>
      <w:r w:rsidRPr="0008015A">
        <w:t>657.0381</w:t>
      </w:r>
      <w:r w:rsidRPr="0008015A">
        <w:tab/>
        <w:t xml:space="preserve">Poles Type </w:t>
      </w:r>
      <w:proofErr w:type="spellStart"/>
      <w:r w:rsidRPr="0008015A">
        <w:t>F</w:t>
      </w:r>
      <w:proofErr w:type="spellEnd"/>
      <w:r w:rsidRPr="0008015A">
        <w:tab/>
        <w:t>EACH</w:t>
      </w:r>
    </w:p>
    <w:p w14:paraId="7F06B8BA" w14:textId="77777777" w:rsidR="0017214D" w:rsidRPr="0008015A" w:rsidRDefault="0017214D" w:rsidP="0017214D">
      <w:pPr>
        <w:pStyle w:val="wiBidItemTable"/>
      </w:pPr>
      <w:r w:rsidRPr="0008015A">
        <w:t>657.0405</w:t>
      </w:r>
      <w:r w:rsidRPr="0008015A">
        <w:tab/>
        <w:t>Traffic Signal Standards Aluminum 3.5-FT</w:t>
      </w:r>
      <w:r w:rsidRPr="0008015A">
        <w:tab/>
        <w:t>EACH</w:t>
      </w:r>
    </w:p>
    <w:p w14:paraId="3FE9BA3F" w14:textId="77777777" w:rsidR="0017214D" w:rsidRPr="0008015A" w:rsidRDefault="0017214D" w:rsidP="0017214D">
      <w:pPr>
        <w:pStyle w:val="wiBidItemTable"/>
      </w:pPr>
      <w:r w:rsidRPr="0008015A">
        <w:t>657.0410</w:t>
      </w:r>
      <w:r w:rsidRPr="0008015A">
        <w:tab/>
        <w:t>Traffic Signal Standards Aluminum 9-FT</w:t>
      </w:r>
      <w:r w:rsidRPr="0008015A">
        <w:tab/>
        <w:t>EACH</w:t>
      </w:r>
    </w:p>
    <w:p w14:paraId="049AD456" w14:textId="77777777" w:rsidR="0017214D" w:rsidRPr="0008015A" w:rsidRDefault="0017214D" w:rsidP="0017214D">
      <w:pPr>
        <w:pStyle w:val="wiBidItemTable"/>
      </w:pPr>
      <w:r w:rsidRPr="0008015A">
        <w:t>657.0415</w:t>
      </w:r>
      <w:r w:rsidRPr="0008015A">
        <w:tab/>
        <w:t>Traffic Signal Standards Aluminum 11-FT</w:t>
      </w:r>
      <w:r w:rsidRPr="0008015A">
        <w:tab/>
        <w:t>EACH</w:t>
      </w:r>
    </w:p>
    <w:p w14:paraId="42D0ABBA" w14:textId="77777777" w:rsidR="0017214D" w:rsidRPr="0008015A" w:rsidRDefault="0017214D" w:rsidP="0017214D">
      <w:pPr>
        <w:pStyle w:val="wiBidItemTable"/>
      </w:pPr>
      <w:r w:rsidRPr="0008015A">
        <w:t>657.0420</w:t>
      </w:r>
      <w:r w:rsidRPr="0008015A">
        <w:tab/>
        <w:t>Traffic Signal Standards Aluminum 13-FT</w:t>
      </w:r>
      <w:r w:rsidRPr="0008015A">
        <w:tab/>
        <w:t>EACH</w:t>
      </w:r>
    </w:p>
    <w:p w14:paraId="5A58D928" w14:textId="77777777" w:rsidR="0017214D" w:rsidRPr="0008015A" w:rsidRDefault="0017214D" w:rsidP="0017214D">
      <w:pPr>
        <w:pStyle w:val="wiBidItemTable"/>
      </w:pPr>
      <w:r w:rsidRPr="0008015A">
        <w:t>657.0425</w:t>
      </w:r>
      <w:r w:rsidRPr="0008015A">
        <w:tab/>
        <w:t>Traffic Signal Standards Aluminum 15-FT</w:t>
      </w:r>
      <w:r w:rsidRPr="0008015A">
        <w:tab/>
        <w:t>EACH</w:t>
      </w:r>
    </w:p>
    <w:p w14:paraId="1D8FC487" w14:textId="77777777" w:rsidR="0017214D" w:rsidRPr="0008015A" w:rsidRDefault="0017214D" w:rsidP="0017214D">
      <w:pPr>
        <w:pStyle w:val="wiBidItemTable"/>
      </w:pPr>
      <w:r w:rsidRPr="0008015A">
        <w:t>657.0430</w:t>
      </w:r>
      <w:r w:rsidRPr="0008015A">
        <w:tab/>
        <w:t>Traffic Signal Standards Aluminum 10-FT</w:t>
      </w:r>
      <w:r w:rsidRPr="0008015A">
        <w:tab/>
        <w:t>EACH</w:t>
      </w:r>
    </w:p>
    <w:p w14:paraId="2F731F39" w14:textId="77777777" w:rsidR="0017214D" w:rsidRPr="0008015A" w:rsidRDefault="0017214D" w:rsidP="0017214D">
      <w:pPr>
        <w:pStyle w:val="wiBidItemTable"/>
      </w:pPr>
      <w:r w:rsidRPr="0008015A">
        <w:t>657.0515</w:t>
      </w:r>
      <w:r w:rsidRPr="0008015A">
        <w:tab/>
        <w:t>Monotube Arms 15-FT</w:t>
      </w:r>
      <w:r w:rsidRPr="0008015A">
        <w:tab/>
        <w:t>EACH</w:t>
      </w:r>
    </w:p>
    <w:p w14:paraId="6E819FAD" w14:textId="77777777" w:rsidR="0017214D" w:rsidRPr="0008015A" w:rsidRDefault="0017214D" w:rsidP="0017214D">
      <w:pPr>
        <w:pStyle w:val="wiBidItemTable"/>
      </w:pPr>
      <w:r w:rsidRPr="0008015A">
        <w:t>657.0520</w:t>
      </w:r>
      <w:r w:rsidRPr="0008015A">
        <w:tab/>
        <w:t>Monotube Arms 20-FT</w:t>
      </w:r>
      <w:r w:rsidRPr="0008015A">
        <w:tab/>
        <w:t>EACH</w:t>
      </w:r>
    </w:p>
    <w:p w14:paraId="7DD7A51B" w14:textId="77777777" w:rsidR="0017214D" w:rsidRPr="0008015A" w:rsidRDefault="0017214D" w:rsidP="0017214D">
      <w:pPr>
        <w:pStyle w:val="wiBidItemTable"/>
      </w:pPr>
      <w:r w:rsidRPr="0008015A">
        <w:t>657.0525</w:t>
      </w:r>
      <w:r w:rsidRPr="0008015A">
        <w:tab/>
        <w:t>Monotube Arms 25-FT</w:t>
      </w:r>
      <w:r w:rsidRPr="0008015A">
        <w:tab/>
        <w:t>EACH</w:t>
      </w:r>
    </w:p>
    <w:p w14:paraId="54E6075A" w14:textId="77777777" w:rsidR="0017214D" w:rsidRPr="0008015A" w:rsidRDefault="0017214D" w:rsidP="0017214D">
      <w:pPr>
        <w:pStyle w:val="wiBidItemTable"/>
      </w:pPr>
      <w:r w:rsidRPr="0008015A">
        <w:t>657.0530</w:t>
      </w:r>
      <w:r w:rsidRPr="0008015A">
        <w:tab/>
        <w:t>Monotube Arms 30-FT</w:t>
      </w:r>
      <w:r w:rsidRPr="0008015A">
        <w:tab/>
        <w:t>EACH</w:t>
      </w:r>
    </w:p>
    <w:p w14:paraId="17B4DBFE" w14:textId="77777777" w:rsidR="0017214D" w:rsidRPr="0008015A" w:rsidRDefault="0017214D" w:rsidP="0017214D">
      <w:pPr>
        <w:pStyle w:val="wiBidItemTable"/>
      </w:pPr>
      <w:r w:rsidRPr="0008015A">
        <w:t>657.0535</w:t>
      </w:r>
      <w:r w:rsidRPr="0008015A">
        <w:tab/>
        <w:t>Monotube Arms 35-FT</w:t>
      </w:r>
      <w:r w:rsidRPr="0008015A">
        <w:tab/>
        <w:t>EACH</w:t>
      </w:r>
    </w:p>
    <w:p w14:paraId="10686004" w14:textId="77777777" w:rsidR="0017214D" w:rsidRPr="0008015A" w:rsidRDefault="0017214D" w:rsidP="0017214D">
      <w:pPr>
        <w:pStyle w:val="wiBidItemTable"/>
      </w:pPr>
      <w:r w:rsidRPr="0008015A">
        <w:t>657.0536</w:t>
      </w:r>
      <w:r w:rsidRPr="0008015A">
        <w:tab/>
        <w:t>Monotube Arms 35-FT-Special</w:t>
      </w:r>
      <w:r w:rsidRPr="0008015A">
        <w:tab/>
        <w:t>EACH</w:t>
      </w:r>
    </w:p>
    <w:p w14:paraId="0F382A89" w14:textId="77777777" w:rsidR="0017214D" w:rsidRPr="0008015A" w:rsidRDefault="0017214D" w:rsidP="0017214D">
      <w:pPr>
        <w:pStyle w:val="wiBidItemTable"/>
      </w:pPr>
      <w:r w:rsidRPr="0008015A">
        <w:t>657.0540</w:t>
      </w:r>
      <w:r w:rsidRPr="0008015A">
        <w:tab/>
        <w:t>Monotube Arms 40-FT</w:t>
      </w:r>
      <w:r w:rsidRPr="0008015A">
        <w:tab/>
        <w:t>EACH</w:t>
      </w:r>
    </w:p>
    <w:p w14:paraId="78C47C45" w14:textId="77777777" w:rsidR="0017214D" w:rsidRPr="0008015A" w:rsidRDefault="0017214D" w:rsidP="0017214D">
      <w:pPr>
        <w:pStyle w:val="wiBidItemTable"/>
      </w:pPr>
      <w:r w:rsidRPr="0008015A">
        <w:t>657.0541</w:t>
      </w:r>
      <w:r w:rsidRPr="0008015A">
        <w:tab/>
        <w:t>Monotube Arms 40-FT-Special</w:t>
      </w:r>
      <w:r w:rsidRPr="0008015A">
        <w:tab/>
        <w:t>EACH</w:t>
      </w:r>
    </w:p>
    <w:p w14:paraId="24E04D3E" w14:textId="77777777" w:rsidR="0017214D" w:rsidRPr="0008015A" w:rsidRDefault="0017214D" w:rsidP="0017214D">
      <w:pPr>
        <w:pStyle w:val="wiBidItemTable"/>
      </w:pPr>
      <w:r w:rsidRPr="0008015A">
        <w:lastRenderedPageBreak/>
        <w:t>657.0545</w:t>
      </w:r>
      <w:r w:rsidRPr="0008015A">
        <w:tab/>
        <w:t>Monotube Arms 45-FT</w:t>
      </w:r>
      <w:r w:rsidRPr="0008015A">
        <w:tab/>
        <w:t>EACH</w:t>
      </w:r>
    </w:p>
    <w:p w14:paraId="4C0005D6" w14:textId="77777777" w:rsidR="0017214D" w:rsidRPr="0008015A" w:rsidRDefault="0017214D" w:rsidP="0017214D">
      <w:pPr>
        <w:pStyle w:val="wiBidItemTable"/>
      </w:pPr>
      <w:r w:rsidRPr="0008015A">
        <w:t>657.0546</w:t>
      </w:r>
      <w:r w:rsidRPr="0008015A">
        <w:tab/>
        <w:t>Monotube Arms 45-FT-Special</w:t>
      </w:r>
      <w:r w:rsidRPr="0008015A">
        <w:tab/>
        <w:t>EACH</w:t>
      </w:r>
    </w:p>
    <w:p w14:paraId="37ECB311" w14:textId="77777777" w:rsidR="0017214D" w:rsidRPr="0008015A" w:rsidRDefault="0017214D" w:rsidP="0017214D">
      <w:pPr>
        <w:pStyle w:val="wiBidItemTable"/>
      </w:pPr>
      <w:r w:rsidRPr="0008015A">
        <w:t>657.0550</w:t>
      </w:r>
      <w:r w:rsidRPr="0008015A">
        <w:tab/>
        <w:t>Monotube Arms 50-FT</w:t>
      </w:r>
      <w:r w:rsidRPr="0008015A">
        <w:tab/>
        <w:t>EACH</w:t>
      </w:r>
    </w:p>
    <w:p w14:paraId="0E9E623A" w14:textId="77777777" w:rsidR="0017214D" w:rsidRPr="0008015A" w:rsidRDefault="0017214D" w:rsidP="0017214D">
      <w:pPr>
        <w:pStyle w:val="wiBidItemTable"/>
      </w:pPr>
      <w:r w:rsidRPr="0008015A">
        <w:t>657.0555</w:t>
      </w:r>
      <w:r w:rsidRPr="0008015A">
        <w:tab/>
        <w:t>Monotube Arms 55-FT</w:t>
      </w:r>
      <w:r w:rsidRPr="0008015A">
        <w:tab/>
        <w:t>EACH</w:t>
      </w:r>
    </w:p>
    <w:p w14:paraId="6D2B16BF" w14:textId="77777777" w:rsidR="0017214D" w:rsidRPr="0008015A" w:rsidRDefault="0017214D" w:rsidP="0017214D">
      <w:pPr>
        <w:pStyle w:val="wiBidItemTable"/>
      </w:pPr>
      <w:r w:rsidRPr="0008015A">
        <w:t>657.0585</w:t>
      </w:r>
      <w:r w:rsidRPr="0008015A">
        <w:tab/>
        <w:t>Trombone Arms 15-FT</w:t>
      </w:r>
      <w:r w:rsidRPr="0008015A">
        <w:tab/>
        <w:t>EACH</w:t>
      </w:r>
    </w:p>
    <w:p w14:paraId="291488C3" w14:textId="77777777" w:rsidR="0017214D" w:rsidRPr="0008015A" w:rsidRDefault="0017214D" w:rsidP="0017214D">
      <w:pPr>
        <w:pStyle w:val="wiBidItemTable"/>
      </w:pPr>
      <w:r w:rsidRPr="0008015A">
        <w:t>657.0590</w:t>
      </w:r>
      <w:r w:rsidRPr="0008015A">
        <w:tab/>
        <w:t>Trombone Arms 20-FT</w:t>
      </w:r>
      <w:r w:rsidRPr="0008015A">
        <w:tab/>
        <w:t>EACH</w:t>
      </w:r>
    </w:p>
    <w:p w14:paraId="13CF5F8F" w14:textId="77777777" w:rsidR="0017214D" w:rsidRPr="0008015A" w:rsidRDefault="0017214D" w:rsidP="0017214D">
      <w:pPr>
        <w:pStyle w:val="wiBidItemTable"/>
      </w:pPr>
      <w:r w:rsidRPr="0008015A">
        <w:t>657.0595</w:t>
      </w:r>
      <w:r w:rsidRPr="0008015A">
        <w:tab/>
        <w:t>Trombone Arms 25-FT</w:t>
      </w:r>
      <w:r w:rsidRPr="0008015A">
        <w:tab/>
        <w:t>EACH</w:t>
      </w:r>
    </w:p>
    <w:p w14:paraId="1591A5B4" w14:textId="77777777" w:rsidR="0017214D" w:rsidRPr="0008015A" w:rsidRDefault="0017214D" w:rsidP="0017214D">
      <w:pPr>
        <w:pStyle w:val="wiBidItemTable"/>
      </w:pPr>
      <w:r w:rsidRPr="0008015A">
        <w:t>657.0605</w:t>
      </w:r>
      <w:r w:rsidRPr="0008015A">
        <w:tab/>
        <w:t>Luminaire Arms Single Member 4 1/2-Inch Clamp 4-FT</w:t>
      </w:r>
      <w:r w:rsidRPr="0008015A">
        <w:tab/>
        <w:t>EACH</w:t>
      </w:r>
    </w:p>
    <w:p w14:paraId="0F8E9913" w14:textId="77777777" w:rsidR="0017214D" w:rsidRPr="0008015A" w:rsidRDefault="0017214D" w:rsidP="0017214D">
      <w:pPr>
        <w:pStyle w:val="wiBidItemTable"/>
      </w:pPr>
      <w:r w:rsidRPr="0008015A">
        <w:t>657.0609</w:t>
      </w:r>
      <w:r w:rsidRPr="0008015A">
        <w:tab/>
        <w:t>Luminaire Arms Single Member 4-Inch Clamp 6-FT</w:t>
      </w:r>
      <w:r w:rsidRPr="0008015A">
        <w:tab/>
        <w:t>EACH</w:t>
      </w:r>
    </w:p>
    <w:p w14:paraId="6C932798" w14:textId="77777777" w:rsidR="0017214D" w:rsidRPr="0008015A" w:rsidRDefault="0017214D" w:rsidP="0017214D">
      <w:pPr>
        <w:pStyle w:val="wiBidItemTable"/>
      </w:pPr>
      <w:r w:rsidRPr="0008015A">
        <w:t>657.0610</w:t>
      </w:r>
      <w:r w:rsidRPr="0008015A">
        <w:tab/>
        <w:t>Luminaire Arms Single Member 4 1/2-Inch Clamp 6-FT</w:t>
      </w:r>
      <w:r w:rsidRPr="0008015A">
        <w:tab/>
        <w:t>EACH</w:t>
      </w:r>
    </w:p>
    <w:p w14:paraId="6462ED2D" w14:textId="77777777" w:rsidR="0017214D" w:rsidRPr="0008015A" w:rsidRDefault="0017214D" w:rsidP="0017214D">
      <w:pPr>
        <w:pStyle w:val="wiBidItemTable"/>
      </w:pPr>
      <w:r w:rsidRPr="0008015A">
        <w:t>657.0614</w:t>
      </w:r>
      <w:r w:rsidRPr="0008015A">
        <w:tab/>
        <w:t>Luminaire Arms Single Member 4-Inch Clamp 8-FT</w:t>
      </w:r>
      <w:r w:rsidRPr="0008015A">
        <w:tab/>
        <w:t>EACH</w:t>
      </w:r>
    </w:p>
    <w:p w14:paraId="4231B409" w14:textId="77777777" w:rsidR="0017214D" w:rsidRPr="0008015A" w:rsidRDefault="0017214D" w:rsidP="0017214D">
      <w:pPr>
        <w:pStyle w:val="wiBidItemTable"/>
      </w:pPr>
      <w:r w:rsidRPr="0008015A">
        <w:t>657.0615</w:t>
      </w:r>
      <w:r w:rsidRPr="0008015A">
        <w:tab/>
        <w:t>Luminaire Arms Single Member 4 1/2-Inch Clamp 8-FT</w:t>
      </w:r>
      <w:r w:rsidRPr="0008015A">
        <w:tab/>
        <w:t>EACH</w:t>
      </w:r>
    </w:p>
    <w:p w14:paraId="07D48B33" w14:textId="77777777" w:rsidR="0017214D" w:rsidRPr="0008015A" w:rsidRDefault="0017214D" w:rsidP="0017214D">
      <w:pPr>
        <w:pStyle w:val="wiBidItemTable"/>
      </w:pPr>
      <w:r w:rsidRPr="0008015A">
        <w:t>657.0620</w:t>
      </w:r>
      <w:r w:rsidRPr="0008015A">
        <w:tab/>
        <w:t>Luminaire Arms Single Member 6-Inch Clamp 4-FT</w:t>
      </w:r>
      <w:r w:rsidRPr="0008015A">
        <w:tab/>
        <w:t>EACH</w:t>
      </w:r>
    </w:p>
    <w:p w14:paraId="7FECD367" w14:textId="77777777" w:rsidR="0017214D" w:rsidRPr="0008015A" w:rsidRDefault="0017214D" w:rsidP="0017214D">
      <w:pPr>
        <w:pStyle w:val="wiBidItemTable"/>
      </w:pPr>
      <w:r w:rsidRPr="0008015A">
        <w:t>657.0625</w:t>
      </w:r>
      <w:r w:rsidRPr="0008015A">
        <w:tab/>
        <w:t>Luminaire Arms Single Member 6-Inch Clamp 6-FT</w:t>
      </w:r>
      <w:r w:rsidRPr="0008015A">
        <w:tab/>
        <w:t>EACH</w:t>
      </w:r>
    </w:p>
    <w:p w14:paraId="3B77193E" w14:textId="77777777" w:rsidR="0017214D" w:rsidRPr="0008015A" w:rsidRDefault="0017214D" w:rsidP="0017214D">
      <w:pPr>
        <w:pStyle w:val="wiBidItemTable"/>
      </w:pPr>
      <w:r w:rsidRPr="0008015A">
        <w:t>657.0630</w:t>
      </w:r>
      <w:r w:rsidRPr="0008015A">
        <w:tab/>
        <w:t>Luminaire Arms Single Member 6-Inch Clamp 8-FT</w:t>
      </w:r>
      <w:r w:rsidRPr="0008015A">
        <w:tab/>
        <w:t>EACH</w:t>
      </w:r>
    </w:p>
    <w:p w14:paraId="63103F0E" w14:textId="77777777" w:rsidR="0017214D" w:rsidRPr="0008015A" w:rsidRDefault="0017214D" w:rsidP="0017214D">
      <w:pPr>
        <w:pStyle w:val="wiBidItemTable"/>
      </w:pPr>
      <w:r w:rsidRPr="0008015A">
        <w:t>657.0635</w:t>
      </w:r>
      <w:r w:rsidRPr="0008015A">
        <w:tab/>
        <w:t>Luminaire Arms Single Member 6-Inch Clamp 10-FT</w:t>
      </w:r>
      <w:r w:rsidRPr="0008015A">
        <w:tab/>
        <w:t>EACH</w:t>
      </w:r>
    </w:p>
    <w:p w14:paraId="014FECA2" w14:textId="77777777" w:rsidR="0017214D" w:rsidRPr="0008015A" w:rsidRDefault="0017214D" w:rsidP="0017214D">
      <w:pPr>
        <w:pStyle w:val="wiBidItemTable"/>
      </w:pPr>
      <w:r w:rsidRPr="0008015A">
        <w:t>657.0640</w:t>
      </w:r>
      <w:r w:rsidRPr="0008015A">
        <w:tab/>
        <w:t>Luminaire Arms Single Member 6-Inch Clamp 15-FT</w:t>
      </w:r>
      <w:r w:rsidRPr="0008015A">
        <w:tab/>
        <w:t>EACH</w:t>
      </w:r>
    </w:p>
    <w:p w14:paraId="7235AF95" w14:textId="77777777" w:rsidR="0017214D" w:rsidRPr="0008015A" w:rsidRDefault="0017214D" w:rsidP="0017214D">
      <w:pPr>
        <w:pStyle w:val="wiBidItemTable"/>
      </w:pPr>
      <w:r w:rsidRPr="0008015A">
        <w:t>657.0704</w:t>
      </w:r>
      <w:r w:rsidRPr="0008015A">
        <w:tab/>
        <w:t>Luminaire Arms Truss Type 4-Inch Clamp 10-FT</w:t>
      </w:r>
      <w:r w:rsidRPr="0008015A">
        <w:tab/>
        <w:t>EACH</w:t>
      </w:r>
    </w:p>
    <w:p w14:paraId="109DD1D5" w14:textId="77777777" w:rsidR="0017214D" w:rsidRPr="0008015A" w:rsidRDefault="0017214D" w:rsidP="0017214D">
      <w:pPr>
        <w:pStyle w:val="wiBidItemTable"/>
      </w:pPr>
      <w:r w:rsidRPr="0008015A">
        <w:t>657.0705</w:t>
      </w:r>
      <w:r w:rsidRPr="0008015A">
        <w:tab/>
        <w:t>Luminaire Arms Truss Type 4 1/2-Inch Clamp 10-FT</w:t>
      </w:r>
      <w:r w:rsidRPr="0008015A">
        <w:tab/>
        <w:t>EACH</w:t>
      </w:r>
    </w:p>
    <w:p w14:paraId="11878A36" w14:textId="77777777" w:rsidR="0017214D" w:rsidRPr="0008015A" w:rsidRDefault="0017214D" w:rsidP="0017214D">
      <w:pPr>
        <w:pStyle w:val="wiBidItemTable"/>
      </w:pPr>
      <w:r w:rsidRPr="0008015A">
        <w:t>657.0709</w:t>
      </w:r>
      <w:r w:rsidRPr="0008015A">
        <w:tab/>
        <w:t>Luminaire Arms Truss Type 4-Inch Clamp 12-FT</w:t>
      </w:r>
      <w:r w:rsidRPr="0008015A">
        <w:tab/>
        <w:t>EACH</w:t>
      </w:r>
    </w:p>
    <w:p w14:paraId="17CDE514" w14:textId="77777777" w:rsidR="0017214D" w:rsidRPr="0008015A" w:rsidRDefault="0017214D" w:rsidP="0017214D">
      <w:pPr>
        <w:pStyle w:val="wiBidItemTable"/>
      </w:pPr>
      <w:r w:rsidRPr="0008015A">
        <w:t>657.0710</w:t>
      </w:r>
      <w:r w:rsidRPr="0008015A">
        <w:tab/>
        <w:t>Luminaire Arms Truss Type 4 1/2-Inch Clamp 12-FT</w:t>
      </w:r>
      <w:r w:rsidRPr="0008015A">
        <w:tab/>
        <w:t>EACH</w:t>
      </w:r>
    </w:p>
    <w:p w14:paraId="50D9F13A" w14:textId="77777777" w:rsidR="0017214D" w:rsidRPr="0008015A" w:rsidRDefault="0017214D" w:rsidP="0017214D">
      <w:pPr>
        <w:pStyle w:val="wiBidItemTable"/>
      </w:pPr>
      <w:r w:rsidRPr="0008015A">
        <w:t>657.0714</w:t>
      </w:r>
      <w:r w:rsidRPr="0008015A">
        <w:tab/>
        <w:t>Luminaire Arms Truss Type 4-Inch Clamp 15-FT</w:t>
      </w:r>
      <w:r w:rsidRPr="0008015A">
        <w:tab/>
        <w:t>EACH</w:t>
      </w:r>
    </w:p>
    <w:p w14:paraId="54082A6A" w14:textId="77777777" w:rsidR="0017214D" w:rsidRPr="0008015A" w:rsidRDefault="0017214D" w:rsidP="0017214D">
      <w:pPr>
        <w:pStyle w:val="wiBidItemTable"/>
      </w:pPr>
      <w:r w:rsidRPr="0008015A">
        <w:t>657.0715</w:t>
      </w:r>
      <w:r w:rsidRPr="0008015A">
        <w:tab/>
        <w:t>Luminaire Arms Truss Type 4 1/2-Inch Clamp 15-FT</w:t>
      </w:r>
      <w:r w:rsidRPr="0008015A">
        <w:tab/>
        <w:t>EACH</w:t>
      </w:r>
    </w:p>
    <w:p w14:paraId="5850175F" w14:textId="77777777" w:rsidR="0017214D" w:rsidRPr="0008015A" w:rsidRDefault="0017214D" w:rsidP="0017214D">
      <w:pPr>
        <w:pStyle w:val="wiBidItemTable"/>
      </w:pPr>
      <w:r w:rsidRPr="0008015A">
        <w:t>657.0720</w:t>
      </w:r>
      <w:r w:rsidRPr="0008015A">
        <w:tab/>
        <w:t>Luminaire Arms Truss Type 6-Inch Clamp 20-FT</w:t>
      </w:r>
      <w:r w:rsidRPr="0008015A">
        <w:tab/>
        <w:t>EACH</w:t>
      </w:r>
    </w:p>
    <w:p w14:paraId="139D82D0" w14:textId="77777777" w:rsidR="0017214D" w:rsidRPr="0008015A" w:rsidRDefault="0017214D" w:rsidP="0017214D">
      <w:pPr>
        <w:pStyle w:val="wiBidItemTable"/>
      </w:pPr>
      <w:r w:rsidRPr="0008015A">
        <w:t>657.0725</w:t>
      </w:r>
      <w:r w:rsidRPr="0008015A">
        <w:tab/>
        <w:t>Luminaire Arms Truss Type 6-Inch Clamp 15-FT</w:t>
      </w:r>
      <w:r w:rsidRPr="0008015A">
        <w:tab/>
        <w:t>EACH</w:t>
      </w:r>
    </w:p>
    <w:p w14:paraId="1CB01D3D" w14:textId="77777777" w:rsidR="0017214D" w:rsidRPr="0008015A" w:rsidRDefault="0017214D" w:rsidP="0017214D">
      <w:pPr>
        <w:pStyle w:val="wiBidItemTable"/>
      </w:pPr>
      <w:r w:rsidRPr="0008015A">
        <w:t>657.0730</w:t>
      </w:r>
      <w:r w:rsidRPr="0008015A">
        <w:tab/>
        <w:t>Luminaire Arms Truss Type 6-Inch Clamp 12-FT</w:t>
      </w:r>
      <w:r w:rsidRPr="0008015A">
        <w:tab/>
        <w:t>EACH</w:t>
      </w:r>
    </w:p>
    <w:p w14:paraId="2B5E5F10" w14:textId="77777777" w:rsidR="0017214D" w:rsidRPr="0008015A" w:rsidRDefault="0017214D" w:rsidP="0017214D">
      <w:pPr>
        <w:pStyle w:val="wiBidItemTable"/>
      </w:pPr>
      <w:r w:rsidRPr="0008015A">
        <w:t>657.0735</w:t>
      </w:r>
      <w:r w:rsidRPr="0008015A">
        <w:tab/>
        <w:t>Luminaire Arms Truss Type 6-Inch Clamp 10-FT</w:t>
      </w:r>
      <w:r w:rsidRPr="0008015A">
        <w:tab/>
        <w:t>EACH</w:t>
      </w:r>
    </w:p>
    <w:p w14:paraId="5E71C19A" w14:textId="77777777" w:rsidR="0017214D" w:rsidRPr="0008015A" w:rsidRDefault="0017214D" w:rsidP="0017214D">
      <w:pPr>
        <w:pStyle w:val="wiBidItemTable"/>
      </w:pPr>
      <w:r w:rsidRPr="0008015A">
        <w:t>657.0806</w:t>
      </w:r>
      <w:r w:rsidRPr="0008015A">
        <w:tab/>
        <w:t>Luminaire Arms Steel 6-FT</w:t>
      </w:r>
      <w:r w:rsidRPr="0008015A">
        <w:tab/>
        <w:t>EACH</w:t>
      </w:r>
    </w:p>
    <w:p w14:paraId="4D1D1426" w14:textId="77777777" w:rsidR="0017214D" w:rsidRPr="0008015A" w:rsidRDefault="0017214D" w:rsidP="0017214D">
      <w:pPr>
        <w:pStyle w:val="wiBidItemTable"/>
      </w:pPr>
      <w:r w:rsidRPr="0008015A">
        <w:t>657.0808</w:t>
      </w:r>
      <w:r w:rsidRPr="0008015A">
        <w:tab/>
        <w:t>Luminaire Arms Steel 8-FT</w:t>
      </w:r>
      <w:r w:rsidRPr="0008015A">
        <w:tab/>
        <w:t>EACH</w:t>
      </w:r>
    </w:p>
    <w:p w14:paraId="6F9AE286" w14:textId="77777777" w:rsidR="0017214D" w:rsidRPr="0008015A" w:rsidRDefault="0017214D" w:rsidP="0017214D">
      <w:pPr>
        <w:pStyle w:val="wiBidItemTable"/>
      </w:pPr>
      <w:r w:rsidRPr="0008015A">
        <w:t>657.0810</w:t>
      </w:r>
      <w:r w:rsidRPr="0008015A">
        <w:tab/>
        <w:t>Luminaire Arms Steel 10-FT</w:t>
      </w:r>
      <w:r w:rsidRPr="0008015A">
        <w:tab/>
        <w:t>EACH</w:t>
      </w:r>
    </w:p>
    <w:p w14:paraId="23F11E06" w14:textId="77777777" w:rsidR="0017214D" w:rsidRPr="0008015A" w:rsidRDefault="0017214D" w:rsidP="0017214D">
      <w:pPr>
        <w:pStyle w:val="wiBidItemTable"/>
      </w:pPr>
      <w:r w:rsidRPr="0008015A">
        <w:t>657.0812</w:t>
      </w:r>
      <w:r w:rsidRPr="0008015A">
        <w:tab/>
        <w:t>Luminaire Arms Steel 12-FT</w:t>
      </w:r>
      <w:r w:rsidRPr="0008015A">
        <w:tab/>
        <w:t>EACH</w:t>
      </w:r>
    </w:p>
    <w:p w14:paraId="7419A305" w14:textId="77777777" w:rsidR="0017214D" w:rsidRPr="0008015A" w:rsidRDefault="0017214D" w:rsidP="0017214D">
      <w:pPr>
        <w:pStyle w:val="wiBidItemTable"/>
      </w:pPr>
      <w:r w:rsidRPr="0008015A">
        <w:t>657.0815</w:t>
      </w:r>
      <w:r w:rsidRPr="0008015A">
        <w:tab/>
        <w:t>Luminaire Arms Steel 15-FT</w:t>
      </w:r>
      <w:r w:rsidRPr="0008015A">
        <w:tab/>
        <w:t>EACH</w:t>
      </w:r>
    </w:p>
    <w:p w14:paraId="168FE4AA" w14:textId="77777777" w:rsidR="0017214D" w:rsidRPr="0008015A" w:rsidRDefault="0017214D" w:rsidP="0017214D">
      <w:pPr>
        <w:pStyle w:val="wiBidItemTable"/>
      </w:pPr>
      <w:r w:rsidRPr="0008015A">
        <w:t>657.0820</w:t>
      </w:r>
      <w:r w:rsidRPr="0008015A">
        <w:tab/>
        <w:t>Luminaire Arms Steel Type 10 Pole Clamp 15-FT</w:t>
      </w:r>
      <w:r w:rsidRPr="0008015A">
        <w:tab/>
        <w:t>EACH</w:t>
      </w:r>
    </w:p>
    <w:p w14:paraId="29440C53" w14:textId="77777777" w:rsidR="0017214D" w:rsidRPr="0008015A" w:rsidRDefault="0017214D" w:rsidP="00CD280F">
      <w:pPr>
        <w:pStyle w:val="wiBidItemTable"/>
      </w:pPr>
      <w:r w:rsidRPr="0008015A">
        <w:t>657.0825</w:t>
      </w:r>
      <w:r w:rsidRPr="0008015A">
        <w:tab/>
        <w:t>Luminaire Arms Steel Type 13 Pole Clamp 15-FT</w:t>
      </w:r>
      <w:r w:rsidRPr="0008015A">
        <w:tab/>
        <w:t>EACH</w:t>
      </w:r>
    </w:p>
    <w:p w14:paraId="020A7FC9" w14:textId="77777777" w:rsidR="0017214D" w:rsidRPr="0008015A" w:rsidRDefault="0017214D" w:rsidP="001201E5">
      <w:pPr>
        <w:pStyle w:val="wiBidItemTable"/>
      </w:pPr>
      <w:r w:rsidRPr="0008015A">
        <w:t>657.0830</w:t>
      </w:r>
      <w:r w:rsidRPr="0008015A">
        <w:tab/>
        <w:t>Luminaire Arms Steel Type 10 Special Pole Clamp 15-FT</w:t>
      </w:r>
      <w:r w:rsidRPr="0008015A">
        <w:tab/>
        <w:t>EACH</w:t>
      </w:r>
    </w:p>
    <w:p w14:paraId="67D4F74B" w14:textId="77777777" w:rsidR="0017214D" w:rsidRPr="0008015A" w:rsidRDefault="0017214D" w:rsidP="00CD280F">
      <w:pPr>
        <w:pStyle w:val="wiBidItemTable"/>
      </w:pPr>
      <w:r w:rsidRPr="0008015A">
        <w:t>658.0170</w:t>
      </w:r>
      <w:r w:rsidRPr="0008015A">
        <w:tab/>
        <w:t>Traffic Signal Face 1S 8-Inch</w:t>
      </w:r>
      <w:r w:rsidRPr="0008015A">
        <w:tab/>
        <w:t>EACH</w:t>
      </w:r>
    </w:p>
    <w:p w14:paraId="701FD7B4" w14:textId="77777777" w:rsidR="0017214D" w:rsidRPr="0008015A" w:rsidRDefault="0017214D" w:rsidP="00CD280F">
      <w:pPr>
        <w:pStyle w:val="wiBidItemTable"/>
      </w:pPr>
      <w:r w:rsidRPr="0008015A">
        <w:t>658.0171</w:t>
      </w:r>
      <w:r w:rsidRPr="0008015A">
        <w:tab/>
        <w:t>Traffic Signal Face 1S 12-Inch</w:t>
      </w:r>
      <w:r w:rsidRPr="0008015A">
        <w:tab/>
        <w:t>EACH</w:t>
      </w:r>
    </w:p>
    <w:p w14:paraId="10A314F9" w14:textId="77777777" w:rsidR="0017214D" w:rsidRPr="0008015A" w:rsidRDefault="0017214D" w:rsidP="00CD280F">
      <w:pPr>
        <w:pStyle w:val="wiBidItemTable"/>
      </w:pPr>
      <w:r w:rsidRPr="0008015A">
        <w:t>658.0172</w:t>
      </w:r>
      <w:r w:rsidRPr="0008015A">
        <w:tab/>
        <w:t>Traffic Signal Face 2S 12-Inch</w:t>
      </w:r>
      <w:r w:rsidRPr="0008015A">
        <w:tab/>
        <w:t>EACH</w:t>
      </w:r>
    </w:p>
    <w:p w14:paraId="5B683C3E" w14:textId="77777777" w:rsidR="0017214D" w:rsidRPr="0008015A" w:rsidRDefault="0017214D" w:rsidP="00CD280F">
      <w:pPr>
        <w:pStyle w:val="wiBidItemTable"/>
      </w:pPr>
      <w:r w:rsidRPr="0008015A">
        <w:t>658.0173</w:t>
      </w:r>
      <w:r w:rsidRPr="0008015A">
        <w:tab/>
        <w:t>Traffic Signal Face 3S 12-Inch</w:t>
      </w:r>
      <w:r w:rsidRPr="0008015A">
        <w:tab/>
        <w:t>EACH</w:t>
      </w:r>
    </w:p>
    <w:p w14:paraId="48DC01AC" w14:textId="77777777" w:rsidR="0017214D" w:rsidRPr="0008015A" w:rsidRDefault="0017214D" w:rsidP="0017214D">
      <w:pPr>
        <w:pStyle w:val="wiBidItemTable"/>
      </w:pPr>
      <w:r w:rsidRPr="0008015A">
        <w:t>658.0174</w:t>
      </w:r>
      <w:r w:rsidRPr="0008015A">
        <w:tab/>
        <w:t>Traffic Signal Face 4S 12-Inch</w:t>
      </w:r>
      <w:r w:rsidRPr="0008015A">
        <w:tab/>
        <w:t>EACH</w:t>
      </w:r>
    </w:p>
    <w:p w14:paraId="3B38F395" w14:textId="77777777" w:rsidR="0017214D" w:rsidRPr="0008015A" w:rsidRDefault="0017214D" w:rsidP="0017214D">
      <w:pPr>
        <w:pStyle w:val="wiBidItemTable"/>
      </w:pPr>
      <w:r w:rsidRPr="0008015A">
        <w:t>658.0175</w:t>
      </w:r>
      <w:r w:rsidRPr="0008015A">
        <w:tab/>
        <w:t>Traffic Signal Face 5S 12-Inch</w:t>
      </w:r>
      <w:r w:rsidRPr="0008015A">
        <w:tab/>
        <w:t>EACH</w:t>
      </w:r>
    </w:p>
    <w:p w14:paraId="12E57BA4" w14:textId="77777777" w:rsidR="0017214D" w:rsidRPr="0008015A" w:rsidRDefault="0017214D" w:rsidP="0017214D">
      <w:pPr>
        <w:pStyle w:val="wiBidItemTable"/>
      </w:pPr>
      <w:r w:rsidRPr="0008015A">
        <w:t>658.0412</w:t>
      </w:r>
      <w:r w:rsidRPr="0008015A">
        <w:tab/>
        <w:t>Pedestrian Signal Face 12-Inch</w:t>
      </w:r>
      <w:r w:rsidRPr="0008015A">
        <w:tab/>
        <w:t>EACH</w:t>
      </w:r>
    </w:p>
    <w:p w14:paraId="08C4F442" w14:textId="77777777" w:rsidR="0017214D" w:rsidRPr="0008015A" w:rsidRDefault="0017214D" w:rsidP="0017214D">
      <w:pPr>
        <w:pStyle w:val="wiBidItemTable"/>
      </w:pPr>
      <w:r w:rsidRPr="0008015A">
        <w:t>658.0416</w:t>
      </w:r>
      <w:r w:rsidRPr="0008015A">
        <w:tab/>
        <w:t>Pedestrian Signal Face 16-Inch</w:t>
      </w:r>
      <w:r w:rsidRPr="0008015A">
        <w:tab/>
        <w:t>EACH</w:t>
      </w:r>
    </w:p>
    <w:p w14:paraId="06DB4BDE" w14:textId="77777777" w:rsidR="0017214D" w:rsidRPr="0008015A" w:rsidRDefault="0017214D" w:rsidP="0017214D">
      <w:pPr>
        <w:pStyle w:val="wiBidItemTable"/>
      </w:pPr>
      <w:r w:rsidRPr="0008015A">
        <w:t>658.0500</w:t>
      </w:r>
      <w:r w:rsidRPr="0008015A">
        <w:tab/>
        <w:t>Pedestrian Push Buttons</w:t>
      </w:r>
      <w:r w:rsidRPr="0008015A">
        <w:tab/>
        <w:t>EACH</w:t>
      </w:r>
    </w:p>
    <w:p w14:paraId="25FA267E" w14:textId="77777777" w:rsidR="0017214D" w:rsidRPr="0008015A" w:rsidRDefault="0017214D" w:rsidP="0017214D">
      <w:pPr>
        <w:pStyle w:val="wiBidItemTable"/>
      </w:pPr>
      <w:r w:rsidRPr="0008015A">
        <w:t>658.1133</w:t>
      </w:r>
      <w:r w:rsidRPr="0008015A">
        <w:tab/>
        <w:t>Programmable Traffic Signal Face 3S 12-Inch</w:t>
      </w:r>
      <w:r w:rsidRPr="0008015A">
        <w:tab/>
        <w:t>EACH</w:t>
      </w:r>
    </w:p>
    <w:p w14:paraId="08A37503" w14:textId="77777777" w:rsidR="0017214D" w:rsidRPr="0008015A" w:rsidRDefault="0017214D" w:rsidP="0017214D">
      <w:pPr>
        <w:pStyle w:val="wiBidItemTable"/>
      </w:pPr>
      <w:r w:rsidRPr="0008015A">
        <w:t>658.1134</w:t>
      </w:r>
      <w:r w:rsidRPr="0008015A">
        <w:tab/>
        <w:t>Programmable Traffic Signal Face 4S 12-Inch</w:t>
      </w:r>
      <w:r w:rsidRPr="0008015A">
        <w:tab/>
        <w:t>EACH</w:t>
      </w:r>
    </w:p>
    <w:p w14:paraId="2253C237" w14:textId="6B6D28E8" w:rsidR="0017214D" w:rsidRPr="0008015A" w:rsidRDefault="0017214D" w:rsidP="001201E5">
      <w:pPr>
        <w:pStyle w:val="wiBidItemTable"/>
      </w:pPr>
      <w:r w:rsidRPr="0008015A">
        <w:t>658.1135</w:t>
      </w:r>
      <w:r w:rsidRPr="0008015A">
        <w:tab/>
        <w:t>Programmable Traffic Signal Face 5S 12-Inch</w:t>
      </w:r>
      <w:r w:rsidRPr="0008015A">
        <w:tab/>
        <w:t>EACH</w:t>
      </w:r>
    </w:p>
    <w:p w14:paraId="19204062" w14:textId="77777777" w:rsidR="0017214D" w:rsidRPr="0008015A" w:rsidRDefault="0017214D" w:rsidP="001201E5">
      <w:pPr>
        <w:pStyle w:val="wiBidItemTable"/>
      </w:pPr>
      <w:r w:rsidRPr="0008015A">
        <w:t>658.5070</w:t>
      </w:r>
      <w:r w:rsidRPr="0008015A">
        <w:tab/>
        <w:t>Signal Mounting Hardware (location)</w:t>
      </w:r>
      <w:r w:rsidRPr="0008015A">
        <w:tab/>
        <w:t>EACH</w:t>
      </w:r>
    </w:p>
    <w:p w14:paraId="0552B18B" w14:textId="77777777" w:rsidR="0017214D" w:rsidRPr="0008015A" w:rsidRDefault="0017214D" w:rsidP="001201E5">
      <w:pPr>
        <w:pStyle w:val="wiBidItemTable"/>
      </w:pPr>
      <w:r w:rsidRPr="0008015A">
        <w:t>659.0400</w:t>
      </w:r>
      <w:r w:rsidRPr="0008015A">
        <w:tab/>
        <w:t>Luminaires High Mast Lighting LED</w:t>
      </w:r>
      <w:r w:rsidRPr="0008015A">
        <w:tab/>
        <w:t>EACH</w:t>
      </w:r>
    </w:p>
    <w:p w14:paraId="391E307A" w14:textId="77777777" w:rsidR="0017214D" w:rsidRPr="0008015A" w:rsidRDefault="0017214D" w:rsidP="001201E5">
      <w:pPr>
        <w:pStyle w:val="wiBidItemTable"/>
      </w:pPr>
      <w:r w:rsidRPr="0008015A">
        <w:t>659.0601</w:t>
      </w:r>
      <w:r w:rsidRPr="0008015A">
        <w:tab/>
        <w:t>Underdeck Lighting (structure)</w:t>
      </w:r>
      <w:r w:rsidRPr="0008015A">
        <w:tab/>
        <w:t>EACH</w:t>
      </w:r>
    </w:p>
    <w:p w14:paraId="56368220" w14:textId="77777777" w:rsidR="0017214D" w:rsidRPr="0008015A" w:rsidRDefault="0017214D" w:rsidP="001201E5">
      <w:pPr>
        <w:pStyle w:val="wiBidItemTable"/>
      </w:pPr>
      <w:r w:rsidRPr="0008015A">
        <w:t>659.0700</w:t>
      </w:r>
      <w:r w:rsidRPr="0008015A">
        <w:tab/>
        <w:t>Lighting Units Walkway</w:t>
      </w:r>
      <w:r w:rsidRPr="0008015A">
        <w:tab/>
        <w:t>EACH</w:t>
      </w:r>
    </w:p>
    <w:p w14:paraId="042ADC3F" w14:textId="77777777" w:rsidR="0017214D" w:rsidRPr="0008015A" w:rsidRDefault="0017214D" w:rsidP="001201E5">
      <w:pPr>
        <w:pStyle w:val="wiBidItemTable"/>
      </w:pPr>
      <w:r w:rsidRPr="0008015A">
        <w:t>659.1115</w:t>
      </w:r>
      <w:r w:rsidRPr="0008015A">
        <w:tab/>
        <w:t>Luminaires Utility LED A</w:t>
      </w:r>
      <w:r w:rsidRPr="0008015A">
        <w:tab/>
        <w:t>EACH</w:t>
      </w:r>
    </w:p>
    <w:p w14:paraId="7B500F76" w14:textId="77777777" w:rsidR="0017214D" w:rsidRPr="0008015A" w:rsidRDefault="0017214D" w:rsidP="0017214D">
      <w:pPr>
        <w:pStyle w:val="wiBidItemTable"/>
      </w:pPr>
      <w:r w:rsidRPr="0008015A">
        <w:t>659.1120</w:t>
      </w:r>
      <w:r w:rsidRPr="0008015A">
        <w:tab/>
        <w:t>Luminaires Utility LED B</w:t>
      </w:r>
      <w:r w:rsidRPr="0008015A">
        <w:tab/>
        <w:t>EACH</w:t>
      </w:r>
    </w:p>
    <w:p w14:paraId="496E1302" w14:textId="77777777" w:rsidR="0017214D" w:rsidRPr="0008015A" w:rsidRDefault="0017214D" w:rsidP="0017214D">
      <w:pPr>
        <w:pStyle w:val="wiBidItemTable"/>
      </w:pPr>
      <w:r w:rsidRPr="0008015A">
        <w:t>659.1125</w:t>
      </w:r>
      <w:r w:rsidRPr="0008015A">
        <w:tab/>
        <w:t>Luminaires Utility LED C</w:t>
      </w:r>
      <w:r w:rsidRPr="0008015A">
        <w:tab/>
        <w:t>EACH</w:t>
      </w:r>
    </w:p>
    <w:p w14:paraId="1EDC185C" w14:textId="77777777" w:rsidR="0017214D" w:rsidRPr="0008015A" w:rsidRDefault="0017214D" w:rsidP="0017214D">
      <w:pPr>
        <w:pStyle w:val="wiBidItemTable"/>
      </w:pPr>
      <w:r w:rsidRPr="0008015A">
        <w:lastRenderedPageBreak/>
        <w:t>659.1130</w:t>
      </w:r>
      <w:r w:rsidRPr="0008015A">
        <w:tab/>
        <w:t>Luminaires Utility LED D</w:t>
      </w:r>
      <w:r w:rsidRPr="0008015A">
        <w:tab/>
        <w:t>EACH</w:t>
      </w:r>
    </w:p>
    <w:p w14:paraId="7C9F32B9" w14:textId="77777777" w:rsidR="0017214D" w:rsidRPr="0008015A" w:rsidRDefault="0017214D" w:rsidP="0017214D">
      <w:pPr>
        <w:pStyle w:val="wiBidItemTable"/>
      </w:pPr>
      <w:r w:rsidRPr="0008015A">
        <w:t>659.1205</w:t>
      </w:r>
      <w:r w:rsidRPr="0008015A">
        <w:tab/>
        <w:t xml:space="preserve">Luminaires Underdeck LED </w:t>
      </w:r>
      <w:proofErr w:type="gramStart"/>
      <w:r w:rsidRPr="0008015A">
        <w:t>A</w:t>
      </w:r>
      <w:proofErr w:type="gramEnd"/>
      <w:r w:rsidRPr="0008015A">
        <w:tab/>
        <w:t>EACH</w:t>
      </w:r>
    </w:p>
    <w:p w14:paraId="0269D0FB" w14:textId="77777777" w:rsidR="0017214D" w:rsidRPr="0008015A" w:rsidRDefault="0017214D" w:rsidP="0017214D">
      <w:pPr>
        <w:pStyle w:val="wiBidItemTable"/>
      </w:pPr>
      <w:r w:rsidRPr="0008015A">
        <w:t>659.1210</w:t>
      </w:r>
      <w:r w:rsidRPr="0008015A">
        <w:tab/>
        <w:t>Luminaires Underdeck LED B</w:t>
      </w:r>
      <w:r w:rsidRPr="0008015A">
        <w:tab/>
        <w:t>EACH</w:t>
      </w:r>
    </w:p>
    <w:p w14:paraId="3082E4B5" w14:textId="77777777" w:rsidR="0017214D" w:rsidRPr="0008015A" w:rsidRDefault="0017214D" w:rsidP="0017214D">
      <w:pPr>
        <w:pStyle w:val="wiBidItemTable"/>
      </w:pPr>
      <w:r w:rsidRPr="0008015A">
        <w:t>659.1215</w:t>
      </w:r>
      <w:r w:rsidRPr="0008015A">
        <w:tab/>
        <w:t>Luminaires Underdeck LED C</w:t>
      </w:r>
      <w:r w:rsidRPr="0008015A">
        <w:tab/>
        <w:t>EACH</w:t>
      </w:r>
    </w:p>
    <w:p w14:paraId="288CBE16" w14:textId="77777777" w:rsidR="0017214D" w:rsidRPr="0008015A" w:rsidRDefault="0017214D" w:rsidP="0017214D">
      <w:pPr>
        <w:pStyle w:val="wiBidItemTable"/>
      </w:pPr>
      <w:r w:rsidRPr="0008015A">
        <w:t>659.2124</w:t>
      </w:r>
      <w:r w:rsidRPr="0008015A">
        <w:tab/>
        <w:t>Lighting Control Cabinets 120/240 24-Inch</w:t>
      </w:r>
      <w:r w:rsidRPr="0008015A">
        <w:tab/>
        <w:t>EACH</w:t>
      </w:r>
    </w:p>
    <w:p w14:paraId="3A6523AA" w14:textId="77777777" w:rsidR="0017214D" w:rsidRPr="0008015A" w:rsidRDefault="0017214D" w:rsidP="0017214D">
      <w:pPr>
        <w:pStyle w:val="wiBidItemTable"/>
      </w:pPr>
      <w:r w:rsidRPr="0008015A">
        <w:t>659.2130</w:t>
      </w:r>
      <w:r w:rsidRPr="0008015A">
        <w:tab/>
        <w:t>Lighting Control Cabinets 120/240 30-Inch</w:t>
      </w:r>
      <w:r w:rsidRPr="0008015A">
        <w:tab/>
        <w:t>EACH</w:t>
      </w:r>
    </w:p>
    <w:p w14:paraId="55160A25" w14:textId="77777777" w:rsidR="0017214D" w:rsidRPr="0008015A" w:rsidRDefault="0017214D" w:rsidP="0017214D">
      <w:pPr>
        <w:pStyle w:val="wiBidItemTable"/>
      </w:pPr>
      <w:r w:rsidRPr="0008015A">
        <w:t>659.2230</w:t>
      </w:r>
      <w:r w:rsidRPr="0008015A">
        <w:tab/>
        <w:t>Lighting Control Cabinets 240/480 30-Inch</w:t>
      </w:r>
      <w:r w:rsidRPr="0008015A">
        <w:tab/>
        <w:t>EACH</w:t>
      </w:r>
    </w:p>
    <w:p w14:paraId="49902208" w14:textId="77777777" w:rsidR="0017214D" w:rsidRPr="0008015A" w:rsidRDefault="0017214D" w:rsidP="0017214D">
      <w:pPr>
        <w:pStyle w:val="wiBidItemTable"/>
      </w:pPr>
      <w:r w:rsidRPr="0008015A">
        <w:t>660.0500</w:t>
      </w:r>
      <w:r w:rsidRPr="0008015A">
        <w:tab/>
        <w:t>High Mast Lowering Assembly (structure)</w:t>
      </w:r>
      <w:r w:rsidRPr="0008015A">
        <w:tab/>
        <w:t>EACH</w:t>
      </w:r>
    </w:p>
    <w:p w14:paraId="45717865" w14:textId="77777777" w:rsidR="0017214D" w:rsidRPr="0008015A" w:rsidRDefault="0017214D" w:rsidP="001201E5">
      <w:pPr>
        <w:pStyle w:val="wiBidItemTable"/>
      </w:pPr>
      <w:r w:rsidRPr="0008015A">
        <w:t>661.0101</w:t>
      </w:r>
      <w:r w:rsidRPr="0008015A">
        <w:tab/>
        <w:t>Temporary Traffic Signals for Bridges (structure)</w:t>
      </w:r>
      <w:r w:rsidRPr="0008015A">
        <w:tab/>
        <w:t>EACH</w:t>
      </w:r>
    </w:p>
    <w:p w14:paraId="2D248F36" w14:textId="77777777" w:rsidR="0017214D" w:rsidRPr="0008015A" w:rsidRDefault="0017214D" w:rsidP="001201E5">
      <w:pPr>
        <w:pStyle w:val="wiBidItemTable"/>
      </w:pPr>
      <w:r w:rsidRPr="0008015A">
        <w:t>661.0201</w:t>
      </w:r>
      <w:r w:rsidRPr="0008015A">
        <w:tab/>
        <w:t>Temporary Traffic Signals for Intersections (location)</w:t>
      </w:r>
      <w:r w:rsidRPr="0008015A">
        <w:tab/>
        <w:t>EACH</w:t>
      </w:r>
    </w:p>
    <w:p w14:paraId="6E96E042" w14:textId="77777777" w:rsidR="0017214D" w:rsidRPr="0008015A" w:rsidRDefault="0017214D" w:rsidP="001201E5">
      <w:pPr>
        <w:pStyle w:val="wiBidItemTable"/>
      </w:pPr>
      <w:r w:rsidRPr="0008015A">
        <w:t>661.0300</w:t>
      </w:r>
      <w:r w:rsidRPr="0008015A">
        <w:tab/>
        <w:t>Generators</w:t>
      </w:r>
      <w:r w:rsidRPr="0008015A">
        <w:tab/>
        <w:t>DAY</w:t>
      </w:r>
    </w:p>
    <w:p w14:paraId="49ED9C56" w14:textId="77777777" w:rsidR="0017214D" w:rsidRPr="0008015A" w:rsidRDefault="0017214D" w:rsidP="001201E5">
      <w:pPr>
        <w:pStyle w:val="wiBidItemTable"/>
      </w:pPr>
      <w:r w:rsidRPr="0008015A">
        <w:t>661.0701</w:t>
      </w:r>
      <w:r w:rsidRPr="0008015A">
        <w:tab/>
        <w:t>Temporary Ramp Meter (location)</w:t>
      </w:r>
      <w:r w:rsidRPr="0008015A">
        <w:tab/>
        <w:t>EACH</w:t>
      </w:r>
    </w:p>
    <w:p w14:paraId="3B935F0B" w14:textId="77777777" w:rsidR="0017214D" w:rsidRPr="0008015A" w:rsidRDefault="0017214D" w:rsidP="001201E5">
      <w:pPr>
        <w:pStyle w:val="wiBidItemTable"/>
      </w:pPr>
      <w:r w:rsidRPr="0008015A">
        <w:t>670.0101</w:t>
      </w:r>
      <w:r w:rsidRPr="0008015A">
        <w:tab/>
        <w:t>Field System Integrator</w:t>
      </w:r>
      <w:r w:rsidRPr="0008015A">
        <w:tab/>
        <w:t>EACH</w:t>
      </w:r>
    </w:p>
    <w:p w14:paraId="1FB1EDA2" w14:textId="77777777" w:rsidR="0017214D" w:rsidRPr="0008015A" w:rsidRDefault="0017214D" w:rsidP="001201E5">
      <w:pPr>
        <w:pStyle w:val="wiBidItemTable"/>
      </w:pPr>
      <w:r w:rsidRPr="0008015A">
        <w:t>670.0201</w:t>
      </w:r>
      <w:r w:rsidRPr="0008015A">
        <w:tab/>
        <w:t>ITS Documentation</w:t>
      </w:r>
      <w:r w:rsidRPr="0008015A">
        <w:tab/>
        <w:t>EACH</w:t>
      </w:r>
    </w:p>
    <w:p w14:paraId="07F62204" w14:textId="77777777" w:rsidR="0017214D" w:rsidRPr="0008015A" w:rsidRDefault="0017214D" w:rsidP="001201E5">
      <w:pPr>
        <w:pStyle w:val="wiBidItemTable"/>
      </w:pPr>
      <w:r w:rsidRPr="0008015A">
        <w:t>671.0100</w:t>
      </w:r>
      <w:r w:rsidRPr="0008015A">
        <w:tab/>
        <w:t>Conduit HDPE 4-Duct 1 1/4-Inch</w:t>
      </w:r>
      <w:r w:rsidRPr="0008015A">
        <w:tab/>
        <w:t>LF</w:t>
      </w:r>
    </w:p>
    <w:p w14:paraId="0883B5D8" w14:textId="77777777" w:rsidR="0017214D" w:rsidRPr="0008015A" w:rsidRDefault="0017214D" w:rsidP="001201E5">
      <w:pPr>
        <w:pStyle w:val="wiBidItemTable"/>
      </w:pPr>
      <w:r w:rsidRPr="0008015A">
        <w:t>671.0112</w:t>
      </w:r>
      <w:r w:rsidRPr="0008015A">
        <w:tab/>
        <w:t>Conduit HDPE 1-Duct 2-Inch</w:t>
      </w:r>
      <w:r w:rsidRPr="0008015A">
        <w:tab/>
        <w:t>LF</w:t>
      </w:r>
    </w:p>
    <w:p w14:paraId="3FE3D066" w14:textId="77777777" w:rsidR="0017214D" w:rsidRPr="0008015A" w:rsidRDefault="0017214D" w:rsidP="0017214D">
      <w:pPr>
        <w:pStyle w:val="wiBidItemTable"/>
      </w:pPr>
      <w:r w:rsidRPr="0008015A">
        <w:t>671.0122</w:t>
      </w:r>
      <w:r w:rsidRPr="0008015A">
        <w:tab/>
        <w:t>Conduit HDPE 2-Duct 2-Inch</w:t>
      </w:r>
      <w:r w:rsidRPr="0008015A">
        <w:tab/>
        <w:t>LF</w:t>
      </w:r>
    </w:p>
    <w:p w14:paraId="21BEA3FC" w14:textId="77777777" w:rsidR="0017214D" w:rsidRPr="0008015A" w:rsidRDefault="0017214D" w:rsidP="0017214D">
      <w:pPr>
        <w:pStyle w:val="wiBidItemTable"/>
      </w:pPr>
      <w:r w:rsidRPr="0008015A">
        <w:t>671.0132</w:t>
      </w:r>
      <w:r w:rsidRPr="0008015A">
        <w:tab/>
        <w:t>Conduit HDPE 3-Duct 2-Inch</w:t>
      </w:r>
      <w:r w:rsidRPr="0008015A">
        <w:tab/>
        <w:t>LF</w:t>
      </w:r>
    </w:p>
    <w:p w14:paraId="29A5C69A" w14:textId="77777777" w:rsidR="0017214D" w:rsidRPr="0008015A" w:rsidRDefault="0017214D" w:rsidP="0017214D">
      <w:pPr>
        <w:pStyle w:val="wiBidItemTable"/>
      </w:pPr>
      <w:r w:rsidRPr="0008015A">
        <w:t>671.0142</w:t>
      </w:r>
      <w:r w:rsidRPr="0008015A">
        <w:tab/>
        <w:t>Conduit HDPE 4-Duct 2-Inch</w:t>
      </w:r>
      <w:r w:rsidRPr="0008015A">
        <w:tab/>
        <w:t>LF</w:t>
      </w:r>
    </w:p>
    <w:p w14:paraId="57C0C36E" w14:textId="77777777" w:rsidR="0017214D" w:rsidRPr="0008015A" w:rsidRDefault="0017214D" w:rsidP="0017214D">
      <w:pPr>
        <w:pStyle w:val="wiBidItemTable"/>
      </w:pPr>
      <w:r w:rsidRPr="0008015A">
        <w:t>671.0200</w:t>
      </w:r>
      <w:r w:rsidRPr="0008015A">
        <w:tab/>
        <w:t>Conduit HDPE Directional Bore 4-Duct 1 1/4-Inch</w:t>
      </w:r>
      <w:r w:rsidRPr="0008015A">
        <w:tab/>
        <w:t>LF</w:t>
      </w:r>
    </w:p>
    <w:p w14:paraId="191649BA" w14:textId="77777777" w:rsidR="0017214D" w:rsidRPr="0008015A" w:rsidRDefault="0017214D" w:rsidP="0017214D">
      <w:pPr>
        <w:pStyle w:val="wiBidItemTable"/>
      </w:pPr>
      <w:r w:rsidRPr="0008015A">
        <w:t>671.0212</w:t>
      </w:r>
      <w:r w:rsidRPr="0008015A">
        <w:tab/>
        <w:t>Conduit HDPE Directional Bore 1-Duct 2-Inch</w:t>
      </w:r>
      <w:r w:rsidRPr="0008015A">
        <w:tab/>
        <w:t>LF</w:t>
      </w:r>
    </w:p>
    <w:p w14:paraId="0717143A" w14:textId="77777777" w:rsidR="0017214D" w:rsidRPr="0008015A" w:rsidRDefault="0017214D" w:rsidP="0017214D">
      <w:pPr>
        <w:pStyle w:val="wiBidItemTable"/>
      </w:pPr>
      <w:r w:rsidRPr="0008015A">
        <w:t>671.0222</w:t>
      </w:r>
      <w:r w:rsidRPr="0008015A">
        <w:tab/>
        <w:t>Conduit HDPE Directional Bore 2-Duct 2-Inch</w:t>
      </w:r>
      <w:r w:rsidRPr="0008015A">
        <w:tab/>
        <w:t>LF</w:t>
      </w:r>
    </w:p>
    <w:p w14:paraId="1B6FBCA1" w14:textId="77777777" w:rsidR="0017214D" w:rsidRPr="0008015A" w:rsidRDefault="0017214D" w:rsidP="0017214D">
      <w:pPr>
        <w:pStyle w:val="wiBidItemTable"/>
      </w:pPr>
      <w:r w:rsidRPr="0008015A">
        <w:t>671.0232</w:t>
      </w:r>
      <w:r w:rsidRPr="0008015A">
        <w:tab/>
        <w:t>Conduit HDPE Directional Bore 3-Duct 2-Inch</w:t>
      </w:r>
      <w:r w:rsidRPr="0008015A">
        <w:tab/>
        <w:t>LF</w:t>
      </w:r>
    </w:p>
    <w:p w14:paraId="28A431E0" w14:textId="77777777" w:rsidR="0017214D" w:rsidRPr="0008015A" w:rsidRDefault="0017214D" w:rsidP="0017214D">
      <w:pPr>
        <w:pStyle w:val="wiBidItemTable"/>
      </w:pPr>
      <w:r w:rsidRPr="0008015A">
        <w:t>671.0242</w:t>
      </w:r>
      <w:r w:rsidRPr="0008015A">
        <w:tab/>
        <w:t>Conduit HDPE Directional Bore 4-Duct 2-Inch</w:t>
      </w:r>
      <w:r w:rsidRPr="0008015A">
        <w:tab/>
        <w:t>LF</w:t>
      </w:r>
    </w:p>
    <w:p w14:paraId="3E1A197E" w14:textId="77777777" w:rsidR="0017214D" w:rsidRPr="0008015A" w:rsidRDefault="0017214D" w:rsidP="0017214D">
      <w:pPr>
        <w:pStyle w:val="wiBidItemTable"/>
      </w:pPr>
      <w:r w:rsidRPr="0008015A">
        <w:t>671.0244</w:t>
      </w:r>
      <w:r w:rsidRPr="0008015A">
        <w:tab/>
        <w:t>Conduit HDPE Directional Bore 4-Duct 4-Inch</w:t>
      </w:r>
      <w:r w:rsidRPr="0008015A">
        <w:tab/>
        <w:t>LF</w:t>
      </w:r>
    </w:p>
    <w:p w14:paraId="0A50DCAE" w14:textId="77777777" w:rsidR="0017214D" w:rsidRPr="0008015A" w:rsidRDefault="0017214D" w:rsidP="0017214D">
      <w:pPr>
        <w:pStyle w:val="wiBidItemTable"/>
      </w:pPr>
      <w:r w:rsidRPr="0008015A">
        <w:t>671.0300</w:t>
      </w:r>
      <w:r w:rsidRPr="0008015A">
        <w:tab/>
        <w:t>Fiber Optic Cable Marker</w:t>
      </w:r>
      <w:r w:rsidRPr="0008015A">
        <w:tab/>
        <w:t>EACH</w:t>
      </w:r>
    </w:p>
    <w:p w14:paraId="5B2EB3E2" w14:textId="77777777" w:rsidR="0017214D" w:rsidRPr="0008015A" w:rsidRDefault="0017214D" w:rsidP="0017214D">
      <w:pPr>
        <w:pStyle w:val="wiBidItemTable"/>
      </w:pPr>
      <w:r w:rsidRPr="0008015A">
        <w:t>673.0105</w:t>
      </w:r>
      <w:r w:rsidRPr="0008015A">
        <w:tab/>
        <w:t>Communication Vault Type 1</w:t>
      </w:r>
      <w:r w:rsidRPr="0008015A">
        <w:tab/>
        <w:t>EACH</w:t>
      </w:r>
    </w:p>
    <w:p w14:paraId="29B7D98B" w14:textId="77777777" w:rsidR="0017214D" w:rsidRPr="0008015A" w:rsidRDefault="0017214D" w:rsidP="0017214D">
      <w:pPr>
        <w:pStyle w:val="wiBidItemTable"/>
      </w:pPr>
      <w:r w:rsidRPr="0008015A">
        <w:t>673.0110</w:t>
      </w:r>
      <w:r w:rsidRPr="0008015A">
        <w:tab/>
        <w:t>Communication Vault Type Round</w:t>
      </w:r>
      <w:r w:rsidRPr="0008015A">
        <w:tab/>
        <w:t>EACH</w:t>
      </w:r>
    </w:p>
    <w:p w14:paraId="0D216751" w14:textId="77777777" w:rsidR="0017214D" w:rsidRPr="0008015A" w:rsidRDefault="0017214D" w:rsidP="0017214D">
      <w:pPr>
        <w:pStyle w:val="wiBidItemTable"/>
      </w:pPr>
      <w:r w:rsidRPr="0008015A">
        <w:t>673.0200</w:t>
      </w:r>
      <w:r w:rsidRPr="0008015A">
        <w:tab/>
        <w:t>Tracer Wire Marker Posts</w:t>
      </w:r>
      <w:r w:rsidRPr="0008015A">
        <w:tab/>
        <w:t>EACH</w:t>
      </w:r>
    </w:p>
    <w:p w14:paraId="55853C48" w14:textId="77777777" w:rsidR="0017214D" w:rsidRPr="0008015A" w:rsidRDefault="0017214D" w:rsidP="0017214D">
      <w:pPr>
        <w:pStyle w:val="wiBidItemTable"/>
      </w:pPr>
      <w:r w:rsidRPr="0008015A">
        <w:t>674.0106</w:t>
      </w:r>
      <w:r w:rsidRPr="0008015A">
        <w:tab/>
        <w:t>Cable ITS Communication 6 Pair</w:t>
      </w:r>
      <w:r w:rsidRPr="0008015A">
        <w:tab/>
        <w:t>LF</w:t>
      </w:r>
    </w:p>
    <w:p w14:paraId="73667649" w14:textId="77777777" w:rsidR="0017214D" w:rsidRPr="0008015A" w:rsidRDefault="0017214D" w:rsidP="0017214D">
      <w:pPr>
        <w:pStyle w:val="wiBidItemTable"/>
      </w:pPr>
      <w:r w:rsidRPr="0008015A">
        <w:t>674.0112</w:t>
      </w:r>
      <w:r w:rsidRPr="0008015A">
        <w:tab/>
        <w:t>Cable ITS Communication 12 Pair</w:t>
      </w:r>
      <w:r w:rsidRPr="0008015A">
        <w:tab/>
        <w:t>LF</w:t>
      </w:r>
    </w:p>
    <w:p w14:paraId="3CD4D072" w14:textId="77777777" w:rsidR="0017214D" w:rsidRPr="0008015A" w:rsidRDefault="0017214D" w:rsidP="0017214D">
      <w:pPr>
        <w:pStyle w:val="wiBidItemTable"/>
      </w:pPr>
      <w:r w:rsidRPr="0008015A">
        <w:t>674.0125</w:t>
      </w:r>
      <w:r w:rsidRPr="0008015A">
        <w:tab/>
        <w:t>Cable ITS Communication 25 Pair</w:t>
      </w:r>
      <w:r w:rsidRPr="0008015A">
        <w:tab/>
        <w:t>LF</w:t>
      </w:r>
    </w:p>
    <w:p w14:paraId="4B4D7E0E" w14:textId="77777777" w:rsidR="0017214D" w:rsidRPr="0008015A" w:rsidRDefault="0017214D" w:rsidP="0017214D">
      <w:pPr>
        <w:pStyle w:val="wiBidItemTable"/>
      </w:pPr>
      <w:r w:rsidRPr="0008015A">
        <w:t>674.0200</w:t>
      </w:r>
      <w:r w:rsidRPr="0008015A">
        <w:tab/>
        <w:t>Cable Microwave Detector</w:t>
      </w:r>
      <w:r w:rsidRPr="0008015A">
        <w:tab/>
        <w:t>LF</w:t>
      </w:r>
    </w:p>
    <w:p w14:paraId="76E9B45A" w14:textId="77777777" w:rsidR="0017214D" w:rsidRPr="0008015A" w:rsidRDefault="0017214D" w:rsidP="0017214D">
      <w:pPr>
        <w:pStyle w:val="wiBidItemTable"/>
      </w:pPr>
      <w:r w:rsidRPr="0008015A">
        <w:t>674.0300</w:t>
      </w:r>
      <w:r w:rsidRPr="0008015A">
        <w:tab/>
        <w:t>Remove Cable</w:t>
      </w:r>
      <w:r w:rsidRPr="0008015A">
        <w:tab/>
        <w:t>LF</w:t>
      </w:r>
    </w:p>
    <w:p w14:paraId="7EB8D5A8" w14:textId="77777777" w:rsidR="0017214D" w:rsidRPr="0008015A" w:rsidRDefault="0017214D" w:rsidP="0017214D">
      <w:pPr>
        <w:pStyle w:val="wiBidItemTable"/>
      </w:pPr>
      <w:r w:rsidRPr="0008015A">
        <w:t>674.0400</w:t>
      </w:r>
      <w:r w:rsidRPr="0008015A">
        <w:tab/>
        <w:t>Reinstall Cable</w:t>
      </w:r>
      <w:r w:rsidRPr="0008015A">
        <w:tab/>
        <w:t>LF</w:t>
      </w:r>
    </w:p>
    <w:p w14:paraId="13E97CB4" w14:textId="77777777" w:rsidR="0017214D" w:rsidRPr="0008015A" w:rsidRDefault="0017214D" w:rsidP="0017214D">
      <w:pPr>
        <w:pStyle w:val="wiBidItemTable"/>
      </w:pPr>
      <w:r w:rsidRPr="0008015A">
        <w:t>675.0100</w:t>
      </w:r>
      <w:r w:rsidRPr="0008015A">
        <w:tab/>
        <w:t>Install Controller Ramp Meter Processor Assembly</w:t>
      </w:r>
      <w:r w:rsidRPr="0008015A">
        <w:tab/>
        <w:t>EACH</w:t>
      </w:r>
    </w:p>
    <w:p w14:paraId="7F61C3CD" w14:textId="77777777" w:rsidR="0017214D" w:rsidRPr="0008015A" w:rsidRDefault="0017214D" w:rsidP="0017214D">
      <w:pPr>
        <w:pStyle w:val="wiBidItemTable"/>
      </w:pPr>
      <w:r w:rsidRPr="0008015A">
        <w:t>675.0200</w:t>
      </w:r>
      <w:r w:rsidRPr="0008015A">
        <w:tab/>
        <w:t>Install Controller Detector Processor Assembly</w:t>
      </w:r>
      <w:r w:rsidRPr="0008015A">
        <w:tab/>
        <w:t>EACH</w:t>
      </w:r>
    </w:p>
    <w:p w14:paraId="64A19B70" w14:textId="77777777" w:rsidR="0017214D" w:rsidRPr="0008015A" w:rsidRDefault="0017214D" w:rsidP="0017214D">
      <w:pPr>
        <w:pStyle w:val="wiBidItemTable"/>
      </w:pPr>
      <w:r w:rsidRPr="0008015A">
        <w:t>675.0300</w:t>
      </w:r>
      <w:r w:rsidRPr="0008015A">
        <w:tab/>
        <w:t>Install Mounted Controller Microwave Detector Assembly</w:t>
      </w:r>
      <w:r w:rsidRPr="0008015A">
        <w:tab/>
        <w:t>EACH</w:t>
      </w:r>
    </w:p>
    <w:p w14:paraId="26D4FD38" w14:textId="77777777" w:rsidR="0017214D" w:rsidRPr="0008015A" w:rsidRDefault="0017214D" w:rsidP="0017214D">
      <w:pPr>
        <w:pStyle w:val="wiBidItemTable"/>
      </w:pPr>
      <w:r w:rsidRPr="0008015A">
        <w:t>677.0130</w:t>
      </w:r>
      <w:r w:rsidRPr="0008015A">
        <w:tab/>
        <w:t>Install Camera Pole 30-FT</w:t>
      </w:r>
      <w:r w:rsidRPr="0008015A">
        <w:tab/>
        <w:t>EACH</w:t>
      </w:r>
    </w:p>
    <w:p w14:paraId="5403058A" w14:textId="77777777" w:rsidR="0017214D" w:rsidRPr="0008015A" w:rsidRDefault="0017214D" w:rsidP="0017214D">
      <w:pPr>
        <w:pStyle w:val="wiBidItemTable"/>
      </w:pPr>
      <w:r w:rsidRPr="0008015A">
        <w:t>677.0150</w:t>
      </w:r>
      <w:r w:rsidRPr="0008015A">
        <w:tab/>
        <w:t>Install Camera Pole 50-FT</w:t>
      </w:r>
      <w:r w:rsidRPr="0008015A">
        <w:tab/>
        <w:t>EACH</w:t>
      </w:r>
    </w:p>
    <w:p w14:paraId="12F861D1" w14:textId="77777777" w:rsidR="0017214D" w:rsidRPr="0008015A" w:rsidRDefault="0017214D" w:rsidP="0017214D">
      <w:pPr>
        <w:pStyle w:val="wiBidItemTable"/>
      </w:pPr>
      <w:r w:rsidRPr="0008015A">
        <w:t>677.0180</w:t>
      </w:r>
      <w:r w:rsidRPr="0008015A">
        <w:tab/>
        <w:t>Install Camera Pole 80-FT</w:t>
      </w:r>
      <w:r w:rsidRPr="0008015A">
        <w:tab/>
        <w:t>EACH</w:t>
      </w:r>
    </w:p>
    <w:p w14:paraId="5DCD4ADE" w14:textId="77777777" w:rsidR="0017214D" w:rsidRPr="0008015A" w:rsidRDefault="0017214D" w:rsidP="0017214D">
      <w:pPr>
        <w:pStyle w:val="wiBidItemTable"/>
      </w:pPr>
      <w:r w:rsidRPr="0008015A">
        <w:t>677.0200</w:t>
      </w:r>
      <w:r w:rsidRPr="0008015A">
        <w:tab/>
        <w:t>Install Camera Assembly</w:t>
      </w:r>
      <w:r w:rsidRPr="0008015A">
        <w:tab/>
        <w:t>EACH</w:t>
      </w:r>
    </w:p>
    <w:p w14:paraId="27BE0C7A" w14:textId="77777777" w:rsidR="0017214D" w:rsidRPr="0008015A" w:rsidRDefault="0017214D" w:rsidP="0017214D">
      <w:pPr>
        <w:pStyle w:val="wiBidItemTable"/>
      </w:pPr>
      <w:r w:rsidRPr="0008015A">
        <w:t>678.0006</w:t>
      </w:r>
      <w:r w:rsidRPr="0008015A">
        <w:tab/>
        <w:t>Install Fiber Optic Cable Outdoor Plant 6-CT</w:t>
      </w:r>
      <w:r w:rsidRPr="0008015A">
        <w:tab/>
        <w:t>LF</w:t>
      </w:r>
    </w:p>
    <w:p w14:paraId="40F17864" w14:textId="77777777" w:rsidR="0017214D" w:rsidRPr="0008015A" w:rsidRDefault="0017214D" w:rsidP="0017214D">
      <w:pPr>
        <w:pStyle w:val="wiBidItemTable"/>
      </w:pPr>
      <w:r w:rsidRPr="0008015A">
        <w:t>678.0012</w:t>
      </w:r>
      <w:r w:rsidRPr="0008015A">
        <w:tab/>
        <w:t>Install Fiber Optic Cable Outdoor Plant 12-CT</w:t>
      </w:r>
      <w:r w:rsidRPr="0008015A">
        <w:tab/>
        <w:t>LF</w:t>
      </w:r>
    </w:p>
    <w:p w14:paraId="0AA46687" w14:textId="77777777" w:rsidR="0017214D" w:rsidRPr="0008015A" w:rsidRDefault="0017214D" w:rsidP="0017214D">
      <w:pPr>
        <w:pStyle w:val="wiBidItemTable"/>
      </w:pPr>
      <w:r w:rsidRPr="0008015A">
        <w:t>678.0024</w:t>
      </w:r>
      <w:r w:rsidRPr="0008015A">
        <w:tab/>
        <w:t>Install Fiber Optic Cable Outdoor Plant 24-CT</w:t>
      </w:r>
      <w:r w:rsidRPr="0008015A">
        <w:tab/>
        <w:t>LF</w:t>
      </w:r>
    </w:p>
    <w:p w14:paraId="5FFE067C" w14:textId="77777777" w:rsidR="0017214D" w:rsidRPr="0008015A" w:rsidRDefault="0017214D" w:rsidP="0017214D">
      <w:pPr>
        <w:pStyle w:val="wiBidItemTable"/>
      </w:pPr>
      <w:r w:rsidRPr="0008015A">
        <w:t>678.0036</w:t>
      </w:r>
      <w:r w:rsidRPr="0008015A">
        <w:tab/>
        <w:t>Install Fiber Optic Cable Outdoor Plant 36-CT</w:t>
      </w:r>
      <w:r w:rsidRPr="0008015A">
        <w:tab/>
        <w:t>LF</w:t>
      </w:r>
    </w:p>
    <w:p w14:paraId="2F4B9ACA" w14:textId="77777777" w:rsidR="0017214D" w:rsidRPr="0008015A" w:rsidRDefault="0017214D" w:rsidP="0017214D">
      <w:pPr>
        <w:pStyle w:val="wiBidItemTable"/>
      </w:pPr>
      <w:r w:rsidRPr="0008015A">
        <w:t>678.0048</w:t>
      </w:r>
      <w:r w:rsidRPr="0008015A">
        <w:tab/>
        <w:t>Install Fiber Optic Cable Outdoor Plant 48-CT</w:t>
      </w:r>
      <w:r w:rsidRPr="0008015A">
        <w:tab/>
        <w:t>LF</w:t>
      </w:r>
    </w:p>
    <w:p w14:paraId="027E05C3" w14:textId="77777777" w:rsidR="0017214D" w:rsidRPr="0008015A" w:rsidRDefault="0017214D" w:rsidP="0017214D">
      <w:pPr>
        <w:pStyle w:val="wiBidItemTable"/>
      </w:pPr>
      <w:r w:rsidRPr="0008015A">
        <w:t>678.0072</w:t>
      </w:r>
      <w:r w:rsidRPr="0008015A">
        <w:tab/>
        <w:t>Install Fiber Optic Cable Outdoor Plant 72-CT</w:t>
      </w:r>
      <w:r w:rsidRPr="0008015A">
        <w:tab/>
        <w:t>LF</w:t>
      </w:r>
    </w:p>
    <w:p w14:paraId="37AFBD2B" w14:textId="77777777" w:rsidR="0017214D" w:rsidRPr="0008015A" w:rsidRDefault="0017214D" w:rsidP="0017214D">
      <w:pPr>
        <w:pStyle w:val="wiBidItemTable"/>
      </w:pPr>
      <w:r w:rsidRPr="0008015A">
        <w:t>678.0096</w:t>
      </w:r>
      <w:r w:rsidRPr="0008015A">
        <w:tab/>
        <w:t>Install Fiber Optic Cable Outdoor Plant 96-CT</w:t>
      </w:r>
      <w:r w:rsidRPr="0008015A">
        <w:tab/>
        <w:t>LF</w:t>
      </w:r>
    </w:p>
    <w:p w14:paraId="6BF8DE5B" w14:textId="77777777" w:rsidR="0017214D" w:rsidRPr="0008015A" w:rsidRDefault="0017214D" w:rsidP="0017214D">
      <w:pPr>
        <w:pStyle w:val="wiBidItemTable"/>
      </w:pPr>
      <w:r w:rsidRPr="0008015A">
        <w:t>678.0144</w:t>
      </w:r>
      <w:r w:rsidRPr="0008015A">
        <w:tab/>
        <w:t>Install Fiber Optic Cable Outdoor Plant 144-CT</w:t>
      </w:r>
      <w:r w:rsidRPr="0008015A">
        <w:tab/>
        <w:t>LF</w:t>
      </w:r>
    </w:p>
    <w:p w14:paraId="457741B1" w14:textId="77777777" w:rsidR="0017214D" w:rsidRPr="0008015A" w:rsidRDefault="0017214D" w:rsidP="0017214D">
      <w:pPr>
        <w:pStyle w:val="wiBidItemTable"/>
      </w:pPr>
      <w:r w:rsidRPr="0008015A">
        <w:t>678.0200</w:t>
      </w:r>
      <w:r w:rsidRPr="0008015A">
        <w:tab/>
        <w:t>Fiber Optic Splice Enclosure</w:t>
      </w:r>
      <w:r w:rsidRPr="0008015A">
        <w:tab/>
        <w:t>EACH</w:t>
      </w:r>
    </w:p>
    <w:p w14:paraId="0B200E3A" w14:textId="77777777" w:rsidR="0017214D" w:rsidRPr="0008015A" w:rsidRDefault="0017214D" w:rsidP="001201E5">
      <w:pPr>
        <w:pStyle w:val="wiBidItemTable"/>
      </w:pPr>
      <w:r w:rsidRPr="0008015A">
        <w:t>678.0300</w:t>
      </w:r>
      <w:r w:rsidRPr="0008015A">
        <w:tab/>
        <w:t>Fiber Optic Splice</w:t>
      </w:r>
      <w:r w:rsidRPr="0008015A">
        <w:tab/>
        <w:t>EACH</w:t>
      </w:r>
    </w:p>
    <w:p w14:paraId="78683135" w14:textId="22E79502" w:rsidR="0017214D" w:rsidRPr="0008015A" w:rsidRDefault="0017214D" w:rsidP="001201E5">
      <w:pPr>
        <w:pStyle w:val="wiBidItemTable"/>
      </w:pPr>
      <w:r w:rsidRPr="0008015A">
        <w:t>678.0400</w:t>
      </w:r>
      <w:r w:rsidRPr="0008015A">
        <w:tab/>
        <w:t>Fiber Optic Termination</w:t>
      </w:r>
      <w:r w:rsidRPr="0008015A">
        <w:tab/>
        <w:t>EACH</w:t>
      </w:r>
    </w:p>
    <w:p w14:paraId="556B5600" w14:textId="77777777" w:rsidR="0017214D" w:rsidRPr="0008015A" w:rsidRDefault="0017214D" w:rsidP="001201E5">
      <w:pPr>
        <w:pStyle w:val="wiBidItemTable"/>
      </w:pPr>
      <w:r w:rsidRPr="0008015A">
        <w:t>678.0501</w:t>
      </w:r>
      <w:r w:rsidRPr="0008015A">
        <w:tab/>
        <w:t>Communication System Testing</w:t>
      </w:r>
      <w:r w:rsidRPr="0008015A">
        <w:tab/>
        <w:t>EACH</w:t>
      </w:r>
    </w:p>
    <w:p w14:paraId="11CF23FB" w14:textId="77777777" w:rsidR="0017214D" w:rsidRPr="0008015A" w:rsidRDefault="0017214D" w:rsidP="001201E5">
      <w:pPr>
        <w:pStyle w:val="wiBidItemTable"/>
      </w:pPr>
      <w:r w:rsidRPr="0008015A">
        <w:lastRenderedPageBreak/>
        <w:t>678.0600</w:t>
      </w:r>
      <w:r w:rsidRPr="0008015A">
        <w:tab/>
        <w:t>Install Ethernet Switches</w:t>
      </w:r>
      <w:r w:rsidRPr="0008015A">
        <w:tab/>
        <w:t>EACH</w:t>
      </w:r>
    </w:p>
    <w:p w14:paraId="52A40FD3" w14:textId="77777777" w:rsidR="0017214D" w:rsidRPr="0008015A" w:rsidRDefault="0017214D" w:rsidP="001201E5">
      <w:pPr>
        <w:pStyle w:val="wiBidItemTable"/>
      </w:pPr>
      <w:r w:rsidRPr="0008015A">
        <w:t>678.0700</w:t>
      </w:r>
      <w:r w:rsidRPr="0008015A">
        <w:tab/>
        <w:t>Install Wireless Antennas</w:t>
      </w:r>
      <w:r w:rsidRPr="0008015A">
        <w:tab/>
        <w:t>EACH</w:t>
      </w:r>
    </w:p>
    <w:p w14:paraId="7B0001F7" w14:textId="77777777" w:rsidR="0017214D" w:rsidRPr="0008015A" w:rsidRDefault="0017214D" w:rsidP="001201E5">
      <w:pPr>
        <w:pStyle w:val="wiBidItemTable"/>
      </w:pPr>
      <w:r w:rsidRPr="0008015A">
        <w:t>678.0800</w:t>
      </w:r>
      <w:r w:rsidRPr="0008015A">
        <w:tab/>
        <w:t>Install Cellular Modems</w:t>
      </w:r>
      <w:r w:rsidRPr="0008015A">
        <w:tab/>
        <w:t>EACH</w:t>
      </w:r>
    </w:p>
    <w:p w14:paraId="4A586BA6" w14:textId="77777777" w:rsidR="0017214D" w:rsidRPr="0008015A" w:rsidRDefault="0017214D" w:rsidP="0017214D">
      <w:pPr>
        <w:pStyle w:val="wiBidItemTable"/>
      </w:pPr>
      <w:r w:rsidRPr="0008015A">
        <w:t>690.0150</w:t>
      </w:r>
      <w:r w:rsidRPr="0008015A">
        <w:tab/>
        <w:t>Sawing Asphalt</w:t>
      </w:r>
      <w:r w:rsidRPr="0008015A">
        <w:tab/>
        <w:t>LF</w:t>
      </w:r>
    </w:p>
    <w:p w14:paraId="3D269027" w14:textId="77777777" w:rsidR="0017214D" w:rsidRPr="0008015A" w:rsidRDefault="0017214D" w:rsidP="0017214D">
      <w:pPr>
        <w:pStyle w:val="wiBidItemTable"/>
      </w:pPr>
      <w:r w:rsidRPr="0008015A">
        <w:t>690.0250</w:t>
      </w:r>
      <w:r w:rsidRPr="0008015A">
        <w:tab/>
        <w:t>Sawing Concrete</w:t>
      </w:r>
      <w:r w:rsidRPr="0008015A">
        <w:tab/>
        <w:t>LF</w:t>
      </w:r>
    </w:p>
    <w:p w14:paraId="0B7501A3" w14:textId="77777777" w:rsidR="0017214D" w:rsidRPr="0008015A" w:rsidRDefault="0017214D" w:rsidP="0017214D">
      <w:pPr>
        <w:pStyle w:val="wiBidItemTableHeader"/>
      </w:pPr>
      <w:bookmarkStart w:id="12" w:name="_Toc91075033"/>
      <w:proofErr w:type="gramStart"/>
      <w:r w:rsidRPr="0008015A">
        <w:t>700  Bid</w:t>
      </w:r>
      <w:proofErr w:type="gramEnd"/>
      <w:r w:rsidRPr="0008015A">
        <w:t xml:space="preserve"> Items</w:t>
      </w:r>
      <w:bookmarkEnd w:id="12"/>
    </w:p>
    <w:p w14:paraId="22CC790C" w14:textId="77777777" w:rsidR="0017214D" w:rsidRPr="0008015A" w:rsidRDefault="0017214D" w:rsidP="0017214D">
      <w:pPr>
        <w:pStyle w:val="wiBidItemTable"/>
      </w:pPr>
      <w:r w:rsidRPr="0008015A">
        <w:t>740.0440</w:t>
      </w:r>
      <w:r w:rsidRPr="0008015A">
        <w:tab/>
        <w:t>Incentive IRI Ride</w:t>
      </w:r>
      <w:r w:rsidRPr="0008015A">
        <w:tab/>
        <w:t>DOL</w:t>
      </w:r>
    </w:p>
    <w:p w14:paraId="194C88FE" w14:textId="77777777" w:rsidR="0017214D" w:rsidRPr="0008015A" w:rsidRDefault="0017214D" w:rsidP="0017214D">
      <w:pPr>
        <w:pStyle w:val="wiBidItemTable"/>
      </w:pPr>
      <w:r w:rsidRPr="0008015A">
        <w:t>715.0603</w:t>
      </w:r>
      <w:r w:rsidRPr="0008015A">
        <w:tab/>
        <w:t>Incentive Strength Concrete Barrier</w:t>
      </w:r>
      <w:r w:rsidRPr="0008015A">
        <w:tab/>
        <w:t>DOL</w:t>
      </w:r>
    </w:p>
    <w:p w14:paraId="283044A1" w14:textId="77777777" w:rsidR="0017214D" w:rsidRPr="0008015A" w:rsidRDefault="0017214D" w:rsidP="0017214D">
      <w:pPr>
        <w:pStyle w:val="wiBidItemTable"/>
      </w:pPr>
      <w:r w:rsidRPr="0008015A">
        <w:t>715.0502</w:t>
      </w:r>
      <w:r w:rsidRPr="0008015A">
        <w:tab/>
        <w:t>Incentive Strength Concrete Structures</w:t>
      </w:r>
      <w:r w:rsidRPr="0008015A">
        <w:tab/>
        <w:t>DOL</w:t>
      </w:r>
    </w:p>
    <w:p w14:paraId="5EC58B7C" w14:textId="77777777" w:rsidR="0017214D" w:rsidRPr="0008015A" w:rsidRDefault="0017214D" w:rsidP="0017214D">
      <w:pPr>
        <w:pStyle w:val="wiBidItemTable"/>
      </w:pPr>
      <w:r w:rsidRPr="0008015A">
        <w:t>715.0715</w:t>
      </w:r>
      <w:r w:rsidRPr="0008015A">
        <w:tab/>
        <w:t>Incentive Flexural Strength Concrete Pavement</w:t>
      </w:r>
      <w:r w:rsidRPr="0008015A">
        <w:tab/>
        <w:t>DOL</w:t>
      </w:r>
    </w:p>
    <w:p w14:paraId="5B84FA53" w14:textId="77777777" w:rsidR="0017214D" w:rsidRPr="0008015A" w:rsidRDefault="0017214D" w:rsidP="0017214D">
      <w:pPr>
        <w:pStyle w:val="wiBidItemTable"/>
      </w:pPr>
      <w:r w:rsidRPr="0008015A">
        <w:t>715.0720</w:t>
      </w:r>
      <w:r w:rsidRPr="0008015A">
        <w:tab/>
        <w:t>Incentive Compressive Strength Concrete Pavement</w:t>
      </w:r>
      <w:r w:rsidRPr="0008015A">
        <w:tab/>
        <w:t>DOL</w:t>
      </w:r>
    </w:p>
    <w:p w14:paraId="178419AC" w14:textId="77777777" w:rsidR="00A737BE" w:rsidRPr="0008015A" w:rsidRDefault="00A737BE" w:rsidP="00010908">
      <w:pPr>
        <w:pStyle w:val="wiParagraph"/>
        <w:rPr>
          <w:sz w:val="18"/>
          <w:szCs w:val="18"/>
        </w:rPr>
      </w:pPr>
    </w:p>
    <w:sectPr w:rsidR="00A737BE" w:rsidRPr="0008015A" w:rsidSect="00ED0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720" w:left="1440" w:header="576" w:footer="288" w:gutter="0"/>
      <w:pgNumType w:start="545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246C" w14:textId="77777777" w:rsidR="009F34E6" w:rsidRDefault="009F34E6">
      <w:r>
        <w:separator/>
      </w:r>
    </w:p>
  </w:endnote>
  <w:endnote w:type="continuationSeparator" w:id="0">
    <w:p w14:paraId="1108E6E7" w14:textId="77777777" w:rsidR="009F34E6" w:rsidRDefault="009F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2FC4" w14:textId="77777777" w:rsidR="00E22CAF" w:rsidRDefault="00E22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0F87" w14:textId="6B17709C" w:rsidR="00050D04" w:rsidRDefault="00050D04" w:rsidP="00255BDE">
    <w:pPr>
      <w:pStyle w:val="Footer"/>
    </w:pPr>
    <w:r>
      <w:t xml:space="preserve">Effective with the </w:t>
    </w:r>
    <w:r w:rsidR="00CD2856">
      <w:t>November 2023</w:t>
    </w:r>
    <w:r w:rsidR="00E22CAF">
      <w:t xml:space="preserve"> </w:t>
    </w:r>
    <w:r>
      <w:t>Letting</w:t>
    </w:r>
    <w:r w:rsidRPr="001F765D"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647C">
      <w:rPr>
        <w:rStyle w:val="PageNumber"/>
        <w:noProof/>
      </w:rPr>
      <w:t>266</w:t>
    </w:r>
    <w:r>
      <w:rPr>
        <w:rStyle w:val="PageNumber"/>
      </w:rPr>
      <w:fldChar w:fldCharType="end"/>
    </w:r>
    <w:r w:rsidRPr="001F765D">
      <w:tab/>
    </w:r>
    <w:r w:rsidR="0009070C">
      <w:rPr>
        <w:rStyle w:val="PageNumber"/>
      </w:rPr>
      <w:t xml:space="preserve">2024 </w:t>
    </w:r>
    <w:r w:rsidR="008A5501">
      <w:rPr>
        <w:rStyle w:val="PageNumber"/>
      </w:rPr>
      <w:t>Standard</w:t>
    </w:r>
    <w:r w:rsidR="00424DD6">
      <w:rPr>
        <w:rStyle w:val="PageNumber"/>
      </w:rPr>
      <w:t xml:space="preserve"> </w:t>
    </w:r>
    <w:r w:rsidR="00542EA2">
      <w:rPr>
        <w:rStyle w:val="PageNumber"/>
      </w:rPr>
      <w:t>Specifications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839A" w14:textId="4FB97EC3" w:rsidR="00050D04" w:rsidRDefault="00050D04" w:rsidP="00255BDE">
    <w:pPr>
      <w:pStyle w:val="Footer"/>
    </w:pPr>
    <w:r>
      <w:t xml:space="preserve">Effective with the </w:t>
    </w:r>
    <w:r w:rsidR="00CD2856">
      <w:t>November 2023</w:t>
    </w:r>
    <w:r>
      <w:t xml:space="preserve"> Letting</w:t>
    </w:r>
    <w:r w:rsidRPr="001F765D"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0F46">
      <w:rPr>
        <w:rStyle w:val="PageNumber"/>
        <w:noProof/>
      </w:rPr>
      <w:t>1</w:t>
    </w:r>
    <w:r>
      <w:rPr>
        <w:rStyle w:val="PageNumber"/>
      </w:rPr>
      <w:fldChar w:fldCharType="end"/>
    </w:r>
    <w:r w:rsidRPr="001F765D">
      <w:tab/>
    </w:r>
    <w:r w:rsidR="0009070C">
      <w:rPr>
        <w:rStyle w:val="PageNumber"/>
      </w:rPr>
      <w:t xml:space="preserve">2024 </w:t>
    </w:r>
    <w:r w:rsidR="008A5501">
      <w:rPr>
        <w:rStyle w:val="PageNumber"/>
      </w:rPr>
      <w:t>Standard</w:t>
    </w:r>
    <w:r w:rsidR="00424DD6">
      <w:rPr>
        <w:rStyle w:val="PageNumber"/>
      </w:rPr>
      <w:t xml:space="preserve"> </w:t>
    </w:r>
    <w:r w:rsidR="00542EA2">
      <w:rPr>
        <w:rStyle w:val="PageNumber"/>
      </w:rPr>
      <w:t>Specifications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C6CA" w14:textId="77777777" w:rsidR="009F34E6" w:rsidRDefault="009F34E6">
      <w:r>
        <w:separator/>
      </w:r>
    </w:p>
  </w:footnote>
  <w:footnote w:type="continuationSeparator" w:id="0">
    <w:p w14:paraId="21A77F06" w14:textId="77777777" w:rsidR="009F34E6" w:rsidRDefault="009F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5D2B" w14:textId="77777777" w:rsidR="00E22CAF" w:rsidRDefault="00E22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8322" w14:textId="77777777" w:rsidR="00050D04" w:rsidRPr="002B0C34" w:rsidRDefault="0017214D" w:rsidP="0017214D">
    <w:pPr>
      <w:pStyle w:val="wiHeadingMisc1"/>
    </w:pPr>
    <w:r>
      <w:t>Bid Items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160B" w14:textId="77777777" w:rsidR="00E22CAF" w:rsidRDefault="00E22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4486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C820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5ABC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D40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5E16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2C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C63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9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24A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EB3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66C78"/>
    <w:multiLevelType w:val="hybridMultilevel"/>
    <w:tmpl w:val="2856B3FC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1" w15:restartNumberingAfterBreak="0">
    <w:nsid w:val="08217D00"/>
    <w:multiLevelType w:val="hybridMultilevel"/>
    <w:tmpl w:val="72BAA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D61B9"/>
    <w:multiLevelType w:val="hybridMultilevel"/>
    <w:tmpl w:val="91A02C56"/>
    <w:lvl w:ilvl="0" w:tplc="4E72CDDE">
      <w:start w:val="1"/>
      <w:numFmt w:val="bullet"/>
      <w:lvlText w:val="-"/>
      <w:lvlJc w:val="left"/>
      <w:pPr>
        <w:ind w:left="10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12EA5B79"/>
    <w:multiLevelType w:val="multilevel"/>
    <w:tmpl w:val="3EA8164E"/>
    <w:styleLink w:val="NumList"/>
    <w:lvl w:ilvl="0">
      <w:start w:val="1"/>
      <w:numFmt w:val="decimal"/>
      <w:lvlText w:val="%1."/>
      <w:lvlJc w:val="right"/>
      <w:pPr>
        <w:tabs>
          <w:tab w:val="num" w:pos="576"/>
        </w:tabs>
        <w:ind w:left="792" w:hanging="216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008" w:hanging="21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1224" w:hanging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440" w:hanging="2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872" w:hanging="2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2088" w:hanging="21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8"/>
        </w:tabs>
        <w:ind w:left="2304" w:hanging="2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04"/>
        </w:tabs>
        <w:ind w:left="2520" w:hanging="216"/>
      </w:pPr>
      <w:rPr>
        <w:rFonts w:hint="default"/>
      </w:rPr>
    </w:lvl>
  </w:abstractNum>
  <w:abstractNum w:abstractNumId="14" w15:restartNumberingAfterBreak="0">
    <w:nsid w:val="15B214F1"/>
    <w:multiLevelType w:val="multilevel"/>
    <w:tmpl w:val="90BC2216"/>
    <w:lvl w:ilvl="0">
      <w:start w:val="1"/>
      <w:numFmt w:val="decimal"/>
      <w:lvlText w:val="%1."/>
      <w:lvlJc w:val="left"/>
      <w:pPr>
        <w:ind w:left="936" w:hanging="360"/>
      </w:pPr>
    </w:lvl>
    <w:lvl w:ilvl="1">
      <w:start w:val="1"/>
      <w:numFmt w:val="decimal"/>
      <w:lvlText w:val="%1.%2."/>
      <w:lvlJc w:val="left"/>
      <w:pPr>
        <w:ind w:left="1368" w:hanging="432"/>
      </w:pPr>
    </w:lvl>
    <w:lvl w:ilvl="2">
      <w:start w:val="1"/>
      <w:numFmt w:val="decimal"/>
      <w:lvlText w:val="%1.%2.%3."/>
      <w:lvlJc w:val="left"/>
      <w:pPr>
        <w:ind w:left="1800" w:hanging="504"/>
      </w:pPr>
    </w:lvl>
    <w:lvl w:ilvl="3">
      <w:start w:val="1"/>
      <w:numFmt w:val="decimal"/>
      <w:lvlText w:val="%1.%2.%3.%4."/>
      <w:lvlJc w:val="left"/>
      <w:pPr>
        <w:ind w:left="2304" w:hanging="648"/>
      </w:pPr>
    </w:lvl>
    <w:lvl w:ilvl="4">
      <w:start w:val="1"/>
      <w:numFmt w:val="decimal"/>
      <w:lvlText w:val="%1.%2.%3.%4.%5."/>
      <w:lvlJc w:val="left"/>
      <w:pPr>
        <w:ind w:left="2808" w:hanging="792"/>
      </w:pPr>
    </w:lvl>
    <w:lvl w:ilvl="5">
      <w:start w:val="1"/>
      <w:numFmt w:val="decimal"/>
      <w:lvlText w:val="%1.%2.%3.%4.%5.%6."/>
      <w:lvlJc w:val="left"/>
      <w:pPr>
        <w:ind w:left="3312" w:hanging="936"/>
      </w:pPr>
    </w:lvl>
    <w:lvl w:ilvl="6">
      <w:start w:val="1"/>
      <w:numFmt w:val="decimal"/>
      <w:lvlText w:val="%1.%2.%3.%4.%5.%6.%7."/>
      <w:lvlJc w:val="left"/>
      <w:pPr>
        <w:ind w:left="3816" w:hanging="1080"/>
      </w:pPr>
    </w:lvl>
    <w:lvl w:ilvl="7">
      <w:start w:val="1"/>
      <w:numFmt w:val="decimal"/>
      <w:lvlText w:val="%1.%2.%3.%4.%5.%6.%7.%8."/>
      <w:lvlJc w:val="left"/>
      <w:pPr>
        <w:ind w:left="4320" w:hanging="1224"/>
      </w:pPr>
    </w:lvl>
    <w:lvl w:ilvl="8">
      <w:start w:val="1"/>
      <w:numFmt w:val="decimal"/>
      <w:lvlText w:val="%1.%2.%3.%4.%5.%6.%7.%8.%9."/>
      <w:lvlJc w:val="left"/>
      <w:pPr>
        <w:ind w:left="4896" w:hanging="1440"/>
      </w:pPr>
    </w:lvl>
  </w:abstractNum>
  <w:abstractNum w:abstractNumId="15" w15:restartNumberingAfterBreak="0">
    <w:nsid w:val="16143243"/>
    <w:multiLevelType w:val="hybridMultilevel"/>
    <w:tmpl w:val="D206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95F12"/>
    <w:multiLevelType w:val="hybridMultilevel"/>
    <w:tmpl w:val="1316757E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7" w15:restartNumberingAfterBreak="0">
    <w:nsid w:val="2B2D1D65"/>
    <w:multiLevelType w:val="hybridMultilevel"/>
    <w:tmpl w:val="B6D0E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60051"/>
    <w:multiLevelType w:val="multilevel"/>
    <w:tmpl w:val="8BEE8C92"/>
    <w:lvl w:ilvl="0">
      <w:start w:val="1"/>
      <w:numFmt w:val="decimal"/>
      <w:lvlText w:val="%1."/>
      <w:lvlJc w:val="left"/>
      <w:pPr>
        <w:tabs>
          <w:tab w:val="num" w:pos="576"/>
        </w:tabs>
        <w:ind w:left="792" w:hanging="216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008" w:hanging="21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1224" w:hanging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440" w:hanging="2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872" w:hanging="2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2088" w:hanging="21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8"/>
        </w:tabs>
        <w:ind w:left="2304" w:hanging="2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04"/>
        </w:tabs>
        <w:ind w:left="2520" w:hanging="216"/>
      </w:pPr>
      <w:rPr>
        <w:rFonts w:hint="default"/>
      </w:rPr>
    </w:lvl>
  </w:abstractNum>
  <w:abstractNum w:abstractNumId="19" w15:restartNumberingAfterBreak="0">
    <w:nsid w:val="2EE53538"/>
    <w:multiLevelType w:val="hybridMultilevel"/>
    <w:tmpl w:val="C068D292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0" w15:restartNumberingAfterBreak="0">
    <w:nsid w:val="2FB86225"/>
    <w:multiLevelType w:val="hybridMultilevel"/>
    <w:tmpl w:val="CFE64D3E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1" w15:restartNumberingAfterBreak="0">
    <w:nsid w:val="410775EC"/>
    <w:multiLevelType w:val="hybridMultilevel"/>
    <w:tmpl w:val="A644EF7E"/>
    <w:lvl w:ilvl="0" w:tplc="AF0E557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F4904"/>
    <w:multiLevelType w:val="hybridMultilevel"/>
    <w:tmpl w:val="B86CBF2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3" w15:restartNumberingAfterBreak="0">
    <w:nsid w:val="5692739D"/>
    <w:multiLevelType w:val="multilevel"/>
    <w:tmpl w:val="42982510"/>
    <w:styleLink w:val="OrderedList"/>
    <w:lvl w:ilvl="0">
      <w:start w:val="1"/>
      <w:numFmt w:val="decimal"/>
      <w:isLgl/>
      <w:lvlText w:val="%1."/>
      <w:lvlJc w:val="right"/>
      <w:pPr>
        <w:tabs>
          <w:tab w:val="num" w:pos="720"/>
        </w:tabs>
        <w:ind w:left="720" w:hanging="72"/>
      </w:pPr>
      <w:rPr>
        <w:rFonts w:ascii="Arial" w:hAnsi="Arial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"/>
        </w:tabs>
        <w:ind w:left="1224" w:hanging="7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"/>
        </w:tabs>
        <w:ind w:left="1296" w:hanging="72"/>
      </w:pPr>
      <w:rPr>
        <w:rFonts w:hint="default"/>
      </w:rPr>
    </w:lvl>
  </w:abstractNum>
  <w:abstractNum w:abstractNumId="24" w15:restartNumberingAfterBreak="0">
    <w:nsid w:val="63E04408"/>
    <w:multiLevelType w:val="hybridMultilevel"/>
    <w:tmpl w:val="6E6E0E62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5" w15:restartNumberingAfterBreak="0">
    <w:nsid w:val="70071A28"/>
    <w:multiLevelType w:val="multilevel"/>
    <w:tmpl w:val="4D4484EE"/>
    <w:lvl w:ilvl="0">
      <w:start w:val="1"/>
      <w:numFmt w:val="decimal"/>
      <w:lvlText w:val="%1."/>
      <w:lvlJc w:val="left"/>
      <w:pPr>
        <w:ind w:left="936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26" w15:restartNumberingAfterBreak="0">
    <w:nsid w:val="71A46FAA"/>
    <w:multiLevelType w:val="hybridMultilevel"/>
    <w:tmpl w:val="CB367202"/>
    <w:lvl w:ilvl="0" w:tplc="43AA5D8E">
      <w:start w:val="1"/>
      <w:numFmt w:val="decimal"/>
      <w:pStyle w:val="ListParagraph"/>
      <w:lvlText w:val="(%1)"/>
      <w:lvlJc w:val="left"/>
      <w:pPr>
        <w:ind w:left="36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B76A74"/>
    <w:multiLevelType w:val="hybridMultilevel"/>
    <w:tmpl w:val="D840A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5CCDE0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92A57"/>
    <w:multiLevelType w:val="hybridMultilevel"/>
    <w:tmpl w:val="1EE82858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9" w15:restartNumberingAfterBreak="0">
    <w:nsid w:val="7F9C5DC8"/>
    <w:multiLevelType w:val="hybridMultilevel"/>
    <w:tmpl w:val="27904D16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 w16cid:durableId="306054730">
    <w:abstractNumId w:val="9"/>
  </w:num>
  <w:num w:numId="2" w16cid:durableId="249168583">
    <w:abstractNumId w:val="8"/>
  </w:num>
  <w:num w:numId="3" w16cid:durableId="1994603046">
    <w:abstractNumId w:val="7"/>
  </w:num>
  <w:num w:numId="4" w16cid:durableId="1642804701">
    <w:abstractNumId w:val="6"/>
  </w:num>
  <w:num w:numId="5" w16cid:durableId="1915702614">
    <w:abstractNumId w:val="5"/>
  </w:num>
  <w:num w:numId="6" w16cid:durableId="887032517">
    <w:abstractNumId w:val="4"/>
  </w:num>
  <w:num w:numId="7" w16cid:durableId="1466044534">
    <w:abstractNumId w:val="3"/>
  </w:num>
  <w:num w:numId="8" w16cid:durableId="990063212">
    <w:abstractNumId w:val="2"/>
  </w:num>
  <w:num w:numId="9" w16cid:durableId="1861309549">
    <w:abstractNumId w:val="1"/>
  </w:num>
  <w:num w:numId="10" w16cid:durableId="1914657232">
    <w:abstractNumId w:val="0"/>
  </w:num>
  <w:num w:numId="11" w16cid:durableId="2136096887">
    <w:abstractNumId w:val="27"/>
  </w:num>
  <w:num w:numId="12" w16cid:durableId="129203962">
    <w:abstractNumId w:val="11"/>
  </w:num>
  <w:num w:numId="13" w16cid:durableId="564681475">
    <w:abstractNumId w:val="26"/>
  </w:num>
  <w:num w:numId="14" w16cid:durableId="274946496">
    <w:abstractNumId w:val="14"/>
  </w:num>
  <w:num w:numId="15" w16cid:durableId="622614624">
    <w:abstractNumId w:val="25"/>
  </w:num>
  <w:num w:numId="16" w16cid:durableId="1326127126">
    <w:abstractNumId w:val="18"/>
  </w:num>
  <w:num w:numId="17" w16cid:durableId="1098326298">
    <w:abstractNumId w:val="13"/>
  </w:num>
  <w:num w:numId="18" w16cid:durableId="375199594">
    <w:abstractNumId w:val="23"/>
  </w:num>
  <w:num w:numId="19" w16cid:durableId="1357265871">
    <w:abstractNumId w:val="20"/>
  </w:num>
  <w:num w:numId="20" w16cid:durableId="1644458487">
    <w:abstractNumId w:val="16"/>
  </w:num>
  <w:num w:numId="21" w16cid:durableId="1973633721">
    <w:abstractNumId w:val="17"/>
  </w:num>
  <w:num w:numId="22" w16cid:durableId="10880460">
    <w:abstractNumId w:val="19"/>
  </w:num>
  <w:num w:numId="23" w16cid:durableId="248077994">
    <w:abstractNumId w:val="24"/>
  </w:num>
  <w:num w:numId="24" w16cid:durableId="2088964556">
    <w:abstractNumId w:val="28"/>
  </w:num>
  <w:num w:numId="25" w16cid:durableId="348458248">
    <w:abstractNumId w:val="29"/>
  </w:num>
  <w:num w:numId="26" w16cid:durableId="1007517649">
    <w:abstractNumId w:val="10"/>
  </w:num>
  <w:num w:numId="27" w16cid:durableId="1502819787">
    <w:abstractNumId w:val="15"/>
  </w:num>
  <w:num w:numId="28" w16cid:durableId="722020347">
    <w:abstractNumId w:val="21"/>
  </w:num>
  <w:num w:numId="29" w16cid:durableId="1104807412">
    <w:abstractNumId w:val="12"/>
  </w:num>
  <w:num w:numId="30" w16cid:durableId="1238171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88"/>
  <w:drawingGridHorizontalSpacing w:val="100"/>
  <w:displayHorizontalDrawingGridEvery w:val="2"/>
  <w:noPunctuationKerning/>
  <w:characterSpacingControl w:val="doNotCompress"/>
  <w:hdrShapeDefaults>
    <o:shapedefaults v:ext="edit" spidmax="2050">
      <o:colormru v:ext="edit" colors="#969696,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FrmCustomFindOpen" w:val="1"/>
  </w:docVars>
  <w:rsids>
    <w:rsidRoot w:val="0017214D"/>
    <w:rsid w:val="00000144"/>
    <w:rsid w:val="000009B0"/>
    <w:rsid w:val="00000B26"/>
    <w:rsid w:val="00000B82"/>
    <w:rsid w:val="0000143E"/>
    <w:rsid w:val="00001470"/>
    <w:rsid w:val="000016AF"/>
    <w:rsid w:val="000019C9"/>
    <w:rsid w:val="000023CA"/>
    <w:rsid w:val="00002A4F"/>
    <w:rsid w:val="0000311B"/>
    <w:rsid w:val="00003778"/>
    <w:rsid w:val="00003DB0"/>
    <w:rsid w:val="00003EE5"/>
    <w:rsid w:val="000041E9"/>
    <w:rsid w:val="00004D70"/>
    <w:rsid w:val="00005AEC"/>
    <w:rsid w:val="00005AFE"/>
    <w:rsid w:val="00005B9A"/>
    <w:rsid w:val="00005F19"/>
    <w:rsid w:val="0000684D"/>
    <w:rsid w:val="000100D1"/>
    <w:rsid w:val="00010352"/>
    <w:rsid w:val="00010908"/>
    <w:rsid w:val="00010FEF"/>
    <w:rsid w:val="000113F1"/>
    <w:rsid w:val="00011FBD"/>
    <w:rsid w:val="0001247A"/>
    <w:rsid w:val="000131CE"/>
    <w:rsid w:val="00013AED"/>
    <w:rsid w:val="00013B01"/>
    <w:rsid w:val="00013B8F"/>
    <w:rsid w:val="00014A0D"/>
    <w:rsid w:val="00014E86"/>
    <w:rsid w:val="00015291"/>
    <w:rsid w:val="00015612"/>
    <w:rsid w:val="000159F7"/>
    <w:rsid w:val="00016129"/>
    <w:rsid w:val="00016621"/>
    <w:rsid w:val="000167D7"/>
    <w:rsid w:val="0001686F"/>
    <w:rsid w:val="00016C06"/>
    <w:rsid w:val="0001752A"/>
    <w:rsid w:val="00017966"/>
    <w:rsid w:val="000207E4"/>
    <w:rsid w:val="00020AE2"/>
    <w:rsid w:val="00020C32"/>
    <w:rsid w:val="00020F61"/>
    <w:rsid w:val="00021092"/>
    <w:rsid w:val="0002109D"/>
    <w:rsid w:val="000214A8"/>
    <w:rsid w:val="00021AC8"/>
    <w:rsid w:val="00021AD5"/>
    <w:rsid w:val="00021FA4"/>
    <w:rsid w:val="0002213A"/>
    <w:rsid w:val="000222ED"/>
    <w:rsid w:val="0002275A"/>
    <w:rsid w:val="00022EBC"/>
    <w:rsid w:val="00023CF6"/>
    <w:rsid w:val="00024519"/>
    <w:rsid w:val="00024C8B"/>
    <w:rsid w:val="00025172"/>
    <w:rsid w:val="00025322"/>
    <w:rsid w:val="00025E7F"/>
    <w:rsid w:val="000266B5"/>
    <w:rsid w:val="00030747"/>
    <w:rsid w:val="00030CCE"/>
    <w:rsid w:val="000313E2"/>
    <w:rsid w:val="000327B2"/>
    <w:rsid w:val="00032A29"/>
    <w:rsid w:val="00032D79"/>
    <w:rsid w:val="00033716"/>
    <w:rsid w:val="0003383E"/>
    <w:rsid w:val="00034AF4"/>
    <w:rsid w:val="00034D1D"/>
    <w:rsid w:val="00034E82"/>
    <w:rsid w:val="000355C4"/>
    <w:rsid w:val="00035B34"/>
    <w:rsid w:val="00035E72"/>
    <w:rsid w:val="00035F10"/>
    <w:rsid w:val="000400B7"/>
    <w:rsid w:val="00040333"/>
    <w:rsid w:val="000405A5"/>
    <w:rsid w:val="00040BBF"/>
    <w:rsid w:val="00040CB1"/>
    <w:rsid w:val="000412F7"/>
    <w:rsid w:val="00041842"/>
    <w:rsid w:val="00041BBB"/>
    <w:rsid w:val="00041C3D"/>
    <w:rsid w:val="00042709"/>
    <w:rsid w:val="00043174"/>
    <w:rsid w:val="000433A5"/>
    <w:rsid w:val="000436C2"/>
    <w:rsid w:val="000438D5"/>
    <w:rsid w:val="00043A50"/>
    <w:rsid w:val="00043D9A"/>
    <w:rsid w:val="000459DD"/>
    <w:rsid w:val="00045B77"/>
    <w:rsid w:val="00045C08"/>
    <w:rsid w:val="00045E06"/>
    <w:rsid w:val="00046450"/>
    <w:rsid w:val="00046A11"/>
    <w:rsid w:val="00046FE5"/>
    <w:rsid w:val="000478F5"/>
    <w:rsid w:val="00047AB8"/>
    <w:rsid w:val="00047D63"/>
    <w:rsid w:val="00047E0B"/>
    <w:rsid w:val="000502E7"/>
    <w:rsid w:val="00050D04"/>
    <w:rsid w:val="00051CF6"/>
    <w:rsid w:val="0005206F"/>
    <w:rsid w:val="00052448"/>
    <w:rsid w:val="00052923"/>
    <w:rsid w:val="00052D9D"/>
    <w:rsid w:val="00052EAE"/>
    <w:rsid w:val="00053252"/>
    <w:rsid w:val="000537E5"/>
    <w:rsid w:val="000538C7"/>
    <w:rsid w:val="000547B1"/>
    <w:rsid w:val="000547DB"/>
    <w:rsid w:val="00056062"/>
    <w:rsid w:val="000561DF"/>
    <w:rsid w:val="00056628"/>
    <w:rsid w:val="00056E0C"/>
    <w:rsid w:val="0005701A"/>
    <w:rsid w:val="00057E85"/>
    <w:rsid w:val="00057F15"/>
    <w:rsid w:val="0006015F"/>
    <w:rsid w:val="0006025C"/>
    <w:rsid w:val="000602AB"/>
    <w:rsid w:val="00060505"/>
    <w:rsid w:val="00060585"/>
    <w:rsid w:val="00060B54"/>
    <w:rsid w:val="00061D42"/>
    <w:rsid w:val="00062D2C"/>
    <w:rsid w:val="00062D7F"/>
    <w:rsid w:val="00063437"/>
    <w:rsid w:val="00063BF0"/>
    <w:rsid w:val="00064472"/>
    <w:rsid w:val="00065120"/>
    <w:rsid w:val="000671EB"/>
    <w:rsid w:val="00067297"/>
    <w:rsid w:val="0006774C"/>
    <w:rsid w:val="00067A0C"/>
    <w:rsid w:val="00070251"/>
    <w:rsid w:val="000707C4"/>
    <w:rsid w:val="00070DCC"/>
    <w:rsid w:val="00070FF4"/>
    <w:rsid w:val="000711CE"/>
    <w:rsid w:val="0007140D"/>
    <w:rsid w:val="00071546"/>
    <w:rsid w:val="000716E0"/>
    <w:rsid w:val="00071B7E"/>
    <w:rsid w:val="00072CAD"/>
    <w:rsid w:val="00072CBB"/>
    <w:rsid w:val="00072D5D"/>
    <w:rsid w:val="00073111"/>
    <w:rsid w:val="00074085"/>
    <w:rsid w:val="00074CB6"/>
    <w:rsid w:val="00074E8C"/>
    <w:rsid w:val="0007532A"/>
    <w:rsid w:val="00075B07"/>
    <w:rsid w:val="000769CB"/>
    <w:rsid w:val="0007700E"/>
    <w:rsid w:val="00077C43"/>
    <w:rsid w:val="00077D96"/>
    <w:rsid w:val="00077F51"/>
    <w:rsid w:val="0008015A"/>
    <w:rsid w:val="00080569"/>
    <w:rsid w:val="00080A55"/>
    <w:rsid w:val="0008167E"/>
    <w:rsid w:val="00081727"/>
    <w:rsid w:val="0008247B"/>
    <w:rsid w:val="00082638"/>
    <w:rsid w:val="000836E1"/>
    <w:rsid w:val="00083B98"/>
    <w:rsid w:val="00083C5F"/>
    <w:rsid w:val="00084152"/>
    <w:rsid w:val="00084396"/>
    <w:rsid w:val="00084CFB"/>
    <w:rsid w:val="00084F9C"/>
    <w:rsid w:val="000856E8"/>
    <w:rsid w:val="00085817"/>
    <w:rsid w:val="00085A05"/>
    <w:rsid w:val="00085C4C"/>
    <w:rsid w:val="00085CA8"/>
    <w:rsid w:val="0008615F"/>
    <w:rsid w:val="00086BF5"/>
    <w:rsid w:val="00090022"/>
    <w:rsid w:val="000902A8"/>
    <w:rsid w:val="0009046A"/>
    <w:rsid w:val="00090577"/>
    <w:rsid w:val="0009070C"/>
    <w:rsid w:val="000916C0"/>
    <w:rsid w:val="000922E9"/>
    <w:rsid w:val="0009272E"/>
    <w:rsid w:val="00092D80"/>
    <w:rsid w:val="000934FF"/>
    <w:rsid w:val="00093FE4"/>
    <w:rsid w:val="0009408B"/>
    <w:rsid w:val="000947D5"/>
    <w:rsid w:val="000948B2"/>
    <w:rsid w:val="00094E23"/>
    <w:rsid w:val="0009576E"/>
    <w:rsid w:val="00096BD5"/>
    <w:rsid w:val="00096C11"/>
    <w:rsid w:val="0009736C"/>
    <w:rsid w:val="000973EE"/>
    <w:rsid w:val="000974CE"/>
    <w:rsid w:val="00097568"/>
    <w:rsid w:val="000A00DF"/>
    <w:rsid w:val="000A0B1C"/>
    <w:rsid w:val="000A1109"/>
    <w:rsid w:val="000A1351"/>
    <w:rsid w:val="000A1359"/>
    <w:rsid w:val="000A1EC6"/>
    <w:rsid w:val="000A1F11"/>
    <w:rsid w:val="000A246C"/>
    <w:rsid w:val="000A24B9"/>
    <w:rsid w:val="000A27BB"/>
    <w:rsid w:val="000A2C15"/>
    <w:rsid w:val="000A3276"/>
    <w:rsid w:val="000A3644"/>
    <w:rsid w:val="000A3A43"/>
    <w:rsid w:val="000A4159"/>
    <w:rsid w:val="000A431E"/>
    <w:rsid w:val="000A4409"/>
    <w:rsid w:val="000A51EB"/>
    <w:rsid w:val="000A5280"/>
    <w:rsid w:val="000A57C9"/>
    <w:rsid w:val="000A5B3A"/>
    <w:rsid w:val="000A5F97"/>
    <w:rsid w:val="000A664B"/>
    <w:rsid w:val="000A6DEA"/>
    <w:rsid w:val="000A7409"/>
    <w:rsid w:val="000A7DD6"/>
    <w:rsid w:val="000B0388"/>
    <w:rsid w:val="000B0AC8"/>
    <w:rsid w:val="000B11C6"/>
    <w:rsid w:val="000B139A"/>
    <w:rsid w:val="000B1AC7"/>
    <w:rsid w:val="000B3218"/>
    <w:rsid w:val="000B3A05"/>
    <w:rsid w:val="000B3B21"/>
    <w:rsid w:val="000B5365"/>
    <w:rsid w:val="000B58DA"/>
    <w:rsid w:val="000B616C"/>
    <w:rsid w:val="000B66D4"/>
    <w:rsid w:val="000B709A"/>
    <w:rsid w:val="000B70F2"/>
    <w:rsid w:val="000B73C5"/>
    <w:rsid w:val="000B7A21"/>
    <w:rsid w:val="000B7D2E"/>
    <w:rsid w:val="000C02CA"/>
    <w:rsid w:val="000C09E1"/>
    <w:rsid w:val="000C0A34"/>
    <w:rsid w:val="000C0D5F"/>
    <w:rsid w:val="000C0F31"/>
    <w:rsid w:val="000C11CC"/>
    <w:rsid w:val="000C1ACE"/>
    <w:rsid w:val="000C1AD9"/>
    <w:rsid w:val="000C2125"/>
    <w:rsid w:val="000C2F23"/>
    <w:rsid w:val="000C3326"/>
    <w:rsid w:val="000C4121"/>
    <w:rsid w:val="000C42DD"/>
    <w:rsid w:val="000C430E"/>
    <w:rsid w:val="000C451C"/>
    <w:rsid w:val="000C46E3"/>
    <w:rsid w:val="000C5A06"/>
    <w:rsid w:val="000C5F00"/>
    <w:rsid w:val="000C5FF1"/>
    <w:rsid w:val="000C6295"/>
    <w:rsid w:val="000C6493"/>
    <w:rsid w:val="000C6951"/>
    <w:rsid w:val="000C69B3"/>
    <w:rsid w:val="000C77F3"/>
    <w:rsid w:val="000C7B63"/>
    <w:rsid w:val="000D136D"/>
    <w:rsid w:val="000D137B"/>
    <w:rsid w:val="000D14CB"/>
    <w:rsid w:val="000D305F"/>
    <w:rsid w:val="000D3D4B"/>
    <w:rsid w:val="000D40E2"/>
    <w:rsid w:val="000D4C54"/>
    <w:rsid w:val="000D4CE0"/>
    <w:rsid w:val="000D5214"/>
    <w:rsid w:val="000D5608"/>
    <w:rsid w:val="000D595C"/>
    <w:rsid w:val="000D6402"/>
    <w:rsid w:val="000D646A"/>
    <w:rsid w:val="000D6FFA"/>
    <w:rsid w:val="000D70CA"/>
    <w:rsid w:val="000D791E"/>
    <w:rsid w:val="000D7AD1"/>
    <w:rsid w:val="000D7B50"/>
    <w:rsid w:val="000E0227"/>
    <w:rsid w:val="000E0913"/>
    <w:rsid w:val="000E0AB6"/>
    <w:rsid w:val="000E0F1C"/>
    <w:rsid w:val="000E117F"/>
    <w:rsid w:val="000E226D"/>
    <w:rsid w:val="000E2BFB"/>
    <w:rsid w:val="000E3601"/>
    <w:rsid w:val="000E36A0"/>
    <w:rsid w:val="000E3A3F"/>
    <w:rsid w:val="000E3C66"/>
    <w:rsid w:val="000E4148"/>
    <w:rsid w:val="000E4677"/>
    <w:rsid w:val="000E53F8"/>
    <w:rsid w:val="000E5576"/>
    <w:rsid w:val="000E57BA"/>
    <w:rsid w:val="000E59BE"/>
    <w:rsid w:val="000E61AF"/>
    <w:rsid w:val="000E6404"/>
    <w:rsid w:val="000E657B"/>
    <w:rsid w:val="000E6C53"/>
    <w:rsid w:val="000E789F"/>
    <w:rsid w:val="000E78FD"/>
    <w:rsid w:val="000E7A26"/>
    <w:rsid w:val="000E7EAF"/>
    <w:rsid w:val="000F0C4F"/>
    <w:rsid w:val="000F0DFB"/>
    <w:rsid w:val="000F12D3"/>
    <w:rsid w:val="000F149A"/>
    <w:rsid w:val="000F1C29"/>
    <w:rsid w:val="000F1F59"/>
    <w:rsid w:val="000F21D9"/>
    <w:rsid w:val="000F279B"/>
    <w:rsid w:val="000F2F47"/>
    <w:rsid w:val="000F39B4"/>
    <w:rsid w:val="000F3A95"/>
    <w:rsid w:val="000F3F2A"/>
    <w:rsid w:val="000F5B4F"/>
    <w:rsid w:val="000F679B"/>
    <w:rsid w:val="000F6834"/>
    <w:rsid w:val="000F73A1"/>
    <w:rsid w:val="0010054D"/>
    <w:rsid w:val="001006C4"/>
    <w:rsid w:val="00101524"/>
    <w:rsid w:val="00101661"/>
    <w:rsid w:val="00101F47"/>
    <w:rsid w:val="00102E5B"/>
    <w:rsid w:val="001034EA"/>
    <w:rsid w:val="0010422E"/>
    <w:rsid w:val="00104363"/>
    <w:rsid w:val="00104606"/>
    <w:rsid w:val="0010464D"/>
    <w:rsid w:val="00104CD2"/>
    <w:rsid w:val="00105237"/>
    <w:rsid w:val="001052E5"/>
    <w:rsid w:val="00105566"/>
    <w:rsid w:val="00105951"/>
    <w:rsid w:val="00105A2B"/>
    <w:rsid w:val="001063F8"/>
    <w:rsid w:val="00106437"/>
    <w:rsid w:val="00106D6E"/>
    <w:rsid w:val="0010709B"/>
    <w:rsid w:val="00107604"/>
    <w:rsid w:val="0010762A"/>
    <w:rsid w:val="0011258C"/>
    <w:rsid w:val="001126CC"/>
    <w:rsid w:val="001128F9"/>
    <w:rsid w:val="00112C70"/>
    <w:rsid w:val="00112CDF"/>
    <w:rsid w:val="0011311D"/>
    <w:rsid w:val="001136FD"/>
    <w:rsid w:val="00113A08"/>
    <w:rsid w:val="00113CF0"/>
    <w:rsid w:val="0011407B"/>
    <w:rsid w:val="00115ED7"/>
    <w:rsid w:val="0011656C"/>
    <w:rsid w:val="00116676"/>
    <w:rsid w:val="001166BE"/>
    <w:rsid w:val="00116881"/>
    <w:rsid w:val="00116B3B"/>
    <w:rsid w:val="001174A3"/>
    <w:rsid w:val="00117D9D"/>
    <w:rsid w:val="00117DD9"/>
    <w:rsid w:val="001201E5"/>
    <w:rsid w:val="00120432"/>
    <w:rsid w:val="00120ED4"/>
    <w:rsid w:val="00120F12"/>
    <w:rsid w:val="00120F59"/>
    <w:rsid w:val="00121175"/>
    <w:rsid w:val="00121C14"/>
    <w:rsid w:val="00121C22"/>
    <w:rsid w:val="00121D56"/>
    <w:rsid w:val="00121F75"/>
    <w:rsid w:val="0012227F"/>
    <w:rsid w:val="00122471"/>
    <w:rsid w:val="001225A1"/>
    <w:rsid w:val="001227BD"/>
    <w:rsid w:val="00122912"/>
    <w:rsid w:val="001233BC"/>
    <w:rsid w:val="00124080"/>
    <w:rsid w:val="00124A7B"/>
    <w:rsid w:val="001266DD"/>
    <w:rsid w:val="001267D3"/>
    <w:rsid w:val="00126D32"/>
    <w:rsid w:val="00126D9E"/>
    <w:rsid w:val="00127215"/>
    <w:rsid w:val="00130361"/>
    <w:rsid w:val="001304C5"/>
    <w:rsid w:val="00130757"/>
    <w:rsid w:val="001307A6"/>
    <w:rsid w:val="00130B2F"/>
    <w:rsid w:val="0013168C"/>
    <w:rsid w:val="001316E0"/>
    <w:rsid w:val="001327EC"/>
    <w:rsid w:val="00132C7D"/>
    <w:rsid w:val="00132D7B"/>
    <w:rsid w:val="00132EE6"/>
    <w:rsid w:val="00133148"/>
    <w:rsid w:val="0013698E"/>
    <w:rsid w:val="00136F93"/>
    <w:rsid w:val="001372F2"/>
    <w:rsid w:val="0013733D"/>
    <w:rsid w:val="00137699"/>
    <w:rsid w:val="00137C16"/>
    <w:rsid w:val="00137FC4"/>
    <w:rsid w:val="001402C8"/>
    <w:rsid w:val="00140669"/>
    <w:rsid w:val="00140EF4"/>
    <w:rsid w:val="00140FA6"/>
    <w:rsid w:val="001428E2"/>
    <w:rsid w:val="00142C15"/>
    <w:rsid w:val="00142E9D"/>
    <w:rsid w:val="00143E19"/>
    <w:rsid w:val="0014488B"/>
    <w:rsid w:val="0014491F"/>
    <w:rsid w:val="001458E9"/>
    <w:rsid w:val="00146C63"/>
    <w:rsid w:val="00146C9C"/>
    <w:rsid w:val="00147582"/>
    <w:rsid w:val="00147D51"/>
    <w:rsid w:val="00147F1E"/>
    <w:rsid w:val="0015052B"/>
    <w:rsid w:val="00150877"/>
    <w:rsid w:val="00150DC2"/>
    <w:rsid w:val="00151567"/>
    <w:rsid w:val="00151920"/>
    <w:rsid w:val="00152027"/>
    <w:rsid w:val="0015215C"/>
    <w:rsid w:val="001522A4"/>
    <w:rsid w:val="001525D7"/>
    <w:rsid w:val="00152601"/>
    <w:rsid w:val="00152763"/>
    <w:rsid w:val="0015286F"/>
    <w:rsid w:val="00152E75"/>
    <w:rsid w:val="00152E8F"/>
    <w:rsid w:val="00153343"/>
    <w:rsid w:val="00153C32"/>
    <w:rsid w:val="00153FBF"/>
    <w:rsid w:val="00154DB4"/>
    <w:rsid w:val="0015515A"/>
    <w:rsid w:val="00155591"/>
    <w:rsid w:val="001555DE"/>
    <w:rsid w:val="00155696"/>
    <w:rsid w:val="00155AC1"/>
    <w:rsid w:val="00155BAE"/>
    <w:rsid w:val="00156AFC"/>
    <w:rsid w:val="00156DC9"/>
    <w:rsid w:val="0015730D"/>
    <w:rsid w:val="001600CB"/>
    <w:rsid w:val="001600E9"/>
    <w:rsid w:val="0016086A"/>
    <w:rsid w:val="00160B15"/>
    <w:rsid w:val="00160C57"/>
    <w:rsid w:val="00161046"/>
    <w:rsid w:val="0016116C"/>
    <w:rsid w:val="001613B6"/>
    <w:rsid w:val="00161B52"/>
    <w:rsid w:val="00161C69"/>
    <w:rsid w:val="0016219D"/>
    <w:rsid w:val="0016220A"/>
    <w:rsid w:val="001627B6"/>
    <w:rsid w:val="00162C6F"/>
    <w:rsid w:val="00162F83"/>
    <w:rsid w:val="001631C6"/>
    <w:rsid w:val="00163314"/>
    <w:rsid w:val="001634F6"/>
    <w:rsid w:val="001637A2"/>
    <w:rsid w:val="001639A0"/>
    <w:rsid w:val="00163C8A"/>
    <w:rsid w:val="00164FBE"/>
    <w:rsid w:val="00165541"/>
    <w:rsid w:val="00165ABD"/>
    <w:rsid w:val="00166110"/>
    <w:rsid w:val="00166481"/>
    <w:rsid w:val="00167698"/>
    <w:rsid w:val="00167A42"/>
    <w:rsid w:val="00167DE3"/>
    <w:rsid w:val="00167F19"/>
    <w:rsid w:val="00170013"/>
    <w:rsid w:val="00170890"/>
    <w:rsid w:val="00170AFA"/>
    <w:rsid w:val="00170D01"/>
    <w:rsid w:val="00171078"/>
    <w:rsid w:val="00171AE4"/>
    <w:rsid w:val="00171B2F"/>
    <w:rsid w:val="00171CF3"/>
    <w:rsid w:val="00171EC4"/>
    <w:rsid w:val="0017203E"/>
    <w:rsid w:val="0017214D"/>
    <w:rsid w:val="00172487"/>
    <w:rsid w:val="00172609"/>
    <w:rsid w:val="00172B5F"/>
    <w:rsid w:val="00172E8C"/>
    <w:rsid w:val="001735FC"/>
    <w:rsid w:val="001737F4"/>
    <w:rsid w:val="00173EC3"/>
    <w:rsid w:val="00174213"/>
    <w:rsid w:val="001742A2"/>
    <w:rsid w:val="00174B6E"/>
    <w:rsid w:val="001750E9"/>
    <w:rsid w:val="00175677"/>
    <w:rsid w:val="001761FC"/>
    <w:rsid w:val="001764B9"/>
    <w:rsid w:val="00177197"/>
    <w:rsid w:val="00177247"/>
    <w:rsid w:val="001773F3"/>
    <w:rsid w:val="001775FE"/>
    <w:rsid w:val="001778E3"/>
    <w:rsid w:val="00180458"/>
    <w:rsid w:val="00180C2C"/>
    <w:rsid w:val="0018107D"/>
    <w:rsid w:val="0018167F"/>
    <w:rsid w:val="001822CC"/>
    <w:rsid w:val="00182569"/>
    <w:rsid w:val="0018284E"/>
    <w:rsid w:val="001831AC"/>
    <w:rsid w:val="00183992"/>
    <w:rsid w:val="00183FCB"/>
    <w:rsid w:val="00183FDA"/>
    <w:rsid w:val="001844DC"/>
    <w:rsid w:val="001849B5"/>
    <w:rsid w:val="00184A7E"/>
    <w:rsid w:val="00184F44"/>
    <w:rsid w:val="00185071"/>
    <w:rsid w:val="001852CF"/>
    <w:rsid w:val="001857CA"/>
    <w:rsid w:val="00185B05"/>
    <w:rsid w:val="00185C5B"/>
    <w:rsid w:val="0018600C"/>
    <w:rsid w:val="00187137"/>
    <w:rsid w:val="00187A98"/>
    <w:rsid w:val="00187E6E"/>
    <w:rsid w:val="00187FA6"/>
    <w:rsid w:val="001900C6"/>
    <w:rsid w:val="001911CA"/>
    <w:rsid w:val="00191DAA"/>
    <w:rsid w:val="00191F0C"/>
    <w:rsid w:val="00192A74"/>
    <w:rsid w:val="0019323A"/>
    <w:rsid w:val="0019386C"/>
    <w:rsid w:val="00193D5C"/>
    <w:rsid w:val="0019432C"/>
    <w:rsid w:val="001943B4"/>
    <w:rsid w:val="001943DF"/>
    <w:rsid w:val="00194C50"/>
    <w:rsid w:val="00194CDA"/>
    <w:rsid w:val="001956D1"/>
    <w:rsid w:val="00195900"/>
    <w:rsid w:val="001964FF"/>
    <w:rsid w:val="001967CA"/>
    <w:rsid w:val="00197182"/>
    <w:rsid w:val="0019746A"/>
    <w:rsid w:val="00197747"/>
    <w:rsid w:val="001A08B7"/>
    <w:rsid w:val="001A0A4F"/>
    <w:rsid w:val="001A0DB3"/>
    <w:rsid w:val="001A0F11"/>
    <w:rsid w:val="001A0F57"/>
    <w:rsid w:val="001A1284"/>
    <w:rsid w:val="001A170A"/>
    <w:rsid w:val="001A1AAA"/>
    <w:rsid w:val="001A1B85"/>
    <w:rsid w:val="001A1D03"/>
    <w:rsid w:val="001A345B"/>
    <w:rsid w:val="001A39CB"/>
    <w:rsid w:val="001A3AB1"/>
    <w:rsid w:val="001A3ABB"/>
    <w:rsid w:val="001A3B9C"/>
    <w:rsid w:val="001A4F7A"/>
    <w:rsid w:val="001A57C6"/>
    <w:rsid w:val="001A5B0F"/>
    <w:rsid w:val="001A5DE4"/>
    <w:rsid w:val="001A62DA"/>
    <w:rsid w:val="001A6714"/>
    <w:rsid w:val="001A7A62"/>
    <w:rsid w:val="001B0030"/>
    <w:rsid w:val="001B099C"/>
    <w:rsid w:val="001B2437"/>
    <w:rsid w:val="001B2CC0"/>
    <w:rsid w:val="001B377D"/>
    <w:rsid w:val="001B37F0"/>
    <w:rsid w:val="001B437D"/>
    <w:rsid w:val="001B440C"/>
    <w:rsid w:val="001B5B06"/>
    <w:rsid w:val="001B64E2"/>
    <w:rsid w:val="001B6551"/>
    <w:rsid w:val="001B65FC"/>
    <w:rsid w:val="001B691A"/>
    <w:rsid w:val="001B6FE2"/>
    <w:rsid w:val="001B7C81"/>
    <w:rsid w:val="001C066F"/>
    <w:rsid w:val="001C0DA3"/>
    <w:rsid w:val="001C190A"/>
    <w:rsid w:val="001C1F20"/>
    <w:rsid w:val="001C2100"/>
    <w:rsid w:val="001C242C"/>
    <w:rsid w:val="001C26B9"/>
    <w:rsid w:val="001C3172"/>
    <w:rsid w:val="001C3284"/>
    <w:rsid w:val="001C365C"/>
    <w:rsid w:val="001C39E6"/>
    <w:rsid w:val="001C3B84"/>
    <w:rsid w:val="001C3CFE"/>
    <w:rsid w:val="001C4063"/>
    <w:rsid w:val="001C547E"/>
    <w:rsid w:val="001C570E"/>
    <w:rsid w:val="001C5CBB"/>
    <w:rsid w:val="001C5DF1"/>
    <w:rsid w:val="001C5FF2"/>
    <w:rsid w:val="001C62F7"/>
    <w:rsid w:val="001C6344"/>
    <w:rsid w:val="001C6AE1"/>
    <w:rsid w:val="001C70DF"/>
    <w:rsid w:val="001C7EB7"/>
    <w:rsid w:val="001D02AB"/>
    <w:rsid w:val="001D150F"/>
    <w:rsid w:val="001D1604"/>
    <w:rsid w:val="001D17B0"/>
    <w:rsid w:val="001D1F35"/>
    <w:rsid w:val="001D223E"/>
    <w:rsid w:val="001D285E"/>
    <w:rsid w:val="001D2B53"/>
    <w:rsid w:val="001D368A"/>
    <w:rsid w:val="001D3BB4"/>
    <w:rsid w:val="001D3DF0"/>
    <w:rsid w:val="001D43D1"/>
    <w:rsid w:val="001D46DD"/>
    <w:rsid w:val="001D5A5E"/>
    <w:rsid w:val="001D639D"/>
    <w:rsid w:val="001D7CD2"/>
    <w:rsid w:val="001E037C"/>
    <w:rsid w:val="001E0514"/>
    <w:rsid w:val="001E0C67"/>
    <w:rsid w:val="001E15B5"/>
    <w:rsid w:val="001E2310"/>
    <w:rsid w:val="001E24B4"/>
    <w:rsid w:val="001E2CD0"/>
    <w:rsid w:val="001E3084"/>
    <w:rsid w:val="001E3335"/>
    <w:rsid w:val="001E35C3"/>
    <w:rsid w:val="001E3ED3"/>
    <w:rsid w:val="001E3FDA"/>
    <w:rsid w:val="001E4029"/>
    <w:rsid w:val="001E43BB"/>
    <w:rsid w:val="001E499C"/>
    <w:rsid w:val="001E4F8D"/>
    <w:rsid w:val="001E5001"/>
    <w:rsid w:val="001E5577"/>
    <w:rsid w:val="001E6650"/>
    <w:rsid w:val="001E6B8E"/>
    <w:rsid w:val="001E6D97"/>
    <w:rsid w:val="001E6E7E"/>
    <w:rsid w:val="001E7521"/>
    <w:rsid w:val="001F0A67"/>
    <w:rsid w:val="001F129C"/>
    <w:rsid w:val="001F1664"/>
    <w:rsid w:val="001F1A28"/>
    <w:rsid w:val="001F22ED"/>
    <w:rsid w:val="001F2463"/>
    <w:rsid w:val="001F2677"/>
    <w:rsid w:val="001F27C1"/>
    <w:rsid w:val="001F28DB"/>
    <w:rsid w:val="001F40B2"/>
    <w:rsid w:val="001F4387"/>
    <w:rsid w:val="001F4F53"/>
    <w:rsid w:val="001F5BDE"/>
    <w:rsid w:val="001F5ED5"/>
    <w:rsid w:val="001F64D5"/>
    <w:rsid w:val="001F6936"/>
    <w:rsid w:val="001F6DD0"/>
    <w:rsid w:val="001F6E8D"/>
    <w:rsid w:val="001F70BB"/>
    <w:rsid w:val="001F74BD"/>
    <w:rsid w:val="001F765D"/>
    <w:rsid w:val="001F7BEA"/>
    <w:rsid w:val="0020015C"/>
    <w:rsid w:val="00200355"/>
    <w:rsid w:val="00200956"/>
    <w:rsid w:val="00201115"/>
    <w:rsid w:val="00201BF3"/>
    <w:rsid w:val="00202C0A"/>
    <w:rsid w:val="00203468"/>
    <w:rsid w:val="00203864"/>
    <w:rsid w:val="00204159"/>
    <w:rsid w:val="0020421C"/>
    <w:rsid w:val="00204D8D"/>
    <w:rsid w:val="00205C1F"/>
    <w:rsid w:val="00205F5B"/>
    <w:rsid w:val="00206E6F"/>
    <w:rsid w:val="00206EAE"/>
    <w:rsid w:val="00206F62"/>
    <w:rsid w:val="002070C6"/>
    <w:rsid w:val="0020730F"/>
    <w:rsid w:val="00207358"/>
    <w:rsid w:val="00207804"/>
    <w:rsid w:val="00207B94"/>
    <w:rsid w:val="0021033C"/>
    <w:rsid w:val="00210C6E"/>
    <w:rsid w:val="00210E2E"/>
    <w:rsid w:val="00210E52"/>
    <w:rsid w:val="002122BB"/>
    <w:rsid w:val="002125E7"/>
    <w:rsid w:val="00212AF0"/>
    <w:rsid w:val="00213925"/>
    <w:rsid w:val="00213EB4"/>
    <w:rsid w:val="00215480"/>
    <w:rsid w:val="002157BC"/>
    <w:rsid w:val="00216102"/>
    <w:rsid w:val="00216C24"/>
    <w:rsid w:val="00217334"/>
    <w:rsid w:val="00217416"/>
    <w:rsid w:val="00217435"/>
    <w:rsid w:val="00217D94"/>
    <w:rsid w:val="0022031D"/>
    <w:rsid w:val="002205B7"/>
    <w:rsid w:val="002207C3"/>
    <w:rsid w:val="00220E46"/>
    <w:rsid w:val="00221C0B"/>
    <w:rsid w:val="00221E83"/>
    <w:rsid w:val="0022267E"/>
    <w:rsid w:val="00222D89"/>
    <w:rsid w:val="0022426D"/>
    <w:rsid w:val="00224BE4"/>
    <w:rsid w:val="00224E54"/>
    <w:rsid w:val="002265FA"/>
    <w:rsid w:val="0022687A"/>
    <w:rsid w:val="002272CC"/>
    <w:rsid w:val="002277AC"/>
    <w:rsid w:val="00227BFB"/>
    <w:rsid w:val="00227FD4"/>
    <w:rsid w:val="002303A6"/>
    <w:rsid w:val="00230928"/>
    <w:rsid w:val="002310D4"/>
    <w:rsid w:val="002313F0"/>
    <w:rsid w:val="00233221"/>
    <w:rsid w:val="002333E0"/>
    <w:rsid w:val="00233A3D"/>
    <w:rsid w:val="00233A85"/>
    <w:rsid w:val="00233ABF"/>
    <w:rsid w:val="00233C3E"/>
    <w:rsid w:val="002344EF"/>
    <w:rsid w:val="002346F6"/>
    <w:rsid w:val="002347DB"/>
    <w:rsid w:val="0023490B"/>
    <w:rsid w:val="00234ABF"/>
    <w:rsid w:val="00235976"/>
    <w:rsid w:val="00235AAC"/>
    <w:rsid w:val="00236C0E"/>
    <w:rsid w:val="0023713F"/>
    <w:rsid w:val="002371CA"/>
    <w:rsid w:val="002374B6"/>
    <w:rsid w:val="00237586"/>
    <w:rsid w:val="00237797"/>
    <w:rsid w:val="0023787B"/>
    <w:rsid w:val="0024081B"/>
    <w:rsid w:val="00240B4D"/>
    <w:rsid w:val="00240FFE"/>
    <w:rsid w:val="002418EB"/>
    <w:rsid w:val="00241B66"/>
    <w:rsid w:val="002420C4"/>
    <w:rsid w:val="00242161"/>
    <w:rsid w:val="00242310"/>
    <w:rsid w:val="002444E3"/>
    <w:rsid w:val="002444F0"/>
    <w:rsid w:val="00244AFC"/>
    <w:rsid w:val="00244E40"/>
    <w:rsid w:val="00245CC6"/>
    <w:rsid w:val="00245EFE"/>
    <w:rsid w:val="0024608D"/>
    <w:rsid w:val="00246F79"/>
    <w:rsid w:val="00247EBA"/>
    <w:rsid w:val="0025003D"/>
    <w:rsid w:val="0025006B"/>
    <w:rsid w:val="00250952"/>
    <w:rsid w:val="00252078"/>
    <w:rsid w:val="0025258F"/>
    <w:rsid w:val="002539AB"/>
    <w:rsid w:val="00253CB9"/>
    <w:rsid w:val="0025455D"/>
    <w:rsid w:val="002547AD"/>
    <w:rsid w:val="002554AD"/>
    <w:rsid w:val="00255BDE"/>
    <w:rsid w:val="00255D24"/>
    <w:rsid w:val="00255E5D"/>
    <w:rsid w:val="00256CFE"/>
    <w:rsid w:val="00256D80"/>
    <w:rsid w:val="00256FEB"/>
    <w:rsid w:val="00257A78"/>
    <w:rsid w:val="00257B64"/>
    <w:rsid w:val="00260422"/>
    <w:rsid w:val="00260BAA"/>
    <w:rsid w:val="00260E37"/>
    <w:rsid w:val="00261899"/>
    <w:rsid w:val="00261E9B"/>
    <w:rsid w:val="00262205"/>
    <w:rsid w:val="002623DC"/>
    <w:rsid w:val="00262F73"/>
    <w:rsid w:val="00263A38"/>
    <w:rsid w:val="00263B31"/>
    <w:rsid w:val="00263C68"/>
    <w:rsid w:val="00264E5F"/>
    <w:rsid w:val="00264EF3"/>
    <w:rsid w:val="00265DEB"/>
    <w:rsid w:val="00265F54"/>
    <w:rsid w:val="002666A8"/>
    <w:rsid w:val="00266728"/>
    <w:rsid w:val="00266A05"/>
    <w:rsid w:val="00266D33"/>
    <w:rsid w:val="00267290"/>
    <w:rsid w:val="00267A16"/>
    <w:rsid w:val="00267E1C"/>
    <w:rsid w:val="00267F9F"/>
    <w:rsid w:val="0027001B"/>
    <w:rsid w:val="002703BF"/>
    <w:rsid w:val="00270617"/>
    <w:rsid w:val="0027087B"/>
    <w:rsid w:val="0027183F"/>
    <w:rsid w:val="00271974"/>
    <w:rsid w:val="00271C12"/>
    <w:rsid w:val="00271C2D"/>
    <w:rsid w:val="0027237F"/>
    <w:rsid w:val="00272929"/>
    <w:rsid w:val="00272C90"/>
    <w:rsid w:val="00273666"/>
    <w:rsid w:val="00273920"/>
    <w:rsid w:val="0027394E"/>
    <w:rsid w:val="00274A6C"/>
    <w:rsid w:val="002758EA"/>
    <w:rsid w:val="00275BC8"/>
    <w:rsid w:val="00276041"/>
    <w:rsid w:val="00276546"/>
    <w:rsid w:val="002765C3"/>
    <w:rsid w:val="0027696C"/>
    <w:rsid w:val="002772BC"/>
    <w:rsid w:val="0027739D"/>
    <w:rsid w:val="00280D21"/>
    <w:rsid w:val="00280ECA"/>
    <w:rsid w:val="00280FC7"/>
    <w:rsid w:val="00281D1D"/>
    <w:rsid w:val="00281F36"/>
    <w:rsid w:val="002837B4"/>
    <w:rsid w:val="00283896"/>
    <w:rsid w:val="00284006"/>
    <w:rsid w:val="00284542"/>
    <w:rsid w:val="00284A9F"/>
    <w:rsid w:val="00285608"/>
    <w:rsid w:val="00286588"/>
    <w:rsid w:val="002867C2"/>
    <w:rsid w:val="00286BCA"/>
    <w:rsid w:val="0028702B"/>
    <w:rsid w:val="00287092"/>
    <w:rsid w:val="00287253"/>
    <w:rsid w:val="00290070"/>
    <w:rsid w:val="00290322"/>
    <w:rsid w:val="00290C81"/>
    <w:rsid w:val="002914D9"/>
    <w:rsid w:val="002917BB"/>
    <w:rsid w:val="00291B07"/>
    <w:rsid w:val="00292B21"/>
    <w:rsid w:val="00292BE3"/>
    <w:rsid w:val="00292E0B"/>
    <w:rsid w:val="00293700"/>
    <w:rsid w:val="00293757"/>
    <w:rsid w:val="00293B8F"/>
    <w:rsid w:val="002946BB"/>
    <w:rsid w:val="00294A37"/>
    <w:rsid w:val="00294BA7"/>
    <w:rsid w:val="00295241"/>
    <w:rsid w:val="002952C3"/>
    <w:rsid w:val="002957DA"/>
    <w:rsid w:val="00295D99"/>
    <w:rsid w:val="00296F9D"/>
    <w:rsid w:val="00297200"/>
    <w:rsid w:val="00297B52"/>
    <w:rsid w:val="002A2C02"/>
    <w:rsid w:val="002A2C42"/>
    <w:rsid w:val="002A3731"/>
    <w:rsid w:val="002A3AF1"/>
    <w:rsid w:val="002A49F7"/>
    <w:rsid w:val="002A4C47"/>
    <w:rsid w:val="002A5A28"/>
    <w:rsid w:val="002A6149"/>
    <w:rsid w:val="002A62B5"/>
    <w:rsid w:val="002A65AE"/>
    <w:rsid w:val="002A690C"/>
    <w:rsid w:val="002A6B51"/>
    <w:rsid w:val="002A75DE"/>
    <w:rsid w:val="002A76AB"/>
    <w:rsid w:val="002A76CF"/>
    <w:rsid w:val="002A7B25"/>
    <w:rsid w:val="002A7FD4"/>
    <w:rsid w:val="002B005F"/>
    <w:rsid w:val="002B0C34"/>
    <w:rsid w:val="002B11C5"/>
    <w:rsid w:val="002B124E"/>
    <w:rsid w:val="002B2CC5"/>
    <w:rsid w:val="002B2FBD"/>
    <w:rsid w:val="002B34ED"/>
    <w:rsid w:val="002B35CB"/>
    <w:rsid w:val="002B3B82"/>
    <w:rsid w:val="002B3C4E"/>
    <w:rsid w:val="002B3E2D"/>
    <w:rsid w:val="002B4203"/>
    <w:rsid w:val="002B4596"/>
    <w:rsid w:val="002B50BC"/>
    <w:rsid w:val="002B5397"/>
    <w:rsid w:val="002B5CFF"/>
    <w:rsid w:val="002B78C6"/>
    <w:rsid w:val="002B7B9A"/>
    <w:rsid w:val="002B7C9C"/>
    <w:rsid w:val="002C0843"/>
    <w:rsid w:val="002C0BFF"/>
    <w:rsid w:val="002C0FC1"/>
    <w:rsid w:val="002C147F"/>
    <w:rsid w:val="002C1C3F"/>
    <w:rsid w:val="002C24B3"/>
    <w:rsid w:val="002C24FB"/>
    <w:rsid w:val="002C27A1"/>
    <w:rsid w:val="002C2A09"/>
    <w:rsid w:val="002C2A61"/>
    <w:rsid w:val="002C2CB9"/>
    <w:rsid w:val="002C2D4E"/>
    <w:rsid w:val="002C2DD3"/>
    <w:rsid w:val="002C2E72"/>
    <w:rsid w:val="002C2E93"/>
    <w:rsid w:val="002C3524"/>
    <w:rsid w:val="002C4C79"/>
    <w:rsid w:val="002C57CD"/>
    <w:rsid w:val="002C5956"/>
    <w:rsid w:val="002C5A93"/>
    <w:rsid w:val="002C6037"/>
    <w:rsid w:val="002C6152"/>
    <w:rsid w:val="002C6C2D"/>
    <w:rsid w:val="002C7235"/>
    <w:rsid w:val="002D00D8"/>
    <w:rsid w:val="002D038F"/>
    <w:rsid w:val="002D05DB"/>
    <w:rsid w:val="002D0962"/>
    <w:rsid w:val="002D1256"/>
    <w:rsid w:val="002D1B20"/>
    <w:rsid w:val="002D1D08"/>
    <w:rsid w:val="002D2157"/>
    <w:rsid w:val="002D2216"/>
    <w:rsid w:val="002D242D"/>
    <w:rsid w:val="002D2788"/>
    <w:rsid w:val="002D28A9"/>
    <w:rsid w:val="002D28D6"/>
    <w:rsid w:val="002D2999"/>
    <w:rsid w:val="002D2FAD"/>
    <w:rsid w:val="002D3452"/>
    <w:rsid w:val="002D3EB1"/>
    <w:rsid w:val="002D4718"/>
    <w:rsid w:val="002D4E65"/>
    <w:rsid w:val="002D591B"/>
    <w:rsid w:val="002D6B02"/>
    <w:rsid w:val="002D6C72"/>
    <w:rsid w:val="002D70A6"/>
    <w:rsid w:val="002D7484"/>
    <w:rsid w:val="002D7BDC"/>
    <w:rsid w:val="002E0132"/>
    <w:rsid w:val="002E029C"/>
    <w:rsid w:val="002E02B8"/>
    <w:rsid w:val="002E0D86"/>
    <w:rsid w:val="002E2D29"/>
    <w:rsid w:val="002E329E"/>
    <w:rsid w:val="002E33DF"/>
    <w:rsid w:val="002E42A2"/>
    <w:rsid w:val="002E469B"/>
    <w:rsid w:val="002E48FF"/>
    <w:rsid w:val="002E4CDD"/>
    <w:rsid w:val="002E5129"/>
    <w:rsid w:val="002E5747"/>
    <w:rsid w:val="002E5A75"/>
    <w:rsid w:val="002E5BD9"/>
    <w:rsid w:val="002E5CB4"/>
    <w:rsid w:val="002E5D69"/>
    <w:rsid w:val="002E5EB6"/>
    <w:rsid w:val="002E6630"/>
    <w:rsid w:val="002E7AE8"/>
    <w:rsid w:val="002E7B76"/>
    <w:rsid w:val="002E7D7C"/>
    <w:rsid w:val="002F0114"/>
    <w:rsid w:val="002F0380"/>
    <w:rsid w:val="002F079E"/>
    <w:rsid w:val="002F0CB7"/>
    <w:rsid w:val="002F0DB8"/>
    <w:rsid w:val="002F0E5D"/>
    <w:rsid w:val="002F0EC5"/>
    <w:rsid w:val="002F103E"/>
    <w:rsid w:val="002F1149"/>
    <w:rsid w:val="002F11F8"/>
    <w:rsid w:val="002F13D8"/>
    <w:rsid w:val="002F20CB"/>
    <w:rsid w:val="002F2204"/>
    <w:rsid w:val="002F2283"/>
    <w:rsid w:val="002F2935"/>
    <w:rsid w:val="002F3464"/>
    <w:rsid w:val="002F3AFD"/>
    <w:rsid w:val="002F3DDD"/>
    <w:rsid w:val="002F3E4D"/>
    <w:rsid w:val="002F3E5A"/>
    <w:rsid w:val="002F4138"/>
    <w:rsid w:val="002F41C6"/>
    <w:rsid w:val="002F422F"/>
    <w:rsid w:val="002F426D"/>
    <w:rsid w:val="002F4281"/>
    <w:rsid w:val="002F42B5"/>
    <w:rsid w:val="002F43AF"/>
    <w:rsid w:val="002F4422"/>
    <w:rsid w:val="002F4FF1"/>
    <w:rsid w:val="002F5090"/>
    <w:rsid w:val="002F5244"/>
    <w:rsid w:val="002F5408"/>
    <w:rsid w:val="002F5DDA"/>
    <w:rsid w:val="002F697A"/>
    <w:rsid w:val="002F6D08"/>
    <w:rsid w:val="002F6E30"/>
    <w:rsid w:val="002F7AC2"/>
    <w:rsid w:val="003009A0"/>
    <w:rsid w:val="003009FA"/>
    <w:rsid w:val="00300B91"/>
    <w:rsid w:val="00300CF3"/>
    <w:rsid w:val="003011D5"/>
    <w:rsid w:val="00301753"/>
    <w:rsid w:val="00301E5A"/>
    <w:rsid w:val="00303530"/>
    <w:rsid w:val="003037BC"/>
    <w:rsid w:val="00304254"/>
    <w:rsid w:val="00304A5E"/>
    <w:rsid w:val="003050D9"/>
    <w:rsid w:val="003056BB"/>
    <w:rsid w:val="00305705"/>
    <w:rsid w:val="0030580A"/>
    <w:rsid w:val="00305A63"/>
    <w:rsid w:val="00305BCA"/>
    <w:rsid w:val="003068B8"/>
    <w:rsid w:val="003071A5"/>
    <w:rsid w:val="00307F5C"/>
    <w:rsid w:val="00307FA2"/>
    <w:rsid w:val="003102C6"/>
    <w:rsid w:val="0031072B"/>
    <w:rsid w:val="00311865"/>
    <w:rsid w:val="00311CE3"/>
    <w:rsid w:val="00312009"/>
    <w:rsid w:val="0031282C"/>
    <w:rsid w:val="00313038"/>
    <w:rsid w:val="00313146"/>
    <w:rsid w:val="003137AF"/>
    <w:rsid w:val="003141DD"/>
    <w:rsid w:val="003148EA"/>
    <w:rsid w:val="00315F8C"/>
    <w:rsid w:val="00316568"/>
    <w:rsid w:val="0031677C"/>
    <w:rsid w:val="00316C62"/>
    <w:rsid w:val="00317792"/>
    <w:rsid w:val="00317A71"/>
    <w:rsid w:val="00320A08"/>
    <w:rsid w:val="003212CD"/>
    <w:rsid w:val="00321398"/>
    <w:rsid w:val="00321BAC"/>
    <w:rsid w:val="00322254"/>
    <w:rsid w:val="00322931"/>
    <w:rsid w:val="00323381"/>
    <w:rsid w:val="003235BC"/>
    <w:rsid w:val="0032366E"/>
    <w:rsid w:val="00323A6C"/>
    <w:rsid w:val="00323C8F"/>
    <w:rsid w:val="00323DDA"/>
    <w:rsid w:val="0032492D"/>
    <w:rsid w:val="0032571E"/>
    <w:rsid w:val="00325E64"/>
    <w:rsid w:val="00325EB2"/>
    <w:rsid w:val="003269AC"/>
    <w:rsid w:val="00326CB0"/>
    <w:rsid w:val="00326CB2"/>
    <w:rsid w:val="0032715C"/>
    <w:rsid w:val="003274D9"/>
    <w:rsid w:val="00327985"/>
    <w:rsid w:val="00330B0F"/>
    <w:rsid w:val="00330E30"/>
    <w:rsid w:val="003311AC"/>
    <w:rsid w:val="00331CB1"/>
    <w:rsid w:val="00331D42"/>
    <w:rsid w:val="00331E87"/>
    <w:rsid w:val="00332207"/>
    <w:rsid w:val="00333398"/>
    <w:rsid w:val="00333DF7"/>
    <w:rsid w:val="0033404C"/>
    <w:rsid w:val="003345DB"/>
    <w:rsid w:val="00334922"/>
    <w:rsid w:val="0033574E"/>
    <w:rsid w:val="0033667D"/>
    <w:rsid w:val="00336E36"/>
    <w:rsid w:val="0033782B"/>
    <w:rsid w:val="003379B9"/>
    <w:rsid w:val="00337C70"/>
    <w:rsid w:val="00337E06"/>
    <w:rsid w:val="00337F5B"/>
    <w:rsid w:val="0034162F"/>
    <w:rsid w:val="003416A6"/>
    <w:rsid w:val="00342669"/>
    <w:rsid w:val="0034326A"/>
    <w:rsid w:val="00343653"/>
    <w:rsid w:val="00343703"/>
    <w:rsid w:val="00343BA7"/>
    <w:rsid w:val="00343D11"/>
    <w:rsid w:val="00344262"/>
    <w:rsid w:val="003448B9"/>
    <w:rsid w:val="003448CE"/>
    <w:rsid w:val="00344A33"/>
    <w:rsid w:val="00344DF4"/>
    <w:rsid w:val="00345215"/>
    <w:rsid w:val="0034528C"/>
    <w:rsid w:val="00345544"/>
    <w:rsid w:val="003464E4"/>
    <w:rsid w:val="00346512"/>
    <w:rsid w:val="003466C7"/>
    <w:rsid w:val="00346D63"/>
    <w:rsid w:val="00347014"/>
    <w:rsid w:val="0034710C"/>
    <w:rsid w:val="0034755D"/>
    <w:rsid w:val="003475B8"/>
    <w:rsid w:val="003476EE"/>
    <w:rsid w:val="00347C12"/>
    <w:rsid w:val="003501D5"/>
    <w:rsid w:val="00351036"/>
    <w:rsid w:val="0035128F"/>
    <w:rsid w:val="0035136A"/>
    <w:rsid w:val="003514C1"/>
    <w:rsid w:val="00351C55"/>
    <w:rsid w:val="00352266"/>
    <w:rsid w:val="00352341"/>
    <w:rsid w:val="0035295E"/>
    <w:rsid w:val="00352D66"/>
    <w:rsid w:val="0035311A"/>
    <w:rsid w:val="00353548"/>
    <w:rsid w:val="003535D5"/>
    <w:rsid w:val="00353876"/>
    <w:rsid w:val="003542E1"/>
    <w:rsid w:val="003544FA"/>
    <w:rsid w:val="003549BE"/>
    <w:rsid w:val="003550ED"/>
    <w:rsid w:val="00355773"/>
    <w:rsid w:val="003557EC"/>
    <w:rsid w:val="00355FF5"/>
    <w:rsid w:val="003561B9"/>
    <w:rsid w:val="00357046"/>
    <w:rsid w:val="00357558"/>
    <w:rsid w:val="00357FC0"/>
    <w:rsid w:val="0036024D"/>
    <w:rsid w:val="00360351"/>
    <w:rsid w:val="00360355"/>
    <w:rsid w:val="0036114F"/>
    <w:rsid w:val="0036162A"/>
    <w:rsid w:val="00361710"/>
    <w:rsid w:val="00362048"/>
    <w:rsid w:val="00362142"/>
    <w:rsid w:val="003624E3"/>
    <w:rsid w:val="003628D0"/>
    <w:rsid w:val="003632A0"/>
    <w:rsid w:val="00363625"/>
    <w:rsid w:val="003640FE"/>
    <w:rsid w:val="00364721"/>
    <w:rsid w:val="0036524E"/>
    <w:rsid w:val="00365CFC"/>
    <w:rsid w:val="003665F7"/>
    <w:rsid w:val="003673B9"/>
    <w:rsid w:val="0036765A"/>
    <w:rsid w:val="003676DD"/>
    <w:rsid w:val="003677E7"/>
    <w:rsid w:val="003679E9"/>
    <w:rsid w:val="00367E1A"/>
    <w:rsid w:val="00370453"/>
    <w:rsid w:val="00370633"/>
    <w:rsid w:val="00370808"/>
    <w:rsid w:val="003708E2"/>
    <w:rsid w:val="00370C1F"/>
    <w:rsid w:val="00371B79"/>
    <w:rsid w:val="00371F7F"/>
    <w:rsid w:val="00371FC8"/>
    <w:rsid w:val="003722FE"/>
    <w:rsid w:val="00372925"/>
    <w:rsid w:val="00373034"/>
    <w:rsid w:val="00373801"/>
    <w:rsid w:val="00374510"/>
    <w:rsid w:val="00374C6F"/>
    <w:rsid w:val="00375631"/>
    <w:rsid w:val="0037568F"/>
    <w:rsid w:val="0037606C"/>
    <w:rsid w:val="003765D5"/>
    <w:rsid w:val="00376663"/>
    <w:rsid w:val="0037723F"/>
    <w:rsid w:val="0037754E"/>
    <w:rsid w:val="003776C1"/>
    <w:rsid w:val="003778CA"/>
    <w:rsid w:val="00380241"/>
    <w:rsid w:val="0038037C"/>
    <w:rsid w:val="003807DC"/>
    <w:rsid w:val="00380A9E"/>
    <w:rsid w:val="00380EA4"/>
    <w:rsid w:val="003818EC"/>
    <w:rsid w:val="00381B58"/>
    <w:rsid w:val="00382328"/>
    <w:rsid w:val="00382756"/>
    <w:rsid w:val="00382762"/>
    <w:rsid w:val="003827F7"/>
    <w:rsid w:val="00383383"/>
    <w:rsid w:val="00383576"/>
    <w:rsid w:val="003838C9"/>
    <w:rsid w:val="00383E17"/>
    <w:rsid w:val="003841F1"/>
    <w:rsid w:val="003841F7"/>
    <w:rsid w:val="00384621"/>
    <w:rsid w:val="00384677"/>
    <w:rsid w:val="003846F3"/>
    <w:rsid w:val="00385ACC"/>
    <w:rsid w:val="0038618D"/>
    <w:rsid w:val="003864A9"/>
    <w:rsid w:val="003876CA"/>
    <w:rsid w:val="003901D5"/>
    <w:rsid w:val="00390215"/>
    <w:rsid w:val="0039040B"/>
    <w:rsid w:val="003912F8"/>
    <w:rsid w:val="00391361"/>
    <w:rsid w:val="00391792"/>
    <w:rsid w:val="0039185C"/>
    <w:rsid w:val="00391D31"/>
    <w:rsid w:val="003924B6"/>
    <w:rsid w:val="0039372F"/>
    <w:rsid w:val="003937D0"/>
    <w:rsid w:val="00393F2C"/>
    <w:rsid w:val="003944D9"/>
    <w:rsid w:val="00394D51"/>
    <w:rsid w:val="00395945"/>
    <w:rsid w:val="00395B2A"/>
    <w:rsid w:val="00395D95"/>
    <w:rsid w:val="0039625E"/>
    <w:rsid w:val="00396369"/>
    <w:rsid w:val="003971AC"/>
    <w:rsid w:val="0039779A"/>
    <w:rsid w:val="003A0EDC"/>
    <w:rsid w:val="003A0FBF"/>
    <w:rsid w:val="003A17E5"/>
    <w:rsid w:val="003A1CD1"/>
    <w:rsid w:val="003A2B5B"/>
    <w:rsid w:val="003A2C0D"/>
    <w:rsid w:val="003A2CBB"/>
    <w:rsid w:val="003A318C"/>
    <w:rsid w:val="003A363C"/>
    <w:rsid w:val="003A36C7"/>
    <w:rsid w:val="003A376E"/>
    <w:rsid w:val="003A3922"/>
    <w:rsid w:val="003A3F8B"/>
    <w:rsid w:val="003A3F93"/>
    <w:rsid w:val="003A4BD9"/>
    <w:rsid w:val="003A53E7"/>
    <w:rsid w:val="003A5802"/>
    <w:rsid w:val="003A5DBC"/>
    <w:rsid w:val="003A5DF3"/>
    <w:rsid w:val="003A629C"/>
    <w:rsid w:val="003A6557"/>
    <w:rsid w:val="003A695B"/>
    <w:rsid w:val="003A695D"/>
    <w:rsid w:val="003A6BED"/>
    <w:rsid w:val="003A6E38"/>
    <w:rsid w:val="003A700E"/>
    <w:rsid w:val="003A771F"/>
    <w:rsid w:val="003A77D2"/>
    <w:rsid w:val="003B020A"/>
    <w:rsid w:val="003B058E"/>
    <w:rsid w:val="003B0731"/>
    <w:rsid w:val="003B0819"/>
    <w:rsid w:val="003B0912"/>
    <w:rsid w:val="003B1882"/>
    <w:rsid w:val="003B18D5"/>
    <w:rsid w:val="003B1A51"/>
    <w:rsid w:val="003B1CB0"/>
    <w:rsid w:val="003B1E1C"/>
    <w:rsid w:val="003B2A61"/>
    <w:rsid w:val="003B2CBE"/>
    <w:rsid w:val="003B2EE4"/>
    <w:rsid w:val="003B377E"/>
    <w:rsid w:val="003B41B1"/>
    <w:rsid w:val="003B42F8"/>
    <w:rsid w:val="003B581F"/>
    <w:rsid w:val="003B59C7"/>
    <w:rsid w:val="003B5BC1"/>
    <w:rsid w:val="003B5E1B"/>
    <w:rsid w:val="003B5F0C"/>
    <w:rsid w:val="003B67AE"/>
    <w:rsid w:val="003B691F"/>
    <w:rsid w:val="003B6BFF"/>
    <w:rsid w:val="003B790C"/>
    <w:rsid w:val="003C01B1"/>
    <w:rsid w:val="003C0417"/>
    <w:rsid w:val="003C176B"/>
    <w:rsid w:val="003C17DE"/>
    <w:rsid w:val="003C1F80"/>
    <w:rsid w:val="003C2D4A"/>
    <w:rsid w:val="003C3511"/>
    <w:rsid w:val="003C421C"/>
    <w:rsid w:val="003C43FD"/>
    <w:rsid w:val="003C4532"/>
    <w:rsid w:val="003C47F9"/>
    <w:rsid w:val="003C4D17"/>
    <w:rsid w:val="003C4D30"/>
    <w:rsid w:val="003C5309"/>
    <w:rsid w:val="003C5D94"/>
    <w:rsid w:val="003C6CB0"/>
    <w:rsid w:val="003C6EC3"/>
    <w:rsid w:val="003C71A0"/>
    <w:rsid w:val="003C720D"/>
    <w:rsid w:val="003C7561"/>
    <w:rsid w:val="003D0A43"/>
    <w:rsid w:val="003D1DA1"/>
    <w:rsid w:val="003D2168"/>
    <w:rsid w:val="003D249C"/>
    <w:rsid w:val="003D2A73"/>
    <w:rsid w:val="003D2C46"/>
    <w:rsid w:val="003D3D5B"/>
    <w:rsid w:val="003D4C61"/>
    <w:rsid w:val="003D5B05"/>
    <w:rsid w:val="003D5E62"/>
    <w:rsid w:val="003D5FD8"/>
    <w:rsid w:val="003D6491"/>
    <w:rsid w:val="003D747E"/>
    <w:rsid w:val="003D7ED0"/>
    <w:rsid w:val="003E0435"/>
    <w:rsid w:val="003E0908"/>
    <w:rsid w:val="003E0CDA"/>
    <w:rsid w:val="003E17C4"/>
    <w:rsid w:val="003E205D"/>
    <w:rsid w:val="003E207D"/>
    <w:rsid w:val="003E241C"/>
    <w:rsid w:val="003E2B2C"/>
    <w:rsid w:val="003E3871"/>
    <w:rsid w:val="003E496F"/>
    <w:rsid w:val="003E4A80"/>
    <w:rsid w:val="003E4D39"/>
    <w:rsid w:val="003E59D7"/>
    <w:rsid w:val="003E6087"/>
    <w:rsid w:val="003F06F9"/>
    <w:rsid w:val="003F0711"/>
    <w:rsid w:val="003F1352"/>
    <w:rsid w:val="003F1E26"/>
    <w:rsid w:val="003F213A"/>
    <w:rsid w:val="003F21CB"/>
    <w:rsid w:val="003F33AF"/>
    <w:rsid w:val="003F37F6"/>
    <w:rsid w:val="003F4C3C"/>
    <w:rsid w:val="003F4C7C"/>
    <w:rsid w:val="003F4D64"/>
    <w:rsid w:val="003F4EED"/>
    <w:rsid w:val="003F513B"/>
    <w:rsid w:val="003F568D"/>
    <w:rsid w:val="003F59BA"/>
    <w:rsid w:val="003F5A0E"/>
    <w:rsid w:val="003F5BE1"/>
    <w:rsid w:val="003F64DA"/>
    <w:rsid w:val="003F650A"/>
    <w:rsid w:val="003F6A47"/>
    <w:rsid w:val="003F744F"/>
    <w:rsid w:val="003F79E9"/>
    <w:rsid w:val="003F7C75"/>
    <w:rsid w:val="0040068D"/>
    <w:rsid w:val="004008CF"/>
    <w:rsid w:val="004019C4"/>
    <w:rsid w:val="00402357"/>
    <w:rsid w:val="00402562"/>
    <w:rsid w:val="00402675"/>
    <w:rsid w:val="00402C97"/>
    <w:rsid w:val="00402D68"/>
    <w:rsid w:val="00402F1C"/>
    <w:rsid w:val="00402F2B"/>
    <w:rsid w:val="004037B7"/>
    <w:rsid w:val="004038B1"/>
    <w:rsid w:val="00404E22"/>
    <w:rsid w:val="00404F51"/>
    <w:rsid w:val="00405019"/>
    <w:rsid w:val="0040514E"/>
    <w:rsid w:val="00405EF9"/>
    <w:rsid w:val="00406B61"/>
    <w:rsid w:val="00406BE6"/>
    <w:rsid w:val="00406C47"/>
    <w:rsid w:val="00407081"/>
    <w:rsid w:val="00407B86"/>
    <w:rsid w:val="00407FA0"/>
    <w:rsid w:val="00410080"/>
    <w:rsid w:val="004101A6"/>
    <w:rsid w:val="00410DB5"/>
    <w:rsid w:val="00410E90"/>
    <w:rsid w:val="00410ECF"/>
    <w:rsid w:val="00411B2E"/>
    <w:rsid w:val="00411E0A"/>
    <w:rsid w:val="00411F27"/>
    <w:rsid w:val="0041299F"/>
    <w:rsid w:val="00412AF8"/>
    <w:rsid w:val="00412C35"/>
    <w:rsid w:val="004130ED"/>
    <w:rsid w:val="004138DE"/>
    <w:rsid w:val="00414041"/>
    <w:rsid w:val="00414169"/>
    <w:rsid w:val="004146A4"/>
    <w:rsid w:val="00414F53"/>
    <w:rsid w:val="0041536C"/>
    <w:rsid w:val="0041547D"/>
    <w:rsid w:val="00415A61"/>
    <w:rsid w:val="00415CFD"/>
    <w:rsid w:val="00415F5F"/>
    <w:rsid w:val="004160E8"/>
    <w:rsid w:val="00416542"/>
    <w:rsid w:val="00416DFA"/>
    <w:rsid w:val="004174CF"/>
    <w:rsid w:val="004205B9"/>
    <w:rsid w:val="0042068F"/>
    <w:rsid w:val="00420E0B"/>
    <w:rsid w:val="00421694"/>
    <w:rsid w:val="00421D2D"/>
    <w:rsid w:val="00422CAE"/>
    <w:rsid w:val="00422D15"/>
    <w:rsid w:val="0042379D"/>
    <w:rsid w:val="00423DE7"/>
    <w:rsid w:val="00423F0E"/>
    <w:rsid w:val="00424545"/>
    <w:rsid w:val="00424817"/>
    <w:rsid w:val="004248FA"/>
    <w:rsid w:val="00424960"/>
    <w:rsid w:val="0042499F"/>
    <w:rsid w:val="00424DD6"/>
    <w:rsid w:val="00424F0A"/>
    <w:rsid w:val="00426319"/>
    <w:rsid w:val="004268DF"/>
    <w:rsid w:val="00426C52"/>
    <w:rsid w:val="004270E8"/>
    <w:rsid w:val="00427201"/>
    <w:rsid w:val="004300D7"/>
    <w:rsid w:val="004304D6"/>
    <w:rsid w:val="004307DC"/>
    <w:rsid w:val="00430902"/>
    <w:rsid w:val="004316C5"/>
    <w:rsid w:val="0043186B"/>
    <w:rsid w:val="00432902"/>
    <w:rsid w:val="00433140"/>
    <w:rsid w:val="00433421"/>
    <w:rsid w:val="00433624"/>
    <w:rsid w:val="00433699"/>
    <w:rsid w:val="00433C92"/>
    <w:rsid w:val="004341EC"/>
    <w:rsid w:val="004355CC"/>
    <w:rsid w:val="004357E5"/>
    <w:rsid w:val="00435A3F"/>
    <w:rsid w:val="00436421"/>
    <w:rsid w:val="00436514"/>
    <w:rsid w:val="00436A24"/>
    <w:rsid w:val="00436B4A"/>
    <w:rsid w:val="00436D22"/>
    <w:rsid w:val="00436DBB"/>
    <w:rsid w:val="00436DDF"/>
    <w:rsid w:val="00437234"/>
    <w:rsid w:val="004376FD"/>
    <w:rsid w:val="00437AC4"/>
    <w:rsid w:val="00437B8F"/>
    <w:rsid w:val="00437F91"/>
    <w:rsid w:val="00440A36"/>
    <w:rsid w:val="00440DE2"/>
    <w:rsid w:val="00440F9C"/>
    <w:rsid w:val="0044101D"/>
    <w:rsid w:val="00441930"/>
    <w:rsid w:val="00442049"/>
    <w:rsid w:val="004421E4"/>
    <w:rsid w:val="00442D6A"/>
    <w:rsid w:val="00443600"/>
    <w:rsid w:val="0044374A"/>
    <w:rsid w:val="0044378A"/>
    <w:rsid w:val="00443926"/>
    <w:rsid w:val="00443DE4"/>
    <w:rsid w:val="004446C0"/>
    <w:rsid w:val="00445066"/>
    <w:rsid w:val="004469EB"/>
    <w:rsid w:val="00447166"/>
    <w:rsid w:val="004471B6"/>
    <w:rsid w:val="00447463"/>
    <w:rsid w:val="0044785F"/>
    <w:rsid w:val="00447AF9"/>
    <w:rsid w:val="00447C79"/>
    <w:rsid w:val="00447FA5"/>
    <w:rsid w:val="004500DF"/>
    <w:rsid w:val="004501E7"/>
    <w:rsid w:val="004502A2"/>
    <w:rsid w:val="0045074A"/>
    <w:rsid w:val="00450A8E"/>
    <w:rsid w:val="0045148B"/>
    <w:rsid w:val="00451958"/>
    <w:rsid w:val="00452430"/>
    <w:rsid w:val="004527AC"/>
    <w:rsid w:val="00452A4C"/>
    <w:rsid w:val="00452E67"/>
    <w:rsid w:val="0045307F"/>
    <w:rsid w:val="004534B5"/>
    <w:rsid w:val="004537F3"/>
    <w:rsid w:val="0045396A"/>
    <w:rsid w:val="00453D8B"/>
    <w:rsid w:val="004553A9"/>
    <w:rsid w:val="0045598E"/>
    <w:rsid w:val="004568C8"/>
    <w:rsid w:val="00456C91"/>
    <w:rsid w:val="00456E8D"/>
    <w:rsid w:val="0045759C"/>
    <w:rsid w:val="004600DE"/>
    <w:rsid w:val="00460226"/>
    <w:rsid w:val="004607A0"/>
    <w:rsid w:val="004607BD"/>
    <w:rsid w:val="004611C6"/>
    <w:rsid w:val="00462D72"/>
    <w:rsid w:val="00462F9F"/>
    <w:rsid w:val="0046307F"/>
    <w:rsid w:val="00463373"/>
    <w:rsid w:val="004648A2"/>
    <w:rsid w:val="004648FE"/>
    <w:rsid w:val="00465137"/>
    <w:rsid w:val="00465B28"/>
    <w:rsid w:val="00465D89"/>
    <w:rsid w:val="00465D9D"/>
    <w:rsid w:val="00465F21"/>
    <w:rsid w:val="004662E1"/>
    <w:rsid w:val="00466BC4"/>
    <w:rsid w:val="00466F14"/>
    <w:rsid w:val="00466F48"/>
    <w:rsid w:val="004670A3"/>
    <w:rsid w:val="00467A2A"/>
    <w:rsid w:val="00467C38"/>
    <w:rsid w:val="004703D7"/>
    <w:rsid w:val="004704A8"/>
    <w:rsid w:val="00470779"/>
    <w:rsid w:val="00470C36"/>
    <w:rsid w:val="00471096"/>
    <w:rsid w:val="004719C4"/>
    <w:rsid w:val="00471B19"/>
    <w:rsid w:val="00472685"/>
    <w:rsid w:val="0047284C"/>
    <w:rsid w:val="00472A1B"/>
    <w:rsid w:val="004731C4"/>
    <w:rsid w:val="0047362A"/>
    <w:rsid w:val="00473772"/>
    <w:rsid w:val="004738F0"/>
    <w:rsid w:val="00474212"/>
    <w:rsid w:val="00474B50"/>
    <w:rsid w:val="00474BC9"/>
    <w:rsid w:val="004752EE"/>
    <w:rsid w:val="004755C4"/>
    <w:rsid w:val="00475630"/>
    <w:rsid w:val="00475BEE"/>
    <w:rsid w:val="00475CA5"/>
    <w:rsid w:val="004761D3"/>
    <w:rsid w:val="0047641C"/>
    <w:rsid w:val="004766A9"/>
    <w:rsid w:val="0047689B"/>
    <w:rsid w:val="004768FA"/>
    <w:rsid w:val="00477103"/>
    <w:rsid w:val="00477283"/>
    <w:rsid w:val="00477AA5"/>
    <w:rsid w:val="0048064C"/>
    <w:rsid w:val="0048090C"/>
    <w:rsid w:val="00480FA6"/>
    <w:rsid w:val="0048100C"/>
    <w:rsid w:val="00481175"/>
    <w:rsid w:val="004818EA"/>
    <w:rsid w:val="00481B22"/>
    <w:rsid w:val="004825B4"/>
    <w:rsid w:val="00483076"/>
    <w:rsid w:val="004830E2"/>
    <w:rsid w:val="0048331B"/>
    <w:rsid w:val="00484473"/>
    <w:rsid w:val="00484921"/>
    <w:rsid w:val="00485D4E"/>
    <w:rsid w:val="004861DB"/>
    <w:rsid w:val="00486776"/>
    <w:rsid w:val="004879B0"/>
    <w:rsid w:val="00490229"/>
    <w:rsid w:val="00490E90"/>
    <w:rsid w:val="00491596"/>
    <w:rsid w:val="0049173E"/>
    <w:rsid w:val="00491B56"/>
    <w:rsid w:val="00492267"/>
    <w:rsid w:val="004927E5"/>
    <w:rsid w:val="00492E31"/>
    <w:rsid w:val="00492EC2"/>
    <w:rsid w:val="00493653"/>
    <w:rsid w:val="00493720"/>
    <w:rsid w:val="00493BDA"/>
    <w:rsid w:val="00493C39"/>
    <w:rsid w:val="00494456"/>
    <w:rsid w:val="00494BBD"/>
    <w:rsid w:val="00494C34"/>
    <w:rsid w:val="004954F4"/>
    <w:rsid w:val="00495743"/>
    <w:rsid w:val="00495BD1"/>
    <w:rsid w:val="00496376"/>
    <w:rsid w:val="00496837"/>
    <w:rsid w:val="0049690A"/>
    <w:rsid w:val="00496C08"/>
    <w:rsid w:val="0049702E"/>
    <w:rsid w:val="00497431"/>
    <w:rsid w:val="00497DC2"/>
    <w:rsid w:val="004A0281"/>
    <w:rsid w:val="004A0837"/>
    <w:rsid w:val="004A13DE"/>
    <w:rsid w:val="004A1474"/>
    <w:rsid w:val="004A1872"/>
    <w:rsid w:val="004A1C39"/>
    <w:rsid w:val="004A2050"/>
    <w:rsid w:val="004A2CA7"/>
    <w:rsid w:val="004A2E9F"/>
    <w:rsid w:val="004A2FA9"/>
    <w:rsid w:val="004A32FB"/>
    <w:rsid w:val="004A35AF"/>
    <w:rsid w:val="004A39D1"/>
    <w:rsid w:val="004A4158"/>
    <w:rsid w:val="004A4AB3"/>
    <w:rsid w:val="004A5AF5"/>
    <w:rsid w:val="004A5EBB"/>
    <w:rsid w:val="004A6A95"/>
    <w:rsid w:val="004A6B50"/>
    <w:rsid w:val="004A7243"/>
    <w:rsid w:val="004A736F"/>
    <w:rsid w:val="004A7A59"/>
    <w:rsid w:val="004A7EC8"/>
    <w:rsid w:val="004B00A7"/>
    <w:rsid w:val="004B01BE"/>
    <w:rsid w:val="004B0610"/>
    <w:rsid w:val="004B0944"/>
    <w:rsid w:val="004B0B7C"/>
    <w:rsid w:val="004B0C4D"/>
    <w:rsid w:val="004B0D19"/>
    <w:rsid w:val="004B10CD"/>
    <w:rsid w:val="004B1943"/>
    <w:rsid w:val="004B1B5B"/>
    <w:rsid w:val="004B1E29"/>
    <w:rsid w:val="004B2109"/>
    <w:rsid w:val="004B2204"/>
    <w:rsid w:val="004B234C"/>
    <w:rsid w:val="004B25AB"/>
    <w:rsid w:val="004B37EB"/>
    <w:rsid w:val="004B3BAD"/>
    <w:rsid w:val="004B3C49"/>
    <w:rsid w:val="004B44BD"/>
    <w:rsid w:val="004B4E84"/>
    <w:rsid w:val="004B509A"/>
    <w:rsid w:val="004B5121"/>
    <w:rsid w:val="004B51DE"/>
    <w:rsid w:val="004B5569"/>
    <w:rsid w:val="004B5E99"/>
    <w:rsid w:val="004B71EA"/>
    <w:rsid w:val="004B7275"/>
    <w:rsid w:val="004B76EE"/>
    <w:rsid w:val="004B795B"/>
    <w:rsid w:val="004B7BA1"/>
    <w:rsid w:val="004B7D78"/>
    <w:rsid w:val="004B7E32"/>
    <w:rsid w:val="004C070D"/>
    <w:rsid w:val="004C0755"/>
    <w:rsid w:val="004C090D"/>
    <w:rsid w:val="004C155A"/>
    <w:rsid w:val="004C17D1"/>
    <w:rsid w:val="004C1B79"/>
    <w:rsid w:val="004C1BBA"/>
    <w:rsid w:val="004C21C3"/>
    <w:rsid w:val="004C220F"/>
    <w:rsid w:val="004C32BF"/>
    <w:rsid w:val="004C333C"/>
    <w:rsid w:val="004C49C5"/>
    <w:rsid w:val="004C4EDC"/>
    <w:rsid w:val="004C5FD2"/>
    <w:rsid w:val="004C6513"/>
    <w:rsid w:val="004C6B20"/>
    <w:rsid w:val="004C767A"/>
    <w:rsid w:val="004C7A5C"/>
    <w:rsid w:val="004C7E6F"/>
    <w:rsid w:val="004C7FCC"/>
    <w:rsid w:val="004D003C"/>
    <w:rsid w:val="004D00F8"/>
    <w:rsid w:val="004D07AF"/>
    <w:rsid w:val="004D27C7"/>
    <w:rsid w:val="004D2F1E"/>
    <w:rsid w:val="004D3148"/>
    <w:rsid w:val="004D318C"/>
    <w:rsid w:val="004D35EE"/>
    <w:rsid w:val="004D38B0"/>
    <w:rsid w:val="004D3B60"/>
    <w:rsid w:val="004D3B73"/>
    <w:rsid w:val="004D3FD4"/>
    <w:rsid w:val="004D4068"/>
    <w:rsid w:val="004D4280"/>
    <w:rsid w:val="004D4E86"/>
    <w:rsid w:val="004D4EEA"/>
    <w:rsid w:val="004D5190"/>
    <w:rsid w:val="004D5B70"/>
    <w:rsid w:val="004D5E3D"/>
    <w:rsid w:val="004D61A7"/>
    <w:rsid w:val="004D67F4"/>
    <w:rsid w:val="004D7623"/>
    <w:rsid w:val="004E118E"/>
    <w:rsid w:val="004E1444"/>
    <w:rsid w:val="004E1790"/>
    <w:rsid w:val="004E2B47"/>
    <w:rsid w:val="004E2C28"/>
    <w:rsid w:val="004E300C"/>
    <w:rsid w:val="004E3992"/>
    <w:rsid w:val="004E3E27"/>
    <w:rsid w:val="004E3E9F"/>
    <w:rsid w:val="004E498A"/>
    <w:rsid w:val="004E50C5"/>
    <w:rsid w:val="004E5289"/>
    <w:rsid w:val="004E5FA0"/>
    <w:rsid w:val="004E61F0"/>
    <w:rsid w:val="004E65BF"/>
    <w:rsid w:val="004E6A87"/>
    <w:rsid w:val="004E6A96"/>
    <w:rsid w:val="004E710D"/>
    <w:rsid w:val="004E77E6"/>
    <w:rsid w:val="004E79E8"/>
    <w:rsid w:val="004E7B89"/>
    <w:rsid w:val="004E7D5A"/>
    <w:rsid w:val="004E7F91"/>
    <w:rsid w:val="004F06F1"/>
    <w:rsid w:val="004F1117"/>
    <w:rsid w:val="004F11F2"/>
    <w:rsid w:val="004F1A90"/>
    <w:rsid w:val="004F2272"/>
    <w:rsid w:val="004F23D9"/>
    <w:rsid w:val="004F2583"/>
    <w:rsid w:val="004F266C"/>
    <w:rsid w:val="004F2B23"/>
    <w:rsid w:val="004F30D7"/>
    <w:rsid w:val="004F3172"/>
    <w:rsid w:val="004F3D91"/>
    <w:rsid w:val="004F4035"/>
    <w:rsid w:val="004F480F"/>
    <w:rsid w:val="004F496D"/>
    <w:rsid w:val="004F4AC3"/>
    <w:rsid w:val="004F5428"/>
    <w:rsid w:val="004F561D"/>
    <w:rsid w:val="004F6143"/>
    <w:rsid w:val="004F6405"/>
    <w:rsid w:val="004F642C"/>
    <w:rsid w:val="004F6DE5"/>
    <w:rsid w:val="004F76D0"/>
    <w:rsid w:val="0050051A"/>
    <w:rsid w:val="0050051B"/>
    <w:rsid w:val="00500746"/>
    <w:rsid w:val="00500B1D"/>
    <w:rsid w:val="005014A4"/>
    <w:rsid w:val="00501640"/>
    <w:rsid w:val="005018B7"/>
    <w:rsid w:val="00501C45"/>
    <w:rsid w:val="005027FA"/>
    <w:rsid w:val="00502DD2"/>
    <w:rsid w:val="00503A02"/>
    <w:rsid w:val="00503FAB"/>
    <w:rsid w:val="005046BA"/>
    <w:rsid w:val="00504A42"/>
    <w:rsid w:val="00504AE5"/>
    <w:rsid w:val="00504B95"/>
    <w:rsid w:val="00504E03"/>
    <w:rsid w:val="00506300"/>
    <w:rsid w:val="005065F7"/>
    <w:rsid w:val="005068E4"/>
    <w:rsid w:val="005069F6"/>
    <w:rsid w:val="00506C24"/>
    <w:rsid w:val="00507423"/>
    <w:rsid w:val="005075A1"/>
    <w:rsid w:val="0050760A"/>
    <w:rsid w:val="005100A1"/>
    <w:rsid w:val="0051017B"/>
    <w:rsid w:val="00510A9A"/>
    <w:rsid w:val="005110CD"/>
    <w:rsid w:val="00511865"/>
    <w:rsid w:val="0051194D"/>
    <w:rsid w:val="00511BF5"/>
    <w:rsid w:val="0051224E"/>
    <w:rsid w:val="00512B51"/>
    <w:rsid w:val="00512CA0"/>
    <w:rsid w:val="00512D16"/>
    <w:rsid w:val="00512D40"/>
    <w:rsid w:val="00512E24"/>
    <w:rsid w:val="00513159"/>
    <w:rsid w:val="005138FE"/>
    <w:rsid w:val="00513FE0"/>
    <w:rsid w:val="005141E4"/>
    <w:rsid w:val="005142DF"/>
    <w:rsid w:val="005143E9"/>
    <w:rsid w:val="00514631"/>
    <w:rsid w:val="00514B85"/>
    <w:rsid w:val="00514C8D"/>
    <w:rsid w:val="00515284"/>
    <w:rsid w:val="00515BC2"/>
    <w:rsid w:val="005161B0"/>
    <w:rsid w:val="005163FA"/>
    <w:rsid w:val="00516767"/>
    <w:rsid w:val="005168E9"/>
    <w:rsid w:val="00516E43"/>
    <w:rsid w:val="005174C8"/>
    <w:rsid w:val="00517F3F"/>
    <w:rsid w:val="00520D2E"/>
    <w:rsid w:val="0052100B"/>
    <w:rsid w:val="00521339"/>
    <w:rsid w:val="005217C1"/>
    <w:rsid w:val="0052194A"/>
    <w:rsid w:val="00521E00"/>
    <w:rsid w:val="005221BE"/>
    <w:rsid w:val="00522421"/>
    <w:rsid w:val="00522538"/>
    <w:rsid w:val="00523308"/>
    <w:rsid w:val="00523A23"/>
    <w:rsid w:val="00523C0A"/>
    <w:rsid w:val="00524A94"/>
    <w:rsid w:val="00524AA0"/>
    <w:rsid w:val="00524BB1"/>
    <w:rsid w:val="005257E4"/>
    <w:rsid w:val="00525876"/>
    <w:rsid w:val="00525FC6"/>
    <w:rsid w:val="00527135"/>
    <w:rsid w:val="00527342"/>
    <w:rsid w:val="00527A25"/>
    <w:rsid w:val="00527DD7"/>
    <w:rsid w:val="005306F7"/>
    <w:rsid w:val="00530CD3"/>
    <w:rsid w:val="00530D3C"/>
    <w:rsid w:val="005310A4"/>
    <w:rsid w:val="005312F8"/>
    <w:rsid w:val="0053167B"/>
    <w:rsid w:val="00531953"/>
    <w:rsid w:val="00531AB2"/>
    <w:rsid w:val="00531CAC"/>
    <w:rsid w:val="00531E4F"/>
    <w:rsid w:val="00531EEA"/>
    <w:rsid w:val="005328BA"/>
    <w:rsid w:val="0053342D"/>
    <w:rsid w:val="00533E76"/>
    <w:rsid w:val="0053458F"/>
    <w:rsid w:val="0053509B"/>
    <w:rsid w:val="00535541"/>
    <w:rsid w:val="00535C0A"/>
    <w:rsid w:val="00535FFB"/>
    <w:rsid w:val="00536FC8"/>
    <w:rsid w:val="0053710C"/>
    <w:rsid w:val="005401E8"/>
    <w:rsid w:val="00540269"/>
    <w:rsid w:val="0054055D"/>
    <w:rsid w:val="00540BEB"/>
    <w:rsid w:val="00540C90"/>
    <w:rsid w:val="00540D22"/>
    <w:rsid w:val="00540E3E"/>
    <w:rsid w:val="005411E0"/>
    <w:rsid w:val="00541A5A"/>
    <w:rsid w:val="00541C02"/>
    <w:rsid w:val="005423A6"/>
    <w:rsid w:val="00542433"/>
    <w:rsid w:val="00542EA2"/>
    <w:rsid w:val="005432C2"/>
    <w:rsid w:val="00543339"/>
    <w:rsid w:val="00543D49"/>
    <w:rsid w:val="00544694"/>
    <w:rsid w:val="00544781"/>
    <w:rsid w:val="00544E1A"/>
    <w:rsid w:val="00544E22"/>
    <w:rsid w:val="00545DA1"/>
    <w:rsid w:val="005470C4"/>
    <w:rsid w:val="005479CE"/>
    <w:rsid w:val="00547F23"/>
    <w:rsid w:val="005509EE"/>
    <w:rsid w:val="00550D33"/>
    <w:rsid w:val="005510C4"/>
    <w:rsid w:val="00551493"/>
    <w:rsid w:val="00551772"/>
    <w:rsid w:val="00551AE7"/>
    <w:rsid w:val="00551E1F"/>
    <w:rsid w:val="00551E54"/>
    <w:rsid w:val="00552188"/>
    <w:rsid w:val="00552780"/>
    <w:rsid w:val="00552EF5"/>
    <w:rsid w:val="0055332C"/>
    <w:rsid w:val="005538A8"/>
    <w:rsid w:val="0055394D"/>
    <w:rsid w:val="00553E30"/>
    <w:rsid w:val="00553F4F"/>
    <w:rsid w:val="0055435E"/>
    <w:rsid w:val="005545B7"/>
    <w:rsid w:val="00554E08"/>
    <w:rsid w:val="00555EC4"/>
    <w:rsid w:val="00556087"/>
    <w:rsid w:val="0055619C"/>
    <w:rsid w:val="00556C4C"/>
    <w:rsid w:val="005575B7"/>
    <w:rsid w:val="00560072"/>
    <w:rsid w:val="0056017B"/>
    <w:rsid w:val="00560AB8"/>
    <w:rsid w:val="00560D12"/>
    <w:rsid w:val="00560EF8"/>
    <w:rsid w:val="00561297"/>
    <w:rsid w:val="005619D5"/>
    <w:rsid w:val="00561D33"/>
    <w:rsid w:val="00561F2A"/>
    <w:rsid w:val="00561F88"/>
    <w:rsid w:val="0056259C"/>
    <w:rsid w:val="0056271B"/>
    <w:rsid w:val="00562CF1"/>
    <w:rsid w:val="00562EE2"/>
    <w:rsid w:val="00563837"/>
    <w:rsid w:val="00563A90"/>
    <w:rsid w:val="00563ED8"/>
    <w:rsid w:val="00565147"/>
    <w:rsid w:val="005656A0"/>
    <w:rsid w:val="00565997"/>
    <w:rsid w:val="00565A61"/>
    <w:rsid w:val="00565A7D"/>
    <w:rsid w:val="00565E6F"/>
    <w:rsid w:val="005667BB"/>
    <w:rsid w:val="00567E77"/>
    <w:rsid w:val="0057068D"/>
    <w:rsid w:val="00570BA3"/>
    <w:rsid w:val="00570D07"/>
    <w:rsid w:val="00570FAE"/>
    <w:rsid w:val="005711A3"/>
    <w:rsid w:val="005712DC"/>
    <w:rsid w:val="00571469"/>
    <w:rsid w:val="0057233C"/>
    <w:rsid w:val="00572FFE"/>
    <w:rsid w:val="005737EF"/>
    <w:rsid w:val="00574BFA"/>
    <w:rsid w:val="00574D18"/>
    <w:rsid w:val="00575267"/>
    <w:rsid w:val="0057526D"/>
    <w:rsid w:val="00575359"/>
    <w:rsid w:val="005756F4"/>
    <w:rsid w:val="00575AF5"/>
    <w:rsid w:val="00575B2B"/>
    <w:rsid w:val="00575D48"/>
    <w:rsid w:val="005761FB"/>
    <w:rsid w:val="0057629F"/>
    <w:rsid w:val="005762DD"/>
    <w:rsid w:val="00576B0B"/>
    <w:rsid w:val="00576BBF"/>
    <w:rsid w:val="005778A9"/>
    <w:rsid w:val="00577DD9"/>
    <w:rsid w:val="005801D4"/>
    <w:rsid w:val="005804AF"/>
    <w:rsid w:val="005804E3"/>
    <w:rsid w:val="00580D20"/>
    <w:rsid w:val="005815B0"/>
    <w:rsid w:val="00582384"/>
    <w:rsid w:val="005826C8"/>
    <w:rsid w:val="00582C9C"/>
    <w:rsid w:val="00582D39"/>
    <w:rsid w:val="00582DD7"/>
    <w:rsid w:val="00582FEF"/>
    <w:rsid w:val="005837C0"/>
    <w:rsid w:val="00583C89"/>
    <w:rsid w:val="00583D2B"/>
    <w:rsid w:val="00583FE5"/>
    <w:rsid w:val="005841A5"/>
    <w:rsid w:val="00584434"/>
    <w:rsid w:val="005854AB"/>
    <w:rsid w:val="00585C42"/>
    <w:rsid w:val="00585E73"/>
    <w:rsid w:val="0058616B"/>
    <w:rsid w:val="00586371"/>
    <w:rsid w:val="005865F7"/>
    <w:rsid w:val="00586668"/>
    <w:rsid w:val="00586DC8"/>
    <w:rsid w:val="0058727E"/>
    <w:rsid w:val="005875CB"/>
    <w:rsid w:val="00593F75"/>
    <w:rsid w:val="00594050"/>
    <w:rsid w:val="005941E6"/>
    <w:rsid w:val="0059515E"/>
    <w:rsid w:val="00595678"/>
    <w:rsid w:val="0059635B"/>
    <w:rsid w:val="0059677C"/>
    <w:rsid w:val="005972C9"/>
    <w:rsid w:val="00597A6A"/>
    <w:rsid w:val="00597C78"/>
    <w:rsid w:val="005A011B"/>
    <w:rsid w:val="005A07BA"/>
    <w:rsid w:val="005A0939"/>
    <w:rsid w:val="005A0959"/>
    <w:rsid w:val="005A1107"/>
    <w:rsid w:val="005A1230"/>
    <w:rsid w:val="005A1863"/>
    <w:rsid w:val="005A18BE"/>
    <w:rsid w:val="005A2BD8"/>
    <w:rsid w:val="005A32DA"/>
    <w:rsid w:val="005A33D7"/>
    <w:rsid w:val="005A3699"/>
    <w:rsid w:val="005A3B56"/>
    <w:rsid w:val="005A3F49"/>
    <w:rsid w:val="005A406B"/>
    <w:rsid w:val="005A4C49"/>
    <w:rsid w:val="005A4FC6"/>
    <w:rsid w:val="005A53C7"/>
    <w:rsid w:val="005A5715"/>
    <w:rsid w:val="005A6B25"/>
    <w:rsid w:val="005A6E68"/>
    <w:rsid w:val="005A700F"/>
    <w:rsid w:val="005A735B"/>
    <w:rsid w:val="005A7AE3"/>
    <w:rsid w:val="005A7C1D"/>
    <w:rsid w:val="005B037D"/>
    <w:rsid w:val="005B1408"/>
    <w:rsid w:val="005B16CF"/>
    <w:rsid w:val="005B214E"/>
    <w:rsid w:val="005B22F4"/>
    <w:rsid w:val="005B2567"/>
    <w:rsid w:val="005B27E3"/>
    <w:rsid w:val="005B371B"/>
    <w:rsid w:val="005B3D38"/>
    <w:rsid w:val="005B4764"/>
    <w:rsid w:val="005B49CD"/>
    <w:rsid w:val="005B50E2"/>
    <w:rsid w:val="005B52E0"/>
    <w:rsid w:val="005B6404"/>
    <w:rsid w:val="005B6674"/>
    <w:rsid w:val="005B673D"/>
    <w:rsid w:val="005B77D1"/>
    <w:rsid w:val="005B77D9"/>
    <w:rsid w:val="005C00ED"/>
    <w:rsid w:val="005C0278"/>
    <w:rsid w:val="005C1074"/>
    <w:rsid w:val="005C1B35"/>
    <w:rsid w:val="005C2712"/>
    <w:rsid w:val="005C3539"/>
    <w:rsid w:val="005C3F5A"/>
    <w:rsid w:val="005C4219"/>
    <w:rsid w:val="005C4593"/>
    <w:rsid w:val="005C54CC"/>
    <w:rsid w:val="005C586C"/>
    <w:rsid w:val="005C5A8C"/>
    <w:rsid w:val="005C60E6"/>
    <w:rsid w:val="005C6181"/>
    <w:rsid w:val="005C63CF"/>
    <w:rsid w:val="005C6626"/>
    <w:rsid w:val="005C6962"/>
    <w:rsid w:val="005C7068"/>
    <w:rsid w:val="005C732B"/>
    <w:rsid w:val="005C78D1"/>
    <w:rsid w:val="005C78F5"/>
    <w:rsid w:val="005C7DC6"/>
    <w:rsid w:val="005D049C"/>
    <w:rsid w:val="005D054C"/>
    <w:rsid w:val="005D09B4"/>
    <w:rsid w:val="005D0D58"/>
    <w:rsid w:val="005D2218"/>
    <w:rsid w:val="005D2C9D"/>
    <w:rsid w:val="005D35DA"/>
    <w:rsid w:val="005D3790"/>
    <w:rsid w:val="005D3907"/>
    <w:rsid w:val="005D447A"/>
    <w:rsid w:val="005D46BF"/>
    <w:rsid w:val="005D4CE2"/>
    <w:rsid w:val="005D4F8E"/>
    <w:rsid w:val="005D619C"/>
    <w:rsid w:val="005D6C38"/>
    <w:rsid w:val="005E01A7"/>
    <w:rsid w:val="005E0581"/>
    <w:rsid w:val="005E0A3D"/>
    <w:rsid w:val="005E0ADD"/>
    <w:rsid w:val="005E0B32"/>
    <w:rsid w:val="005E17D8"/>
    <w:rsid w:val="005E1802"/>
    <w:rsid w:val="005E2C02"/>
    <w:rsid w:val="005E41BD"/>
    <w:rsid w:val="005E442E"/>
    <w:rsid w:val="005E472B"/>
    <w:rsid w:val="005E47C7"/>
    <w:rsid w:val="005E47F9"/>
    <w:rsid w:val="005E48C8"/>
    <w:rsid w:val="005E5068"/>
    <w:rsid w:val="005E61C5"/>
    <w:rsid w:val="005E647D"/>
    <w:rsid w:val="005E64EF"/>
    <w:rsid w:val="005E65E3"/>
    <w:rsid w:val="005E6840"/>
    <w:rsid w:val="005E6863"/>
    <w:rsid w:val="005E6A94"/>
    <w:rsid w:val="005E6BDE"/>
    <w:rsid w:val="005E6E99"/>
    <w:rsid w:val="005E7190"/>
    <w:rsid w:val="005E71B0"/>
    <w:rsid w:val="005E7660"/>
    <w:rsid w:val="005E7A9F"/>
    <w:rsid w:val="005E7C73"/>
    <w:rsid w:val="005E7E78"/>
    <w:rsid w:val="005E7FF0"/>
    <w:rsid w:val="005F05D7"/>
    <w:rsid w:val="005F0DFB"/>
    <w:rsid w:val="005F1389"/>
    <w:rsid w:val="005F1AAA"/>
    <w:rsid w:val="005F1C76"/>
    <w:rsid w:val="005F25C3"/>
    <w:rsid w:val="005F2666"/>
    <w:rsid w:val="005F33A5"/>
    <w:rsid w:val="005F3A87"/>
    <w:rsid w:val="005F3B2C"/>
    <w:rsid w:val="005F3FED"/>
    <w:rsid w:val="005F4AD3"/>
    <w:rsid w:val="005F51F4"/>
    <w:rsid w:val="005F5DE3"/>
    <w:rsid w:val="005F692A"/>
    <w:rsid w:val="005F6CC8"/>
    <w:rsid w:val="006001EA"/>
    <w:rsid w:val="00600394"/>
    <w:rsid w:val="00600554"/>
    <w:rsid w:val="006005BA"/>
    <w:rsid w:val="006009B8"/>
    <w:rsid w:val="00600C2D"/>
    <w:rsid w:val="00600FD8"/>
    <w:rsid w:val="006012DD"/>
    <w:rsid w:val="00601A52"/>
    <w:rsid w:val="0060338D"/>
    <w:rsid w:val="00603A57"/>
    <w:rsid w:val="006043A9"/>
    <w:rsid w:val="006048A5"/>
    <w:rsid w:val="00604AB7"/>
    <w:rsid w:val="00605419"/>
    <w:rsid w:val="0060596A"/>
    <w:rsid w:val="00605B18"/>
    <w:rsid w:val="006060BA"/>
    <w:rsid w:val="006065F9"/>
    <w:rsid w:val="00606816"/>
    <w:rsid w:val="00606D6E"/>
    <w:rsid w:val="00606F00"/>
    <w:rsid w:val="00607C96"/>
    <w:rsid w:val="00610105"/>
    <w:rsid w:val="00610AB9"/>
    <w:rsid w:val="00611CE0"/>
    <w:rsid w:val="00611D79"/>
    <w:rsid w:val="00611FB6"/>
    <w:rsid w:val="0061290A"/>
    <w:rsid w:val="00612DC2"/>
    <w:rsid w:val="00613255"/>
    <w:rsid w:val="00613641"/>
    <w:rsid w:val="0061571B"/>
    <w:rsid w:val="0061600C"/>
    <w:rsid w:val="006168D5"/>
    <w:rsid w:val="00617148"/>
    <w:rsid w:val="006173CB"/>
    <w:rsid w:val="006174AB"/>
    <w:rsid w:val="00617A3C"/>
    <w:rsid w:val="006200E2"/>
    <w:rsid w:val="00620980"/>
    <w:rsid w:val="00620F72"/>
    <w:rsid w:val="00621537"/>
    <w:rsid w:val="0062167B"/>
    <w:rsid w:val="00622BCC"/>
    <w:rsid w:val="0062432F"/>
    <w:rsid w:val="006246B6"/>
    <w:rsid w:val="006264C6"/>
    <w:rsid w:val="006269F3"/>
    <w:rsid w:val="00626F49"/>
    <w:rsid w:val="0062774F"/>
    <w:rsid w:val="0062790C"/>
    <w:rsid w:val="00627E96"/>
    <w:rsid w:val="006309E4"/>
    <w:rsid w:val="00631113"/>
    <w:rsid w:val="00631AD7"/>
    <w:rsid w:val="00631EE7"/>
    <w:rsid w:val="0063218C"/>
    <w:rsid w:val="00632692"/>
    <w:rsid w:val="00632967"/>
    <w:rsid w:val="00632C96"/>
    <w:rsid w:val="00633C3E"/>
    <w:rsid w:val="00633E72"/>
    <w:rsid w:val="00634A9B"/>
    <w:rsid w:val="006350CB"/>
    <w:rsid w:val="006353FE"/>
    <w:rsid w:val="00635A4A"/>
    <w:rsid w:val="00635BF7"/>
    <w:rsid w:val="00636345"/>
    <w:rsid w:val="00636928"/>
    <w:rsid w:val="00636E45"/>
    <w:rsid w:val="00637451"/>
    <w:rsid w:val="0063755D"/>
    <w:rsid w:val="00637601"/>
    <w:rsid w:val="00640967"/>
    <w:rsid w:val="00640DB9"/>
    <w:rsid w:val="0064271F"/>
    <w:rsid w:val="00642781"/>
    <w:rsid w:val="006430B3"/>
    <w:rsid w:val="00643659"/>
    <w:rsid w:val="00643736"/>
    <w:rsid w:val="00643EDA"/>
    <w:rsid w:val="0064460B"/>
    <w:rsid w:val="00644734"/>
    <w:rsid w:val="00644C89"/>
    <w:rsid w:val="00644F7E"/>
    <w:rsid w:val="00644FD5"/>
    <w:rsid w:val="00645B7C"/>
    <w:rsid w:val="00645F64"/>
    <w:rsid w:val="006460A7"/>
    <w:rsid w:val="0064629D"/>
    <w:rsid w:val="0064667C"/>
    <w:rsid w:val="00646A87"/>
    <w:rsid w:val="00646E6F"/>
    <w:rsid w:val="0064707E"/>
    <w:rsid w:val="006477AF"/>
    <w:rsid w:val="00647E0C"/>
    <w:rsid w:val="00647E2A"/>
    <w:rsid w:val="00650540"/>
    <w:rsid w:val="00650CC7"/>
    <w:rsid w:val="00650DC6"/>
    <w:rsid w:val="006517E9"/>
    <w:rsid w:val="00651CB0"/>
    <w:rsid w:val="00651F57"/>
    <w:rsid w:val="00652664"/>
    <w:rsid w:val="0065318C"/>
    <w:rsid w:val="00653CF3"/>
    <w:rsid w:val="00653FE2"/>
    <w:rsid w:val="00654388"/>
    <w:rsid w:val="00654FA9"/>
    <w:rsid w:val="006554D9"/>
    <w:rsid w:val="00655A27"/>
    <w:rsid w:val="006560CA"/>
    <w:rsid w:val="006566CD"/>
    <w:rsid w:val="00656DBC"/>
    <w:rsid w:val="00657432"/>
    <w:rsid w:val="006574B4"/>
    <w:rsid w:val="00657B63"/>
    <w:rsid w:val="00657D31"/>
    <w:rsid w:val="00660235"/>
    <w:rsid w:val="00660C27"/>
    <w:rsid w:val="006610A7"/>
    <w:rsid w:val="006611F3"/>
    <w:rsid w:val="006613FD"/>
    <w:rsid w:val="00661783"/>
    <w:rsid w:val="00661C5C"/>
    <w:rsid w:val="00661C9C"/>
    <w:rsid w:val="00661E7E"/>
    <w:rsid w:val="0066245E"/>
    <w:rsid w:val="006624AD"/>
    <w:rsid w:val="00662E84"/>
    <w:rsid w:val="00662FA9"/>
    <w:rsid w:val="006645D0"/>
    <w:rsid w:val="00664758"/>
    <w:rsid w:val="00665221"/>
    <w:rsid w:val="00665274"/>
    <w:rsid w:val="006655D3"/>
    <w:rsid w:val="00665D34"/>
    <w:rsid w:val="00666250"/>
    <w:rsid w:val="006662D5"/>
    <w:rsid w:val="00666AAD"/>
    <w:rsid w:val="00666CA3"/>
    <w:rsid w:val="00666D7B"/>
    <w:rsid w:val="00667074"/>
    <w:rsid w:val="006674E8"/>
    <w:rsid w:val="00667767"/>
    <w:rsid w:val="00667779"/>
    <w:rsid w:val="00667B40"/>
    <w:rsid w:val="00667B71"/>
    <w:rsid w:val="00667EBA"/>
    <w:rsid w:val="0067032E"/>
    <w:rsid w:val="0067055B"/>
    <w:rsid w:val="00670692"/>
    <w:rsid w:val="00670A2D"/>
    <w:rsid w:val="00670E7C"/>
    <w:rsid w:val="00671146"/>
    <w:rsid w:val="0067117B"/>
    <w:rsid w:val="0067134C"/>
    <w:rsid w:val="00671803"/>
    <w:rsid w:val="006723C3"/>
    <w:rsid w:val="006727D6"/>
    <w:rsid w:val="00672BC9"/>
    <w:rsid w:val="0067344E"/>
    <w:rsid w:val="00673F6E"/>
    <w:rsid w:val="00674269"/>
    <w:rsid w:val="006744C6"/>
    <w:rsid w:val="0067553F"/>
    <w:rsid w:val="00675C6C"/>
    <w:rsid w:val="00675CBF"/>
    <w:rsid w:val="00675CD9"/>
    <w:rsid w:val="00675F77"/>
    <w:rsid w:val="00676E24"/>
    <w:rsid w:val="00676E70"/>
    <w:rsid w:val="00677912"/>
    <w:rsid w:val="00677E30"/>
    <w:rsid w:val="0068022B"/>
    <w:rsid w:val="006803C7"/>
    <w:rsid w:val="00680834"/>
    <w:rsid w:val="00681C30"/>
    <w:rsid w:val="00681C8F"/>
    <w:rsid w:val="00682690"/>
    <w:rsid w:val="006837B5"/>
    <w:rsid w:val="006847B5"/>
    <w:rsid w:val="006848AD"/>
    <w:rsid w:val="00684E99"/>
    <w:rsid w:val="00686506"/>
    <w:rsid w:val="00686566"/>
    <w:rsid w:val="00687121"/>
    <w:rsid w:val="006879A7"/>
    <w:rsid w:val="00687E9B"/>
    <w:rsid w:val="00690B49"/>
    <w:rsid w:val="006914CC"/>
    <w:rsid w:val="00691559"/>
    <w:rsid w:val="0069157B"/>
    <w:rsid w:val="006915D8"/>
    <w:rsid w:val="00691E77"/>
    <w:rsid w:val="006927DA"/>
    <w:rsid w:val="006934AB"/>
    <w:rsid w:val="00693E36"/>
    <w:rsid w:val="00693F3A"/>
    <w:rsid w:val="00694151"/>
    <w:rsid w:val="006947FB"/>
    <w:rsid w:val="0069554A"/>
    <w:rsid w:val="00695BD7"/>
    <w:rsid w:val="00695F76"/>
    <w:rsid w:val="00696396"/>
    <w:rsid w:val="006966C2"/>
    <w:rsid w:val="00696F82"/>
    <w:rsid w:val="00697252"/>
    <w:rsid w:val="006973A3"/>
    <w:rsid w:val="0069757B"/>
    <w:rsid w:val="0069785A"/>
    <w:rsid w:val="00697E1B"/>
    <w:rsid w:val="00697E43"/>
    <w:rsid w:val="006A0326"/>
    <w:rsid w:val="006A056A"/>
    <w:rsid w:val="006A05AC"/>
    <w:rsid w:val="006A09AC"/>
    <w:rsid w:val="006A10F5"/>
    <w:rsid w:val="006A1E2B"/>
    <w:rsid w:val="006A205F"/>
    <w:rsid w:val="006A28A8"/>
    <w:rsid w:val="006A2E01"/>
    <w:rsid w:val="006A3A29"/>
    <w:rsid w:val="006A4231"/>
    <w:rsid w:val="006A4D24"/>
    <w:rsid w:val="006A6308"/>
    <w:rsid w:val="006A6D81"/>
    <w:rsid w:val="006A6F2F"/>
    <w:rsid w:val="006A72D8"/>
    <w:rsid w:val="006A7E9C"/>
    <w:rsid w:val="006B09F5"/>
    <w:rsid w:val="006B0E1F"/>
    <w:rsid w:val="006B1538"/>
    <w:rsid w:val="006B162E"/>
    <w:rsid w:val="006B1949"/>
    <w:rsid w:val="006B285D"/>
    <w:rsid w:val="006B3E9C"/>
    <w:rsid w:val="006B3EC3"/>
    <w:rsid w:val="006B4619"/>
    <w:rsid w:val="006B4882"/>
    <w:rsid w:val="006B528C"/>
    <w:rsid w:val="006B63D5"/>
    <w:rsid w:val="006B656B"/>
    <w:rsid w:val="006B6C07"/>
    <w:rsid w:val="006B736F"/>
    <w:rsid w:val="006B78ED"/>
    <w:rsid w:val="006C02DF"/>
    <w:rsid w:val="006C056E"/>
    <w:rsid w:val="006C09CD"/>
    <w:rsid w:val="006C0AFA"/>
    <w:rsid w:val="006C0D70"/>
    <w:rsid w:val="006C0E1F"/>
    <w:rsid w:val="006C1DF8"/>
    <w:rsid w:val="006C2039"/>
    <w:rsid w:val="006C2BBA"/>
    <w:rsid w:val="006C2CF0"/>
    <w:rsid w:val="006C30E1"/>
    <w:rsid w:val="006C3755"/>
    <w:rsid w:val="006C3B34"/>
    <w:rsid w:val="006C6996"/>
    <w:rsid w:val="006C764F"/>
    <w:rsid w:val="006D1159"/>
    <w:rsid w:val="006D13C5"/>
    <w:rsid w:val="006D13EA"/>
    <w:rsid w:val="006D16AB"/>
    <w:rsid w:val="006D1829"/>
    <w:rsid w:val="006D1A6C"/>
    <w:rsid w:val="006D1E14"/>
    <w:rsid w:val="006D1EB1"/>
    <w:rsid w:val="006D20A1"/>
    <w:rsid w:val="006D2CFC"/>
    <w:rsid w:val="006D30ED"/>
    <w:rsid w:val="006D3205"/>
    <w:rsid w:val="006D3353"/>
    <w:rsid w:val="006D35D4"/>
    <w:rsid w:val="006D481B"/>
    <w:rsid w:val="006D483A"/>
    <w:rsid w:val="006D4B75"/>
    <w:rsid w:val="006D4F01"/>
    <w:rsid w:val="006D5A7A"/>
    <w:rsid w:val="006D603E"/>
    <w:rsid w:val="006D60AC"/>
    <w:rsid w:val="006D6443"/>
    <w:rsid w:val="006D6C50"/>
    <w:rsid w:val="006D7EE8"/>
    <w:rsid w:val="006E0DAA"/>
    <w:rsid w:val="006E104B"/>
    <w:rsid w:val="006E11F9"/>
    <w:rsid w:val="006E1230"/>
    <w:rsid w:val="006E1406"/>
    <w:rsid w:val="006E15BB"/>
    <w:rsid w:val="006E1F54"/>
    <w:rsid w:val="006E2270"/>
    <w:rsid w:val="006E2D0D"/>
    <w:rsid w:val="006E2D6C"/>
    <w:rsid w:val="006E3297"/>
    <w:rsid w:val="006E359B"/>
    <w:rsid w:val="006E35F1"/>
    <w:rsid w:val="006E35F7"/>
    <w:rsid w:val="006E3E6C"/>
    <w:rsid w:val="006E3F65"/>
    <w:rsid w:val="006E40E2"/>
    <w:rsid w:val="006E413E"/>
    <w:rsid w:val="006E4A08"/>
    <w:rsid w:val="006E4F93"/>
    <w:rsid w:val="006E5D0C"/>
    <w:rsid w:val="006E60AD"/>
    <w:rsid w:val="006E6369"/>
    <w:rsid w:val="006E6792"/>
    <w:rsid w:val="006E6C5B"/>
    <w:rsid w:val="006E6D1C"/>
    <w:rsid w:val="006E6FEE"/>
    <w:rsid w:val="006E7295"/>
    <w:rsid w:val="006E72D5"/>
    <w:rsid w:val="006E7662"/>
    <w:rsid w:val="006E7A7E"/>
    <w:rsid w:val="006E7BD2"/>
    <w:rsid w:val="006F0AC5"/>
    <w:rsid w:val="006F1033"/>
    <w:rsid w:val="006F1312"/>
    <w:rsid w:val="006F186F"/>
    <w:rsid w:val="006F1BAE"/>
    <w:rsid w:val="006F1E75"/>
    <w:rsid w:val="006F3545"/>
    <w:rsid w:val="006F356E"/>
    <w:rsid w:val="006F477B"/>
    <w:rsid w:val="006F565A"/>
    <w:rsid w:val="006F5F8C"/>
    <w:rsid w:val="006F649D"/>
    <w:rsid w:val="006F6F6A"/>
    <w:rsid w:val="006F75CC"/>
    <w:rsid w:val="006F79EB"/>
    <w:rsid w:val="006F7B0F"/>
    <w:rsid w:val="00700844"/>
    <w:rsid w:val="00700C2F"/>
    <w:rsid w:val="00701751"/>
    <w:rsid w:val="00701A50"/>
    <w:rsid w:val="00701BB8"/>
    <w:rsid w:val="0070268F"/>
    <w:rsid w:val="007026B1"/>
    <w:rsid w:val="0070341B"/>
    <w:rsid w:val="00703707"/>
    <w:rsid w:val="00703CA2"/>
    <w:rsid w:val="00704DBF"/>
    <w:rsid w:val="00704DD2"/>
    <w:rsid w:val="00705367"/>
    <w:rsid w:val="007053CA"/>
    <w:rsid w:val="00705A3B"/>
    <w:rsid w:val="00705A94"/>
    <w:rsid w:val="007061D8"/>
    <w:rsid w:val="007061F6"/>
    <w:rsid w:val="00706675"/>
    <w:rsid w:val="00706B7B"/>
    <w:rsid w:val="00706DBC"/>
    <w:rsid w:val="0070736D"/>
    <w:rsid w:val="0070780B"/>
    <w:rsid w:val="00707CDD"/>
    <w:rsid w:val="00710BFA"/>
    <w:rsid w:val="00711725"/>
    <w:rsid w:val="00711C95"/>
    <w:rsid w:val="00712831"/>
    <w:rsid w:val="00712BAE"/>
    <w:rsid w:val="00713365"/>
    <w:rsid w:val="0071370F"/>
    <w:rsid w:val="00713A08"/>
    <w:rsid w:val="00713D9C"/>
    <w:rsid w:val="007142C3"/>
    <w:rsid w:val="00714ED4"/>
    <w:rsid w:val="007154EE"/>
    <w:rsid w:val="007164A2"/>
    <w:rsid w:val="007164DE"/>
    <w:rsid w:val="0071661D"/>
    <w:rsid w:val="00716C77"/>
    <w:rsid w:val="00716F8E"/>
    <w:rsid w:val="0071783E"/>
    <w:rsid w:val="00720000"/>
    <w:rsid w:val="0072060B"/>
    <w:rsid w:val="00720794"/>
    <w:rsid w:val="0072082D"/>
    <w:rsid w:val="00720E4E"/>
    <w:rsid w:val="00721179"/>
    <w:rsid w:val="00721384"/>
    <w:rsid w:val="007216A9"/>
    <w:rsid w:val="00721753"/>
    <w:rsid w:val="00721B93"/>
    <w:rsid w:val="00722A6F"/>
    <w:rsid w:val="0072300B"/>
    <w:rsid w:val="00723969"/>
    <w:rsid w:val="00723BBF"/>
    <w:rsid w:val="00723D8A"/>
    <w:rsid w:val="007249B8"/>
    <w:rsid w:val="00724B10"/>
    <w:rsid w:val="00725595"/>
    <w:rsid w:val="0072590A"/>
    <w:rsid w:val="00725BAC"/>
    <w:rsid w:val="00725BF9"/>
    <w:rsid w:val="00725EF6"/>
    <w:rsid w:val="00726350"/>
    <w:rsid w:val="0072773A"/>
    <w:rsid w:val="0072786D"/>
    <w:rsid w:val="00727F29"/>
    <w:rsid w:val="007300C7"/>
    <w:rsid w:val="0073044B"/>
    <w:rsid w:val="00730561"/>
    <w:rsid w:val="007317E5"/>
    <w:rsid w:val="00732AED"/>
    <w:rsid w:val="0073314D"/>
    <w:rsid w:val="007333F1"/>
    <w:rsid w:val="00733B2D"/>
    <w:rsid w:val="0073499A"/>
    <w:rsid w:val="00734B01"/>
    <w:rsid w:val="00734B36"/>
    <w:rsid w:val="00735182"/>
    <w:rsid w:val="00735FC8"/>
    <w:rsid w:val="007360E7"/>
    <w:rsid w:val="007365DE"/>
    <w:rsid w:val="007366AA"/>
    <w:rsid w:val="00736A97"/>
    <w:rsid w:val="00736CC3"/>
    <w:rsid w:val="0073707B"/>
    <w:rsid w:val="00737177"/>
    <w:rsid w:val="00737568"/>
    <w:rsid w:val="007379C8"/>
    <w:rsid w:val="00737BA0"/>
    <w:rsid w:val="007400E9"/>
    <w:rsid w:val="0074073B"/>
    <w:rsid w:val="00740811"/>
    <w:rsid w:val="007415CC"/>
    <w:rsid w:val="00741A23"/>
    <w:rsid w:val="00741D5C"/>
    <w:rsid w:val="00742171"/>
    <w:rsid w:val="0074280A"/>
    <w:rsid w:val="00742CBB"/>
    <w:rsid w:val="00743A65"/>
    <w:rsid w:val="00744BE6"/>
    <w:rsid w:val="007455BF"/>
    <w:rsid w:val="00745C0D"/>
    <w:rsid w:val="00745FA5"/>
    <w:rsid w:val="007468CF"/>
    <w:rsid w:val="007469EB"/>
    <w:rsid w:val="00746B07"/>
    <w:rsid w:val="00746D69"/>
    <w:rsid w:val="00747429"/>
    <w:rsid w:val="00747E11"/>
    <w:rsid w:val="00750199"/>
    <w:rsid w:val="007507E7"/>
    <w:rsid w:val="00750E80"/>
    <w:rsid w:val="007518E1"/>
    <w:rsid w:val="00752197"/>
    <w:rsid w:val="00752743"/>
    <w:rsid w:val="00752B84"/>
    <w:rsid w:val="007538C6"/>
    <w:rsid w:val="00753FBC"/>
    <w:rsid w:val="007546A9"/>
    <w:rsid w:val="007551C6"/>
    <w:rsid w:val="00755B73"/>
    <w:rsid w:val="007568D2"/>
    <w:rsid w:val="007572CE"/>
    <w:rsid w:val="007572F0"/>
    <w:rsid w:val="0075773E"/>
    <w:rsid w:val="00757885"/>
    <w:rsid w:val="00757A65"/>
    <w:rsid w:val="00757B14"/>
    <w:rsid w:val="00757B88"/>
    <w:rsid w:val="00757BAF"/>
    <w:rsid w:val="007612ED"/>
    <w:rsid w:val="007618D4"/>
    <w:rsid w:val="00762288"/>
    <w:rsid w:val="007623B0"/>
    <w:rsid w:val="00762567"/>
    <w:rsid w:val="00762A1F"/>
    <w:rsid w:val="00763E91"/>
    <w:rsid w:val="0076402D"/>
    <w:rsid w:val="00764294"/>
    <w:rsid w:val="00764440"/>
    <w:rsid w:val="0076458F"/>
    <w:rsid w:val="00764796"/>
    <w:rsid w:val="00764D1D"/>
    <w:rsid w:val="00764E5D"/>
    <w:rsid w:val="007662C7"/>
    <w:rsid w:val="00766C87"/>
    <w:rsid w:val="00767B8C"/>
    <w:rsid w:val="007701EA"/>
    <w:rsid w:val="00770761"/>
    <w:rsid w:val="007716AC"/>
    <w:rsid w:val="00772459"/>
    <w:rsid w:val="0077253F"/>
    <w:rsid w:val="007730F1"/>
    <w:rsid w:val="0077401D"/>
    <w:rsid w:val="00774E8D"/>
    <w:rsid w:val="00775D67"/>
    <w:rsid w:val="00777D2A"/>
    <w:rsid w:val="007801D4"/>
    <w:rsid w:val="00780E56"/>
    <w:rsid w:val="00780FD1"/>
    <w:rsid w:val="00781683"/>
    <w:rsid w:val="0078340B"/>
    <w:rsid w:val="00783CD3"/>
    <w:rsid w:val="007845BA"/>
    <w:rsid w:val="007846D1"/>
    <w:rsid w:val="0078487B"/>
    <w:rsid w:val="00784C86"/>
    <w:rsid w:val="00784C9D"/>
    <w:rsid w:val="007856BF"/>
    <w:rsid w:val="00785703"/>
    <w:rsid w:val="00785FFA"/>
    <w:rsid w:val="00786607"/>
    <w:rsid w:val="007869F3"/>
    <w:rsid w:val="00786D11"/>
    <w:rsid w:val="00786D62"/>
    <w:rsid w:val="00786DDE"/>
    <w:rsid w:val="007870FE"/>
    <w:rsid w:val="00787660"/>
    <w:rsid w:val="00787E66"/>
    <w:rsid w:val="0079128B"/>
    <w:rsid w:val="00791C2E"/>
    <w:rsid w:val="007925D6"/>
    <w:rsid w:val="00793B18"/>
    <w:rsid w:val="007948DA"/>
    <w:rsid w:val="00794DBF"/>
    <w:rsid w:val="00795D28"/>
    <w:rsid w:val="007965BD"/>
    <w:rsid w:val="00796F36"/>
    <w:rsid w:val="007971C0"/>
    <w:rsid w:val="007A013B"/>
    <w:rsid w:val="007A0331"/>
    <w:rsid w:val="007A0E33"/>
    <w:rsid w:val="007A1341"/>
    <w:rsid w:val="007A1540"/>
    <w:rsid w:val="007A1786"/>
    <w:rsid w:val="007A1958"/>
    <w:rsid w:val="007A2466"/>
    <w:rsid w:val="007A25A9"/>
    <w:rsid w:val="007A323B"/>
    <w:rsid w:val="007A44E1"/>
    <w:rsid w:val="007A4646"/>
    <w:rsid w:val="007A5E08"/>
    <w:rsid w:val="007A62B4"/>
    <w:rsid w:val="007A6444"/>
    <w:rsid w:val="007A71E8"/>
    <w:rsid w:val="007A76A0"/>
    <w:rsid w:val="007A7737"/>
    <w:rsid w:val="007A7EFD"/>
    <w:rsid w:val="007B03AB"/>
    <w:rsid w:val="007B0BCF"/>
    <w:rsid w:val="007B0EFE"/>
    <w:rsid w:val="007B1094"/>
    <w:rsid w:val="007B21C4"/>
    <w:rsid w:val="007B28B7"/>
    <w:rsid w:val="007B3A7F"/>
    <w:rsid w:val="007B3BB1"/>
    <w:rsid w:val="007B3E48"/>
    <w:rsid w:val="007B440E"/>
    <w:rsid w:val="007B44B3"/>
    <w:rsid w:val="007B4B95"/>
    <w:rsid w:val="007B509C"/>
    <w:rsid w:val="007B50A7"/>
    <w:rsid w:val="007B55FA"/>
    <w:rsid w:val="007B56E2"/>
    <w:rsid w:val="007B645F"/>
    <w:rsid w:val="007B67DC"/>
    <w:rsid w:val="007B6885"/>
    <w:rsid w:val="007B691A"/>
    <w:rsid w:val="007B71D4"/>
    <w:rsid w:val="007C0ED3"/>
    <w:rsid w:val="007C109D"/>
    <w:rsid w:val="007C1B80"/>
    <w:rsid w:val="007C2299"/>
    <w:rsid w:val="007C26B8"/>
    <w:rsid w:val="007C27F6"/>
    <w:rsid w:val="007C2A61"/>
    <w:rsid w:val="007C2DBA"/>
    <w:rsid w:val="007C33B1"/>
    <w:rsid w:val="007C34AB"/>
    <w:rsid w:val="007C355B"/>
    <w:rsid w:val="007C4100"/>
    <w:rsid w:val="007C4E72"/>
    <w:rsid w:val="007C4F6B"/>
    <w:rsid w:val="007C5DC2"/>
    <w:rsid w:val="007C5EE7"/>
    <w:rsid w:val="007C64D1"/>
    <w:rsid w:val="007C682B"/>
    <w:rsid w:val="007C7461"/>
    <w:rsid w:val="007C7B07"/>
    <w:rsid w:val="007C7FBD"/>
    <w:rsid w:val="007D05A9"/>
    <w:rsid w:val="007D0664"/>
    <w:rsid w:val="007D07C4"/>
    <w:rsid w:val="007D092A"/>
    <w:rsid w:val="007D111E"/>
    <w:rsid w:val="007D1549"/>
    <w:rsid w:val="007D22F6"/>
    <w:rsid w:val="007D2AC1"/>
    <w:rsid w:val="007D3057"/>
    <w:rsid w:val="007D3396"/>
    <w:rsid w:val="007D3E7F"/>
    <w:rsid w:val="007D4B1D"/>
    <w:rsid w:val="007D5074"/>
    <w:rsid w:val="007D544B"/>
    <w:rsid w:val="007D5AAE"/>
    <w:rsid w:val="007D5BB1"/>
    <w:rsid w:val="007D5CF9"/>
    <w:rsid w:val="007D73C6"/>
    <w:rsid w:val="007D7523"/>
    <w:rsid w:val="007D785D"/>
    <w:rsid w:val="007D7A9C"/>
    <w:rsid w:val="007D7B95"/>
    <w:rsid w:val="007D7CC0"/>
    <w:rsid w:val="007D7FEE"/>
    <w:rsid w:val="007E024C"/>
    <w:rsid w:val="007E058A"/>
    <w:rsid w:val="007E0704"/>
    <w:rsid w:val="007E10E8"/>
    <w:rsid w:val="007E1A95"/>
    <w:rsid w:val="007E1F17"/>
    <w:rsid w:val="007E20C7"/>
    <w:rsid w:val="007E2243"/>
    <w:rsid w:val="007E278F"/>
    <w:rsid w:val="007E287F"/>
    <w:rsid w:val="007E2D9F"/>
    <w:rsid w:val="007E2E32"/>
    <w:rsid w:val="007E2E3E"/>
    <w:rsid w:val="007E319A"/>
    <w:rsid w:val="007E335D"/>
    <w:rsid w:val="007E35F6"/>
    <w:rsid w:val="007E3A8A"/>
    <w:rsid w:val="007E3DAA"/>
    <w:rsid w:val="007E4250"/>
    <w:rsid w:val="007E453B"/>
    <w:rsid w:val="007E461C"/>
    <w:rsid w:val="007E4763"/>
    <w:rsid w:val="007E4CA7"/>
    <w:rsid w:val="007E5A5F"/>
    <w:rsid w:val="007E5DF4"/>
    <w:rsid w:val="007E6273"/>
    <w:rsid w:val="007E66F3"/>
    <w:rsid w:val="007E6B6B"/>
    <w:rsid w:val="007E6F60"/>
    <w:rsid w:val="007E71B4"/>
    <w:rsid w:val="007E74B1"/>
    <w:rsid w:val="007E7C47"/>
    <w:rsid w:val="007E7DD0"/>
    <w:rsid w:val="007F0729"/>
    <w:rsid w:val="007F0E2C"/>
    <w:rsid w:val="007F1108"/>
    <w:rsid w:val="007F1523"/>
    <w:rsid w:val="007F1876"/>
    <w:rsid w:val="007F21C3"/>
    <w:rsid w:val="007F312C"/>
    <w:rsid w:val="007F3F0A"/>
    <w:rsid w:val="007F3F39"/>
    <w:rsid w:val="007F46CC"/>
    <w:rsid w:val="007F46F8"/>
    <w:rsid w:val="007F4923"/>
    <w:rsid w:val="007F4C9A"/>
    <w:rsid w:val="007F50B3"/>
    <w:rsid w:val="007F54BE"/>
    <w:rsid w:val="007F54F9"/>
    <w:rsid w:val="007F5BE4"/>
    <w:rsid w:val="007F5C7B"/>
    <w:rsid w:val="007F67B8"/>
    <w:rsid w:val="007F69BF"/>
    <w:rsid w:val="007F6F74"/>
    <w:rsid w:val="007F6FDF"/>
    <w:rsid w:val="007F769B"/>
    <w:rsid w:val="007F7A9C"/>
    <w:rsid w:val="00800954"/>
    <w:rsid w:val="00800A50"/>
    <w:rsid w:val="00800F43"/>
    <w:rsid w:val="008019DB"/>
    <w:rsid w:val="00802102"/>
    <w:rsid w:val="00802524"/>
    <w:rsid w:val="00802542"/>
    <w:rsid w:val="0080261D"/>
    <w:rsid w:val="00802B0E"/>
    <w:rsid w:val="00803016"/>
    <w:rsid w:val="00803988"/>
    <w:rsid w:val="00803F26"/>
    <w:rsid w:val="0080411A"/>
    <w:rsid w:val="00804679"/>
    <w:rsid w:val="008049BE"/>
    <w:rsid w:val="00804CA3"/>
    <w:rsid w:val="0080643D"/>
    <w:rsid w:val="00806531"/>
    <w:rsid w:val="00806A5A"/>
    <w:rsid w:val="00807097"/>
    <w:rsid w:val="00807887"/>
    <w:rsid w:val="008079D7"/>
    <w:rsid w:val="00807B67"/>
    <w:rsid w:val="00810263"/>
    <w:rsid w:val="0081027D"/>
    <w:rsid w:val="00810D11"/>
    <w:rsid w:val="00811344"/>
    <w:rsid w:val="00811B70"/>
    <w:rsid w:val="00812DDA"/>
    <w:rsid w:val="008131C3"/>
    <w:rsid w:val="00813458"/>
    <w:rsid w:val="008136C6"/>
    <w:rsid w:val="00813808"/>
    <w:rsid w:val="00814F34"/>
    <w:rsid w:val="00815187"/>
    <w:rsid w:val="00815AE9"/>
    <w:rsid w:val="00815DFF"/>
    <w:rsid w:val="0081773C"/>
    <w:rsid w:val="00817B70"/>
    <w:rsid w:val="00817C2D"/>
    <w:rsid w:val="00817D4E"/>
    <w:rsid w:val="00820A56"/>
    <w:rsid w:val="00820AD4"/>
    <w:rsid w:val="008210B5"/>
    <w:rsid w:val="008211DA"/>
    <w:rsid w:val="00821582"/>
    <w:rsid w:val="0082167C"/>
    <w:rsid w:val="0082168F"/>
    <w:rsid w:val="00821C11"/>
    <w:rsid w:val="00821D05"/>
    <w:rsid w:val="00821F97"/>
    <w:rsid w:val="008221E6"/>
    <w:rsid w:val="0082230D"/>
    <w:rsid w:val="008227CB"/>
    <w:rsid w:val="00822828"/>
    <w:rsid w:val="00822FB5"/>
    <w:rsid w:val="0082384A"/>
    <w:rsid w:val="0082404A"/>
    <w:rsid w:val="008241B5"/>
    <w:rsid w:val="008241F5"/>
    <w:rsid w:val="008243D9"/>
    <w:rsid w:val="00824E02"/>
    <w:rsid w:val="0082504D"/>
    <w:rsid w:val="008250FA"/>
    <w:rsid w:val="00825563"/>
    <w:rsid w:val="008258ED"/>
    <w:rsid w:val="00825C56"/>
    <w:rsid w:val="0082657C"/>
    <w:rsid w:val="008271B0"/>
    <w:rsid w:val="008272A9"/>
    <w:rsid w:val="00827427"/>
    <w:rsid w:val="0083072B"/>
    <w:rsid w:val="00830ED8"/>
    <w:rsid w:val="00830F52"/>
    <w:rsid w:val="008321AA"/>
    <w:rsid w:val="00832321"/>
    <w:rsid w:val="00832409"/>
    <w:rsid w:val="00832475"/>
    <w:rsid w:val="008325C7"/>
    <w:rsid w:val="00832825"/>
    <w:rsid w:val="008328E7"/>
    <w:rsid w:val="00832B5C"/>
    <w:rsid w:val="00832E2D"/>
    <w:rsid w:val="0083327E"/>
    <w:rsid w:val="008337CA"/>
    <w:rsid w:val="00833BB4"/>
    <w:rsid w:val="008349C0"/>
    <w:rsid w:val="00835F64"/>
    <w:rsid w:val="00836176"/>
    <w:rsid w:val="00836502"/>
    <w:rsid w:val="008368FF"/>
    <w:rsid w:val="008405E6"/>
    <w:rsid w:val="00841680"/>
    <w:rsid w:val="00841FAE"/>
    <w:rsid w:val="008426CE"/>
    <w:rsid w:val="0084288E"/>
    <w:rsid w:val="0084294F"/>
    <w:rsid w:val="0084315F"/>
    <w:rsid w:val="008435E6"/>
    <w:rsid w:val="008446A6"/>
    <w:rsid w:val="00844F73"/>
    <w:rsid w:val="008461A0"/>
    <w:rsid w:val="008463A0"/>
    <w:rsid w:val="0084694F"/>
    <w:rsid w:val="00846A73"/>
    <w:rsid w:val="00846F9E"/>
    <w:rsid w:val="00847096"/>
    <w:rsid w:val="008475AC"/>
    <w:rsid w:val="00850196"/>
    <w:rsid w:val="0085066A"/>
    <w:rsid w:val="00850ACC"/>
    <w:rsid w:val="00851CB5"/>
    <w:rsid w:val="008520C1"/>
    <w:rsid w:val="008520DD"/>
    <w:rsid w:val="00852A65"/>
    <w:rsid w:val="00852F17"/>
    <w:rsid w:val="0085345C"/>
    <w:rsid w:val="008538F2"/>
    <w:rsid w:val="00854444"/>
    <w:rsid w:val="00854630"/>
    <w:rsid w:val="00854A6E"/>
    <w:rsid w:val="00854B2A"/>
    <w:rsid w:val="00855056"/>
    <w:rsid w:val="0085512B"/>
    <w:rsid w:val="008551C6"/>
    <w:rsid w:val="0085625C"/>
    <w:rsid w:val="00856E18"/>
    <w:rsid w:val="00857958"/>
    <w:rsid w:val="00860636"/>
    <w:rsid w:val="00860BBF"/>
    <w:rsid w:val="00860DAA"/>
    <w:rsid w:val="00860F4B"/>
    <w:rsid w:val="008610C0"/>
    <w:rsid w:val="00861664"/>
    <w:rsid w:val="0086178E"/>
    <w:rsid w:val="0086246C"/>
    <w:rsid w:val="00862A45"/>
    <w:rsid w:val="00864A5C"/>
    <w:rsid w:val="00864BA4"/>
    <w:rsid w:val="008656B5"/>
    <w:rsid w:val="00866758"/>
    <w:rsid w:val="00866D3F"/>
    <w:rsid w:val="008678E5"/>
    <w:rsid w:val="00867A83"/>
    <w:rsid w:val="00867FB1"/>
    <w:rsid w:val="00870146"/>
    <w:rsid w:val="008705B2"/>
    <w:rsid w:val="00871734"/>
    <w:rsid w:val="00871B2A"/>
    <w:rsid w:val="00871F16"/>
    <w:rsid w:val="00871F5F"/>
    <w:rsid w:val="00872618"/>
    <w:rsid w:val="0087346E"/>
    <w:rsid w:val="0087351A"/>
    <w:rsid w:val="008737A9"/>
    <w:rsid w:val="00873992"/>
    <w:rsid w:val="008744FA"/>
    <w:rsid w:val="00874D98"/>
    <w:rsid w:val="00874EBF"/>
    <w:rsid w:val="00876D18"/>
    <w:rsid w:val="00876F16"/>
    <w:rsid w:val="00876F51"/>
    <w:rsid w:val="0087714D"/>
    <w:rsid w:val="008774D6"/>
    <w:rsid w:val="008778D9"/>
    <w:rsid w:val="00880048"/>
    <w:rsid w:val="00880DA9"/>
    <w:rsid w:val="00880EA9"/>
    <w:rsid w:val="00880F84"/>
    <w:rsid w:val="008815B6"/>
    <w:rsid w:val="00883409"/>
    <w:rsid w:val="0088353E"/>
    <w:rsid w:val="00883542"/>
    <w:rsid w:val="008843B2"/>
    <w:rsid w:val="0088478C"/>
    <w:rsid w:val="00885B1D"/>
    <w:rsid w:val="00885C17"/>
    <w:rsid w:val="0088670A"/>
    <w:rsid w:val="00886DE8"/>
    <w:rsid w:val="00887021"/>
    <w:rsid w:val="0089023F"/>
    <w:rsid w:val="00890354"/>
    <w:rsid w:val="00890559"/>
    <w:rsid w:val="00890DB0"/>
    <w:rsid w:val="00891039"/>
    <w:rsid w:val="008912F1"/>
    <w:rsid w:val="0089245A"/>
    <w:rsid w:val="0089305F"/>
    <w:rsid w:val="008932B3"/>
    <w:rsid w:val="00893479"/>
    <w:rsid w:val="0089369B"/>
    <w:rsid w:val="00893731"/>
    <w:rsid w:val="00893C2D"/>
    <w:rsid w:val="00893C81"/>
    <w:rsid w:val="0089417E"/>
    <w:rsid w:val="00894317"/>
    <w:rsid w:val="008943CD"/>
    <w:rsid w:val="00894628"/>
    <w:rsid w:val="0089482C"/>
    <w:rsid w:val="008948F1"/>
    <w:rsid w:val="00894AFC"/>
    <w:rsid w:val="00894D92"/>
    <w:rsid w:val="008951F7"/>
    <w:rsid w:val="008953E9"/>
    <w:rsid w:val="00895791"/>
    <w:rsid w:val="00895B55"/>
    <w:rsid w:val="00895D9D"/>
    <w:rsid w:val="0089624B"/>
    <w:rsid w:val="00896FE1"/>
    <w:rsid w:val="008971E6"/>
    <w:rsid w:val="00897326"/>
    <w:rsid w:val="00897461"/>
    <w:rsid w:val="008A0C53"/>
    <w:rsid w:val="008A1030"/>
    <w:rsid w:val="008A1556"/>
    <w:rsid w:val="008A1A95"/>
    <w:rsid w:val="008A1DA3"/>
    <w:rsid w:val="008A1E36"/>
    <w:rsid w:val="008A208E"/>
    <w:rsid w:val="008A2197"/>
    <w:rsid w:val="008A2C5B"/>
    <w:rsid w:val="008A301D"/>
    <w:rsid w:val="008A383F"/>
    <w:rsid w:val="008A39BD"/>
    <w:rsid w:val="008A404B"/>
    <w:rsid w:val="008A5085"/>
    <w:rsid w:val="008A5501"/>
    <w:rsid w:val="008A616D"/>
    <w:rsid w:val="008A65C9"/>
    <w:rsid w:val="008A6A98"/>
    <w:rsid w:val="008A7392"/>
    <w:rsid w:val="008A73C1"/>
    <w:rsid w:val="008A74A5"/>
    <w:rsid w:val="008A7A35"/>
    <w:rsid w:val="008A7AC8"/>
    <w:rsid w:val="008B0D93"/>
    <w:rsid w:val="008B0DD9"/>
    <w:rsid w:val="008B1CC6"/>
    <w:rsid w:val="008B271E"/>
    <w:rsid w:val="008B27CA"/>
    <w:rsid w:val="008B32C8"/>
    <w:rsid w:val="008B3C70"/>
    <w:rsid w:val="008B3DAA"/>
    <w:rsid w:val="008B4087"/>
    <w:rsid w:val="008B46B8"/>
    <w:rsid w:val="008B484A"/>
    <w:rsid w:val="008B5BE8"/>
    <w:rsid w:val="008B65F7"/>
    <w:rsid w:val="008B6FB8"/>
    <w:rsid w:val="008B725F"/>
    <w:rsid w:val="008B7736"/>
    <w:rsid w:val="008B78F6"/>
    <w:rsid w:val="008B7E59"/>
    <w:rsid w:val="008B7FA3"/>
    <w:rsid w:val="008C08CF"/>
    <w:rsid w:val="008C0925"/>
    <w:rsid w:val="008C0A7E"/>
    <w:rsid w:val="008C0C52"/>
    <w:rsid w:val="008C0F3E"/>
    <w:rsid w:val="008C1793"/>
    <w:rsid w:val="008C2261"/>
    <w:rsid w:val="008C22EC"/>
    <w:rsid w:val="008C25B9"/>
    <w:rsid w:val="008C2645"/>
    <w:rsid w:val="008C2850"/>
    <w:rsid w:val="008C2D5C"/>
    <w:rsid w:val="008C662F"/>
    <w:rsid w:val="008C72D7"/>
    <w:rsid w:val="008C77D1"/>
    <w:rsid w:val="008C7A9A"/>
    <w:rsid w:val="008C7D67"/>
    <w:rsid w:val="008D09A2"/>
    <w:rsid w:val="008D1B14"/>
    <w:rsid w:val="008D1D78"/>
    <w:rsid w:val="008D1D7B"/>
    <w:rsid w:val="008D24AF"/>
    <w:rsid w:val="008D2D46"/>
    <w:rsid w:val="008D3363"/>
    <w:rsid w:val="008D39F8"/>
    <w:rsid w:val="008D3F5D"/>
    <w:rsid w:val="008D42B3"/>
    <w:rsid w:val="008D485B"/>
    <w:rsid w:val="008D4AD1"/>
    <w:rsid w:val="008D4E88"/>
    <w:rsid w:val="008D550D"/>
    <w:rsid w:val="008D5C08"/>
    <w:rsid w:val="008D6630"/>
    <w:rsid w:val="008E0504"/>
    <w:rsid w:val="008E1885"/>
    <w:rsid w:val="008E245F"/>
    <w:rsid w:val="008E24EC"/>
    <w:rsid w:val="008E2AB3"/>
    <w:rsid w:val="008E316A"/>
    <w:rsid w:val="008E38AC"/>
    <w:rsid w:val="008E3D51"/>
    <w:rsid w:val="008E4201"/>
    <w:rsid w:val="008E43BC"/>
    <w:rsid w:val="008E4F60"/>
    <w:rsid w:val="008E4F6C"/>
    <w:rsid w:val="008E52CF"/>
    <w:rsid w:val="008E5396"/>
    <w:rsid w:val="008E5602"/>
    <w:rsid w:val="008E5806"/>
    <w:rsid w:val="008E62D5"/>
    <w:rsid w:val="008E6D33"/>
    <w:rsid w:val="008E6EB2"/>
    <w:rsid w:val="008E6FC2"/>
    <w:rsid w:val="008E7095"/>
    <w:rsid w:val="008E7335"/>
    <w:rsid w:val="008E7C35"/>
    <w:rsid w:val="008F0428"/>
    <w:rsid w:val="008F09E7"/>
    <w:rsid w:val="008F0D48"/>
    <w:rsid w:val="008F0FDE"/>
    <w:rsid w:val="008F0FEF"/>
    <w:rsid w:val="008F1AE5"/>
    <w:rsid w:val="008F1F9D"/>
    <w:rsid w:val="008F26DE"/>
    <w:rsid w:val="008F2755"/>
    <w:rsid w:val="008F28AA"/>
    <w:rsid w:val="008F359B"/>
    <w:rsid w:val="008F35B6"/>
    <w:rsid w:val="008F3D14"/>
    <w:rsid w:val="008F3D80"/>
    <w:rsid w:val="008F440C"/>
    <w:rsid w:val="008F48F4"/>
    <w:rsid w:val="008F49BF"/>
    <w:rsid w:val="008F4DD1"/>
    <w:rsid w:val="008F628C"/>
    <w:rsid w:val="008F6401"/>
    <w:rsid w:val="008F6FA0"/>
    <w:rsid w:val="00901458"/>
    <w:rsid w:val="0090209E"/>
    <w:rsid w:val="0090244D"/>
    <w:rsid w:val="009025C6"/>
    <w:rsid w:val="00902999"/>
    <w:rsid w:val="00903078"/>
    <w:rsid w:val="00903088"/>
    <w:rsid w:val="009030E1"/>
    <w:rsid w:val="00903152"/>
    <w:rsid w:val="00903359"/>
    <w:rsid w:val="009036F9"/>
    <w:rsid w:val="009039E7"/>
    <w:rsid w:val="00903A38"/>
    <w:rsid w:val="00904139"/>
    <w:rsid w:val="0090430D"/>
    <w:rsid w:val="00904CC7"/>
    <w:rsid w:val="00904EBB"/>
    <w:rsid w:val="00905331"/>
    <w:rsid w:val="009059E1"/>
    <w:rsid w:val="00905C58"/>
    <w:rsid w:val="00905E82"/>
    <w:rsid w:val="00905EA0"/>
    <w:rsid w:val="009060C7"/>
    <w:rsid w:val="0090628F"/>
    <w:rsid w:val="00906CA0"/>
    <w:rsid w:val="00906D28"/>
    <w:rsid w:val="00907485"/>
    <w:rsid w:val="009101FF"/>
    <w:rsid w:val="00910506"/>
    <w:rsid w:val="0091058E"/>
    <w:rsid w:val="009107AB"/>
    <w:rsid w:val="00911716"/>
    <w:rsid w:val="009119E1"/>
    <w:rsid w:val="00911C73"/>
    <w:rsid w:val="00911EDB"/>
    <w:rsid w:val="00912ABE"/>
    <w:rsid w:val="00912B0B"/>
    <w:rsid w:val="0091304C"/>
    <w:rsid w:val="009131DB"/>
    <w:rsid w:val="00913B0A"/>
    <w:rsid w:val="009141D5"/>
    <w:rsid w:val="00914416"/>
    <w:rsid w:val="0091469B"/>
    <w:rsid w:val="00915189"/>
    <w:rsid w:val="009151B2"/>
    <w:rsid w:val="00915B75"/>
    <w:rsid w:val="00916C6C"/>
    <w:rsid w:val="00916DEC"/>
    <w:rsid w:val="009171CB"/>
    <w:rsid w:val="00920464"/>
    <w:rsid w:val="00920AE9"/>
    <w:rsid w:val="00921152"/>
    <w:rsid w:val="009215AA"/>
    <w:rsid w:val="009217D2"/>
    <w:rsid w:val="00921D21"/>
    <w:rsid w:val="00921F60"/>
    <w:rsid w:val="009231BE"/>
    <w:rsid w:val="00923617"/>
    <w:rsid w:val="0092372C"/>
    <w:rsid w:val="00923B0F"/>
    <w:rsid w:val="00925039"/>
    <w:rsid w:val="00925678"/>
    <w:rsid w:val="009259CB"/>
    <w:rsid w:val="00925B12"/>
    <w:rsid w:val="00925CD2"/>
    <w:rsid w:val="00925D26"/>
    <w:rsid w:val="00925EEF"/>
    <w:rsid w:val="0092691F"/>
    <w:rsid w:val="00926E4D"/>
    <w:rsid w:val="00927358"/>
    <w:rsid w:val="00927A8F"/>
    <w:rsid w:val="00930123"/>
    <w:rsid w:val="00930494"/>
    <w:rsid w:val="009305B8"/>
    <w:rsid w:val="00931504"/>
    <w:rsid w:val="0093189B"/>
    <w:rsid w:val="00932207"/>
    <w:rsid w:val="009325AB"/>
    <w:rsid w:val="0093272A"/>
    <w:rsid w:val="0093321D"/>
    <w:rsid w:val="00933703"/>
    <w:rsid w:val="0093375A"/>
    <w:rsid w:val="00933BCD"/>
    <w:rsid w:val="00934154"/>
    <w:rsid w:val="00934496"/>
    <w:rsid w:val="00934587"/>
    <w:rsid w:val="009346E1"/>
    <w:rsid w:val="00934956"/>
    <w:rsid w:val="00934C7A"/>
    <w:rsid w:val="00934FF9"/>
    <w:rsid w:val="00935399"/>
    <w:rsid w:val="0093561D"/>
    <w:rsid w:val="00935C85"/>
    <w:rsid w:val="00935E78"/>
    <w:rsid w:val="009368F1"/>
    <w:rsid w:val="00936C2F"/>
    <w:rsid w:val="00936ED1"/>
    <w:rsid w:val="0093715B"/>
    <w:rsid w:val="009375C8"/>
    <w:rsid w:val="00937916"/>
    <w:rsid w:val="00937C6E"/>
    <w:rsid w:val="009401EF"/>
    <w:rsid w:val="00940311"/>
    <w:rsid w:val="00941A6F"/>
    <w:rsid w:val="00941E17"/>
    <w:rsid w:val="00942441"/>
    <w:rsid w:val="00942CDF"/>
    <w:rsid w:val="009432C5"/>
    <w:rsid w:val="0094361E"/>
    <w:rsid w:val="009436F2"/>
    <w:rsid w:val="00943B77"/>
    <w:rsid w:val="00944130"/>
    <w:rsid w:val="00944437"/>
    <w:rsid w:val="00944EAD"/>
    <w:rsid w:val="00945072"/>
    <w:rsid w:val="009461B9"/>
    <w:rsid w:val="009461E1"/>
    <w:rsid w:val="0094684B"/>
    <w:rsid w:val="00946F9B"/>
    <w:rsid w:val="00947322"/>
    <w:rsid w:val="00950831"/>
    <w:rsid w:val="00950832"/>
    <w:rsid w:val="009517E0"/>
    <w:rsid w:val="00952083"/>
    <w:rsid w:val="00952228"/>
    <w:rsid w:val="009526E0"/>
    <w:rsid w:val="00952801"/>
    <w:rsid w:val="00952972"/>
    <w:rsid w:val="00952AF6"/>
    <w:rsid w:val="00952B51"/>
    <w:rsid w:val="00953732"/>
    <w:rsid w:val="0095392D"/>
    <w:rsid w:val="00954713"/>
    <w:rsid w:val="0095592C"/>
    <w:rsid w:val="0095632F"/>
    <w:rsid w:val="0095650B"/>
    <w:rsid w:val="00956670"/>
    <w:rsid w:val="00956CA6"/>
    <w:rsid w:val="009573A0"/>
    <w:rsid w:val="00960435"/>
    <w:rsid w:val="00960689"/>
    <w:rsid w:val="009609C2"/>
    <w:rsid w:val="00960BC1"/>
    <w:rsid w:val="00960BF1"/>
    <w:rsid w:val="0096188B"/>
    <w:rsid w:val="00961F8A"/>
    <w:rsid w:val="0096231E"/>
    <w:rsid w:val="009625B3"/>
    <w:rsid w:val="00963269"/>
    <w:rsid w:val="00963AC6"/>
    <w:rsid w:val="00963AC7"/>
    <w:rsid w:val="00965E29"/>
    <w:rsid w:val="00966907"/>
    <w:rsid w:val="009672A3"/>
    <w:rsid w:val="00967832"/>
    <w:rsid w:val="00967E04"/>
    <w:rsid w:val="00970957"/>
    <w:rsid w:val="00970A83"/>
    <w:rsid w:val="00970DD8"/>
    <w:rsid w:val="00970FCF"/>
    <w:rsid w:val="0097120E"/>
    <w:rsid w:val="00971515"/>
    <w:rsid w:val="00971B32"/>
    <w:rsid w:val="00971BD8"/>
    <w:rsid w:val="009724DD"/>
    <w:rsid w:val="0097286F"/>
    <w:rsid w:val="009728A3"/>
    <w:rsid w:val="009730E8"/>
    <w:rsid w:val="00973345"/>
    <w:rsid w:val="00973484"/>
    <w:rsid w:val="00973A5E"/>
    <w:rsid w:val="00974D1F"/>
    <w:rsid w:val="00975309"/>
    <w:rsid w:val="00975B19"/>
    <w:rsid w:val="00975EC9"/>
    <w:rsid w:val="00976343"/>
    <w:rsid w:val="0097640A"/>
    <w:rsid w:val="0097705D"/>
    <w:rsid w:val="0097727C"/>
    <w:rsid w:val="00977756"/>
    <w:rsid w:val="009779D1"/>
    <w:rsid w:val="00977C44"/>
    <w:rsid w:val="00977DF7"/>
    <w:rsid w:val="009800FD"/>
    <w:rsid w:val="00980191"/>
    <w:rsid w:val="009801F9"/>
    <w:rsid w:val="00981881"/>
    <w:rsid w:val="00981CCF"/>
    <w:rsid w:val="00981D07"/>
    <w:rsid w:val="00981F3E"/>
    <w:rsid w:val="0098266A"/>
    <w:rsid w:val="00982B62"/>
    <w:rsid w:val="009834A9"/>
    <w:rsid w:val="0098356A"/>
    <w:rsid w:val="009837CB"/>
    <w:rsid w:val="00983BC5"/>
    <w:rsid w:val="00984619"/>
    <w:rsid w:val="0098478E"/>
    <w:rsid w:val="009847C6"/>
    <w:rsid w:val="00984AD5"/>
    <w:rsid w:val="00984B83"/>
    <w:rsid w:val="00985270"/>
    <w:rsid w:val="009852A3"/>
    <w:rsid w:val="0098545B"/>
    <w:rsid w:val="00986295"/>
    <w:rsid w:val="00986EFB"/>
    <w:rsid w:val="00987D83"/>
    <w:rsid w:val="00990D08"/>
    <w:rsid w:val="009915E7"/>
    <w:rsid w:val="009916EB"/>
    <w:rsid w:val="00991FC8"/>
    <w:rsid w:val="009927F3"/>
    <w:rsid w:val="00992B3B"/>
    <w:rsid w:val="00992B49"/>
    <w:rsid w:val="00992B74"/>
    <w:rsid w:val="00992F4C"/>
    <w:rsid w:val="009938DC"/>
    <w:rsid w:val="009940BC"/>
    <w:rsid w:val="00995059"/>
    <w:rsid w:val="009950EF"/>
    <w:rsid w:val="009958C6"/>
    <w:rsid w:val="009959AB"/>
    <w:rsid w:val="009961BF"/>
    <w:rsid w:val="00996C0D"/>
    <w:rsid w:val="00997195"/>
    <w:rsid w:val="009A01D7"/>
    <w:rsid w:val="009A0EA7"/>
    <w:rsid w:val="009A155A"/>
    <w:rsid w:val="009A1900"/>
    <w:rsid w:val="009A192C"/>
    <w:rsid w:val="009A34FC"/>
    <w:rsid w:val="009A483B"/>
    <w:rsid w:val="009A4998"/>
    <w:rsid w:val="009A529D"/>
    <w:rsid w:val="009A5870"/>
    <w:rsid w:val="009A5F4A"/>
    <w:rsid w:val="009A7812"/>
    <w:rsid w:val="009A7838"/>
    <w:rsid w:val="009A7984"/>
    <w:rsid w:val="009A7C51"/>
    <w:rsid w:val="009A7D94"/>
    <w:rsid w:val="009B0099"/>
    <w:rsid w:val="009B05A0"/>
    <w:rsid w:val="009B0686"/>
    <w:rsid w:val="009B0F97"/>
    <w:rsid w:val="009B14B0"/>
    <w:rsid w:val="009B18CF"/>
    <w:rsid w:val="009B1AF6"/>
    <w:rsid w:val="009B27A8"/>
    <w:rsid w:val="009B3EA9"/>
    <w:rsid w:val="009B5159"/>
    <w:rsid w:val="009B5293"/>
    <w:rsid w:val="009B532E"/>
    <w:rsid w:val="009B532F"/>
    <w:rsid w:val="009B5CC6"/>
    <w:rsid w:val="009B5CF6"/>
    <w:rsid w:val="009B612A"/>
    <w:rsid w:val="009B6256"/>
    <w:rsid w:val="009B67B6"/>
    <w:rsid w:val="009B6D8F"/>
    <w:rsid w:val="009B73DE"/>
    <w:rsid w:val="009B768D"/>
    <w:rsid w:val="009C00E4"/>
    <w:rsid w:val="009C0B53"/>
    <w:rsid w:val="009C0C10"/>
    <w:rsid w:val="009C0FDE"/>
    <w:rsid w:val="009C1586"/>
    <w:rsid w:val="009C163C"/>
    <w:rsid w:val="009C1B0E"/>
    <w:rsid w:val="009C1C90"/>
    <w:rsid w:val="009C1DDC"/>
    <w:rsid w:val="009C275C"/>
    <w:rsid w:val="009C2AFA"/>
    <w:rsid w:val="009C30BD"/>
    <w:rsid w:val="009C30E7"/>
    <w:rsid w:val="009C31B5"/>
    <w:rsid w:val="009C325C"/>
    <w:rsid w:val="009C37BA"/>
    <w:rsid w:val="009C46E5"/>
    <w:rsid w:val="009C4C32"/>
    <w:rsid w:val="009C4C34"/>
    <w:rsid w:val="009C5241"/>
    <w:rsid w:val="009C5BD1"/>
    <w:rsid w:val="009C5EFC"/>
    <w:rsid w:val="009C5F00"/>
    <w:rsid w:val="009C6FB7"/>
    <w:rsid w:val="009C7299"/>
    <w:rsid w:val="009C7362"/>
    <w:rsid w:val="009C7E11"/>
    <w:rsid w:val="009D08FD"/>
    <w:rsid w:val="009D11AE"/>
    <w:rsid w:val="009D13F3"/>
    <w:rsid w:val="009D1A26"/>
    <w:rsid w:val="009D1EE4"/>
    <w:rsid w:val="009D204F"/>
    <w:rsid w:val="009D24B9"/>
    <w:rsid w:val="009D26C6"/>
    <w:rsid w:val="009D3753"/>
    <w:rsid w:val="009D3F29"/>
    <w:rsid w:val="009D4909"/>
    <w:rsid w:val="009D4CB3"/>
    <w:rsid w:val="009D52F3"/>
    <w:rsid w:val="009D536A"/>
    <w:rsid w:val="009D53C0"/>
    <w:rsid w:val="009D558F"/>
    <w:rsid w:val="009D56B6"/>
    <w:rsid w:val="009D689F"/>
    <w:rsid w:val="009D72C3"/>
    <w:rsid w:val="009D73B9"/>
    <w:rsid w:val="009D7667"/>
    <w:rsid w:val="009D7BEB"/>
    <w:rsid w:val="009D7E4B"/>
    <w:rsid w:val="009E0E19"/>
    <w:rsid w:val="009E2313"/>
    <w:rsid w:val="009E2901"/>
    <w:rsid w:val="009E2A96"/>
    <w:rsid w:val="009E2DAE"/>
    <w:rsid w:val="009E2E14"/>
    <w:rsid w:val="009E3011"/>
    <w:rsid w:val="009E3348"/>
    <w:rsid w:val="009E36E2"/>
    <w:rsid w:val="009E3772"/>
    <w:rsid w:val="009E3D36"/>
    <w:rsid w:val="009E432F"/>
    <w:rsid w:val="009E45FD"/>
    <w:rsid w:val="009E505E"/>
    <w:rsid w:val="009E5509"/>
    <w:rsid w:val="009E57BD"/>
    <w:rsid w:val="009E6274"/>
    <w:rsid w:val="009E65FC"/>
    <w:rsid w:val="009E6F06"/>
    <w:rsid w:val="009E7102"/>
    <w:rsid w:val="009E7B53"/>
    <w:rsid w:val="009E7D84"/>
    <w:rsid w:val="009E7E07"/>
    <w:rsid w:val="009F01F5"/>
    <w:rsid w:val="009F0988"/>
    <w:rsid w:val="009F0E67"/>
    <w:rsid w:val="009F1003"/>
    <w:rsid w:val="009F176C"/>
    <w:rsid w:val="009F1FD9"/>
    <w:rsid w:val="009F25C7"/>
    <w:rsid w:val="009F2B60"/>
    <w:rsid w:val="009F2C13"/>
    <w:rsid w:val="009F2F35"/>
    <w:rsid w:val="009F2F3A"/>
    <w:rsid w:val="009F34E6"/>
    <w:rsid w:val="009F4141"/>
    <w:rsid w:val="009F42AE"/>
    <w:rsid w:val="009F4311"/>
    <w:rsid w:val="009F53E7"/>
    <w:rsid w:val="009F54A5"/>
    <w:rsid w:val="009F568A"/>
    <w:rsid w:val="009F5CE9"/>
    <w:rsid w:val="009F6083"/>
    <w:rsid w:val="009F6616"/>
    <w:rsid w:val="009F69D6"/>
    <w:rsid w:val="009F6B71"/>
    <w:rsid w:val="009F6DF6"/>
    <w:rsid w:val="009F7196"/>
    <w:rsid w:val="00A007E6"/>
    <w:rsid w:val="00A0091C"/>
    <w:rsid w:val="00A00E0B"/>
    <w:rsid w:val="00A0106C"/>
    <w:rsid w:val="00A013DE"/>
    <w:rsid w:val="00A01988"/>
    <w:rsid w:val="00A02148"/>
    <w:rsid w:val="00A024BE"/>
    <w:rsid w:val="00A02E7A"/>
    <w:rsid w:val="00A031E2"/>
    <w:rsid w:val="00A0344D"/>
    <w:rsid w:val="00A03505"/>
    <w:rsid w:val="00A03526"/>
    <w:rsid w:val="00A03A18"/>
    <w:rsid w:val="00A03B42"/>
    <w:rsid w:val="00A050B2"/>
    <w:rsid w:val="00A051D8"/>
    <w:rsid w:val="00A059BD"/>
    <w:rsid w:val="00A07355"/>
    <w:rsid w:val="00A07A44"/>
    <w:rsid w:val="00A1000D"/>
    <w:rsid w:val="00A10499"/>
    <w:rsid w:val="00A1068F"/>
    <w:rsid w:val="00A10F6E"/>
    <w:rsid w:val="00A118CA"/>
    <w:rsid w:val="00A11A43"/>
    <w:rsid w:val="00A11C28"/>
    <w:rsid w:val="00A11D1D"/>
    <w:rsid w:val="00A11F65"/>
    <w:rsid w:val="00A120A3"/>
    <w:rsid w:val="00A121E3"/>
    <w:rsid w:val="00A123DA"/>
    <w:rsid w:val="00A1290F"/>
    <w:rsid w:val="00A129F7"/>
    <w:rsid w:val="00A13524"/>
    <w:rsid w:val="00A13E6B"/>
    <w:rsid w:val="00A140A7"/>
    <w:rsid w:val="00A1447F"/>
    <w:rsid w:val="00A148D8"/>
    <w:rsid w:val="00A15A4A"/>
    <w:rsid w:val="00A166D7"/>
    <w:rsid w:val="00A16A18"/>
    <w:rsid w:val="00A16D92"/>
    <w:rsid w:val="00A1778C"/>
    <w:rsid w:val="00A2122B"/>
    <w:rsid w:val="00A21EB0"/>
    <w:rsid w:val="00A21F5D"/>
    <w:rsid w:val="00A22806"/>
    <w:rsid w:val="00A228F7"/>
    <w:rsid w:val="00A23233"/>
    <w:rsid w:val="00A2357F"/>
    <w:rsid w:val="00A235C8"/>
    <w:rsid w:val="00A23CBE"/>
    <w:rsid w:val="00A240A1"/>
    <w:rsid w:val="00A247DF"/>
    <w:rsid w:val="00A250BD"/>
    <w:rsid w:val="00A25C4B"/>
    <w:rsid w:val="00A26272"/>
    <w:rsid w:val="00A26A69"/>
    <w:rsid w:val="00A26ECB"/>
    <w:rsid w:val="00A272FB"/>
    <w:rsid w:val="00A27350"/>
    <w:rsid w:val="00A3007F"/>
    <w:rsid w:val="00A30339"/>
    <w:rsid w:val="00A3033B"/>
    <w:rsid w:val="00A306DA"/>
    <w:rsid w:val="00A30BAC"/>
    <w:rsid w:val="00A3111A"/>
    <w:rsid w:val="00A31A56"/>
    <w:rsid w:val="00A31D7D"/>
    <w:rsid w:val="00A324B8"/>
    <w:rsid w:val="00A32BE7"/>
    <w:rsid w:val="00A33DF9"/>
    <w:rsid w:val="00A344FC"/>
    <w:rsid w:val="00A34789"/>
    <w:rsid w:val="00A34A25"/>
    <w:rsid w:val="00A3669A"/>
    <w:rsid w:val="00A36E0C"/>
    <w:rsid w:val="00A36E61"/>
    <w:rsid w:val="00A36F95"/>
    <w:rsid w:val="00A37163"/>
    <w:rsid w:val="00A375BA"/>
    <w:rsid w:val="00A3765E"/>
    <w:rsid w:val="00A377F7"/>
    <w:rsid w:val="00A40927"/>
    <w:rsid w:val="00A40A9E"/>
    <w:rsid w:val="00A40E99"/>
    <w:rsid w:val="00A413B5"/>
    <w:rsid w:val="00A415B9"/>
    <w:rsid w:val="00A41BA0"/>
    <w:rsid w:val="00A41EF0"/>
    <w:rsid w:val="00A420E7"/>
    <w:rsid w:val="00A426E4"/>
    <w:rsid w:val="00A42D8E"/>
    <w:rsid w:val="00A4367F"/>
    <w:rsid w:val="00A436B4"/>
    <w:rsid w:val="00A43B19"/>
    <w:rsid w:val="00A4419F"/>
    <w:rsid w:val="00A441AF"/>
    <w:rsid w:val="00A449F4"/>
    <w:rsid w:val="00A4526C"/>
    <w:rsid w:val="00A4564F"/>
    <w:rsid w:val="00A46D15"/>
    <w:rsid w:val="00A46EFC"/>
    <w:rsid w:val="00A4730F"/>
    <w:rsid w:val="00A475C5"/>
    <w:rsid w:val="00A50512"/>
    <w:rsid w:val="00A5071F"/>
    <w:rsid w:val="00A50A84"/>
    <w:rsid w:val="00A52DE7"/>
    <w:rsid w:val="00A5344A"/>
    <w:rsid w:val="00A546DC"/>
    <w:rsid w:val="00A549E0"/>
    <w:rsid w:val="00A54BF6"/>
    <w:rsid w:val="00A54DD3"/>
    <w:rsid w:val="00A55436"/>
    <w:rsid w:val="00A556A5"/>
    <w:rsid w:val="00A55A2B"/>
    <w:rsid w:val="00A55D23"/>
    <w:rsid w:val="00A55D74"/>
    <w:rsid w:val="00A55E58"/>
    <w:rsid w:val="00A55E81"/>
    <w:rsid w:val="00A56500"/>
    <w:rsid w:val="00A5772B"/>
    <w:rsid w:val="00A578D3"/>
    <w:rsid w:val="00A60021"/>
    <w:rsid w:val="00A60386"/>
    <w:rsid w:val="00A603A0"/>
    <w:rsid w:val="00A60A57"/>
    <w:rsid w:val="00A60BC3"/>
    <w:rsid w:val="00A615E9"/>
    <w:rsid w:val="00A616B6"/>
    <w:rsid w:val="00A61964"/>
    <w:rsid w:val="00A61AF4"/>
    <w:rsid w:val="00A62918"/>
    <w:rsid w:val="00A62BB3"/>
    <w:rsid w:val="00A6360E"/>
    <w:rsid w:val="00A63AF2"/>
    <w:rsid w:val="00A63B2C"/>
    <w:rsid w:val="00A63B99"/>
    <w:rsid w:val="00A63E66"/>
    <w:rsid w:val="00A641E8"/>
    <w:rsid w:val="00A64C28"/>
    <w:rsid w:val="00A65616"/>
    <w:rsid w:val="00A6599F"/>
    <w:rsid w:val="00A66081"/>
    <w:rsid w:val="00A663BF"/>
    <w:rsid w:val="00A66AE4"/>
    <w:rsid w:val="00A675ED"/>
    <w:rsid w:val="00A67B75"/>
    <w:rsid w:val="00A67CCE"/>
    <w:rsid w:val="00A67D10"/>
    <w:rsid w:val="00A71975"/>
    <w:rsid w:val="00A72076"/>
    <w:rsid w:val="00A7212A"/>
    <w:rsid w:val="00A72866"/>
    <w:rsid w:val="00A737BE"/>
    <w:rsid w:val="00A73A0F"/>
    <w:rsid w:val="00A749E1"/>
    <w:rsid w:val="00A7642D"/>
    <w:rsid w:val="00A76E3F"/>
    <w:rsid w:val="00A76F81"/>
    <w:rsid w:val="00A7735E"/>
    <w:rsid w:val="00A77FBA"/>
    <w:rsid w:val="00A8079C"/>
    <w:rsid w:val="00A80EA3"/>
    <w:rsid w:val="00A81733"/>
    <w:rsid w:val="00A81AF4"/>
    <w:rsid w:val="00A81DA5"/>
    <w:rsid w:val="00A81DD5"/>
    <w:rsid w:val="00A81E59"/>
    <w:rsid w:val="00A81FCF"/>
    <w:rsid w:val="00A8288B"/>
    <w:rsid w:val="00A82DF2"/>
    <w:rsid w:val="00A84589"/>
    <w:rsid w:val="00A84753"/>
    <w:rsid w:val="00A84881"/>
    <w:rsid w:val="00A84C5A"/>
    <w:rsid w:val="00A85A87"/>
    <w:rsid w:val="00A85E80"/>
    <w:rsid w:val="00A860D4"/>
    <w:rsid w:val="00A8644F"/>
    <w:rsid w:val="00A86797"/>
    <w:rsid w:val="00A86984"/>
    <w:rsid w:val="00A873FC"/>
    <w:rsid w:val="00A87A23"/>
    <w:rsid w:val="00A87BC1"/>
    <w:rsid w:val="00A87E7C"/>
    <w:rsid w:val="00A87EB7"/>
    <w:rsid w:val="00A87F0F"/>
    <w:rsid w:val="00A90835"/>
    <w:rsid w:val="00A90C33"/>
    <w:rsid w:val="00A9126E"/>
    <w:rsid w:val="00A91646"/>
    <w:rsid w:val="00A91816"/>
    <w:rsid w:val="00A918CA"/>
    <w:rsid w:val="00A9204E"/>
    <w:rsid w:val="00A92399"/>
    <w:rsid w:val="00A92E38"/>
    <w:rsid w:val="00A93053"/>
    <w:rsid w:val="00A9318D"/>
    <w:rsid w:val="00A93891"/>
    <w:rsid w:val="00A93B33"/>
    <w:rsid w:val="00A93EDA"/>
    <w:rsid w:val="00A943F8"/>
    <w:rsid w:val="00A94670"/>
    <w:rsid w:val="00A94DC7"/>
    <w:rsid w:val="00A94F25"/>
    <w:rsid w:val="00A960AE"/>
    <w:rsid w:val="00A96AAF"/>
    <w:rsid w:val="00A97298"/>
    <w:rsid w:val="00A97363"/>
    <w:rsid w:val="00A977F1"/>
    <w:rsid w:val="00A97845"/>
    <w:rsid w:val="00A97BBE"/>
    <w:rsid w:val="00AA018D"/>
    <w:rsid w:val="00AA07E8"/>
    <w:rsid w:val="00AA0CDC"/>
    <w:rsid w:val="00AA1138"/>
    <w:rsid w:val="00AA1273"/>
    <w:rsid w:val="00AA145C"/>
    <w:rsid w:val="00AA287C"/>
    <w:rsid w:val="00AA29D2"/>
    <w:rsid w:val="00AA2C24"/>
    <w:rsid w:val="00AA302E"/>
    <w:rsid w:val="00AA37A0"/>
    <w:rsid w:val="00AA3CF0"/>
    <w:rsid w:val="00AA3D35"/>
    <w:rsid w:val="00AA3F63"/>
    <w:rsid w:val="00AA4865"/>
    <w:rsid w:val="00AA4D6A"/>
    <w:rsid w:val="00AA587F"/>
    <w:rsid w:val="00AA5C8E"/>
    <w:rsid w:val="00AA5FC0"/>
    <w:rsid w:val="00AA6732"/>
    <w:rsid w:val="00AA6FDB"/>
    <w:rsid w:val="00AA7044"/>
    <w:rsid w:val="00AA741A"/>
    <w:rsid w:val="00AA757D"/>
    <w:rsid w:val="00AA760D"/>
    <w:rsid w:val="00AA765F"/>
    <w:rsid w:val="00AA7841"/>
    <w:rsid w:val="00AA79AA"/>
    <w:rsid w:val="00AA7EF6"/>
    <w:rsid w:val="00AB02A2"/>
    <w:rsid w:val="00AB0869"/>
    <w:rsid w:val="00AB0D46"/>
    <w:rsid w:val="00AB0D4E"/>
    <w:rsid w:val="00AB0E4C"/>
    <w:rsid w:val="00AB174C"/>
    <w:rsid w:val="00AB17C0"/>
    <w:rsid w:val="00AB2147"/>
    <w:rsid w:val="00AB2ACD"/>
    <w:rsid w:val="00AB2D71"/>
    <w:rsid w:val="00AB47F2"/>
    <w:rsid w:val="00AB60EF"/>
    <w:rsid w:val="00AB61D7"/>
    <w:rsid w:val="00AB64CF"/>
    <w:rsid w:val="00AB68A1"/>
    <w:rsid w:val="00AB7807"/>
    <w:rsid w:val="00AC0346"/>
    <w:rsid w:val="00AC034F"/>
    <w:rsid w:val="00AC045C"/>
    <w:rsid w:val="00AC06D9"/>
    <w:rsid w:val="00AC0A2E"/>
    <w:rsid w:val="00AC0CAE"/>
    <w:rsid w:val="00AC0E7A"/>
    <w:rsid w:val="00AC0F72"/>
    <w:rsid w:val="00AC1002"/>
    <w:rsid w:val="00AC138B"/>
    <w:rsid w:val="00AC1456"/>
    <w:rsid w:val="00AC1814"/>
    <w:rsid w:val="00AC1A5C"/>
    <w:rsid w:val="00AC1C27"/>
    <w:rsid w:val="00AC2B88"/>
    <w:rsid w:val="00AC33DD"/>
    <w:rsid w:val="00AC35BE"/>
    <w:rsid w:val="00AC36D5"/>
    <w:rsid w:val="00AC38F8"/>
    <w:rsid w:val="00AC3A1E"/>
    <w:rsid w:val="00AC3C4E"/>
    <w:rsid w:val="00AC4049"/>
    <w:rsid w:val="00AC453A"/>
    <w:rsid w:val="00AC4C4A"/>
    <w:rsid w:val="00AC4CD4"/>
    <w:rsid w:val="00AC5199"/>
    <w:rsid w:val="00AC551A"/>
    <w:rsid w:val="00AC5AC2"/>
    <w:rsid w:val="00AC5AF1"/>
    <w:rsid w:val="00AC5E44"/>
    <w:rsid w:val="00AC6099"/>
    <w:rsid w:val="00AC6324"/>
    <w:rsid w:val="00AC6731"/>
    <w:rsid w:val="00AC7685"/>
    <w:rsid w:val="00AC7BF5"/>
    <w:rsid w:val="00AC7F68"/>
    <w:rsid w:val="00AD01F1"/>
    <w:rsid w:val="00AD04F4"/>
    <w:rsid w:val="00AD0ADD"/>
    <w:rsid w:val="00AD1BF1"/>
    <w:rsid w:val="00AD24BA"/>
    <w:rsid w:val="00AD25ED"/>
    <w:rsid w:val="00AD3A0D"/>
    <w:rsid w:val="00AD3A2D"/>
    <w:rsid w:val="00AD4F4A"/>
    <w:rsid w:val="00AD5AFD"/>
    <w:rsid w:val="00AD62E8"/>
    <w:rsid w:val="00AD6303"/>
    <w:rsid w:val="00AD6828"/>
    <w:rsid w:val="00AD684E"/>
    <w:rsid w:val="00AE0337"/>
    <w:rsid w:val="00AE08AB"/>
    <w:rsid w:val="00AE0A0D"/>
    <w:rsid w:val="00AE0F3F"/>
    <w:rsid w:val="00AE1D22"/>
    <w:rsid w:val="00AE2C2A"/>
    <w:rsid w:val="00AE38B6"/>
    <w:rsid w:val="00AE3F6B"/>
    <w:rsid w:val="00AE4459"/>
    <w:rsid w:val="00AE44AB"/>
    <w:rsid w:val="00AE483F"/>
    <w:rsid w:val="00AE4850"/>
    <w:rsid w:val="00AE51FA"/>
    <w:rsid w:val="00AE584F"/>
    <w:rsid w:val="00AE6705"/>
    <w:rsid w:val="00AE67C4"/>
    <w:rsid w:val="00AF0157"/>
    <w:rsid w:val="00AF0267"/>
    <w:rsid w:val="00AF1553"/>
    <w:rsid w:val="00AF1C94"/>
    <w:rsid w:val="00AF1CBA"/>
    <w:rsid w:val="00AF25BB"/>
    <w:rsid w:val="00AF2B92"/>
    <w:rsid w:val="00AF43BD"/>
    <w:rsid w:val="00AF43D8"/>
    <w:rsid w:val="00AF4876"/>
    <w:rsid w:val="00AF4A7C"/>
    <w:rsid w:val="00AF5236"/>
    <w:rsid w:val="00AF630D"/>
    <w:rsid w:val="00AF633E"/>
    <w:rsid w:val="00AF69C4"/>
    <w:rsid w:val="00AF7E7D"/>
    <w:rsid w:val="00B002D3"/>
    <w:rsid w:val="00B004DD"/>
    <w:rsid w:val="00B00E5C"/>
    <w:rsid w:val="00B00F21"/>
    <w:rsid w:val="00B010CE"/>
    <w:rsid w:val="00B01427"/>
    <w:rsid w:val="00B01E64"/>
    <w:rsid w:val="00B02134"/>
    <w:rsid w:val="00B0244A"/>
    <w:rsid w:val="00B0265E"/>
    <w:rsid w:val="00B0280A"/>
    <w:rsid w:val="00B02CBA"/>
    <w:rsid w:val="00B03281"/>
    <w:rsid w:val="00B03522"/>
    <w:rsid w:val="00B03736"/>
    <w:rsid w:val="00B04C90"/>
    <w:rsid w:val="00B05002"/>
    <w:rsid w:val="00B05485"/>
    <w:rsid w:val="00B05BF8"/>
    <w:rsid w:val="00B06C00"/>
    <w:rsid w:val="00B0716D"/>
    <w:rsid w:val="00B07239"/>
    <w:rsid w:val="00B07496"/>
    <w:rsid w:val="00B115BF"/>
    <w:rsid w:val="00B11955"/>
    <w:rsid w:val="00B11A7B"/>
    <w:rsid w:val="00B11ABD"/>
    <w:rsid w:val="00B1280D"/>
    <w:rsid w:val="00B1459C"/>
    <w:rsid w:val="00B15662"/>
    <w:rsid w:val="00B162FD"/>
    <w:rsid w:val="00B16A84"/>
    <w:rsid w:val="00B16A94"/>
    <w:rsid w:val="00B176E4"/>
    <w:rsid w:val="00B17DA4"/>
    <w:rsid w:val="00B20336"/>
    <w:rsid w:val="00B20A72"/>
    <w:rsid w:val="00B213F1"/>
    <w:rsid w:val="00B21CDE"/>
    <w:rsid w:val="00B22C4A"/>
    <w:rsid w:val="00B23065"/>
    <w:rsid w:val="00B23820"/>
    <w:rsid w:val="00B23B8C"/>
    <w:rsid w:val="00B24433"/>
    <w:rsid w:val="00B24732"/>
    <w:rsid w:val="00B24BBD"/>
    <w:rsid w:val="00B258F3"/>
    <w:rsid w:val="00B259DE"/>
    <w:rsid w:val="00B25E33"/>
    <w:rsid w:val="00B26000"/>
    <w:rsid w:val="00B261FC"/>
    <w:rsid w:val="00B2706F"/>
    <w:rsid w:val="00B275B8"/>
    <w:rsid w:val="00B305D5"/>
    <w:rsid w:val="00B3107B"/>
    <w:rsid w:val="00B3113D"/>
    <w:rsid w:val="00B31BD2"/>
    <w:rsid w:val="00B32B13"/>
    <w:rsid w:val="00B3349D"/>
    <w:rsid w:val="00B334BA"/>
    <w:rsid w:val="00B33E20"/>
    <w:rsid w:val="00B3423A"/>
    <w:rsid w:val="00B344CA"/>
    <w:rsid w:val="00B346BF"/>
    <w:rsid w:val="00B3508B"/>
    <w:rsid w:val="00B35B06"/>
    <w:rsid w:val="00B35C1B"/>
    <w:rsid w:val="00B36107"/>
    <w:rsid w:val="00B3652B"/>
    <w:rsid w:val="00B36BFC"/>
    <w:rsid w:val="00B36D01"/>
    <w:rsid w:val="00B36D22"/>
    <w:rsid w:val="00B3717F"/>
    <w:rsid w:val="00B37548"/>
    <w:rsid w:val="00B37870"/>
    <w:rsid w:val="00B40225"/>
    <w:rsid w:val="00B40C83"/>
    <w:rsid w:val="00B40ED4"/>
    <w:rsid w:val="00B419B9"/>
    <w:rsid w:val="00B41FC9"/>
    <w:rsid w:val="00B423AC"/>
    <w:rsid w:val="00B430A0"/>
    <w:rsid w:val="00B4384E"/>
    <w:rsid w:val="00B443C1"/>
    <w:rsid w:val="00B44A71"/>
    <w:rsid w:val="00B4510F"/>
    <w:rsid w:val="00B45412"/>
    <w:rsid w:val="00B46B90"/>
    <w:rsid w:val="00B47191"/>
    <w:rsid w:val="00B47A88"/>
    <w:rsid w:val="00B47C49"/>
    <w:rsid w:val="00B50E0A"/>
    <w:rsid w:val="00B53266"/>
    <w:rsid w:val="00B53A36"/>
    <w:rsid w:val="00B53A82"/>
    <w:rsid w:val="00B53B15"/>
    <w:rsid w:val="00B54368"/>
    <w:rsid w:val="00B5505C"/>
    <w:rsid w:val="00B553C1"/>
    <w:rsid w:val="00B56756"/>
    <w:rsid w:val="00B571B7"/>
    <w:rsid w:val="00B572F7"/>
    <w:rsid w:val="00B57302"/>
    <w:rsid w:val="00B5768F"/>
    <w:rsid w:val="00B5787F"/>
    <w:rsid w:val="00B57E1B"/>
    <w:rsid w:val="00B6020E"/>
    <w:rsid w:val="00B602ED"/>
    <w:rsid w:val="00B60A7C"/>
    <w:rsid w:val="00B61205"/>
    <w:rsid w:val="00B61FF3"/>
    <w:rsid w:val="00B624BD"/>
    <w:rsid w:val="00B62616"/>
    <w:rsid w:val="00B62750"/>
    <w:rsid w:val="00B62978"/>
    <w:rsid w:val="00B6372D"/>
    <w:rsid w:val="00B637BE"/>
    <w:rsid w:val="00B63D09"/>
    <w:rsid w:val="00B63D37"/>
    <w:rsid w:val="00B63DAB"/>
    <w:rsid w:val="00B643A0"/>
    <w:rsid w:val="00B645D5"/>
    <w:rsid w:val="00B64BEE"/>
    <w:rsid w:val="00B6524E"/>
    <w:rsid w:val="00B654D9"/>
    <w:rsid w:val="00B659E8"/>
    <w:rsid w:val="00B65C37"/>
    <w:rsid w:val="00B65C9B"/>
    <w:rsid w:val="00B66277"/>
    <w:rsid w:val="00B6670D"/>
    <w:rsid w:val="00B66899"/>
    <w:rsid w:val="00B66FDE"/>
    <w:rsid w:val="00B67C71"/>
    <w:rsid w:val="00B7087C"/>
    <w:rsid w:val="00B712C5"/>
    <w:rsid w:val="00B71415"/>
    <w:rsid w:val="00B716B3"/>
    <w:rsid w:val="00B71E31"/>
    <w:rsid w:val="00B726B4"/>
    <w:rsid w:val="00B728F9"/>
    <w:rsid w:val="00B72FC9"/>
    <w:rsid w:val="00B73354"/>
    <w:rsid w:val="00B73619"/>
    <w:rsid w:val="00B73D6F"/>
    <w:rsid w:val="00B73E00"/>
    <w:rsid w:val="00B74259"/>
    <w:rsid w:val="00B74A47"/>
    <w:rsid w:val="00B75838"/>
    <w:rsid w:val="00B75A38"/>
    <w:rsid w:val="00B75C93"/>
    <w:rsid w:val="00B771C1"/>
    <w:rsid w:val="00B77854"/>
    <w:rsid w:val="00B77D67"/>
    <w:rsid w:val="00B77DAB"/>
    <w:rsid w:val="00B80856"/>
    <w:rsid w:val="00B80C85"/>
    <w:rsid w:val="00B81338"/>
    <w:rsid w:val="00B82FD9"/>
    <w:rsid w:val="00B83160"/>
    <w:rsid w:val="00B83385"/>
    <w:rsid w:val="00B83A31"/>
    <w:rsid w:val="00B83C1B"/>
    <w:rsid w:val="00B83D59"/>
    <w:rsid w:val="00B84077"/>
    <w:rsid w:val="00B8435E"/>
    <w:rsid w:val="00B849A0"/>
    <w:rsid w:val="00B84D41"/>
    <w:rsid w:val="00B84F81"/>
    <w:rsid w:val="00B85B88"/>
    <w:rsid w:val="00B8624E"/>
    <w:rsid w:val="00B862CD"/>
    <w:rsid w:val="00B8661B"/>
    <w:rsid w:val="00B86730"/>
    <w:rsid w:val="00B87154"/>
    <w:rsid w:val="00B873DA"/>
    <w:rsid w:val="00B878E2"/>
    <w:rsid w:val="00B87A0A"/>
    <w:rsid w:val="00B90CC1"/>
    <w:rsid w:val="00B90E0F"/>
    <w:rsid w:val="00B90E70"/>
    <w:rsid w:val="00B91215"/>
    <w:rsid w:val="00B91D36"/>
    <w:rsid w:val="00B921EF"/>
    <w:rsid w:val="00B92720"/>
    <w:rsid w:val="00B92E70"/>
    <w:rsid w:val="00B93F6E"/>
    <w:rsid w:val="00B941C0"/>
    <w:rsid w:val="00B94467"/>
    <w:rsid w:val="00B94533"/>
    <w:rsid w:val="00B949BB"/>
    <w:rsid w:val="00B94DDD"/>
    <w:rsid w:val="00B94F9E"/>
    <w:rsid w:val="00B96ABE"/>
    <w:rsid w:val="00B96F15"/>
    <w:rsid w:val="00BA040A"/>
    <w:rsid w:val="00BA0569"/>
    <w:rsid w:val="00BA1649"/>
    <w:rsid w:val="00BA1A59"/>
    <w:rsid w:val="00BA1D1A"/>
    <w:rsid w:val="00BA24F0"/>
    <w:rsid w:val="00BA2C0D"/>
    <w:rsid w:val="00BA3888"/>
    <w:rsid w:val="00BA42ED"/>
    <w:rsid w:val="00BA47C4"/>
    <w:rsid w:val="00BA5142"/>
    <w:rsid w:val="00BA57E0"/>
    <w:rsid w:val="00BA624D"/>
    <w:rsid w:val="00BA6919"/>
    <w:rsid w:val="00BA6E62"/>
    <w:rsid w:val="00BA6FFF"/>
    <w:rsid w:val="00BA7120"/>
    <w:rsid w:val="00BA72DD"/>
    <w:rsid w:val="00BB058B"/>
    <w:rsid w:val="00BB06C6"/>
    <w:rsid w:val="00BB1FEB"/>
    <w:rsid w:val="00BB2117"/>
    <w:rsid w:val="00BB21E9"/>
    <w:rsid w:val="00BB2456"/>
    <w:rsid w:val="00BB2BC1"/>
    <w:rsid w:val="00BB2DF2"/>
    <w:rsid w:val="00BB369A"/>
    <w:rsid w:val="00BB3A1D"/>
    <w:rsid w:val="00BB523B"/>
    <w:rsid w:val="00BB52B0"/>
    <w:rsid w:val="00BB5386"/>
    <w:rsid w:val="00BB5557"/>
    <w:rsid w:val="00BB5852"/>
    <w:rsid w:val="00BB5E67"/>
    <w:rsid w:val="00BB6B23"/>
    <w:rsid w:val="00BB78AF"/>
    <w:rsid w:val="00BB7934"/>
    <w:rsid w:val="00BC042E"/>
    <w:rsid w:val="00BC0547"/>
    <w:rsid w:val="00BC0763"/>
    <w:rsid w:val="00BC0F23"/>
    <w:rsid w:val="00BC1533"/>
    <w:rsid w:val="00BC291F"/>
    <w:rsid w:val="00BC29F8"/>
    <w:rsid w:val="00BC2F89"/>
    <w:rsid w:val="00BC330A"/>
    <w:rsid w:val="00BC3AE6"/>
    <w:rsid w:val="00BC3FA7"/>
    <w:rsid w:val="00BC445B"/>
    <w:rsid w:val="00BC4D54"/>
    <w:rsid w:val="00BC4E55"/>
    <w:rsid w:val="00BC4E7A"/>
    <w:rsid w:val="00BC5F54"/>
    <w:rsid w:val="00BC62ED"/>
    <w:rsid w:val="00BC63BD"/>
    <w:rsid w:val="00BC6738"/>
    <w:rsid w:val="00BC6A46"/>
    <w:rsid w:val="00BC6DBD"/>
    <w:rsid w:val="00BC6EF1"/>
    <w:rsid w:val="00BC70DF"/>
    <w:rsid w:val="00BC73BA"/>
    <w:rsid w:val="00BD00F1"/>
    <w:rsid w:val="00BD0CFA"/>
    <w:rsid w:val="00BD0FDA"/>
    <w:rsid w:val="00BD1BEB"/>
    <w:rsid w:val="00BD2116"/>
    <w:rsid w:val="00BD22A7"/>
    <w:rsid w:val="00BD248A"/>
    <w:rsid w:val="00BD24A4"/>
    <w:rsid w:val="00BD2D47"/>
    <w:rsid w:val="00BD2E02"/>
    <w:rsid w:val="00BD30A6"/>
    <w:rsid w:val="00BD3166"/>
    <w:rsid w:val="00BD3E3C"/>
    <w:rsid w:val="00BD447F"/>
    <w:rsid w:val="00BD4F12"/>
    <w:rsid w:val="00BD5075"/>
    <w:rsid w:val="00BD5651"/>
    <w:rsid w:val="00BD60A9"/>
    <w:rsid w:val="00BD6816"/>
    <w:rsid w:val="00BD6A15"/>
    <w:rsid w:val="00BD6EDC"/>
    <w:rsid w:val="00BD7233"/>
    <w:rsid w:val="00BD7D8F"/>
    <w:rsid w:val="00BE0224"/>
    <w:rsid w:val="00BE05CB"/>
    <w:rsid w:val="00BE16B6"/>
    <w:rsid w:val="00BE1A50"/>
    <w:rsid w:val="00BE23E7"/>
    <w:rsid w:val="00BE240A"/>
    <w:rsid w:val="00BE26AA"/>
    <w:rsid w:val="00BE27BA"/>
    <w:rsid w:val="00BE32D7"/>
    <w:rsid w:val="00BE3344"/>
    <w:rsid w:val="00BE3EC2"/>
    <w:rsid w:val="00BE41D1"/>
    <w:rsid w:val="00BE47DF"/>
    <w:rsid w:val="00BE47EA"/>
    <w:rsid w:val="00BE5D24"/>
    <w:rsid w:val="00BE7B86"/>
    <w:rsid w:val="00BF099E"/>
    <w:rsid w:val="00BF09AC"/>
    <w:rsid w:val="00BF0CDD"/>
    <w:rsid w:val="00BF1578"/>
    <w:rsid w:val="00BF17FD"/>
    <w:rsid w:val="00BF1A89"/>
    <w:rsid w:val="00BF1AC8"/>
    <w:rsid w:val="00BF24E7"/>
    <w:rsid w:val="00BF2FCC"/>
    <w:rsid w:val="00BF32FA"/>
    <w:rsid w:val="00BF340A"/>
    <w:rsid w:val="00BF374E"/>
    <w:rsid w:val="00BF3D48"/>
    <w:rsid w:val="00BF4607"/>
    <w:rsid w:val="00BF48C9"/>
    <w:rsid w:val="00BF4C95"/>
    <w:rsid w:val="00BF5881"/>
    <w:rsid w:val="00BF5989"/>
    <w:rsid w:val="00BF6299"/>
    <w:rsid w:val="00BF669B"/>
    <w:rsid w:val="00BF6F61"/>
    <w:rsid w:val="00BF7BA0"/>
    <w:rsid w:val="00BF7D8B"/>
    <w:rsid w:val="00C007A1"/>
    <w:rsid w:val="00C0080E"/>
    <w:rsid w:val="00C01134"/>
    <w:rsid w:val="00C014A4"/>
    <w:rsid w:val="00C01A91"/>
    <w:rsid w:val="00C01C23"/>
    <w:rsid w:val="00C01C75"/>
    <w:rsid w:val="00C021A7"/>
    <w:rsid w:val="00C02886"/>
    <w:rsid w:val="00C030F3"/>
    <w:rsid w:val="00C0481E"/>
    <w:rsid w:val="00C04D6D"/>
    <w:rsid w:val="00C0519F"/>
    <w:rsid w:val="00C058D0"/>
    <w:rsid w:val="00C059C6"/>
    <w:rsid w:val="00C05D68"/>
    <w:rsid w:val="00C05ED3"/>
    <w:rsid w:val="00C06575"/>
    <w:rsid w:val="00C06B85"/>
    <w:rsid w:val="00C06E60"/>
    <w:rsid w:val="00C072DA"/>
    <w:rsid w:val="00C10756"/>
    <w:rsid w:val="00C10A52"/>
    <w:rsid w:val="00C10C2E"/>
    <w:rsid w:val="00C10CDE"/>
    <w:rsid w:val="00C11120"/>
    <w:rsid w:val="00C11375"/>
    <w:rsid w:val="00C115AF"/>
    <w:rsid w:val="00C11EF4"/>
    <w:rsid w:val="00C124EB"/>
    <w:rsid w:val="00C129A8"/>
    <w:rsid w:val="00C132AE"/>
    <w:rsid w:val="00C13310"/>
    <w:rsid w:val="00C1391A"/>
    <w:rsid w:val="00C1433D"/>
    <w:rsid w:val="00C1446C"/>
    <w:rsid w:val="00C14B66"/>
    <w:rsid w:val="00C150E7"/>
    <w:rsid w:val="00C15463"/>
    <w:rsid w:val="00C15F5F"/>
    <w:rsid w:val="00C16061"/>
    <w:rsid w:val="00C16158"/>
    <w:rsid w:val="00C1616E"/>
    <w:rsid w:val="00C166D0"/>
    <w:rsid w:val="00C173FC"/>
    <w:rsid w:val="00C207D9"/>
    <w:rsid w:val="00C2091F"/>
    <w:rsid w:val="00C20AF7"/>
    <w:rsid w:val="00C20E30"/>
    <w:rsid w:val="00C20E5C"/>
    <w:rsid w:val="00C217E9"/>
    <w:rsid w:val="00C21DC0"/>
    <w:rsid w:val="00C223F5"/>
    <w:rsid w:val="00C22755"/>
    <w:rsid w:val="00C235F3"/>
    <w:rsid w:val="00C23A43"/>
    <w:rsid w:val="00C23CBB"/>
    <w:rsid w:val="00C23E16"/>
    <w:rsid w:val="00C240C6"/>
    <w:rsid w:val="00C240DF"/>
    <w:rsid w:val="00C24E8E"/>
    <w:rsid w:val="00C2560B"/>
    <w:rsid w:val="00C25A5F"/>
    <w:rsid w:val="00C25C1B"/>
    <w:rsid w:val="00C263F6"/>
    <w:rsid w:val="00C26C28"/>
    <w:rsid w:val="00C30444"/>
    <w:rsid w:val="00C3071D"/>
    <w:rsid w:val="00C30A74"/>
    <w:rsid w:val="00C31460"/>
    <w:rsid w:val="00C3150E"/>
    <w:rsid w:val="00C319B4"/>
    <w:rsid w:val="00C32581"/>
    <w:rsid w:val="00C325E2"/>
    <w:rsid w:val="00C3296B"/>
    <w:rsid w:val="00C32ACA"/>
    <w:rsid w:val="00C33572"/>
    <w:rsid w:val="00C33745"/>
    <w:rsid w:val="00C345C2"/>
    <w:rsid w:val="00C3696D"/>
    <w:rsid w:val="00C36C29"/>
    <w:rsid w:val="00C36E81"/>
    <w:rsid w:val="00C376C7"/>
    <w:rsid w:val="00C37955"/>
    <w:rsid w:val="00C37CB5"/>
    <w:rsid w:val="00C4013B"/>
    <w:rsid w:val="00C402C6"/>
    <w:rsid w:val="00C40687"/>
    <w:rsid w:val="00C40725"/>
    <w:rsid w:val="00C4152B"/>
    <w:rsid w:val="00C419A1"/>
    <w:rsid w:val="00C42474"/>
    <w:rsid w:val="00C426B9"/>
    <w:rsid w:val="00C428AF"/>
    <w:rsid w:val="00C43189"/>
    <w:rsid w:val="00C445AC"/>
    <w:rsid w:val="00C44608"/>
    <w:rsid w:val="00C448DE"/>
    <w:rsid w:val="00C44ADE"/>
    <w:rsid w:val="00C44C01"/>
    <w:rsid w:val="00C44CDA"/>
    <w:rsid w:val="00C44F84"/>
    <w:rsid w:val="00C45A2C"/>
    <w:rsid w:val="00C45E63"/>
    <w:rsid w:val="00C46787"/>
    <w:rsid w:val="00C47118"/>
    <w:rsid w:val="00C47177"/>
    <w:rsid w:val="00C50199"/>
    <w:rsid w:val="00C5023D"/>
    <w:rsid w:val="00C503CC"/>
    <w:rsid w:val="00C50D30"/>
    <w:rsid w:val="00C51F80"/>
    <w:rsid w:val="00C51FAC"/>
    <w:rsid w:val="00C5207E"/>
    <w:rsid w:val="00C52264"/>
    <w:rsid w:val="00C52335"/>
    <w:rsid w:val="00C524FF"/>
    <w:rsid w:val="00C52509"/>
    <w:rsid w:val="00C52E9C"/>
    <w:rsid w:val="00C5600F"/>
    <w:rsid w:val="00C5651B"/>
    <w:rsid w:val="00C5712F"/>
    <w:rsid w:val="00C576FF"/>
    <w:rsid w:val="00C57990"/>
    <w:rsid w:val="00C60075"/>
    <w:rsid w:val="00C60A5C"/>
    <w:rsid w:val="00C60F29"/>
    <w:rsid w:val="00C61077"/>
    <w:rsid w:val="00C614ED"/>
    <w:rsid w:val="00C616E2"/>
    <w:rsid w:val="00C61ABD"/>
    <w:rsid w:val="00C62748"/>
    <w:rsid w:val="00C62CBC"/>
    <w:rsid w:val="00C631EE"/>
    <w:rsid w:val="00C63B47"/>
    <w:rsid w:val="00C63B61"/>
    <w:rsid w:val="00C63EB9"/>
    <w:rsid w:val="00C6475F"/>
    <w:rsid w:val="00C6479D"/>
    <w:rsid w:val="00C64ACF"/>
    <w:rsid w:val="00C657D3"/>
    <w:rsid w:val="00C657E0"/>
    <w:rsid w:val="00C657E4"/>
    <w:rsid w:val="00C65B15"/>
    <w:rsid w:val="00C66497"/>
    <w:rsid w:val="00C66946"/>
    <w:rsid w:val="00C6695B"/>
    <w:rsid w:val="00C66E07"/>
    <w:rsid w:val="00C673EF"/>
    <w:rsid w:val="00C67D3F"/>
    <w:rsid w:val="00C70CC3"/>
    <w:rsid w:val="00C714A2"/>
    <w:rsid w:val="00C7176C"/>
    <w:rsid w:val="00C71C2F"/>
    <w:rsid w:val="00C71D84"/>
    <w:rsid w:val="00C721F6"/>
    <w:rsid w:val="00C72635"/>
    <w:rsid w:val="00C72BE3"/>
    <w:rsid w:val="00C73295"/>
    <w:rsid w:val="00C733B5"/>
    <w:rsid w:val="00C737AF"/>
    <w:rsid w:val="00C737E8"/>
    <w:rsid w:val="00C73B49"/>
    <w:rsid w:val="00C74571"/>
    <w:rsid w:val="00C74804"/>
    <w:rsid w:val="00C74B27"/>
    <w:rsid w:val="00C7548B"/>
    <w:rsid w:val="00C76864"/>
    <w:rsid w:val="00C77CBE"/>
    <w:rsid w:val="00C802BD"/>
    <w:rsid w:val="00C80775"/>
    <w:rsid w:val="00C811EF"/>
    <w:rsid w:val="00C812ED"/>
    <w:rsid w:val="00C813B3"/>
    <w:rsid w:val="00C815A3"/>
    <w:rsid w:val="00C81C7D"/>
    <w:rsid w:val="00C83613"/>
    <w:rsid w:val="00C83716"/>
    <w:rsid w:val="00C83AB9"/>
    <w:rsid w:val="00C83C0E"/>
    <w:rsid w:val="00C83DFD"/>
    <w:rsid w:val="00C846DC"/>
    <w:rsid w:val="00C84ADA"/>
    <w:rsid w:val="00C85280"/>
    <w:rsid w:val="00C854B1"/>
    <w:rsid w:val="00C8557A"/>
    <w:rsid w:val="00C8584C"/>
    <w:rsid w:val="00C863D1"/>
    <w:rsid w:val="00C8649A"/>
    <w:rsid w:val="00C86604"/>
    <w:rsid w:val="00C8660F"/>
    <w:rsid w:val="00C86623"/>
    <w:rsid w:val="00C867D0"/>
    <w:rsid w:val="00C86DE2"/>
    <w:rsid w:val="00C86DF7"/>
    <w:rsid w:val="00C87159"/>
    <w:rsid w:val="00C876E3"/>
    <w:rsid w:val="00C87819"/>
    <w:rsid w:val="00C87835"/>
    <w:rsid w:val="00C87E3C"/>
    <w:rsid w:val="00C90461"/>
    <w:rsid w:val="00C90475"/>
    <w:rsid w:val="00C90A3F"/>
    <w:rsid w:val="00C90F71"/>
    <w:rsid w:val="00C91B49"/>
    <w:rsid w:val="00C929D9"/>
    <w:rsid w:val="00C92BD2"/>
    <w:rsid w:val="00C92BDF"/>
    <w:rsid w:val="00C92FE6"/>
    <w:rsid w:val="00C9307B"/>
    <w:rsid w:val="00C93590"/>
    <w:rsid w:val="00C93BD7"/>
    <w:rsid w:val="00C95D8A"/>
    <w:rsid w:val="00C95EED"/>
    <w:rsid w:val="00C96B7A"/>
    <w:rsid w:val="00C96C03"/>
    <w:rsid w:val="00C979F0"/>
    <w:rsid w:val="00C97F6F"/>
    <w:rsid w:val="00CA036E"/>
    <w:rsid w:val="00CA183A"/>
    <w:rsid w:val="00CA1B56"/>
    <w:rsid w:val="00CA1CF5"/>
    <w:rsid w:val="00CA1E93"/>
    <w:rsid w:val="00CA2392"/>
    <w:rsid w:val="00CA2AED"/>
    <w:rsid w:val="00CA4055"/>
    <w:rsid w:val="00CA4AD9"/>
    <w:rsid w:val="00CA4ADB"/>
    <w:rsid w:val="00CA5164"/>
    <w:rsid w:val="00CA5518"/>
    <w:rsid w:val="00CA5BA3"/>
    <w:rsid w:val="00CA5DA2"/>
    <w:rsid w:val="00CA6A1F"/>
    <w:rsid w:val="00CA7AD7"/>
    <w:rsid w:val="00CB0204"/>
    <w:rsid w:val="00CB0411"/>
    <w:rsid w:val="00CB05C8"/>
    <w:rsid w:val="00CB182C"/>
    <w:rsid w:val="00CB1AB7"/>
    <w:rsid w:val="00CB1B4B"/>
    <w:rsid w:val="00CB1BF2"/>
    <w:rsid w:val="00CB2B0E"/>
    <w:rsid w:val="00CB2F33"/>
    <w:rsid w:val="00CB3140"/>
    <w:rsid w:val="00CB384D"/>
    <w:rsid w:val="00CB4800"/>
    <w:rsid w:val="00CB4ABA"/>
    <w:rsid w:val="00CB4ACA"/>
    <w:rsid w:val="00CB4CFA"/>
    <w:rsid w:val="00CB58D5"/>
    <w:rsid w:val="00CB5D28"/>
    <w:rsid w:val="00CB6071"/>
    <w:rsid w:val="00CB6D5A"/>
    <w:rsid w:val="00CB6E6B"/>
    <w:rsid w:val="00CB6EB5"/>
    <w:rsid w:val="00CB7245"/>
    <w:rsid w:val="00CB7D33"/>
    <w:rsid w:val="00CC0310"/>
    <w:rsid w:val="00CC072E"/>
    <w:rsid w:val="00CC110B"/>
    <w:rsid w:val="00CC1554"/>
    <w:rsid w:val="00CC207A"/>
    <w:rsid w:val="00CC2B65"/>
    <w:rsid w:val="00CC2E07"/>
    <w:rsid w:val="00CC3486"/>
    <w:rsid w:val="00CC3908"/>
    <w:rsid w:val="00CC3A52"/>
    <w:rsid w:val="00CC458A"/>
    <w:rsid w:val="00CC49F5"/>
    <w:rsid w:val="00CC4B04"/>
    <w:rsid w:val="00CC4B08"/>
    <w:rsid w:val="00CC5B30"/>
    <w:rsid w:val="00CC6491"/>
    <w:rsid w:val="00CC7018"/>
    <w:rsid w:val="00CC7559"/>
    <w:rsid w:val="00CC7DDE"/>
    <w:rsid w:val="00CD0054"/>
    <w:rsid w:val="00CD01ED"/>
    <w:rsid w:val="00CD0661"/>
    <w:rsid w:val="00CD15CE"/>
    <w:rsid w:val="00CD1626"/>
    <w:rsid w:val="00CD1A0C"/>
    <w:rsid w:val="00CD2111"/>
    <w:rsid w:val="00CD2278"/>
    <w:rsid w:val="00CD2692"/>
    <w:rsid w:val="00CD280F"/>
    <w:rsid w:val="00CD2856"/>
    <w:rsid w:val="00CD3390"/>
    <w:rsid w:val="00CD374E"/>
    <w:rsid w:val="00CD3A4D"/>
    <w:rsid w:val="00CD468D"/>
    <w:rsid w:val="00CD4799"/>
    <w:rsid w:val="00CD4F14"/>
    <w:rsid w:val="00CD51AA"/>
    <w:rsid w:val="00CD586A"/>
    <w:rsid w:val="00CD6508"/>
    <w:rsid w:val="00CD7728"/>
    <w:rsid w:val="00CD7AAE"/>
    <w:rsid w:val="00CD7D38"/>
    <w:rsid w:val="00CD7E89"/>
    <w:rsid w:val="00CE066B"/>
    <w:rsid w:val="00CE0832"/>
    <w:rsid w:val="00CE1307"/>
    <w:rsid w:val="00CE1346"/>
    <w:rsid w:val="00CE136A"/>
    <w:rsid w:val="00CE1C89"/>
    <w:rsid w:val="00CE2991"/>
    <w:rsid w:val="00CE2CF1"/>
    <w:rsid w:val="00CE35BD"/>
    <w:rsid w:val="00CE3769"/>
    <w:rsid w:val="00CE3A01"/>
    <w:rsid w:val="00CE3A2B"/>
    <w:rsid w:val="00CE3AAA"/>
    <w:rsid w:val="00CE3BE3"/>
    <w:rsid w:val="00CE3C42"/>
    <w:rsid w:val="00CE4316"/>
    <w:rsid w:val="00CE45BE"/>
    <w:rsid w:val="00CE4736"/>
    <w:rsid w:val="00CE4FC0"/>
    <w:rsid w:val="00CE545F"/>
    <w:rsid w:val="00CE54B0"/>
    <w:rsid w:val="00CE5981"/>
    <w:rsid w:val="00CE5FC8"/>
    <w:rsid w:val="00CE60F7"/>
    <w:rsid w:val="00CE61F3"/>
    <w:rsid w:val="00CE62F0"/>
    <w:rsid w:val="00CE687C"/>
    <w:rsid w:val="00CE77E1"/>
    <w:rsid w:val="00CE7A3B"/>
    <w:rsid w:val="00CF02D5"/>
    <w:rsid w:val="00CF1217"/>
    <w:rsid w:val="00CF285C"/>
    <w:rsid w:val="00CF2F69"/>
    <w:rsid w:val="00CF36A6"/>
    <w:rsid w:val="00CF43FB"/>
    <w:rsid w:val="00CF6060"/>
    <w:rsid w:val="00CF6BF3"/>
    <w:rsid w:val="00CF6E83"/>
    <w:rsid w:val="00CF6E8C"/>
    <w:rsid w:val="00CF6F0D"/>
    <w:rsid w:val="00CF7226"/>
    <w:rsid w:val="00CF7724"/>
    <w:rsid w:val="00CF7D5E"/>
    <w:rsid w:val="00CF7DD7"/>
    <w:rsid w:val="00D00DB7"/>
    <w:rsid w:val="00D00DB8"/>
    <w:rsid w:val="00D00E0C"/>
    <w:rsid w:val="00D00E22"/>
    <w:rsid w:val="00D01419"/>
    <w:rsid w:val="00D01AD6"/>
    <w:rsid w:val="00D01BA9"/>
    <w:rsid w:val="00D0282D"/>
    <w:rsid w:val="00D02E89"/>
    <w:rsid w:val="00D03334"/>
    <w:rsid w:val="00D03C5E"/>
    <w:rsid w:val="00D03DC7"/>
    <w:rsid w:val="00D05D1A"/>
    <w:rsid w:val="00D05E4D"/>
    <w:rsid w:val="00D05F4E"/>
    <w:rsid w:val="00D06594"/>
    <w:rsid w:val="00D069E2"/>
    <w:rsid w:val="00D0717A"/>
    <w:rsid w:val="00D07CF7"/>
    <w:rsid w:val="00D07F86"/>
    <w:rsid w:val="00D10369"/>
    <w:rsid w:val="00D10626"/>
    <w:rsid w:val="00D10DF7"/>
    <w:rsid w:val="00D10F06"/>
    <w:rsid w:val="00D11046"/>
    <w:rsid w:val="00D113E5"/>
    <w:rsid w:val="00D11419"/>
    <w:rsid w:val="00D1156D"/>
    <w:rsid w:val="00D11895"/>
    <w:rsid w:val="00D11980"/>
    <w:rsid w:val="00D1239A"/>
    <w:rsid w:val="00D12D3C"/>
    <w:rsid w:val="00D130D7"/>
    <w:rsid w:val="00D130DC"/>
    <w:rsid w:val="00D13587"/>
    <w:rsid w:val="00D13B87"/>
    <w:rsid w:val="00D13E0D"/>
    <w:rsid w:val="00D14D56"/>
    <w:rsid w:val="00D15011"/>
    <w:rsid w:val="00D1547F"/>
    <w:rsid w:val="00D15BDB"/>
    <w:rsid w:val="00D163C6"/>
    <w:rsid w:val="00D165BC"/>
    <w:rsid w:val="00D170BC"/>
    <w:rsid w:val="00D174F6"/>
    <w:rsid w:val="00D17AF4"/>
    <w:rsid w:val="00D17BB6"/>
    <w:rsid w:val="00D17CFE"/>
    <w:rsid w:val="00D20281"/>
    <w:rsid w:val="00D20ED2"/>
    <w:rsid w:val="00D20F58"/>
    <w:rsid w:val="00D20FB5"/>
    <w:rsid w:val="00D2229B"/>
    <w:rsid w:val="00D222F1"/>
    <w:rsid w:val="00D226AD"/>
    <w:rsid w:val="00D22C2F"/>
    <w:rsid w:val="00D230E0"/>
    <w:rsid w:val="00D23283"/>
    <w:rsid w:val="00D241FC"/>
    <w:rsid w:val="00D24EB0"/>
    <w:rsid w:val="00D250C4"/>
    <w:rsid w:val="00D25328"/>
    <w:rsid w:val="00D25B0E"/>
    <w:rsid w:val="00D25B3C"/>
    <w:rsid w:val="00D26081"/>
    <w:rsid w:val="00D26C05"/>
    <w:rsid w:val="00D26CA3"/>
    <w:rsid w:val="00D27579"/>
    <w:rsid w:val="00D2766A"/>
    <w:rsid w:val="00D27EE0"/>
    <w:rsid w:val="00D31DAB"/>
    <w:rsid w:val="00D32174"/>
    <w:rsid w:val="00D3299B"/>
    <w:rsid w:val="00D33124"/>
    <w:rsid w:val="00D33545"/>
    <w:rsid w:val="00D341B0"/>
    <w:rsid w:val="00D343F2"/>
    <w:rsid w:val="00D3458E"/>
    <w:rsid w:val="00D34E45"/>
    <w:rsid w:val="00D35C26"/>
    <w:rsid w:val="00D35E1B"/>
    <w:rsid w:val="00D362A6"/>
    <w:rsid w:val="00D372DE"/>
    <w:rsid w:val="00D37D9D"/>
    <w:rsid w:val="00D40152"/>
    <w:rsid w:val="00D40512"/>
    <w:rsid w:val="00D40E26"/>
    <w:rsid w:val="00D414E6"/>
    <w:rsid w:val="00D421A1"/>
    <w:rsid w:val="00D4227E"/>
    <w:rsid w:val="00D42A4D"/>
    <w:rsid w:val="00D42B61"/>
    <w:rsid w:val="00D4432F"/>
    <w:rsid w:val="00D448E0"/>
    <w:rsid w:val="00D46419"/>
    <w:rsid w:val="00D46816"/>
    <w:rsid w:val="00D46F01"/>
    <w:rsid w:val="00D4725F"/>
    <w:rsid w:val="00D4731E"/>
    <w:rsid w:val="00D476DF"/>
    <w:rsid w:val="00D5025D"/>
    <w:rsid w:val="00D502BF"/>
    <w:rsid w:val="00D50981"/>
    <w:rsid w:val="00D509C3"/>
    <w:rsid w:val="00D50CC5"/>
    <w:rsid w:val="00D5157C"/>
    <w:rsid w:val="00D516BD"/>
    <w:rsid w:val="00D5173B"/>
    <w:rsid w:val="00D5189C"/>
    <w:rsid w:val="00D51E1F"/>
    <w:rsid w:val="00D52055"/>
    <w:rsid w:val="00D5234D"/>
    <w:rsid w:val="00D5297F"/>
    <w:rsid w:val="00D5328D"/>
    <w:rsid w:val="00D541C9"/>
    <w:rsid w:val="00D545A8"/>
    <w:rsid w:val="00D546F9"/>
    <w:rsid w:val="00D55BC9"/>
    <w:rsid w:val="00D55D8D"/>
    <w:rsid w:val="00D5609D"/>
    <w:rsid w:val="00D56144"/>
    <w:rsid w:val="00D5682A"/>
    <w:rsid w:val="00D56A5C"/>
    <w:rsid w:val="00D570CE"/>
    <w:rsid w:val="00D5733F"/>
    <w:rsid w:val="00D575DD"/>
    <w:rsid w:val="00D57AC9"/>
    <w:rsid w:val="00D57AF2"/>
    <w:rsid w:val="00D57CC7"/>
    <w:rsid w:val="00D57CE7"/>
    <w:rsid w:val="00D60489"/>
    <w:rsid w:val="00D607DA"/>
    <w:rsid w:val="00D60D30"/>
    <w:rsid w:val="00D61768"/>
    <w:rsid w:val="00D61E1B"/>
    <w:rsid w:val="00D61F05"/>
    <w:rsid w:val="00D6209A"/>
    <w:rsid w:val="00D62638"/>
    <w:rsid w:val="00D62AC3"/>
    <w:rsid w:val="00D62CC6"/>
    <w:rsid w:val="00D63A87"/>
    <w:rsid w:val="00D63E51"/>
    <w:rsid w:val="00D64304"/>
    <w:rsid w:val="00D64936"/>
    <w:rsid w:val="00D64CA1"/>
    <w:rsid w:val="00D6532C"/>
    <w:rsid w:val="00D6636D"/>
    <w:rsid w:val="00D669D4"/>
    <w:rsid w:val="00D66CA0"/>
    <w:rsid w:val="00D66D2F"/>
    <w:rsid w:val="00D70F9F"/>
    <w:rsid w:val="00D713F1"/>
    <w:rsid w:val="00D71869"/>
    <w:rsid w:val="00D71CA3"/>
    <w:rsid w:val="00D71F83"/>
    <w:rsid w:val="00D725BC"/>
    <w:rsid w:val="00D72A21"/>
    <w:rsid w:val="00D72C49"/>
    <w:rsid w:val="00D733F3"/>
    <w:rsid w:val="00D7387A"/>
    <w:rsid w:val="00D73CA5"/>
    <w:rsid w:val="00D73CF3"/>
    <w:rsid w:val="00D73D12"/>
    <w:rsid w:val="00D751CB"/>
    <w:rsid w:val="00D756D0"/>
    <w:rsid w:val="00D756F8"/>
    <w:rsid w:val="00D76F56"/>
    <w:rsid w:val="00D7721D"/>
    <w:rsid w:val="00D77383"/>
    <w:rsid w:val="00D776A9"/>
    <w:rsid w:val="00D77EBD"/>
    <w:rsid w:val="00D8071A"/>
    <w:rsid w:val="00D80AFD"/>
    <w:rsid w:val="00D814FB"/>
    <w:rsid w:val="00D81790"/>
    <w:rsid w:val="00D827FE"/>
    <w:rsid w:val="00D82C1E"/>
    <w:rsid w:val="00D82E86"/>
    <w:rsid w:val="00D8308D"/>
    <w:rsid w:val="00D833D3"/>
    <w:rsid w:val="00D839C0"/>
    <w:rsid w:val="00D83B6E"/>
    <w:rsid w:val="00D84175"/>
    <w:rsid w:val="00D84505"/>
    <w:rsid w:val="00D84697"/>
    <w:rsid w:val="00D84F38"/>
    <w:rsid w:val="00D85215"/>
    <w:rsid w:val="00D8522F"/>
    <w:rsid w:val="00D855D6"/>
    <w:rsid w:val="00D85863"/>
    <w:rsid w:val="00D85D19"/>
    <w:rsid w:val="00D86522"/>
    <w:rsid w:val="00D86EF6"/>
    <w:rsid w:val="00D87641"/>
    <w:rsid w:val="00D90025"/>
    <w:rsid w:val="00D9042D"/>
    <w:rsid w:val="00D91229"/>
    <w:rsid w:val="00D91692"/>
    <w:rsid w:val="00D927B9"/>
    <w:rsid w:val="00D928B2"/>
    <w:rsid w:val="00D932E7"/>
    <w:rsid w:val="00D93479"/>
    <w:rsid w:val="00D93778"/>
    <w:rsid w:val="00D93C92"/>
    <w:rsid w:val="00D942E1"/>
    <w:rsid w:val="00D9453C"/>
    <w:rsid w:val="00D94C99"/>
    <w:rsid w:val="00D94F10"/>
    <w:rsid w:val="00D95690"/>
    <w:rsid w:val="00D956F1"/>
    <w:rsid w:val="00D95747"/>
    <w:rsid w:val="00D9664B"/>
    <w:rsid w:val="00D96D2E"/>
    <w:rsid w:val="00D96F5C"/>
    <w:rsid w:val="00D9774F"/>
    <w:rsid w:val="00DA03B4"/>
    <w:rsid w:val="00DA0521"/>
    <w:rsid w:val="00DA0B11"/>
    <w:rsid w:val="00DA178C"/>
    <w:rsid w:val="00DA1B05"/>
    <w:rsid w:val="00DA20DC"/>
    <w:rsid w:val="00DA222A"/>
    <w:rsid w:val="00DA23A1"/>
    <w:rsid w:val="00DA29DD"/>
    <w:rsid w:val="00DA2CBB"/>
    <w:rsid w:val="00DA2DA4"/>
    <w:rsid w:val="00DA3A01"/>
    <w:rsid w:val="00DA3A9D"/>
    <w:rsid w:val="00DA3E4E"/>
    <w:rsid w:val="00DA46BF"/>
    <w:rsid w:val="00DA4C43"/>
    <w:rsid w:val="00DA7DF3"/>
    <w:rsid w:val="00DB1E93"/>
    <w:rsid w:val="00DB1F93"/>
    <w:rsid w:val="00DB2178"/>
    <w:rsid w:val="00DB27AA"/>
    <w:rsid w:val="00DB2C7C"/>
    <w:rsid w:val="00DB2FA8"/>
    <w:rsid w:val="00DB382F"/>
    <w:rsid w:val="00DB4250"/>
    <w:rsid w:val="00DB51D2"/>
    <w:rsid w:val="00DB52F3"/>
    <w:rsid w:val="00DB57AF"/>
    <w:rsid w:val="00DB5C8F"/>
    <w:rsid w:val="00DB5F47"/>
    <w:rsid w:val="00DB6619"/>
    <w:rsid w:val="00DB6F7B"/>
    <w:rsid w:val="00DB735A"/>
    <w:rsid w:val="00DB76F5"/>
    <w:rsid w:val="00DC028A"/>
    <w:rsid w:val="00DC0D23"/>
    <w:rsid w:val="00DC0D90"/>
    <w:rsid w:val="00DC0F46"/>
    <w:rsid w:val="00DC105A"/>
    <w:rsid w:val="00DC1556"/>
    <w:rsid w:val="00DC186C"/>
    <w:rsid w:val="00DC2C7F"/>
    <w:rsid w:val="00DC339D"/>
    <w:rsid w:val="00DC3729"/>
    <w:rsid w:val="00DC38E0"/>
    <w:rsid w:val="00DC3E65"/>
    <w:rsid w:val="00DC400B"/>
    <w:rsid w:val="00DC5167"/>
    <w:rsid w:val="00DC5E89"/>
    <w:rsid w:val="00DC65D0"/>
    <w:rsid w:val="00DC6D8F"/>
    <w:rsid w:val="00DC7CD8"/>
    <w:rsid w:val="00DD0055"/>
    <w:rsid w:val="00DD0162"/>
    <w:rsid w:val="00DD08D0"/>
    <w:rsid w:val="00DD0C38"/>
    <w:rsid w:val="00DD0CEB"/>
    <w:rsid w:val="00DD0F4C"/>
    <w:rsid w:val="00DD2137"/>
    <w:rsid w:val="00DD3233"/>
    <w:rsid w:val="00DD3615"/>
    <w:rsid w:val="00DD3BC6"/>
    <w:rsid w:val="00DD3F75"/>
    <w:rsid w:val="00DD3FA9"/>
    <w:rsid w:val="00DD4380"/>
    <w:rsid w:val="00DD4574"/>
    <w:rsid w:val="00DD4658"/>
    <w:rsid w:val="00DD5E92"/>
    <w:rsid w:val="00DD603C"/>
    <w:rsid w:val="00DD649B"/>
    <w:rsid w:val="00DD6AFC"/>
    <w:rsid w:val="00DD6B22"/>
    <w:rsid w:val="00DD70F3"/>
    <w:rsid w:val="00DD796B"/>
    <w:rsid w:val="00DD7ADF"/>
    <w:rsid w:val="00DD7EFC"/>
    <w:rsid w:val="00DE079C"/>
    <w:rsid w:val="00DE0A6C"/>
    <w:rsid w:val="00DE11E7"/>
    <w:rsid w:val="00DE158E"/>
    <w:rsid w:val="00DE1983"/>
    <w:rsid w:val="00DE2A17"/>
    <w:rsid w:val="00DE2B6E"/>
    <w:rsid w:val="00DE3BAF"/>
    <w:rsid w:val="00DE54D0"/>
    <w:rsid w:val="00DE55E3"/>
    <w:rsid w:val="00DE5A8C"/>
    <w:rsid w:val="00DE5D45"/>
    <w:rsid w:val="00DE6340"/>
    <w:rsid w:val="00DE6586"/>
    <w:rsid w:val="00DE69EF"/>
    <w:rsid w:val="00DE7BFE"/>
    <w:rsid w:val="00DE7EDE"/>
    <w:rsid w:val="00DF0051"/>
    <w:rsid w:val="00DF00DE"/>
    <w:rsid w:val="00DF0EA5"/>
    <w:rsid w:val="00DF20C1"/>
    <w:rsid w:val="00DF225A"/>
    <w:rsid w:val="00DF37C0"/>
    <w:rsid w:val="00DF47CF"/>
    <w:rsid w:val="00DF4845"/>
    <w:rsid w:val="00DF4A62"/>
    <w:rsid w:val="00DF4C72"/>
    <w:rsid w:val="00DF50A1"/>
    <w:rsid w:val="00DF51AE"/>
    <w:rsid w:val="00DF5A3D"/>
    <w:rsid w:val="00DF5D23"/>
    <w:rsid w:val="00DF66E1"/>
    <w:rsid w:val="00DF6750"/>
    <w:rsid w:val="00DF6B2E"/>
    <w:rsid w:val="00DF7193"/>
    <w:rsid w:val="00DF75E8"/>
    <w:rsid w:val="00DF7994"/>
    <w:rsid w:val="00E00D75"/>
    <w:rsid w:val="00E013F4"/>
    <w:rsid w:val="00E01938"/>
    <w:rsid w:val="00E01958"/>
    <w:rsid w:val="00E01AFA"/>
    <w:rsid w:val="00E01F91"/>
    <w:rsid w:val="00E025A7"/>
    <w:rsid w:val="00E02764"/>
    <w:rsid w:val="00E029DF"/>
    <w:rsid w:val="00E02D6F"/>
    <w:rsid w:val="00E03390"/>
    <w:rsid w:val="00E0356F"/>
    <w:rsid w:val="00E037E4"/>
    <w:rsid w:val="00E03F70"/>
    <w:rsid w:val="00E04007"/>
    <w:rsid w:val="00E04021"/>
    <w:rsid w:val="00E05E49"/>
    <w:rsid w:val="00E06186"/>
    <w:rsid w:val="00E062CF"/>
    <w:rsid w:val="00E068A1"/>
    <w:rsid w:val="00E07251"/>
    <w:rsid w:val="00E07B99"/>
    <w:rsid w:val="00E07D34"/>
    <w:rsid w:val="00E07E4B"/>
    <w:rsid w:val="00E11C05"/>
    <w:rsid w:val="00E11CD2"/>
    <w:rsid w:val="00E12047"/>
    <w:rsid w:val="00E121B7"/>
    <w:rsid w:val="00E124FB"/>
    <w:rsid w:val="00E12B1A"/>
    <w:rsid w:val="00E12E0C"/>
    <w:rsid w:val="00E12E33"/>
    <w:rsid w:val="00E130AC"/>
    <w:rsid w:val="00E14098"/>
    <w:rsid w:val="00E1428B"/>
    <w:rsid w:val="00E14A8D"/>
    <w:rsid w:val="00E14BD1"/>
    <w:rsid w:val="00E15006"/>
    <w:rsid w:val="00E15037"/>
    <w:rsid w:val="00E1518E"/>
    <w:rsid w:val="00E156EE"/>
    <w:rsid w:val="00E15D57"/>
    <w:rsid w:val="00E16651"/>
    <w:rsid w:val="00E1681C"/>
    <w:rsid w:val="00E1688C"/>
    <w:rsid w:val="00E178AD"/>
    <w:rsid w:val="00E17963"/>
    <w:rsid w:val="00E17DD8"/>
    <w:rsid w:val="00E21586"/>
    <w:rsid w:val="00E21D8C"/>
    <w:rsid w:val="00E22ADA"/>
    <w:rsid w:val="00E22B77"/>
    <w:rsid w:val="00E22CAF"/>
    <w:rsid w:val="00E2302A"/>
    <w:rsid w:val="00E23CE0"/>
    <w:rsid w:val="00E23F22"/>
    <w:rsid w:val="00E240EA"/>
    <w:rsid w:val="00E241BD"/>
    <w:rsid w:val="00E24470"/>
    <w:rsid w:val="00E24784"/>
    <w:rsid w:val="00E253CB"/>
    <w:rsid w:val="00E25548"/>
    <w:rsid w:val="00E25765"/>
    <w:rsid w:val="00E25B5E"/>
    <w:rsid w:val="00E25CA2"/>
    <w:rsid w:val="00E25DF0"/>
    <w:rsid w:val="00E2671A"/>
    <w:rsid w:val="00E27092"/>
    <w:rsid w:val="00E2763F"/>
    <w:rsid w:val="00E27918"/>
    <w:rsid w:val="00E27B66"/>
    <w:rsid w:val="00E3145E"/>
    <w:rsid w:val="00E31551"/>
    <w:rsid w:val="00E31B73"/>
    <w:rsid w:val="00E324E0"/>
    <w:rsid w:val="00E325D0"/>
    <w:rsid w:val="00E32631"/>
    <w:rsid w:val="00E33022"/>
    <w:rsid w:val="00E33AD9"/>
    <w:rsid w:val="00E33FE7"/>
    <w:rsid w:val="00E34496"/>
    <w:rsid w:val="00E34D57"/>
    <w:rsid w:val="00E34E93"/>
    <w:rsid w:val="00E35325"/>
    <w:rsid w:val="00E35F42"/>
    <w:rsid w:val="00E36071"/>
    <w:rsid w:val="00E3665A"/>
    <w:rsid w:val="00E36B59"/>
    <w:rsid w:val="00E372C7"/>
    <w:rsid w:val="00E37B7C"/>
    <w:rsid w:val="00E37EAF"/>
    <w:rsid w:val="00E4013F"/>
    <w:rsid w:val="00E407FB"/>
    <w:rsid w:val="00E408B2"/>
    <w:rsid w:val="00E408E0"/>
    <w:rsid w:val="00E40B93"/>
    <w:rsid w:val="00E40F88"/>
    <w:rsid w:val="00E41652"/>
    <w:rsid w:val="00E41744"/>
    <w:rsid w:val="00E4199F"/>
    <w:rsid w:val="00E42297"/>
    <w:rsid w:val="00E4256B"/>
    <w:rsid w:val="00E4258F"/>
    <w:rsid w:val="00E42790"/>
    <w:rsid w:val="00E4283A"/>
    <w:rsid w:val="00E42AC8"/>
    <w:rsid w:val="00E431DC"/>
    <w:rsid w:val="00E4440E"/>
    <w:rsid w:val="00E44924"/>
    <w:rsid w:val="00E44C87"/>
    <w:rsid w:val="00E44E6C"/>
    <w:rsid w:val="00E450F0"/>
    <w:rsid w:val="00E45A75"/>
    <w:rsid w:val="00E47019"/>
    <w:rsid w:val="00E47023"/>
    <w:rsid w:val="00E474F0"/>
    <w:rsid w:val="00E47C9B"/>
    <w:rsid w:val="00E50388"/>
    <w:rsid w:val="00E50E3B"/>
    <w:rsid w:val="00E50E44"/>
    <w:rsid w:val="00E51105"/>
    <w:rsid w:val="00E51DAB"/>
    <w:rsid w:val="00E52034"/>
    <w:rsid w:val="00E5238C"/>
    <w:rsid w:val="00E525C0"/>
    <w:rsid w:val="00E527E2"/>
    <w:rsid w:val="00E539F2"/>
    <w:rsid w:val="00E53B4D"/>
    <w:rsid w:val="00E54AC0"/>
    <w:rsid w:val="00E54AED"/>
    <w:rsid w:val="00E55011"/>
    <w:rsid w:val="00E553CE"/>
    <w:rsid w:val="00E553EE"/>
    <w:rsid w:val="00E55679"/>
    <w:rsid w:val="00E56208"/>
    <w:rsid w:val="00E5637F"/>
    <w:rsid w:val="00E56807"/>
    <w:rsid w:val="00E56936"/>
    <w:rsid w:val="00E57BCD"/>
    <w:rsid w:val="00E604BB"/>
    <w:rsid w:val="00E60668"/>
    <w:rsid w:val="00E60D1D"/>
    <w:rsid w:val="00E6236C"/>
    <w:rsid w:val="00E62D79"/>
    <w:rsid w:val="00E632C5"/>
    <w:rsid w:val="00E63435"/>
    <w:rsid w:val="00E6405C"/>
    <w:rsid w:val="00E642D1"/>
    <w:rsid w:val="00E64F0D"/>
    <w:rsid w:val="00E65A33"/>
    <w:rsid w:val="00E6677A"/>
    <w:rsid w:val="00E668FA"/>
    <w:rsid w:val="00E66C6E"/>
    <w:rsid w:val="00E66D8E"/>
    <w:rsid w:val="00E67EAC"/>
    <w:rsid w:val="00E7012F"/>
    <w:rsid w:val="00E7024A"/>
    <w:rsid w:val="00E707B5"/>
    <w:rsid w:val="00E7131E"/>
    <w:rsid w:val="00E71495"/>
    <w:rsid w:val="00E719B3"/>
    <w:rsid w:val="00E71A2C"/>
    <w:rsid w:val="00E71B40"/>
    <w:rsid w:val="00E71ED9"/>
    <w:rsid w:val="00E7237F"/>
    <w:rsid w:val="00E723A1"/>
    <w:rsid w:val="00E72AA9"/>
    <w:rsid w:val="00E72DD0"/>
    <w:rsid w:val="00E733AD"/>
    <w:rsid w:val="00E743BE"/>
    <w:rsid w:val="00E74A78"/>
    <w:rsid w:val="00E75873"/>
    <w:rsid w:val="00E764C2"/>
    <w:rsid w:val="00E76B04"/>
    <w:rsid w:val="00E77159"/>
    <w:rsid w:val="00E77395"/>
    <w:rsid w:val="00E778FE"/>
    <w:rsid w:val="00E77F1D"/>
    <w:rsid w:val="00E80787"/>
    <w:rsid w:val="00E808D3"/>
    <w:rsid w:val="00E80A09"/>
    <w:rsid w:val="00E80D1D"/>
    <w:rsid w:val="00E81144"/>
    <w:rsid w:val="00E814CE"/>
    <w:rsid w:val="00E81CC5"/>
    <w:rsid w:val="00E81D26"/>
    <w:rsid w:val="00E82548"/>
    <w:rsid w:val="00E825D7"/>
    <w:rsid w:val="00E8266F"/>
    <w:rsid w:val="00E828F5"/>
    <w:rsid w:val="00E82CE3"/>
    <w:rsid w:val="00E82DCB"/>
    <w:rsid w:val="00E8307B"/>
    <w:rsid w:val="00E83702"/>
    <w:rsid w:val="00E837A4"/>
    <w:rsid w:val="00E83942"/>
    <w:rsid w:val="00E83CB0"/>
    <w:rsid w:val="00E845ED"/>
    <w:rsid w:val="00E8559E"/>
    <w:rsid w:val="00E85A92"/>
    <w:rsid w:val="00E862D7"/>
    <w:rsid w:val="00E863FA"/>
    <w:rsid w:val="00E8667C"/>
    <w:rsid w:val="00E86704"/>
    <w:rsid w:val="00E871EE"/>
    <w:rsid w:val="00E90216"/>
    <w:rsid w:val="00E914AF"/>
    <w:rsid w:val="00E91B14"/>
    <w:rsid w:val="00E9240A"/>
    <w:rsid w:val="00E92560"/>
    <w:rsid w:val="00E93716"/>
    <w:rsid w:val="00E93B00"/>
    <w:rsid w:val="00E94042"/>
    <w:rsid w:val="00E94F76"/>
    <w:rsid w:val="00E95424"/>
    <w:rsid w:val="00E9551F"/>
    <w:rsid w:val="00E959E1"/>
    <w:rsid w:val="00E95DE6"/>
    <w:rsid w:val="00E96116"/>
    <w:rsid w:val="00E962AE"/>
    <w:rsid w:val="00E96C9B"/>
    <w:rsid w:val="00E96FBB"/>
    <w:rsid w:val="00E9762D"/>
    <w:rsid w:val="00E97886"/>
    <w:rsid w:val="00E97996"/>
    <w:rsid w:val="00EA0D7F"/>
    <w:rsid w:val="00EA105D"/>
    <w:rsid w:val="00EA11CB"/>
    <w:rsid w:val="00EA13E7"/>
    <w:rsid w:val="00EA16A1"/>
    <w:rsid w:val="00EA16C8"/>
    <w:rsid w:val="00EA1B19"/>
    <w:rsid w:val="00EA28CE"/>
    <w:rsid w:val="00EA3406"/>
    <w:rsid w:val="00EA48D6"/>
    <w:rsid w:val="00EA4B9C"/>
    <w:rsid w:val="00EA4EA7"/>
    <w:rsid w:val="00EA518B"/>
    <w:rsid w:val="00EA5D3A"/>
    <w:rsid w:val="00EA5DE0"/>
    <w:rsid w:val="00EA61B0"/>
    <w:rsid w:val="00EA662A"/>
    <w:rsid w:val="00EA66DC"/>
    <w:rsid w:val="00EA6C90"/>
    <w:rsid w:val="00EA6E7C"/>
    <w:rsid w:val="00EA7697"/>
    <w:rsid w:val="00EA7815"/>
    <w:rsid w:val="00EA7A64"/>
    <w:rsid w:val="00EA7B7A"/>
    <w:rsid w:val="00EB1066"/>
    <w:rsid w:val="00EB12B4"/>
    <w:rsid w:val="00EB1DFE"/>
    <w:rsid w:val="00EB2C80"/>
    <w:rsid w:val="00EB3F91"/>
    <w:rsid w:val="00EB4112"/>
    <w:rsid w:val="00EB4929"/>
    <w:rsid w:val="00EB4C91"/>
    <w:rsid w:val="00EB5193"/>
    <w:rsid w:val="00EB5419"/>
    <w:rsid w:val="00EB54DC"/>
    <w:rsid w:val="00EB6CD2"/>
    <w:rsid w:val="00EB6D04"/>
    <w:rsid w:val="00EB6D76"/>
    <w:rsid w:val="00EB6FCD"/>
    <w:rsid w:val="00EB7EE8"/>
    <w:rsid w:val="00EC0071"/>
    <w:rsid w:val="00EC03C2"/>
    <w:rsid w:val="00EC0474"/>
    <w:rsid w:val="00EC0595"/>
    <w:rsid w:val="00EC0C98"/>
    <w:rsid w:val="00EC124E"/>
    <w:rsid w:val="00EC18D7"/>
    <w:rsid w:val="00EC227B"/>
    <w:rsid w:val="00EC2424"/>
    <w:rsid w:val="00EC335F"/>
    <w:rsid w:val="00EC366C"/>
    <w:rsid w:val="00EC43B0"/>
    <w:rsid w:val="00EC55A5"/>
    <w:rsid w:val="00EC560B"/>
    <w:rsid w:val="00EC5762"/>
    <w:rsid w:val="00EC5B90"/>
    <w:rsid w:val="00EC6C48"/>
    <w:rsid w:val="00EC7435"/>
    <w:rsid w:val="00EC7863"/>
    <w:rsid w:val="00EC7FC0"/>
    <w:rsid w:val="00ED0385"/>
    <w:rsid w:val="00ED093F"/>
    <w:rsid w:val="00ED0BE7"/>
    <w:rsid w:val="00ED0FA8"/>
    <w:rsid w:val="00ED1996"/>
    <w:rsid w:val="00ED1E8C"/>
    <w:rsid w:val="00ED2127"/>
    <w:rsid w:val="00ED213A"/>
    <w:rsid w:val="00ED2272"/>
    <w:rsid w:val="00ED281A"/>
    <w:rsid w:val="00ED2B76"/>
    <w:rsid w:val="00ED2D8D"/>
    <w:rsid w:val="00ED336A"/>
    <w:rsid w:val="00ED3B4D"/>
    <w:rsid w:val="00ED3BC9"/>
    <w:rsid w:val="00ED3DE8"/>
    <w:rsid w:val="00ED4463"/>
    <w:rsid w:val="00ED45D1"/>
    <w:rsid w:val="00ED537B"/>
    <w:rsid w:val="00ED5B70"/>
    <w:rsid w:val="00ED61A4"/>
    <w:rsid w:val="00ED70EB"/>
    <w:rsid w:val="00ED7338"/>
    <w:rsid w:val="00ED79AC"/>
    <w:rsid w:val="00ED7F7F"/>
    <w:rsid w:val="00EE02D5"/>
    <w:rsid w:val="00EE11B4"/>
    <w:rsid w:val="00EE1642"/>
    <w:rsid w:val="00EE1A1F"/>
    <w:rsid w:val="00EE2AB7"/>
    <w:rsid w:val="00EE3CA6"/>
    <w:rsid w:val="00EE495C"/>
    <w:rsid w:val="00EE4C97"/>
    <w:rsid w:val="00EE5C27"/>
    <w:rsid w:val="00EE6819"/>
    <w:rsid w:val="00EE68ED"/>
    <w:rsid w:val="00EE6F45"/>
    <w:rsid w:val="00EE7705"/>
    <w:rsid w:val="00EE7ECF"/>
    <w:rsid w:val="00EE7F1D"/>
    <w:rsid w:val="00EF0471"/>
    <w:rsid w:val="00EF0483"/>
    <w:rsid w:val="00EF1269"/>
    <w:rsid w:val="00EF1C6F"/>
    <w:rsid w:val="00EF1D87"/>
    <w:rsid w:val="00EF1DF9"/>
    <w:rsid w:val="00EF301A"/>
    <w:rsid w:val="00EF323C"/>
    <w:rsid w:val="00EF36C5"/>
    <w:rsid w:val="00EF3C91"/>
    <w:rsid w:val="00EF3EDA"/>
    <w:rsid w:val="00EF3F93"/>
    <w:rsid w:val="00EF433E"/>
    <w:rsid w:val="00EF4461"/>
    <w:rsid w:val="00EF4C60"/>
    <w:rsid w:val="00EF4E72"/>
    <w:rsid w:val="00EF51B0"/>
    <w:rsid w:val="00EF532B"/>
    <w:rsid w:val="00EF5579"/>
    <w:rsid w:val="00EF5C6F"/>
    <w:rsid w:val="00EF6888"/>
    <w:rsid w:val="00EF70F0"/>
    <w:rsid w:val="00EF7115"/>
    <w:rsid w:val="00EF7AFA"/>
    <w:rsid w:val="00F00FF6"/>
    <w:rsid w:val="00F013BA"/>
    <w:rsid w:val="00F020D9"/>
    <w:rsid w:val="00F0279E"/>
    <w:rsid w:val="00F029A0"/>
    <w:rsid w:val="00F03034"/>
    <w:rsid w:val="00F03320"/>
    <w:rsid w:val="00F036B2"/>
    <w:rsid w:val="00F03895"/>
    <w:rsid w:val="00F03DE8"/>
    <w:rsid w:val="00F040EF"/>
    <w:rsid w:val="00F0414C"/>
    <w:rsid w:val="00F04348"/>
    <w:rsid w:val="00F0496F"/>
    <w:rsid w:val="00F04FD5"/>
    <w:rsid w:val="00F0552E"/>
    <w:rsid w:val="00F059D5"/>
    <w:rsid w:val="00F05FF4"/>
    <w:rsid w:val="00F06239"/>
    <w:rsid w:val="00F06384"/>
    <w:rsid w:val="00F06AB1"/>
    <w:rsid w:val="00F07149"/>
    <w:rsid w:val="00F07747"/>
    <w:rsid w:val="00F077D5"/>
    <w:rsid w:val="00F07BAF"/>
    <w:rsid w:val="00F10002"/>
    <w:rsid w:val="00F100BA"/>
    <w:rsid w:val="00F102AE"/>
    <w:rsid w:val="00F10835"/>
    <w:rsid w:val="00F1194B"/>
    <w:rsid w:val="00F11CBE"/>
    <w:rsid w:val="00F12292"/>
    <w:rsid w:val="00F13081"/>
    <w:rsid w:val="00F13C1A"/>
    <w:rsid w:val="00F14874"/>
    <w:rsid w:val="00F14EE0"/>
    <w:rsid w:val="00F1517E"/>
    <w:rsid w:val="00F154DB"/>
    <w:rsid w:val="00F15861"/>
    <w:rsid w:val="00F165D3"/>
    <w:rsid w:val="00F16EF8"/>
    <w:rsid w:val="00F174F9"/>
    <w:rsid w:val="00F202FA"/>
    <w:rsid w:val="00F20521"/>
    <w:rsid w:val="00F20C2F"/>
    <w:rsid w:val="00F20E78"/>
    <w:rsid w:val="00F216A5"/>
    <w:rsid w:val="00F216FE"/>
    <w:rsid w:val="00F21C55"/>
    <w:rsid w:val="00F225F6"/>
    <w:rsid w:val="00F22E81"/>
    <w:rsid w:val="00F23444"/>
    <w:rsid w:val="00F24BDB"/>
    <w:rsid w:val="00F24C82"/>
    <w:rsid w:val="00F25807"/>
    <w:rsid w:val="00F25996"/>
    <w:rsid w:val="00F26033"/>
    <w:rsid w:val="00F268B1"/>
    <w:rsid w:val="00F2777F"/>
    <w:rsid w:val="00F27FBF"/>
    <w:rsid w:val="00F30466"/>
    <w:rsid w:val="00F3075C"/>
    <w:rsid w:val="00F32233"/>
    <w:rsid w:val="00F3283C"/>
    <w:rsid w:val="00F329CB"/>
    <w:rsid w:val="00F32A53"/>
    <w:rsid w:val="00F32D62"/>
    <w:rsid w:val="00F33006"/>
    <w:rsid w:val="00F333DA"/>
    <w:rsid w:val="00F337D6"/>
    <w:rsid w:val="00F34C7C"/>
    <w:rsid w:val="00F354AD"/>
    <w:rsid w:val="00F357C4"/>
    <w:rsid w:val="00F361BA"/>
    <w:rsid w:val="00F366B6"/>
    <w:rsid w:val="00F369E4"/>
    <w:rsid w:val="00F37AEA"/>
    <w:rsid w:val="00F40681"/>
    <w:rsid w:val="00F40793"/>
    <w:rsid w:val="00F40C04"/>
    <w:rsid w:val="00F40EF7"/>
    <w:rsid w:val="00F410A6"/>
    <w:rsid w:val="00F41C25"/>
    <w:rsid w:val="00F41EA1"/>
    <w:rsid w:val="00F41FA9"/>
    <w:rsid w:val="00F4240F"/>
    <w:rsid w:val="00F428D1"/>
    <w:rsid w:val="00F4290B"/>
    <w:rsid w:val="00F42ACB"/>
    <w:rsid w:val="00F42BC4"/>
    <w:rsid w:val="00F42D93"/>
    <w:rsid w:val="00F4380F"/>
    <w:rsid w:val="00F44D5D"/>
    <w:rsid w:val="00F45066"/>
    <w:rsid w:val="00F452B4"/>
    <w:rsid w:val="00F455A5"/>
    <w:rsid w:val="00F46402"/>
    <w:rsid w:val="00F4688C"/>
    <w:rsid w:val="00F46991"/>
    <w:rsid w:val="00F46DFF"/>
    <w:rsid w:val="00F47193"/>
    <w:rsid w:val="00F475D4"/>
    <w:rsid w:val="00F47C89"/>
    <w:rsid w:val="00F47D49"/>
    <w:rsid w:val="00F51294"/>
    <w:rsid w:val="00F51D29"/>
    <w:rsid w:val="00F53096"/>
    <w:rsid w:val="00F53FF7"/>
    <w:rsid w:val="00F54392"/>
    <w:rsid w:val="00F54A31"/>
    <w:rsid w:val="00F551F1"/>
    <w:rsid w:val="00F55CCB"/>
    <w:rsid w:val="00F55FA7"/>
    <w:rsid w:val="00F5616F"/>
    <w:rsid w:val="00F601AA"/>
    <w:rsid w:val="00F61392"/>
    <w:rsid w:val="00F61A48"/>
    <w:rsid w:val="00F61C60"/>
    <w:rsid w:val="00F622B0"/>
    <w:rsid w:val="00F62E6A"/>
    <w:rsid w:val="00F63E17"/>
    <w:rsid w:val="00F63E58"/>
    <w:rsid w:val="00F6406C"/>
    <w:rsid w:val="00F648D2"/>
    <w:rsid w:val="00F649C4"/>
    <w:rsid w:val="00F651E2"/>
    <w:rsid w:val="00F6534C"/>
    <w:rsid w:val="00F656AF"/>
    <w:rsid w:val="00F65927"/>
    <w:rsid w:val="00F65F3E"/>
    <w:rsid w:val="00F6675D"/>
    <w:rsid w:val="00F66AC6"/>
    <w:rsid w:val="00F66ED5"/>
    <w:rsid w:val="00F6778D"/>
    <w:rsid w:val="00F677C7"/>
    <w:rsid w:val="00F679B3"/>
    <w:rsid w:val="00F679DA"/>
    <w:rsid w:val="00F70BE8"/>
    <w:rsid w:val="00F70F54"/>
    <w:rsid w:val="00F70FA4"/>
    <w:rsid w:val="00F71076"/>
    <w:rsid w:val="00F7154C"/>
    <w:rsid w:val="00F71F89"/>
    <w:rsid w:val="00F7272B"/>
    <w:rsid w:val="00F729DF"/>
    <w:rsid w:val="00F72B38"/>
    <w:rsid w:val="00F72B39"/>
    <w:rsid w:val="00F72DB8"/>
    <w:rsid w:val="00F730D0"/>
    <w:rsid w:val="00F731D1"/>
    <w:rsid w:val="00F73271"/>
    <w:rsid w:val="00F7338C"/>
    <w:rsid w:val="00F749B5"/>
    <w:rsid w:val="00F757F2"/>
    <w:rsid w:val="00F75D30"/>
    <w:rsid w:val="00F76290"/>
    <w:rsid w:val="00F763E2"/>
    <w:rsid w:val="00F77617"/>
    <w:rsid w:val="00F77825"/>
    <w:rsid w:val="00F807ED"/>
    <w:rsid w:val="00F80EB0"/>
    <w:rsid w:val="00F81307"/>
    <w:rsid w:val="00F82490"/>
    <w:rsid w:val="00F82A91"/>
    <w:rsid w:val="00F83EFB"/>
    <w:rsid w:val="00F84161"/>
    <w:rsid w:val="00F8457E"/>
    <w:rsid w:val="00F849A3"/>
    <w:rsid w:val="00F853A7"/>
    <w:rsid w:val="00F862F1"/>
    <w:rsid w:val="00F86834"/>
    <w:rsid w:val="00F86CD8"/>
    <w:rsid w:val="00F8755B"/>
    <w:rsid w:val="00F8785A"/>
    <w:rsid w:val="00F90064"/>
    <w:rsid w:val="00F902E2"/>
    <w:rsid w:val="00F90EF3"/>
    <w:rsid w:val="00F929E1"/>
    <w:rsid w:val="00F9312E"/>
    <w:rsid w:val="00F93329"/>
    <w:rsid w:val="00F947C0"/>
    <w:rsid w:val="00F94863"/>
    <w:rsid w:val="00F94BB3"/>
    <w:rsid w:val="00F9574B"/>
    <w:rsid w:val="00F95E68"/>
    <w:rsid w:val="00F96212"/>
    <w:rsid w:val="00F9651B"/>
    <w:rsid w:val="00F96DAC"/>
    <w:rsid w:val="00F96E6D"/>
    <w:rsid w:val="00F97F10"/>
    <w:rsid w:val="00FA04BD"/>
    <w:rsid w:val="00FA1988"/>
    <w:rsid w:val="00FA1AA0"/>
    <w:rsid w:val="00FA1FD7"/>
    <w:rsid w:val="00FA34E2"/>
    <w:rsid w:val="00FA3E1A"/>
    <w:rsid w:val="00FA410F"/>
    <w:rsid w:val="00FA42BC"/>
    <w:rsid w:val="00FA4673"/>
    <w:rsid w:val="00FA4F63"/>
    <w:rsid w:val="00FA50D7"/>
    <w:rsid w:val="00FA537C"/>
    <w:rsid w:val="00FA53E5"/>
    <w:rsid w:val="00FA5B64"/>
    <w:rsid w:val="00FA6710"/>
    <w:rsid w:val="00FA6C82"/>
    <w:rsid w:val="00FA738D"/>
    <w:rsid w:val="00FA7E60"/>
    <w:rsid w:val="00FA7EA7"/>
    <w:rsid w:val="00FB00D7"/>
    <w:rsid w:val="00FB0360"/>
    <w:rsid w:val="00FB0655"/>
    <w:rsid w:val="00FB080B"/>
    <w:rsid w:val="00FB08DA"/>
    <w:rsid w:val="00FB11D1"/>
    <w:rsid w:val="00FB1212"/>
    <w:rsid w:val="00FB15C2"/>
    <w:rsid w:val="00FB1AD1"/>
    <w:rsid w:val="00FB28AD"/>
    <w:rsid w:val="00FB2A66"/>
    <w:rsid w:val="00FB2EF1"/>
    <w:rsid w:val="00FB3056"/>
    <w:rsid w:val="00FB3853"/>
    <w:rsid w:val="00FB3EA7"/>
    <w:rsid w:val="00FB45DD"/>
    <w:rsid w:val="00FB48AB"/>
    <w:rsid w:val="00FB4A17"/>
    <w:rsid w:val="00FB500A"/>
    <w:rsid w:val="00FB5585"/>
    <w:rsid w:val="00FB5614"/>
    <w:rsid w:val="00FB6C25"/>
    <w:rsid w:val="00FB708F"/>
    <w:rsid w:val="00FC0C6B"/>
    <w:rsid w:val="00FC1280"/>
    <w:rsid w:val="00FC1538"/>
    <w:rsid w:val="00FC1547"/>
    <w:rsid w:val="00FC17D8"/>
    <w:rsid w:val="00FC34A0"/>
    <w:rsid w:val="00FC450A"/>
    <w:rsid w:val="00FC473A"/>
    <w:rsid w:val="00FC4E9A"/>
    <w:rsid w:val="00FC6A4B"/>
    <w:rsid w:val="00FC6B6D"/>
    <w:rsid w:val="00FC6F71"/>
    <w:rsid w:val="00FC6FAB"/>
    <w:rsid w:val="00FC7189"/>
    <w:rsid w:val="00FC7278"/>
    <w:rsid w:val="00FC77DB"/>
    <w:rsid w:val="00FC7C0F"/>
    <w:rsid w:val="00FC7D21"/>
    <w:rsid w:val="00FD05D6"/>
    <w:rsid w:val="00FD065F"/>
    <w:rsid w:val="00FD112D"/>
    <w:rsid w:val="00FD127D"/>
    <w:rsid w:val="00FD198B"/>
    <w:rsid w:val="00FD1F47"/>
    <w:rsid w:val="00FD202A"/>
    <w:rsid w:val="00FD2973"/>
    <w:rsid w:val="00FD2A32"/>
    <w:rsid w:val="00FD3127"/>
    <w:rsid w:val="00FD36A1"/>
    <w:rsid w:val="00FD372B"/>
    <w:rsid w:val="00FD3D0B"/>
    <w:rsid w:val="00FD44B9"/>
    <w:rsid w:val="00FD4A20"/>
    <w:rsid w:val="00FD4F41"/>
    <w:rsid w:val="00FD5DFE"/>
    <w:rsid w:val="00FD6109"/>
    <w:rsid w:val="00FD701F"/>
    <w:rsid w:val="00FD7364"/>
    <w:rsid w:val="00FD7BD0"/>
    <w:rsid w:val="00FE0049"/>
    <w:rsid w:val="00FE02DE"/>
    <w:rsid w:val="00FE098B"/>
    <w:rsid w:val="00FE1F9B"/>
    <w:rsid w:val="00FE228C"/>
    <w:rsid w:val="00FE2642"/>
    <w:rsid w:val="00FE283E"/>
    <w:rsid w:val="00FE2970"/>
    <w:rsid w:val="00FE3030"/>
    <w:rsid w:val="00FE5279"/>
    <w:rsid w:val="00FE571E"/>
    <w:rsid w:val="00FE5A91"/>
    <w:rsid w:val="00FE5C51"/>
    <w:rsid w:val="00FE647C"/>
    <w:rsid w:val="00FE6C1C"/>
    <w:rsid w:val="00FE7037"/>
    <w:rsid w:val="00FE732F"/>
    <w:rsid w:val="00FF0568"/>
    <w:rsid w:val="00FF0F74"/>
    <w:rsid w:val="00FF10A2"/>
    <w:rsid w:val="00FF10CB"/>
    <w:rsid w:val="00FF140D"/>
    <w:rsid w:val="00FF1CE6"/>
    <w:rsid w:val="00FF2901"/>
    <w:rsid w:val="00FF2A86"/>
    <w:rsid w:val="00FF2B88"/>
    <w:rsid w:val="00FF3C24"/>
    <w:rsid w:val="00FF47AE"/>
    <w:rsid w:val="00FF4CEA"/>
    <w:rsid w:val="00FF519E"/>
    <w:rsid w:val="00FF5BC5"/>
    <w:rsid w:val="00FF5E96"/>
    <w:rsid w:val="00FF6616"/>
    <w:rsid w:val="00FF7467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69696,#5f5f5f"/>
    </o:shapedefaults>
    <o:shapelayout v:ext="edit">
      <o:idmap v:ext="edit" data="2"/>
    </o:shapelayout>
  </w:shapeDefaults>
  <w:decimalSymbol w:val="."/>
  <w:listSeparator w:val=","/>
  <w14:docId w14:val="7FD8E109"/>
  <w15:docId w15:val="{E1DDA250-C401-4F92-A10A-4137F2FA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before="60" w:after="60"/>
      </w:pPr>
    </w:pPrDefault>
  </w:docDefaults>
  <w:latentStyles w:defLockedState="1" w:defUIPriority="99" w:defSemiHidden="0" w:defUnhideWhenUsed="0" w:defQFormat="0" w:count="376">
    <w:lsdException w:name="Normal" w:locked="0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index 1" w:locked="0" w:semiHidden="1" w:uiPriority="1" w:unhideWhenUsed="1"/>
    <w:lsdException w:name="index 2" w:locked="0" w:semiHidden="1" w:uiPriority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iPriority="1" w:unhideWhenUsed="1"/>
    <w:lsdException w:name="footer" w:locked="0" w:semiHidden="1" w:uiPriority="1" w:unhideWhenUsed="1"/>
    <w:lsdException w:name="index heading" w:locked="0" w:semiHidden="1" w:uiPriority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1" w:unhideWhenUsed="1"/>
    <w:lsdException w:name="FollowedHyperlink" w:locked="0" w:semiHidden="1" w:unhideWhenUsed="1"/>
    <w:lsdException w:name="Emphasis" w:semiHidden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99"/>
    <w:semiHidden/>
    <w:rsid w:val="0008015A"/>
    <w:rPr>
      <w:color w:val="00B05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locked/>
    <w:rsid w:val="0008015A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semiHidden/>
    <w:locked/>
    <w:rsid w:val="0008015A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semiHidden/>
    <w:locked/>
    <w:rsid w:val="0008015A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semiHidden/>
    <w:locked/>
    <w:rsid w:val="0008015A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semiHidden/>
    <w:locked/>
    <w:rsid w:val="0008015A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08015A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08015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locked/>
    <w:rsid w:val="0008015A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semiHidden/>
    <w:locked/>
    <w:rsid w:val="000801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08015A"/>
    <w:rPr>
      <w:color w:val="00B050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015A"/>
    <w:rPr>
      <w:color w:val="00B05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015A"/>
    <w:rPr>
      <w:color w:val="00B05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015A"/>
    <w:rPr>
      <w:color w:val="00B05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015A"/>
    <w:rPr>
      <w:color w:val="00B05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15A"/>
    <w:rPr>
      <w:color w:val="00B05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15A"/>
    <w:rPr>
      <w:color w:val="00B05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15A"/>
    <w:rPr>
      <w:color w:val="00B05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15A"/>
    <w:rPr>
      <w:color w:val="00B050"/>
      <w:szCs w:val="24"/>
    </w:rPr>
  </w:style>
  <w:style w:type="paragraph" w:styleId="Footer">
    <w:name w:val="footer"/>
    <w:basedOn w:val="Header"/>
    <w:link w:val="FooterChar"/>
    <w:uiPriority w:val="1"/>
    <w:rsid w:val="0008015A"/>
    <w:pPr>
      <w:tabs>
        <w:tab w:val="center" w:pos="4507"/>
      </w:tabs>
    </w:pPr>
  </w:style>
  <w:style w:type="character" w:customStyle="1" w:styleId="FooterChar">
    <w:name w:val="Footer Char"/>
    <w:basedOn w:val="DefaultParagraphFont"/>
    <w:link w:val="Footer"/>
    <w:uiPriority w:val="1"/>
    <w:locked/>
    <w:rsid w:val="0008015A"/>
    <w:rPr>
      <w:sz w:val="16"/>
    </w:rPr>
  </w:style>
  <w:style w:type="paragraph" w:customStyle="1" w:styleId="wiBase">
    <w:name w:val="wiBase"/>
    <w:rsid w:val="0008015A"/>
  </w:style>
  <w:style w:type="paragraph" w:styleId="Header">
    <w:name w:val="header"/>
    <w:basedOn w:val="wiBase"/>
    <w:link w:val="HeaderChar"/>
    <w:uiPriority w:val="1"/>
    <w:rsid w:val="0008015A"/>
    <w:pPr>
      <w:tabs>
        <w:tab w:val="right" w:pos="10080"/>
      </w:tabs>
      <w:ind w:left="-432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"/>
    <w:locked/>
    <w:rsid w:val="0008015A"/>
    <w:rPr>
      <w:sz w:val="16"/>
    </w:rPr>
  </w:style>
  <w:style w:type="character" w:styleId="PageNumber">
    <w:name w:val="page number"/>
    <w:basedOn w:val="DefaultParagraphFont"/>
    <w:uiPriority w:val="99"/>
    <w:semiHidden/>
    <w:rsid w:val="0008015A"/>
  </w:style>
  <w:style w:type="character" w:styleId="CommentReference">
    <w:name w:val="annotation reference"/>
    <w:basedOn w:val="DefaultParagraphFont"/>
    <w:uiPriority w:val="99"/>
    <w:semiHidden/>
    <w:locked/>
    <w:rsid w:val="0008015A"/>
    <w:rPr>
      <w:rFonts w:ascii="Arial" w:hAnsi="Arial"/>
      <w:b/>
      <w:i/>
      <w:vanish/>
      <w:color w:val="FF0000"/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0801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15A"/>
    <w:rPr>
      <w:color w:val="00B050"/>
      <w:szCs w:val="24"/>
    </w:rPr>
  </w:style>
  <w:style w:type="character" w:styleId="FollowedHyperlink">
    <w:name w:val="FollowedHyperlink"/>
    <w:basedOn w:val="DefaultParagraphFont"/>
    <w:uiPriority w:val="99"/>
    <w:semiHidden/>
    <w:locked/>
    <w:rsid w:val="0008015A"/>
    <w:rPr>
      <w:color w:val="800080"/>
      <w:u w:val="single"/>
    </w:rPr>
  </w:style>
  <w:style w:type="character" w:styleId="Hyperlink">
    <w:name w:val="Hyperlink"/>
    <w:basedOn w:val="DefaultParagraphFont"/>
    <w:uiPriority w:val="1"/>
    <w:rsid w:val="0008015A"/>
    <w:rPr>
      <w:color w:val="0000FF"/>
      <w:u w:val="single"/>
    </w:rPr>
  </w:style>
  <w:style w:type="paragraph" w:styleId="TOC1">
    <w:name w:val="toc 1"/>
    <w:basedOn w:val="Normal"/>
    <w:next w:val="Normal"/>
    <w:uiPriority w:val="99"/>
    <w:rsid w:val="0008015A"/>
    <w:pPr>
      <w:spacing w:before="240"/>
      <w:jc w:val="center"/>
    </w:pPr>
    <w:rPr>
      <w:b/>
      <w:color w:val="0000FF"/>
      <w:sz w:val="24"/>
      <w:szCs w:val="20"/>
    </w:rPr>
  </w:style>
  <w:style w:type="paragraph" w:styleId="TOC2">
    <w:name w:val="toc 2"/>
    <w:basedOn w:val="Normal"/>
    <w:next w:val="Normal"/>
    <w:uiPriority w:val="99"/>
    <w:rsid w:val="000801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leader="dot" w:pos="10080"/>
      </w:tabs>
      <w:spacing w:before="0" w:after="0"/>
      <w:ind w:left="432" w:right="432"/>
    </w:pPr>
    <w:rPr>
      <w:color w:val="333399"/>
      <w:sz w:val="16"/>
      <w:szCs w:val="20"/>
    </w:rPr>
  </w:style>
  <w:style w:type="paragraph" w:customStyle="1" w:styleId="wiAnnotation">
    <w:name w:val="wiAnnotation"/>
    <w:basedOn w:val="wiBase"/>
    <w:next w:val="wiChangeInstruction"/>
    <w:rsid w:val="0008015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-432" w:right="-432"/>
    </w:pPr>
    <w:rPr>
      <w:b/>
      <w:i/>
      <w:color w:val="333399"/>
      <w:sz w:val="18"/>
    </w:rPr>
  </w:style>
  <w:style w:type="paragraph" w:customStyle="1" w:styleId="wiChangeHeading">
    <w:name w:val="wiChangeHeading"/>
    <w:basedOn w:val="wiBase"/>
    <w:next w:val="Normal"/>
    <w:rsid w:val="0008015A"/>
    <w:pPr>
      <w:keepNext/>
      <w:pBdr>
        <w:top w:val="single" w:sz="4" w:space="10" w:color="auto"/>
      </w:pBdr>
      <w:spacing w:before="180" w:after="0"/>
      <w:outlineLvl w:val="0"/>
    </w:pPr>
    <w:rPr>
      <w:b/>
    </w:rPr>
  </w:style>
  <w:style w:type="paragraph" w:customStyle="1" w:styleId="wiChangeInstruction">
    <w:name w:val="wiChangeInstruction"/>
    <w:basedOn w:val="wiBase"/>
    <w:next w:val="Normal"/>
    <w:rsid w:val="0008015A"/>
    <w:pPr>
      <w:keepNext/>
      <w:shd w:val="clear" w:color="auto" w:fill="FFFF99"/>
      <w:spacing w:before="0"/>
    </w:pPr>
    <w:rPr>
      <w:i/>
      <w:u w:val="single"/>
    </w:rPr>
  </w:style>
  <w:style w:type="paragraph" w:customStyle="1" w:styleId="wiParagraph">
    <w:name w:val="wiParagraph"/>
    <w:basedOn w:val="wiBase"/>
    <w:rsid w:val="0008015A"/>
    <w:pPr>
      <w:tabs>
        <w:tab w:val="right" w:pos="216"/>
        <w:tab w:val="left" w:pos="288"/>
      </w:tabs>
      <w:ind w:left="288" w:hanging="288"/>
    </w:pPr>
  </w:style>
  <w:style w:type="paragraph" w:styleId="TOC3">
    <w:name w:val="toc 3"/>
    <w:basedOn w:val="TOC4"/>
    <w:next w:val="Normal"/>
    <w:uiPriority w:val="99"/>
    <w:rsid w:val="0008015A"/>
    <w:pPr>
      <w:tabs>
        <w:tab w:val="clear" w:pos="9648"/>
        <w:tab w:val="right" w:leader="dot" w:pos="9216"/>
      </w:tabs>
      <w:ind w:left="432"/>
    </w:pPr>
    <w:rPr>
      <w:sz w:val="20"/>
    </w:rPr>
  </w:style>
  <w:style w:type="paragraph" w:styleId="TOC4">
    <w:name w:val="toc 4"/>
    <w:basedOn w:val="Normal"/>
    <w:next w:val="Normal"/>
    <w:uiPriority w:val="99"/>
    <w:rsid w:val="0008015A"/>
    <w:pPr>
      <w:tabs>
        <w:tab w:val="right" w:leader="dot" w:pos="9648"/>
      </w:tabs>
    </w:pPr>
    <w:rPr>
      <w:b/>
      <w:color w:val="0000FF"/>
      <w:sz w:val="18"/>
      <w:szCs w:val="20"/>
    </w:rPr>
  </w:style>
  <w:style w:type="paragraph" w:styleId="TOC6">
    <w:name w:val="toc 6"/>
    <w:basedOn w:val="Normal"/>
    <w:next w:val="Normal"/>
    <w:autoRedefine/>
    <w:uiPriority w:val="99"/>
    <w:locked/>
    <w:rsid w:val="0008015A"/>
    <w:pPr>
      <w:tabs>
        <w:tab w:val="right" w:leader="dot" w:pos="9360"/>
      </w:tabs>
      <w:ind w:left="1440"/>
    </w:pPr>
  </w:style>
  <w:style w:type="paragraph" w:styleId="TOC7">
    <w:name w:val="toc 7"/>
    <w:basedOn w:val="Normal"/>
    <w:next w:val="Normal"/>
    <w:autoRedefine/>
    <w:uiPriority w:val="99"/>
    <w:locked/>
    <w:rsid w:val="0008015A"/>
    <w:pPr>
      <w:tabs>
        <w:tab w:val="right" w:leader="dot" w:pos="9360"/>
      </w:tabs>
      <w:ind w:left="1728"/>
    </w:pPr>
  </w:style>
  <w:style w:type="paragraph" w:styleId="TOC8">
    <w:name w:val="toc 8"/>
    <w:basedOn w:val="Normal"/>
    <w:next w:val="Normal"/>
    <w:autoRedefine/>
    <w:uiPriority w:val="99"/>
    <w:locked/>
    <w:rsid w:val="0008015A"/>
    <w:pPr>
      <w:tabs>
        <w:tab w:val="right" w:leader="dot" w:pos="9360"/>
      </w:tabs>
      <w:ind w:left="2016"/>
    </w:pPr>
  </w:style>
  <w:style w:type="paragraph" w:styleId="TOC9">
    <w:name w:val="toc 9"/>
    <w:basedOn w:val="Normal"/>
    <w:next w:val="Normal"/>
    <w:autoRedefine/>
    <w:uiPriority w:val="99"/>
    <w:locked/>
    <w:rsid w:val="0008015A"/>
    <w:pPr>
      <w:tabs>
        <w:tab w:val="right" w:leader="dot" w:pos="9360"/>
      </w:tabs>
      <w:ind w:left="2304"/>
    </w:pPr>
  </w:style>
  <w:style w:type="paragraph" w:styleId="DocumentMap">
    <w:name w:val="Document Map"/>
    <w:basedOn w:val="Normal"/>
    <w:link w:val="DocumentMapChar"/>
    <w:uiPriority w:val="99"/>
    <w:semiHidden/>
    <w:locked/>
    <w:rsid w:val="0008015A"/>
    <w:pPr>
      <w:shd w:val="clear" w:color="auto" w:fill="000080"/>
    </w:pPr>
    <w:rPr>
      <w:rFonts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8015A"/>
    <w:rPr>
      <w:rFonts w:cs="Tahoma"/>
      <w:color w:val="00B050"/>
      <w:sz w:val="16"/>
      <w:szCs w:val="24"/>
      <w:shd w:val="clear" w:color="auto" w:fill="000080"/>
    </w:rPr>
  </w:style>
  <w:style w:type="paragraph" w:styleId="Index1">
    <w:name w:val="index 1"/>
    <w:basedOn w:val="Normal"/>
    <w:next w:val="Normal"/>
    <w:uiPriority w:val="1"/>
    <w:semiHidden/>
    <w:rsid w:val="0008015A"/>
    <w:pPr>
      <w:tabs>
        <w:tab w:val="right" w:pos="9072"/>
      </w:tabs>
      <w:spacing w:before="0" w:after="0"/>
      <w:ind w:left="1066" w:right="576" w:hanging="202"/>
    </w:pPr>
    <w:rPr>
      <w:color w:val="0000FF"/>
      <w:sz w:val="18"/>
      <w:u w:val="single"/>
    </w:rPr>
  </w:style>
  <w:style w:type="paragraph" w:styleId="Index2">
    <w:name w:val="index 2"/>
    <w:basedOn w:val="Index1"/>
    <w:next w:val="Normal"/>
    <w:uiPriority w:val="1"/>
    <w:semiHidden/>
    <w:rsid w:val="0008015A"/>
    <w:pPr>
      <w:ind w:left="1440" w:firstLine="0"/>
    </w:pPr>
  </w:style>
  <w:style w:type="paragraph" w:styleId="IndexHeading">
    <w:name w:val="index heading"/>
    <w:basedOn w:val="Normal"/>
    <w:next w:val="Index1"/>
    <w:uiPriority w:val="1"/>
    <w:semiHidden/>
    <w:locked/>
    <w:rsid w:val="0008015A"/>
    <w:pPr>
      <w:keepNext/>
      <w:jc w:val="center"/>
      <w:outlineLvl w:val="1"/>
    </w:pPr>
    <w:rPr>
      <w:b/>
      <w:bCs/>
      <w:color w:val="auto"/>
      <w:szCs w:val="20"/>
      <w:u w:val="words"/>
    </w:rPr>
  </w:style>
  <w:style w:type="character" w:customStyle="1" w:styleId="wiFutureLink">
    <w:name w:val="wiFutureLink"/>
    <w:rsid w:val="00B305D5"/>
    <w:rPr>
      <w:color w:val="00B050"/>
      <w:u w:val="single"/>
    </w:rPr>
  </w:style>
  <w:style w:type="paragraph" w:customStyle="1" w:styleId="wiNumList1">
    <w:name w:val="wiNumList1"/>
    <w:basedOn w:val="wiBase"/>
    <w:rsid w:val="0008015A"/>
    <w:pPr>
      <w:tabs>
        <w:tab w:val="right" w:pos="792"/>
        <w:tab w:val="left" w:pos="864"/>
      </w:tabs>
      <w:ind w:left="864" w:hanging="864"/>
    </w:pPr>
    <w:rPr>
      <w:sz w:val="18"/>
    </w:rPr>
  </w:style>
  <w:style w:type="paragraph" w:customStyle="1" w:styleId="wiNumList1Bullet">
    <w:name w:val="wiNumList1Bullet"/>
    <w:basedOn w:val="wiNumList1"/>
    <w:qFormat/>
    <w:rsid w:val="0008015A"/>
    <w:pPr>
      <w:tabs>
        <w:tab w:val="clear" w:pos="792"/>
        <w:tab w:val="clear" w:pos="864"/>
        <w:tab w:val="left" w:pos="1800"/>
      </w:tabs>
      <w:spacing w:before="0"/>
      <w:ind w:left="1512" w:hanging="144"/>
    </w:pPr>
  </w:style>
  <w:style w:type="paragraph" w:customStyle="1" w:styleId="wiNumList1Continuation">
    <w:name w:val="wiNumList1Continuation"/>
    <w:basedOn w:val="wiNumList1"/>
    <w:qFormat/>
    <w:rsid w:val="0008015A"/>
    <w:pPr>
      <w:ind w:firstLine="0"/>
    </w:pPr>
  </w:style>
  <w:style w:type="paragraph" w:customStyle="1" w:styleId="wiNumList2">
    <w:name w:val="wiNumList2"/>
    <w:basedOn w:val="wiNumList1"/>
    <w:rsid w:val="0008015A"/>
    <w:pPr>
      <w:tabs>
        <w:tab w:val="clear" w:pos="792"/>
        <w:tab w:val="clear" w:pos="864"/>
        <w:tab w:val="right" w:pos="1368"/>
        <w:tab w:val="left" w:pos="1440"/>
      </w:tabs>
      <w:ind w:left="1440" w:hanging="1440"/>
    </w:pPr>
  </w:style>
  <w:style w:type="paragraph" w:customStyle="1" w:styleId="wiNumList3">
    <w:name w:val="wiNumList3"/>
    <w:basedOn w:val="wiNumList1"/>
    <w:rsid w:val="0008015A"/>
    <w:pPr>
      <w:tabs>
        <w:tab w:val="clear" w:pos="792"/>
        <w:tab w:val="clear" w:pos="864"/>
        <w:tab w:val="right" w:pos="1944"/>
        <w:tab w:val="left" w:pos="2016"/>
      </w:tabs>
      <w:ind w:left="2016" w:hanging="2016"/>
    </w:pPr>
  </w:style>
  <w:style w:type="paragraph" w:customStyle="1" w:styleId="wiNumList4">
    <w:name w:val="wiNumList4"/>
    <w:basedOn w:val="wiNumList1"/>
    <w:qFormat/>
    <w:rsid w:val="0008015A"/>
    <w:pPr>
      <w:tabs>
        <w:tab w:val="clear" w:pos="792"/>
        <w:tab w:val="clear" w:pos="864"/>
        <w:tab w:val="right" w:pos="2664"/>
        <w:tab w:val="left" w:pos="2736"/>
      </w:tabs>
      <w:ind w:left="2736" w:hanging="2736"/>
    </w:pPr>
  </w:style>
  <w:style w:type="paragraph" w:customStyle="1" w:styleId="wiLeader">
    <w:name w:val="wiLeader"/>
    <w:basedOn w:val="wiBase"/>
    <w:rsid w:val="0008015A"/>
    <w:pPr>
      <w:tabs>
        <w:tab w:val="right" w:leader="dot" w:pos="9648"/>
      </w:tabs>
      <w:spacing w:before="0"/>
      <w:ind w:left="576"/>
    </w:pPr>
    <w:rPr>
      <w:sz w:val="18"/>
    </w:rPr>
  </w:style>
  <w:style w:type="paragraph" w:customStyle="1" w:styleId="wiLeaderHead">
    <w:name w:val="wiLeaderHead"/>
    <w:basedOn w:val="wiLeader"/>
    <w:next w:val="wiLeader"/>
    <w:rsid w:val="0008015A"/>
    <w:pPr>
      <w:tabs>
        <w:tab w:val="right" w:pos="9648"/>
      </w:tabs>
    </w:pPr>
  </w:style>
  <w:style w:type="paragraph" w:customStyle="1" w:styleId="wiLeaderIndent">
    <w:name w:val="wiLeaderIndent"/>
    <w:basedOn w:val="wiLeader"/>
    <w:rsid w:val="0008015A"/>
    <w:pPr>
      <w:ind w:left="864"/>
    </w:pPr>
  </w:style>
  <w:style w:type="paragraph" w:customStyle="1" w:styleId="wiBullet1">
    <w:name w:val="wiBullet1"/>
    <w:basedOn w:val="wiBase"/>
    <w:rsid w:val="0008015A"/>
    <w:pPr>
      <w:tabs>
        <w:tab w:val="left" w:pos="1152"/>
      </w:tabs>
      <w:ind w:left="864" w:hanging="144"/>
    </w:pPr>
    <w:rPr>
      <w:sz w:val="18"/>
    </w:rPr>
  </w:style>
  <w:style w:type="paragraph" w:customStyle="1" w:styleId="wiParagraphContinuation">
    <w:name w:val="wiParagraphContinuation"/>
    <w:basedOn w:val="wiBase"/>
    <w:rsid w:val="0008015A"/>
    <w:pPr>
      <w:ind w:left="288"/>
    </w:pPr>
  </w:style>
  <w:style w:type="paragraph" w:customStyle="1" w:styleId="wiParagraphIndent">
    <w:name w:val="wiParagraphIndent"/>
    <w:basedOn w:val="wiBase"/>
    <w:rsid w:val="0008015A"/>
    <w:pPr>
      <w:ind w:left="576"/>
    </w:pPr>
  </w:style>
  <w:style w:type="character" w:customStyle="1" w:styleId="wiParagraphNumber">
    <w:name w:val="wiParagraphNumber"/>
    <w:basedOn w:val="DefaultParagraphFont"/>
    <w:rsid w:val="0008015A"/>
    <w:rPr>
      <w:color w:val="auto"/>
      <w:sz w:val="12"/>
      <w:szCs w:val="12"/>
    </w:rPr>
  </w:style>
  <w:style w:type="paragraph" w:customStyle="1" w:styleId="wiPart">
    <w:name w:val="wiPart"/>
    <w:basedOn w:val="wiBase"/>
    <w:rsid w:val="0008015A"/>
    <w:pPr>
      <w:spacing w:before="4000" w:after="240"/>
      <w:jc w:val="center"/>
      <w:outlineLvl w:val="0"/>
    </w:pPr>
    <w:rPr>
      <w:sz w:val="40"/>
    </w:rPr>
  </w:style>
  <w:style w:type="paragraph" w:customStyle="1" w:styleId="wiChangeTitle">
    <w:name w:val="wiChangeTitle"/>
    <w:basedOn w:val="wiBase"/>
    <w:next w:val="wiAnnotation"/>
    <w:rsid w:val="0008015A"/>
    <w:pPr>
      <w:keepNext/>
      <w:pBdr>
        <w:top w:val="single" w:sz="6" w:space="3" w:color="C0C0C0"/>
        <w:bottom w:val="single" w:sz="6" w:space="3" w:color="C0C0C0"/>
      </w:pBdr>
      <w:shd w:val="clear" w:color="auto" w:fill="FFFF99"/>
      <w:ind w:left="-576" w:right="-576"/>
      <w:jc w:val="center"/>
    </w:pPr>
    <w:rPr>
      <w:b/>
      <w:i/>
      <w:snapToGrid w:val="0"/>
      <w:sz w:val="28"/>
    </w:rPr>
  </w:style>
  <w:style w:type="paragraph" w:customStyle="1" w:styleId="wiSection">
    <w:name w:val="wiSection"/>
    <w:basedOn w:val="wiBase"/>
    <w:next w:val="wiHeading1"/>
    <w:qFormat/>
    <w:rsid w:val="0008015A"/>
    <w:pPr>
      <w:spacing w:before="0"/>
      <w:ind w:left="288"/>
      <w:jc w:val="center"/>
      <w:outlineLvl w:val="0"/>
    </w:pPr>
    <w:rPr>
      <w:b/>
      <w:sz w:val="22"/>
    </w:rPr>
  </w:style>
  <w:style w:type="paragraph" w:customStyle="1" w:styleId="wiHeading1">
    <w:name w:val="wiHeading1"/>
    <w:basedOn w:val="wiBase"/>
    <w:next w:val="wiParagraph"/>
    <w:rsid w:val="0008015A"/>
    <w:pPr>
      <w:keepNext/>
      <w:spacing w:after="0"/>
      <w:ind w:left="288"/>
      <w:outlineLvl w:val="1"/>
    </w:pPr>
    <w:rPr>
      <w:b/>
    </w:rPr>
  </w:style>
  <w:style w:type="paragraph" w:customStyle="1" w:styleId="wiHeading2">
    <w:name w:val="wiHeading2"/>
    <w:basedOn w:val="wiHeading1"/>
    <w:next w:val="wiParagraph"/>
    <w:rsid w:val="0008015A"/>
    <w:pPr>
      <w:outlineLvl w:val="2"/>
    </w:pPr>
  </w:style>
  <w:style w:type="paragraph" w:customStyle="1" w:styleId="wiHeading3">
    <w:name w:val="wiHeading3"/>
    <w:basedOn w:val="wiHeading1"/>
    <w:next w:val="wiParagraph"/>
    <w:rsid w:val="0008015A"/>
    <w:pPr>
      <w:outlineLvl w:val="3"/>
    </w:pPr>
  </w:style>
  <w:style w:type="paragraph" w:customStyle="1" w:styleId="wiHeading4">
    <w:name w:val="wiHeading4"/>
    <w:basedOn w:val="wiHeading1"/>
    <w:next w:val="wiParagraph"/>
    <w:rsid w:val="0008015A"/>
    <w:pPr>
      <w:outlineLvl w:val="4"/>
    </w:pPr>
  </w:style>
  <w:style w:type="paragraph" w:customStyle="1" w:styleId="wiHeading5">
    <w:name w:val="wiHeading5"/>
    <w:basedOn w:val="wiHeading1"/>
    <w:next w:val="wiParagraph"/>
    <w:rsid w:val="0008015A"/>
    <w:pPr>
      <w:outlineLvl w:val="5"/>
    </w:pPr>
  </w:style>
  <w:style w:type="paragraph" w:customStyle="1" w:styleId="wiHeading6">
    <w:name w:val="wiHeading6"/>
    <w:basedOn w:val="wiHeading1"/>
    <w:next w:val="wiParagraph"/>
    <w:rsid w:val="0008015A"/>
    <w:pPr>
      <w:outlineLvl w:val="6"/>
    </w:pPr>
  </w:style>
  <w:style w:type="paragraph" w:customStyle="1" w:styleId="wiHeading7">
    <w:name w:val="wiHeading7"/>
    <w:basedOn w:val="wiHeading1"/>
    <w:next w:val="wiParagraph"/>
    <w:rsid w:val="0008015A"/>
    <w:pPr>
      <w:outlineLvl w:val="7"/>
    </w:pPr>
  </w:style>
  <w:style w:type="paragraph" w:customStyle="1" w:styleId="wiHeading8">
    <w:name w:val="wiHeading8"/>
    <w:basedOn w:val="wiHeading1"/>
    <w:next w:val="wiParagraph"/>
    <w:rsid w:val="0008015A"/>
    <w:pPr>
      <w:outlineLvl w:val="8"/>
    </w:pPr>
  </w:style>
  <w:style w:type="paragraph" w:customStyle="1" w:styleId="wiTable2Col">
    <w:name w:val="wiTable2Col"/>
    <w:basedOn w:val="wiTableBase"/>
    <w:rsid w:val="0008015A"/>
    <w:pPr>
      <w:tabs>
        <w:tab w:val="center" w:pos="2635"/>
        <w:tab w:val="center" w:pos="7315"/>
      </w:tabs>
      <w:ind w:left="288"/>
    </w:pPr>
  </w:style>
  <w:style w:type="paragraph" w:customStyle="1" w:styleId="wiTableBase">
    <w:name w:val="wiTableBase"/>
    <w:basedOn w:val="wiBase"/>
    <w:rsid w:val="0008015A"/>
    <w:pPr>
      <w:spacing w:before="0"/>
    </w:pPr>
    <w:rPr>
      <w:sz w:val="18"/>
    </w:rPr>
  </w:style>
  <w:style w:type="paragraph" w:customStyle="1" w:styleId="wiTable3Col">
    <w:name w:val="wiTable3Col"/>
    <w:basedOn w:val="wiTableBase"/>
    <w:rsid w:val="0008015A"/>
    <w:pPr>
      <w:tabs>
        <w:tab w:val="center" w:pos="1843"/>
        <w:tab w:val="center" w:pos="4968"/>
        <w:tab w:val="center" w:pos="8093"/>
      </w:tabs>
      <w:ind w:left="288"/>
    </w:pPr>
  </w:style>
  <w:style w:type="paragraph" w:customStyle="1" w:styleId="wiTable3Col12">
    <w:name w:val="wiTable3Col12"/>
    <w:basedOn w:val="wiTable3Col"/>
    <w:next w:val="wiTable3Col"/>
    <w:rsid w:val="0008015A"/>
    <w:pPr>
      <w:tabs>
        <w:tab w:val="clear" w:pos="1843"/>
        <w:tab w:val="clear" w:pos="4968"/>
        <w:tab w:val="center" w:pos="3406"/>
      </w:tabs>
    </w:pPr>
  </w:style>
  <w:style w:type="paragraph" w:customStyle="1" w:styleId="wiTable3Col23">
    <w:name w:val="wiTable3Col23"/>
    <w:basedOn w:val="wiTable3Col"/>
    <w:next w:val="wiTable3Col"/>
    <w:rsid w:val="0008015A"/>
    <w:pPr>
      <w:tabs>
        <w:tab w:val="clear" w:pos="4968"/>
        <w:tab w:val="clear" w:pos="8093"/>
        <w:tab w:val="center" w:pos="6530"/>
      </w:tabs>
    </w:pPr>
  </w:style>
  <w:style w:type="paragraph" w:customStyle="1" w:styleId="wiTable4Col">
    <w:name w:val="wiTable4Col"/>
    <w:basedOn w:val="wiTableBase"/>
    <w:rsid w:val="0008015A"/>
    <w:pPr>
      <w:tabs>
        <w:tab w:val="center" w:pos="1454"/>
        <w:tab w:val="center" w:pos="3802"/>
        <w:tab w:val="center" w:pos="6134"/>
        <w:tab w:val="center" w:pos="8482"/>
      </w:tabs>
      <w:ind w:left="288"/>
    </w:pPr>
  </w:style>
  <w:style w:type="paragraph" w:customStyle="1" w:styleId="wiTable4Col234">
    <w:name w:val="wiTable4Col234"/>
    <w:basedOn w:val="wiTable4Col"/>
    <w:next w:val="wiTable4Col"/>
    <w:rsid w:val="0008015A"/>
    <w:pPr>
      <w:tabs>
        <w:tab w:val="clear" w:pos="3802"/>
        <w:tab w:val="clear" w:pos="8482"/>
      </w:tabs>
    </w:pPr>
  </w:style>
  <w:style w:type="paragraph" w:customStyle="1" w:styleId="wiTable5Col">
    <w:name w:val="wiTable5Col"/>
    <w:basedOn w:val="wiTableBase"/>
    <w:rsid w:val="0008015A"/>
    <w:pPr>
      <w:tabs>
        <w:tab w:val="center" w:pos="1224"/>
        <w:tab w:val="center" w:pos="3096"/>
        <w:tab w:val="center" w:pos="4968"/>
        <w:tab w:val="center" w:pos="6840"/>
        <w:tab w:val="center" w:pos="8712"/>
      </w:tabs>
      <w:ind w:left="288"/>
    </w:pPr>
  </w:style>
  <w:style w:type="paragraph" w:customStyle="1" w:styleId="wiTable6Col">
    <w:name w:val="wiTable6Col"/>
    <w:basedOn w:val="wiTableBase"/>
    <w:rsid w:val="0008015A"/>
    <w:pPr>
      <w:tabs>
        <w:tab w:val="center" w:pos="1066"/>
        <w:tab w:val="center" w:pos="2635"/>
        <w:tab w:val="center" w:pos="4190"/>
        <w:tab w:val="center" w:pos="5746"/>
        <w:tab w:val="center" w:pos="7315"/>
        <w:tab w:val="center" w:pos="8870"/>
      </w:tabs>
      <w:ind w:left="288"/>
    </w:pPr>
  </w:style>
  <w:style w:type="paragraph" w:customStyle="1" w:styleId="wiTable7Col">
    <w:name w:val="wiTable7Col"/>
    <w:basedOn w:val="wiTableBase"/>
    <w:rsid w:val="0008015A"/>
    <w:pPr>
      <w:tabs>
        <w:tab w:val="center" w:pos="950"/>
        <w:tab w:val="center" w:pos="2290"/>
        <w:tab w:val="center" w:pos="3629"/>
        <w:tab w:val="center" w:pos="4968"/>
        <w:tab w:val="center" w:pos="6307"/>
        <w:tab w:val="center" w:pos="7646"/>
        <w:tab w:val="center" w:pos="8986"/>
      </w:tabs>
      <w:ind w:left="288"/>
    </w:pPr>
  </w:style>
  <w:style w:type="paragraph" w:customStyle="1" w:styleId="wiTable8Col">
    <w:name w:val="wiTable8Col"/>
    <w:basedOn w:val="wiTableBase"/>
    <w:rsid w:val="0008015A"/>
    <w:pPr>
      <w:tabs>
        <w:tab w:val="center" w:pos="878"/>
        <w:tab w:val="center" w:pos="2045"/>
        <w:tab w:val="center" w:pos="3211"/>
        <w:tab w:val="center" w:pos="4378"/>
        <w:tab w:val="center" w:pos="5558"/>
        <w:tab w:val="center" w:pos="6725"/>
        <w:tab w:val="center" w:pos="7891"/>
        <w:tab w:val="center" w:pos="9058"/>
      </w:tabs>
      <w:ind w:left="288"/>
    </w:pPr>
  </w:style>
  <w:style w:type="paragraph" w:customStyle="1" w:styleId="wiTableFooter">
    <w:name w:val="wiTableFooter"/>
    <w:basedOn w:val="wiBase"/>
    <w:rsid w:val="0008015A"/>
    <w:pPr>
      <w:tabs>
        <w:tab w:val="right" w:pos="504"/>
        <w:tab w:val="left" w:pos="576"/>
      </w:tabs>
      <w:ind w:left="576" w:hanging="576"/>
    </w:pPr>
    <w:rPr>
      <w:sz w:val="18"/>
    </w:rPr>
  </w:style>
  <w:style w:type="paragraph" w:customStyle="1" w:styleId="wiTableTitle">
    <w:name w:val="wiTableTitle"/>
    <w:basedOn w:val="wiBase"/>
    <w:rsid w:val="0008015A"/>
    <w:pPr>
      <w:keepNext/>
      <w:spacing w:before="120" w:after="0"/>
      <w:ind w:left="288"/>
      <w:jc w:val="center"/>
    </w:pPr>
    <w:rPr>
      <w:b/>
      <w:sz w:val="18"/>
    </w:rPr>
  </w:style>
  <w:style w:type="paragraph" w:customStyle="1" w:styleId="wiText2Col">
    <w:name w:val="wiText2Col"/>
    <w:basedOn w:val="wiTableBase"/>
    <w:rsid w:val="0008015A"/>
    <w:pPr>
      <w:tabs>
        <w:tab w:val="left" w:pos="5112"/>
      </w:tabs>
      <w:ind w:left="576"/>
    </w:pPr>
  </w:style>
  <w:style w:type="paragraph" w:customStyle="1" w:styleId="wiText3Col">
    <w:name w:val="wiText3Col"/>
    <w:basedOn w:val="wiTableBase"/>
    <w:rsid w:val="0008015A"/>
    <w:pPr>
      <w:tabs>
        <w:tab w:val="left" w:pos="3600"/>
        <w:tab w:val="left" w:pos="6624"/>
      </w:tabs>
      <w:ind w:left="576"/>
    </w:pPr>
  </w:style>
  <w:style w:type="paragraph" w:customStyle="1" w:styleId="wiText4Col">
    <w:name w:val="wiText4Col"/>
    <w:basedOn w:val="wiTableBase"/>
    <w:rsid w:val="0008015A"/>
    <w:pPr>
      <w:tabs>
        <w:tab w:val="left" w:pos="2851"/>
        <w:tab w:val="left" w:pos="5112"/>
        <w:tab w:val="left" w:pos="7387"/>
      </w:tabs>
      <w:ind w:left="576"/>
    </w:pPr>
  </w:style>
  <w:style w:type="paragraph" w:customStyle="1" w:styleId="wiText4Col2Col">
    <w:name w:val="wiText4Col2Col"/>
    <w:basedOn w:val="wiText4Col"/>
    <w:next w:val="wiText4Col"/>
    <w:rsid w:val="0008015A"/>
    <w:pPr>
      <w:tabs>
        <w:tab w:val="clear" w:pos="2851"/>
        <w:tab w:val="clear" w:pos="5112"/>
        <w:tab w:val="clear" w:pos="7387"/>
        <w:tab w:val="left" w:pos="1620"/>
        <w:tab w:val="left" w:pos="5040"/>
        <w:tab w:val="left" w:pos="5940"/>
      </w:tabs>
      <w:ind w:left="720"/>
    </w:pPr>
  </w:style>
  <w:style w:type="paragraph" w:customStyle="1" w:styleId="wiText4ColIndent">
    <w:name w:val="wiText4ColIndent"/>
    <w:basedOn w:val="wiText4Col"/>
    <w:rsid w:val="0008015A"/>
    <w:pPr>
      <w:ind w:left="864"/>
    </w:pPr>
  </w:style>
  <w:style w:type="paragraph" w:customStyle="1" w:styleId="wiText5Col">
    <w:name w:val="wiText5Col"/>
    <w:basedOn w:val="wiTableBase"/>
    <w:rsid w:val="0008015A"/>
    <w:pPr>
      <w:tabs>
        <w:tab w:val="left" w:pos="2390"/>
        <w:tab w:val="left" w:pos="4205"/>
        <w:tab w:val="left" w:pos="6019"/>
        <w:tab w:val="left" w:pos="7834"/>
      </w:tabs>
      <w:ind w:left="576"/>
    </w:pPr>
  </w:style>
  <w:style w:type="paragraph" w:customStyle="1" w:styleId="wiText6Col">
    <w:name w:val="wiText6Col"/>
    <w:basedOn w:val="wiTableBase"/>
    <w:rsid w:val="0008015A"/>
    <w:pPr>
      <w:tabs>
        <w:tab w:val="left" w:pos="2088"/>
        <w:tab w:val="left" w:pos="3600"/>
        <w:tab w:val="left" w:pos="5112"/>
        <w:tab w:val="left" w:pos="6624"/>
        <w:tab w:val="left" w:pos="8136"/>
      </w:tabs>
      <w:ind w:left="576"/>
    </w:pPr>
  </w:style>
  <w:style w:type="paragraph" w:customStyle="1" w:styleId="wiText7Col">
    <w:name w:val="wiText7Col"/>
    <w:basedOn w:val="wiTableBase"/>
    <w:rsid w:val="0008015A"/>
    <w:pPr>
      <w:tabs>
        <w:tab w:val="left" w:pos="1872"/>
        <w:tab w:val="left" w:pos="3168"/>
        <w:tab w:val="left" w:pos="4464"/>
        <w:tab w:val="left" w:pos="5760"/>
        <w:tab w:val="left" w:pos="7056"/>
        <w:tab w:val="left" w:pos="8352"/>
      </w:tabs>
      <w:ind w:left="576"/>
    </w:pPr>
  </w:style>
  <w:style w:type="paragraph" w:customStyle="1" w:styleId="wiText8Col">
    <w:name w:val="wiText8Col"/>
    <w:basedOn w:val="wiTableBase"/>
    <w:rsid w:val="0008015A"/>
    <w:pPr>
      <w:tabs>
        <w:tab w:val="left" w:pos="1714"/>
        <w:tab w:val="left" w:pos="2851"/>
        <w:tab w:val="left" w:pos="3974"/>
        <w:tab w:val="left" w:pos="5112"/>
        <w:tab w:val="left" w:pos="6250"/>
        <w:tab w:val="left" w:pos="7387"/>
        <w:tab w:val="left" w:pos="8510"/>
      </w:tabs>
      <w:ind w:left="576"/>
    </w:pPr>
  </w:style>
  <w:style w:type="paragraph" w:customStyle="1" w:styleId="wiHeadingMisc2">
    <w:name w:val="wiHeadingMisc2"/>
    <w:basedOn w:val="wiBase"/>
    <w:rsid w:val="0008015A"/>
    <w:pPr>
      <w:pBdr>
        <w:bottom w:val="single" w:sz="12" w:space="1" w:color="auto"/>
      </w:pBdr>
      <w:jc w:val="center"/>
      <w:outlineLvl w:val="1"/>
    </w:pPr>
    <w:rPr>
      <w:b/>
      <w:sz w:val="24"/>
    </w:rPr>
  </w:style>
  <w:style w:type="paragraph" w:customStyle="1" w:styleId="wiHeadingMisc1">
    <w:name w:val="wiHeadingMisc1"/>
    <w:basedOn w:val="wiBase"/>
    <w:rsid w:val="0008015A"/>
    <w:pPr>
      <w:jc w:val="center"/>
      <w:outlineLvl w:val="0"/>
    </w:pPr>
    <w:rPr>
      <w:b/>
      <w:sz w:val="24"/>
    </w:rPr>
  </w:style>
  <w:style w:type="paragraph" w:styleId="Title">
    <w:name w:val="Title"/>
    <w:basedOn w:val="Normal"/>
    <w:link w:val="TitleChar"/>
    <w:uiPriority w:val="99"/>
    <w:semiHidden/>
    <w:rsid w:val="0008015A"/>
    <w:pPr>
      <w:jc w:val="center"/>
      <w:outlineLvl w:val="0"/>
    </w:pPr>
    <w:rPr>
      <w:bCs/>
      <w:color w:val="auto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08015A"/>
    <w:rPr>
      <w:bCs/>
      <w:sz w:val="24"/>
      <w:szCs w:val="32"/>
    </w:rPr>
  </w:style>
  <w:style w:type="character" w:customStyle="1" w:styleId="wiBotanicalName">
    <w:name w:val="wiBotanicalName"/>
    <w:basedOn w:val="DefaultParagraphFont"/>
    <w:rsid w:val="0008015A"/>
    <w:rPr>
      <w:i/>
      <w:sz w:val="18"/>
    </w:rPr>
  </w:style>
  <w:style w:type="paragraph" w:customStyle="1" w:styleId="wiUndefined">
    <w:name w:val="wiUndefined"/>
    <w:basedOn w:val="wiBase"/>
    <w:rsid w:val="0008015A"/>
    <w:rPr>
      <w:color w:val="663300"/>
    </w:rPr>
  </w:style>
  <w:style w:type="paragraph" w:customStyle="1" w:styleId="wiBidItemTable">
    <w:name w:val="wiBidItemTable"/>
    <w:basedOn w:val="wiBase"/>
    <w:rsid w:val="000801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1604"/>
        <w:tab w:val="right" w:pos="9648"/>
      </w:tabs>
      <w:spacing w:before="0" w:after="0"/>
      <w:ind w:left="284"/>
    </w:pPr>
    <w:rPr>
      <w:sz w:val="18"/>
    </w:rPr>
  </w:style>
  <w:style w:type="paragraph" w:customStyle="1" w:styleId="wiBidItemTableHeader">
    <w:name w:val="wiBidItemTableHeader"/>
    <w:basedOn w:val="wiBidItemTable"/>
    <w:rsid w:val="000801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604"/>
      </w:tabs>
      <w:spacing w:before="240"/>
      <w:ind w:left="288"/>
      <w:jc w:val="center"/>
      <w:outlineLvl w:val="1"/>
    </w:pPr>
    <w:rPr>
      <w:b/>
      <w:sz w:val="20"/>
    </w:rPr>
  </w:style>
  <w:style w:type="paragraph" w:customStyle="1" w:styleId="wiUserTitle">
    <w:name w:val="wiUserTitle"/>
    <w:rsid w:val="0008015A"/>
    <w:pPr>
      <w:jc w:val="center"/>
    </w:pPr>
    <w:rPr>
      <w:sz w:val="48"/>
    </w:rPr>
  </w:style>
  <w:style w:type="paragraph" w:customStyle="1" w:styleId="wiWebLink">
    <w:name w:val="wiWebLink"/>
    <w:basedOn w:val="wiBase"/>
    <w:rsid w:val="00B305D5"/>
    <w:pPr>
      <w:widowControl w:val="0"/>
      <w:spacing w:before="0"/>
      <w:jc w:val="center"/>
    </w:pPr>
    <w:rPr>
      <w:color w:val="0000FF"/>
      <w:sz w:val="18"/>
      <w:u w:val="single"/>
    </w:rPr>
  </w:style>
  <w:style w:type="paragraph" w:customStyle="1" w:styleId="wiEqBase">
    <w:name w:val="wiEqBase"/>
    <w:rsid w:val="0008015A"/>
    <w:rPr>
      <w:sz w:val="18"/>
    </w:rPr>
  </w:style>
  <w:style w:type="paragraph" w:customStyle="1" w:styleId="wiEqDescriptor">
    <w:name w:val="wiEqDescriptor"/>
    <w:basedOn w:val="wiEqBase"/>
    <w:rsid w:val="0008015A"/>
    <w:pPr>
      <w:ind w:right="6192"/>
      <w:jc w:val="right"/>
    </w:pPr>
    <w:rPr>
      <w:b/>
    </w:rPr>
  </w:style>
  <w:style w:type="paragraph" w:customStyle="1" w:styleId="wiEqExpression">
    <w:name w:val="wiEqExpression"/>
    <w:basedOn w:val="wiEqBase"/>
    <w:rsid w:val="0008015A"/>
    <w:pPr>
      <w:jc w:val="center"/>
    </w:pPr>
    <w:rPr>
      <w:b/>
    </w:rPr>
  </w:style>
  <w:style w:type="paragraph" w:customStyle="1" w:styleId="wiEquation">
    <w:name w:val="wiEquation"/>
    <w:basedOn w:val="wiBase"/>
    <w:rsid w:val="0008015A"/>
    <w:pPr>
      <w:widowControl w:val="0"/>
      <w:jc w:val="center"/>
    </w:pPr>
    <w:rPr>
      <w:rFonts w:cs="Arial"/>
    </w:rPr>
  </w:style>
  <w:style w:type="paragraph" w:customStyle="1" w:styleId="wiEqVariable">
    <w:name w:val="wiEqVariable"/>
    <w:basedOn w:val="wiEqBase"/>
    <w:rsid w:val="0008015A"/>
    <w:pPr>
      <w:tabs>
        <w:tab w:val="right" w:pos="3600"/>
        <w:tab w:val="left" w:pos="3744"/>
      </w:tabs>
      <w:ind w:left="3744" w:hanging="3744"/>
    </w:pPr>
  </w:style>
  <w:style w:type="paragraph" w:customStyle="1" w:styleId="wiEqVariableBullet">
    <w:name w:val="wiEqVariableBullet"/>
    <w:basedOn w:val="wiEqVariable"/>
    <w:rsid w:val="0008015A"/>
    <w:pPr>
      <w:tabs>
        <w:tab w:val="clear" w:pos="3600"/>
        <w:tab w:val="clear" w:pos="3744"/>
        <w:tab w:val="left" w:pos="4032"/>
      </w:tabs>
      <w:ind w:left="4176" w:hanging="288"/>
    </w:pPr>
  </w:style>
  <w:style w:type="paragraph" w:customStyle="1" w:styleId="wiEqVariableContinuation">
    <w:name w:val="wiEqVariableContinuation"/>
    <w:basedOn w:val="wiEqVariable"/>
    <w:rsid w:val="0008015A"/>
    <w:pPr>
      <w:ind w:firstLine="0"/>
    </w:pPr>
  </w:style>
  <w:style w:type="paragraph" w:customStyle="1" w:styleId="wiAddress">
    <w:name w:val="wiAddress"/>
    <w:basedOn w:val="wiBase"/>
    <w:rsid w:val="0008015A"/>
    <w:pPr>
      <w:widowControl w:val="0"/>
      <w:spacing w:before="0"/>
      <w:ind w:left="1440"/>
    </w:pPr>
    <w:rPr>
      <w:sz w:val="18"/>
    </w:rPr>
  </w:style>
  <w:style w:type="paragraph" w:customStyle="1" w:styleId="wiAddressIndent">
    <w:name w:val="wiAddressIndent"/>
    <w:basedOn w:val="wiAddress"/>
    <w:rsid w:val="0008015A"/>
    <w:pPr>
      <w:ind w:left="2160"/>
    </w:pPr>
  </w:style>
  <w:style w:type="paragraph" w:customStyle="1" w:styleId="wiComment">
    <w:name w:val="wiComment"/>
    <w:rsid w:val="0008015A"/>
    <w:pPr>
      <w:widowControl w:val="0"/>
      <w:spacing w:before="120" w:after="120"/>
      <w:ind w:left="-432" w:right="-432"/>
    </w:pPr>
    <w:rPr>
      <w:b/>
      <w:i/>
      <w:color w:val="CC0000"/>
      <w:sz w:val="24"/>
    </w:rPr>
  </w:style>
  <w:style w:type="character" w:customStyle="1" w:styleId="wiDefinitionTerm">
    <w:name w:val="wiDefinitionTerm"/>
    <w:basedOn w:val="DefaultParagraphFont"/>
    <w:rsid w:val="0008015A"/>
    <w:rPr>
      <w:b/>
    </w:rPr>
  </w:style>
  <w:style w:type="paragraph" w:customStyle="1" w:styleId="wiDefinition">
    <w:name w:val="wiDefinition"/>
    <w:basedOn w:val="wiBase"/>
    <w:rsid w:val="0008015A"/>
    <w:pPr>
      <w:tabs>
        <w:tab w:val="right" w:pos="3744"/>
        <w:tab w:val="left" w:pos="3888"/>
      </w:tabs>
      <w:ind w:left="3888" w:hanging="3888"/>
    </w:pPr>
    <w:rPr>
      <w:sz w:val="18"/>
    </w:rPr>
  </w:style>
  <w:style w:type="paragraph" w:customStyle="1" w:styleId="wiDefinitionBullet">
    <w:name w:val="wiDefinitionBullet"/>
    <w:basedOn w:val="wiBase"/>
    <w:rsid w:val="0008015A"/>
    <w:pPr>
      <w:tabs>
        <w:tab w:val="left" w:pos="4320"/>
      </w:tabs>
      <w:spacing w:before="0"/>
      <w:ind w:left="4320" w:hanging="144"/>
    </w:pPr>
    <w:rPr>
      <w:sz w:val="18"/>
    </w:rPr>
  </w:style>
  <w:style w:type="paragraph" w:customStyle="1" w:styleId="wiDefinitionContinuation">
    <w:name w:val="wiDefinitionContinuation"/>
    <w:basedOn w:val="wiBase"/>
    <w:rsid w:val="0008015A"/>
    <w:pPr>
      <w:ind w:left="3888"/>
    </w:pPr>
    <w:rPr>
      <w:sz w:val="18"/>
    </w:rPr>
  </w:style>
  <w:style w:type="paragraph" w:customStyle="1" w:styleId="wiDefinitionList">
    <w:name w:val="wiDefinitionList"/>
    <w:basedOn w:val="wiBase"/>
    <w:rsid w:val="0008015A"/>
    <w:pPr>
      <w:tabs>
        <w:tab w:val="right" w:pos="4248"/>
        <w:tab w:val="left" w:pos="4320"/>
      </w:tabs>
      <w:spacing w:before="0"/>
      <w:ind w:left="4320" w:hanging="4320"/>
    </w:pPr>
    <w:rPr>
      <w:sz w:val="18"/>
    </w:rPr>
  </w:style>
  <w:style w:type="paragraph" w:customStyle="1" w:styleId="wiDefinitionSub1">
    <w:name w:val="wiDefinitionSub1"/>
    <w:basedOn w:val="wiDefinition"/>
    <w:rsid w:val="0008015A"/>
    <w:pPr>
      <w:tabs>
        <w:tab w:val="clear" w:pos="3744"/>
        <w:tab w:val="clear" w:pos="3888"/>
        <w:tab w:val="right" w:pos="4464"/>
        <w:tab w:val="left" w:pos="4608"/>
      </w:tabs>
      <w:ind w:left="4608" w:hanging="4608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08015A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08015A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08015A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08015A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08015A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08015A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08015A"/>
    <w:pPr>
      <w:ind w:left="1800" w:hanging="200"/>
    </w:pPr>
  </w:style>
  <w:style w:type="paragraph" w:styleId="TOC5">
    <w:name w:val="toc 5"/>
    <w:basedOn w:val="Normal"/>
    <w:next w:val="Normal"/>
    <w:uiPriority w:val="99"/>
    <w:locked/>
    <w:rsid w:val="0008015A"/>
    <w:pPr>
      <w:spacing w:before="0" w:after="0"/>
      <w:ind w:left="806"/>
    </w:pPr>
    <w:rPr>
      <w:color w:val="FFFFFF" w:themeColor="background1"/>
      <w:sz w:val="4"/>
    </w:rPr>
  </w:style>
  <w:style w:type="paragraph" w:styleId="NormalIndent">
    <w:name w:val="Normal Indent"/>
    <w:basedOn w:val="Normal"/>
    <w:uiPriority w:val="99"/>
    <w:semiHidden/>
    <w:locked/>
    <w:rsid w:val="0008015A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locked/>
    <w:rsid w:val="0008015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15A"/>
    <w:rPr>
      <w:color w:val="00B050"/>
    </w:rPr>
  </w:style>
  <w:style w:type="paragraph" w:styleId="Caption">
    <w:name w:val="caption"/>
    <w:basedOn w:val="Normal"/>
    <w:next w:val="Normal"/>
    <w:uiPriority w:val="99"/>
    <w:semiHidden/>
    <w:qFormat/>
    <w:locked/>
    <w:rsid w:val="0008015A"/>
    <w:rPr>
      <w:b/>
      <w:bCs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locked/>
    <w:rsid w:val="0008015A"/>
    <w:pPr>
      <w:ind w:left="400" w:hanging="400"/>
    </w:pPr>
  </w:style>
  <w:style w:type="paragraph" w:styleId="EnvelopeAddress">
    <w:name w:val="envelope address"/>
    <w:basedOn w:val="Normal"/>
    <w:uiPriority w:val="99"/>
    <w:semiHidden/>
    <w:locked/>
    <w:rsid w:val="0008015A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uiPriority w:val="99"/>
    <w:semiHidden/>
    <w:locked/>
    <w:rsid w:val="0008015A"/>
    <w:rPr>
      <w:rFonts w:cs="Arial"/>
      <w:szCs w:val="20"/>
    </w:rPr>
  </w:style>
  <w:style w:type="paragraph" w:styleId="EndnoteText">
    <w:name w:val="endnote text"/>
    <w:basedOn w:val="Normal"/>
    <w:link w:val="EndnoteTextChar"/>
    <w:uiPriority w:val="99"/>
    <w:semiHidden/>
    <w:locked/>
    <w:rsid w:val="0008015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015A"/>
    <w:rPr>
      <w:color w:val="00B050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08015A"/>
    <w:pPr>
      <w:ind w:left="200" w:hanging="200"/>
    </w:pPr>
  </w:style>
  <w:style w:type="paragraph" w:styleId="MacroText">
    <w:name w:val="macro"/>
    <w:link w:val="MacroTextChar"/>
    <w:uiPriority w:val="99"/>
    <w:semiHidden/>
    <w:locked/>
    <w:rsid w:val="000801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800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8015A"/>
    <w:rPr>
      <w:rFonts w:ascii="Courier New" w:hAnsi="Courier New" w:cs="Courier New"/>
      <w:color w:val="008000"/>
    </w:rPr>
  </w:style>
  <w:style w:type="paragraph" w:styleId="TOAHeading">
    <w:name w:val="toa heading"/>
    <w:basedOn w:val="Normal"/>
    <w:next w:val="Normal"/>
    <w:uiPriority w:val="99"/>
    <w:semiHidden/>
    <w:locked/>
    <w:rsid w:val="0008015A"/>
    <w:pPr>
      <w:spacing w:before="120"/>
    </w:pPr>
    <w:rPr>
      <w:rFonts w:cs="Arial"/>
      <w:b/>
      <w:bCs/>
      <w:sz w:val="24"/>
    </w:rPr>
  </w:style>
  <w:style w:type="paragraph" w:styleId="List">
    <w:name w:val="List"/>
    <w:basedOn w:val="Normal"/>
    <w:uiPriority w:val="99"/>
    <w:semiHidden/>
    <w:locked/>
    <w:rsid w:val="0008015A"/>
    <w:pPr>
      <w:ind w:left="360" w:hanging="360"/>
    </w:pPr>
  </w:style>
  <w:style w:type="paragraph" w:styleId="ListBullet">
    <w:name w:val="List Bullet"/>
    <w:basedOn w:val="Normal"/>
    <w:uiPriority w:val="99"/>
    <w:semiHidden/>
    <w:locked/>
    <w:rsid w:val="000801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uiPriority w:val="99"/>
    <w:semiHidden/>
    <w:locked/>
    <w:rsid w:val="0008015A"/>
    <w:pPr>
      <w:tabs>
        <w:tab w:val="num" w:pos="360"/>
      </w:tabs>
      <w:ind w:left="360" w:hanging="360"/>
    </w:pPr>
  </w:style>
  <w:style w:type="paragraph" w:styleId="List2">
    <w:name w:val="List 2"/>
    <w:basedOn w:val="Normal"/>
    <w:uiPriority w:val="99"/>
    <w:semiHidden/>
    <w:locked/>
    <w:rsid w:val="0008015A"/>
    <w:pPr>
      <w:ind w:left="720" w:hanging="360"/>
    </w:pPr>
  </w:style>
  <w:style w:type="paragraph" w:styleId="List3">
    <w:name w:val="List 3"/>
    <w:basedOn w:val="Normal"/>
    <w:uiPriority w:val="99"/>
    <w:semiHidden/>
    <w:locked/>
    <w:rsid w:val="0008015A"/>
    <w:pPr>
      <w:ind w:left="1080" w:hanging="360"/>
    </w:pPr>
  </w:style>
  <w:style w:type="paragraph" w:styleId="List4">
    <w:name w:val="List 4"/>
    <w:basedOn w:val="Normal"/>
    <w:uiPriority w:val="99"/>
    <w:semiHidden/>
    <w:locked/>
    <w:rsid w:val="0008015A"/>
    <w:pPr>
      <w:ind w:left="1440" w:hanging="360"/>
    </w:pPr>
  </w:style>
  <w:style w:type="paragraph" w:styleId="List5">
    <w:name w:val="List 5"/>
    <w:basedOn w:val="Normal"/>
    <w:uiPriority w:val="99"/>
    <w:semiHidden/>
    <w:locked/>
    <w:rsid w:val="0008015A"/>
    <w:pPr>
      <w:ind w:left="1800" w:hanging="360"/>
    </w:pPr>
  </w:style>
  <w:style w:type="paragraph" w:styleId="ListBullet2">
    <w:name w:val="List Bullet 2"/>
    <w:basedOn w:val="Normal"/>
    <w:uiPriority w:val="99"/>
    <w:semiHidden/>
    <w:locked/>
    <w:rsid w:val="0008015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uiPriority w:val="99"/>
    <w:semiHidden/>
    <w:locked/>
    <w:rsid w:val="0008015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uiPriority w:val="99"/>
    <w:semiHidden/>
    <w:locked/>
    <w:rsid w:val="0008015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uiPriority w:val="99"/>
    <w:semiHidden/>
    <w:locked/>
    <w:rsid w:val="0008015A"/>
    <w:pPr>
      <w:tabs>
        <w:tab w:val="num" w:pos="1800"/>
      </w:tabs>
      <w:ind w:left="1800" w:hanging="360"/>
    </w:pPr>
  </w:style>
  <w:style w:type="paragraph" w:styleId="ListNumber2">
    <w:name w:val="List Number 2"/>
    <w:basedOn w:val="Normal"/>
    <w:uiPriority w:val="99"/>
    <w:semiHidden/>
    <w:locked/>
    <w:rsid w:val="0008015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semiHidden/>
    <w:locked/>
    <w:rsid w:val="0008015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semiHidden/>
    <w:locked/>
    <w:rsid w:val="0008015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semiHidden/>
    <w:locked/>
    <w:rsid w:val="0008015A"/>
    <w:pPr>
      <w:tabs>
        <w:tab w:val="num" w:pos="1800"/>
      </w:tabs>
      <w:ind w:left="1800" w:hanging="360"/>
    </w:pPr>
  </w:style>
  <w:style w:type="paragraph" w:styleId="Closing">
    <w:name w:val="Closing"/>
    <w:basedOn w:val="Normal"/>
    <w:link w:val="ClosingChar"/>
    <w:uiPriority w:val="99"/>
    <w:semiHidden/>
    <w:locked/>
    <w:rsid w:val="0008015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8015A"/>
    <w:rPr>
      <w:color w:val="00B050"/>
      <w:szCs w:val="24"/>
    </w:rPr>
  </w:style>
  <w:style w:type="paragraph" w:styleId="Signature">
    <w:name w:val="Signature"/>
    <w:basedOn w:val="Normal"/>
    <w:link w:val="SignatureChar"/>
    <w:uiPriority w:val="99"/>
    <w:semiHidden/>
    <w:locked/>
    <w:rsid w:val="0008015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8015A"/>
    <w:rPr>
      <w:color w:val="00B050"/>
      <w:szCs w:val="24"/>
    </w:rPr>
  </w:style>
  <w:style w:type="paragraph" w:styleId="BodyText">
    <w:name w:val="Body Text"/>
    <w:basedOn w:val="Normal"/>
    <w:link w:val="BodyTextChar"/>
    <w:uiPriority w:val="99"/>
    <w:semiHidden/>
    <w:locked/>
    <w:rsid w:val="000801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015A"/>
    <w:rPr>
      <w:color w:val="00B05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0801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015A"/>
    <w:rPr>
      <w:color w:val="00B050"/>
      <w:szCs w:val="24"/>
    </w:rPr>
  </w:style>
  <w:style w:type="paragraph" w:styleId="ListContinue">
    <w:name w:val="List Continue"/>
    <w:basedOn w:val="Normal"/>
    <w:uiPriority w:val="99"/>
    <w:semiHidden/>
    <w:locked/>
    <w:rsid w:val="0008015A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locked/>
    <w:rsid w:val="0008015A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locked/>
    <w:rsid w:val="0008015A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locked/>
    <w:rsid w:val="0008015A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locked/>
    <w:rsid w:val="0008015A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locked/>
    <w:rsid w:val="000801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8015A"/>
    <w:rPr>
      <w:rFonts w:cs="Arial"/>
      <w:color w:val="00B050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uiPriority w:val="99"/>
    <w:semiHidden/>
    <w:locked/>
    <w:rsid w:val="0008015A"/>
    <w:pPr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08015A"/>
    <w:rPr>
      <w:rFonts w:ascii="Cambria" w:hAnsi="Cambria"/>
      <w:color w:val="00B05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0801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8015A"/>
    <w:rPr>
      <w:color w:val="00B050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locked/>
    <w:rsid w:val="0008015A"/>
  </w:style>
  <w:style w:type="character" w:customStyle="1" w:styleId="DateChar">
    <w:name w:val="Date Char"/>
    <w:basedOn w:val="DefaultParagraphFont"/>
    <w:link w:val="Date"/>
    <w:uiPriority w:val="99"/>
    <w:semiHidden/>
    <w:rsid w:val="0008015A"/>
    <w:rPr>
      <w:color w:val="00B050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0801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8015A"/>
    <w:rPr>
      <w:color w:val="00B05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0801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8015A"/>
    <w:rPr>
      <w:color w:val="00B05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08015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8015A"/>
    <w:rPr>
      <w:color w:val="00B050"/>
      <w:szCs w:val="24"/>
    </w:rPr>
  </w:style>
  <w:style w:type="paragraph" w:styleId="BodyText2">
    <w:name w:val="Body Text 2"/>
    <w:basedOn w:val="Normal"/>
    <w:link w:val="BodyText2Char"/>
    <w:uiPriority w:val="99"/>
    <w:semiHidden/>
    <w:locked/>
    <w:rsid w:val="000801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015A"/>
    <w:rPr>
      <w:color w:val="00B050"/>
      <w:szCs w:val="24"/>
    </w:rPr>
  </w:style>
  <w:style w:type="paragraph" w:styleId="BodyText3">
    <w:name w:val="Body Text 3"/>
    <w:basedOn w:val="Normal"/>
    <w:link w:val="BodyText3Char"/>
    <w:uiPriority w:val="99"/>
    <w:semiHidden/>
    <w:locked/>
    <w:rsid w:val="000801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8015A"/>
    <w:rPr>
      <w:color w:val="00B050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0801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015A"/>
    <w:rPr>
      <w:color w:val="00B05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08015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8015A"/>
    <w:rPr>
      <w:color w:val="00B050"/>
      <w:sz w:val="16"/>
      <w:szCs w:val="16"/>
    </w:rPr>
  </w:style>
  <w:style w:type="paragraph" w:styleId="BlockText">
    <w:name w:val="Block Text"/>
    <w:basedOn w:val="Normal"/>
    <w:uiPriority w:val="99"/>
    <w:semiHidden/>
    <w:locked/>
    <w:rsid w:val="0008015A"/>
    <w:pPr>
      <w:spacing w:after="120"/>
      <w:ind w:left="1440" w:right="1440"/>
    </w:pPr>
  </w:style>
  <w:style w:type="character" w:styleId="Strong">
    <w:name w:val="Strong"/>
    <w:basedOn w:val="DefaultParagraphFont"/>
    <w:uiPriority w:val="99"/>
    <w:semiHidden/>
    <w:locked/>
    <w:rsid w:val="0008015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locked/>
    <w:rsid w:val="0008015A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015A"/>
    <w:rPr>
      <w:rFonts w:ascii="Courier New" w:hAnsi="Courier New" w:cs="Courier New"/>
      <w:color w:val="00B050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08015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8015A"/>
    <w:rPr>
      <w:color w:val="00B050"/>
      <w:szCs w:val="24"/>
    </w:rPr>
  </w:style>
  <w:style w:type="paragraph" w:styleId="NormalWeb">
    <w:name w:val="Normal (Web)"/>
    <w:basedOn w:val="Normal"/>
    <w:uiPriority w:val="99"/>
    <w:semiHidden/>
    <w:locked/>
    <w:rsid w:val="0008015A"/>
    <w:rPr>
      <w:rFonts w:ascii="Times New Roman" w:hAnsi="Times New Roman"/>
      <w:sz w:val="24"/>
    </w:rPr>
  </w:style>
  <w:style w:type="paragraph" w:styleId="HTMLAddress">
    <w:name w:val="HTML Address"/>
    <w:basedOn w:val="Normal"/>
    <w:link w:val="HTMLAddressChar"/>
    <w:uiPriority w:val="99"/>
    <w:semiHidden/>
    <w:locked/>
    <w:rsid w:val="0008015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8015A"/>
    <w:rPr>
      <w:i/>
      <w:iCs/>
      <w:color w:val="00B05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08015A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15A"/>
    <w:rPr>
      <w:rFonts w:ascii="Courier New" w:hAnsi="Courier New" w:cs="Courier New"/>
      <w:color w:val="00B05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080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15A"/>
    <w:rPr>
      <w:b/>
      <w:bCs/>
      <w:color w:val="00B05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8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5A"/>
    <w:rPr>
      <w:rFonts w:ascii="Tahoma" w:hAnsi="Tahoma" w:cs="Tahoma"/>
      <w:color w:val="00B050"/>
      <w:sz w:val="16"/>
      <w:szCs w:val="16"/>
    </w:rPr>
  </w:style>
  <w:style w:type="table" w:styleId="TableGrid">
    <w:name w:val="Table Grid"/>
    <w:basedOn w:val="TableNormal"/>
    <w:uiPriority w:val="59"/>
    <w:locked/>
    <w:rsid w:val="0008015A"/>
    <w:pPr>
      <w:jc w:val="center"/>
    </w:pPr>
    <w:rPr>
      <w:sz w:val="18"/>
    </w:rPr>
    <w:tblPr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  <w:tcPr>
      <w:vAlign w:val="center"/>
    </w:tcPr>
  </w:style>
  <w:style w:type="character" w:styleId="SubtleEmphasis">
    <w:name w:val="Subtle Emphasis"/>
    <w:basedOn w:val="DefaultParagraphFont"/>
    <w:uiPriority w:val="99"/>
    <w:semiHidden/>
    <w:locked/>
    <w:rsid w:val="0008015A"/>
    <w:rPr>
      <w:i/>
      <w:iCs/>
      <w:color w:val="808080"/>
    </w:rPr>
  </w:style>
  <w:style w:type="paragraph" w:styleId="TOCHeading">
    <w:name w:val="TOC Heading"/>
    <w:basedOn w:val="Heading1"/>
    <w:next w:val="Normal"/>
    <w:uiPriority w:val="99"/>
    <w:semiHidden/>
    <w:qFormat/>
    <w:locked/>
    <w:rsid w:val="0008015A"/>
    <w:pPr>
      <w:pBdr>
        <w:bottom w:val="single" w:sz="12" w:space="1" w:color="365F91" w:themeColor="accent1" w:themeShade="BF"/>
      </w:pBdr>
      <w:spacing w:before="600" w:after="80"/>
      <w:outlineLvl w:val="9"/>
    </w:pPr>
    <w:rPr>
      <w:color w:val="365F91" w:themeColor="accent1" w:themeShade="BF"/>
      <w:sz w:val="24"/>
    </w:rPr>
  </w:style>
  <w:style w:type="paragraph" w:customStyle="1" w:styleId="AAA">
    <w:name w:val="AAA"/>
    <w:basedOn w:val="Normal"/>
    <w:rsid w:val="00B305D5"/>
    <w:pPr>
      <w:spacing w:before="0"/>
      <w:ind w:left="288"/>
      <w:jc w:val="center"/>
    </w:pPr>
    <w:rPr>
      <w:b/>
      <w:color w:val="auto"/>
      <w:sz w:val="22"/>
      <w:szCs w:val="20"/>
    </w:rPr>
  </w:style>
  <w:style w:type="paragraph" w:customStyle="1" w:styleId="wiBidItem">
    <w:name w:val="wiBidItem"/>
    <w:basedOn w:val="wiBase"/>
    <w:rsid w:val="0008015A"/>
    <w:pPr>
      <w:tabs>
        <w:tab w:val="left" w:pos="2448"/>
        <w:tab w:val="right" w:pos="9648"/>
      </w:tabs>
      <w:spacing w:before="0"/>
      <w:ind w:left="288"/>
    </w:pPr>
    <w:rPr>
      <w:sz w:val="18"/>
    </w:rPr>
  </w:style>
  <w:style w:type="paragraph" w:customStyle="1" w:styleId="wiBidItemHeader">
    <w:name w:val="wiBidItemHeader"/>
    <w:basedOn w:val="wiBase"/>
    <w:next w:val="wiBidItem"/>
    <w:rsid w:val="0008015A"/>
    <w:pPr>
      <w:tabs>
        <w:tab w:val="left" w:pos="2448"/>
        <w:tab w:val="right" w:pos="9648"/>
      </w:tabs>
      <w:ind w:left="288"/>
    </w:pPr>
    <w:rPr>
      <w:snapToGrid w:val="0"/>
      <w:sz w:val="18"/>
      <w:u w:val="words"/>
    </w:rPr>
  </w:style>
  <w:style w:type="paragraph" w:customStyle="1" w:styleId="wiTOC1">
    <w:name w:val="wiTOC1"/>
    <w:basedOn w:val="wiBase"/>
    <w:rsid w:val="0008015A"/>
    <w:pPr>
      <w:spacing w:before="240"/>
      <w:jc w:val="center"/>
    </w:pPr>
    <w:rPr>
      <w:b/>
      <w:color w:val="0000FF"/>
      <w:sz w:val="24"/>
    </w:rPr>
  </w:style>
  <w:style w:type="paragraph" w:customStyle="1" w:styleId="wiTOC2">
    <w:name w:val="wiTOC2"/>
    <w:basedOn w:val="wiBase"/>
    <w:rsid w:val="000801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leader="dot" w:pos="10080"/>
      </w:tabs>
      <w:ind w:left="432" w:right="432"/>
    </w:pPr>
    <w:rPr>
      <w:color w:val="333399"/>
      <w:sz w:val="16"/>
    </w:rPr>
  </w:style>
  <w:style w:type="paragraph" w:customStyle="1" w:styleId="wiTOC4">
    <w:name w:val="wiTOC4"/>
    <w:basedOn w:val="wiBase"/>
    <w:rsid w:val="0008015A"/>
    <w:pPr>
      <w:tabs>
        <w:tab w:val="right" w:leader="dot" w:pos="9648"/>
      </w:tabs>
    </w:pPr>
    <w:rPr>
      <w:b/>
      <w:color w:val="0000FF"/>
      <w:sz w:val="18"/>
    </w:rPr>
  </w:style>
  <w:style w:type="paragraph" w:customStyle="1" w:styleId="wiTOC3">
    <w:name w:val="wiTOC3"/>
    <w:basedOn w:val="TOC4"/>
    <w:rsid w:val="0008015A"/>
    <w:pPr>
      <w:tabs>
        <w:tab w:val="clear" w:pos="9648"/>
        <w:tab w:val="right" w:leader="dot" w:pos="9216"/>
      </w:tabs>
      <w:ind w:left="432"/>
    </w:pPr>
    <w:rPr>
      <w:sz w:val="20"/>
    </w:rPr>
  </w:style>
  <w:style w:type="paragraph" w:customStyle="1" w:styleId="wiTOCSpace">
    <w:name w:val="wiTOCSpace"/>
    <w:basedOn w:val="wiBase"/>
    <w:next w:val="wiAnnotation"/>
    <w:rsid w:val="0008015A"/>
    <w:pPr>
      <w:spacing w:before="0" w:after="0"/>
    </w:pPr>
    <w:rPr>
      <w:color w:val="FFFFFF" w:themeColor="background1"/>
      <w:sz w:val="4"/>
    </w:rPr>
  </w:style>
  <w:style w:type="paragraph" w:customStyle="1" w:styleId="wiTableBuffer">
    <w:name w:val="wiTableBuffer"/>
    <w:basedOn w:val="wiBase"/>
    <w:rsid w:val="0008015A"/>
    <w:pPr>
      <w:keepNext/>
      <w:spacing w:before="0" w:after="0"/>
      <w:jc w:val="center"/>
    </w:pPr>
    <w:rPr>
      <w:sz w:val="2"/>
    </w:rPr>
  </w:style>
  <w:style w:type="paragraph" w:styleId="Revision">
    <w:name w:val="Revision"/>
    <w:hidden/>
    <w:uiPriority w:val="99"/>
    <w:semiHidden/>
    <w:rsid w:val="0008015A"/>
    <w:rPr>
      <w:color w:val="008000"/>
      <w:szCs w:val="24"/>
    </w:rPr>
  </w:style>
  <w:style w:type="paragraph" w:customStyle="1" w:styleId="wiErrataChange">
    <w:name w:val="wiErrataChange"/>
    <w:basedOn w:val="wiBase"/>
    <w:rsid w:val="0008015A"/>
    <w:pPr>
      <w:spacing w:before="120" w:after="0"/>
      <w:ind w:left="288"/>
    </w:pPr>
    <w:rPr>
      <w:b/>
      <w:i/>
    </w:rPr>
  </w:style>
  <w:style w:type="paragraph" w:customStyle="1" w:styleId="wiErrataEntry">
    <w:name w:val="wiErrataEntry"/>
    <w:basedOn w:val="wiBase"/>
    <w:rsid w:val="0008015A"/>
    <w:pPr>
      <w:spacing w:before="0"/>
      <w:ind w:left="576"/>
    </w:pPr>
    <w:rPr>
      <w:i/>
    </w:rPr>
  </w:style>
  <w:style w:type="paragraph" w:customStyle="1" w:styleId="wiFigureCaption">
    <w:name w:val="wiFigureCaption"/>
    <w:basedOn w:val="wiBase"/>
    <w:rsid w:val="0008015A"/>
    <w:pPr>
      <w:ind w:left="720" w:right="720"/>
    </w:pPr>
    <w:rPr>
      <w:sz w:val="18"/>
    </w:rPr>
  </w:style>
  <w:style w:type="paragraph" w:customStyle="1" w:styleId="wiAttachment">
    <w:name w:val="wiAttachment"/>
    <w:basedOn w:val="wiBase"/>
    <w:rsid w:val="0008015A"/>
    <w:pPr>
      <w:widowControl w:val="0"/>
      <w:spacing w:before="0"/>
      <w:ind w:left="1440" w:hanging="1440"/>
    </w:pPr>
  </w:style>
  <w:style w:type="paragraph" w:customStyle="1" w:styleId="wiAttachmentTitle">
    <w:name w:val="wiAttachmentTitle"/>
    <w:basedOn w:val="wiBase"/>
    <w:rsid w:val="0008015A"/>
    <w:pPr>
      <w:keepNext/>
      <w:widowControl w:val="0"/>
      <w:spacing w:before="240"/>
    </w:pPr>
    <w:rPr>
      <w:b/>
      <w:bCs/>
      <w:u w:val="single"/>
    </w:rPr>
  </w:style>
  <w:style w:type="paragraph" w:customStyle="1" w:styleId="wiContractual">
    <w:name w:val="wiContractual"/>
    <w:basedOn w:val="wiBase"/>
    <w:rsid w:val="0008015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66"/>
      <w:ind w:left="-720" w:right="-720"/>
    </w:pPr>
    <w:rPr>
      <w:i/>
      <w:sz w:val="18"/>
    </w:rPr>
  </w:style>
  <w:style w:type="paragraph" w:customStyle="1" w:styleId="wiContactualTOC">
    <w:name w:val="wiContactualTOC"/>
    <w:basedOn w:val="wiContractual"/>
    <w:rsid w:val="00B305D5"/>
    <w:pPr>
      <w:ind w:left="720" w:righ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15A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08015A"/>
    <w:pPr>
      <w:spacing w:before="0" w:after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08015A"/>
    <w:pPr>
      <w:spacing w:before="0" w:after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08015A"/>
    <w:pPr>
      <w:spacing w:before="0" w:after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8015A"/>
    <w:pPr>
      <w:spacing w:before="0" w:after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8015A"/>
    <w:pPr>
      <w:spacing w:before="0" w:after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rsid w:val="0008015A"/>
    <w:pPr>
      <w:spacing w:before="0" w:after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1">
    <w:name w:val="Plain Table 1"/>
    <w:basedOn w:val="TableNormal"/>
    <w:uiPriority w:val="41"/>
    <w:rsid w:val="0008015A"/>
    <w:pPr>
      <w:spacing w:before="0" w:after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wiContractualEntry">
    <w:name w:val="wiContractualEntry"/>
    <w:basedOn w:val="Normal"/>
    <w:rsid w:val="0008015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66"/>
      <w:tabs>
        <w:tab w:val="left" w:pos="1440"/>
        <w:tab w:val="right" w:leader="dot" w:pos="8640"/>
      </w:tabs>
      <w:ind w:left="720" w:right="720"/>
    </w:pPr>
    <w:rPr>
      <w:i/>
      <w:color w:val="auto"/>
      <w:sz w:val="18"/>
      <w:szCs w:val="20"/>
    </w:rPr>
  </w:style>
  <w:style w:type="paragraph" w:customStyle="1" w:styleId="wiTableHeader">
    <w:name w:val="wiTableHeader"/>
    <w:basedOn w:val="wiTableTitle"/>
    <w:next w:val="Normal"/>
    <w:rsid w:val="0008015A"/>
  </w:style>
  <w:style w:type="character" w:customStyle="1" w:styleId="wiExLink">
    <w:name w:val="wiExLink"/>
    <w:rsid w:val="00B305D5"/>
    <w:rPr>
      <w:color w:val="005000"/>
      <w:u w:val="single"/>
    </w:rPr>
  </w:style>
  <w:style w:type="paragraph" w:customStyle="1" w:styleId="wiExampleBody">
    <w:name w:val="wiExampleBody"/>
    <w:basedOn w:val="wiBase"/>
    <w:rsid w:val="0008015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" w:after="20"/>
      <w:ind w:left="720" w:right="864" w:hanging="288"/>
    </w:pPr>
  </w:style>
  <w:style w:type="paragraph" w:customStyle="1" w:styleId="wiExampleEq">
    <w:name w:val="wiExampleEq"/>
    <w:basedOn w:val="wiBase"/>
    <w:rsid w:val="0008015A"/>
    <w:pPr>
      <w:widowControl w:val="0"/>
      <w:ind w:left="432" w:right="864"/>
      <w:jc w:val="center"/>
    </w:pPr>
    <w:rPr>
      <w:rFonts w:cs="Arial"/>
      <w:sz w:val="18"/>
    </w:rPr>
  </w:style>
  <w:style w:type="paragraph" w:customStyle="1" w:styleId="wiExampleHead">
    <w:name w:val="wiExampleHead"/>
    <w:basedOn w:val="wiBase"/>
    <w:next w:val="wiExampleBody"/>
    <w:rsid w:val="0008015A"/>
    <w:pPr>
      <w:widowControl w:val="0"/>
      <w:ind w:left="432"/>
    </w:pPr>
    <w:rPr>
      <w:color w:val="1F497D" w:themeColor="text2"/>
      <w:u w:val="single"/>
    </w:rPr>
  </w:style>
  <w:style w:type="paragraph" w:customStyle="1" w:styleId="wiFootnote">
    <w:name w:val="wiFootnote"/>
    <w:basedOn w:val="wiBase"/>
    <w:rsid w:val="0008015A"/>
    <w:pPr>
      <w:tabs>
        <w:tab w:val="right" w:pos="432"/>
        <w:tab w:val="left" w:pos="576"/>
      </w:tabs>
      <w:ind w:left="576" w:hanging="576"/>
    </w:pPr>
    <w:rPr>
      <w:sz w:val="18"/>
    </w:rPr>
  </w:style>
  <w:style w:type="character" w:customStyle="1" w:styleId="wiIgnore">
    <w:name w:val="wiIgnore"/>
    <w:basedOn w:val="DefaultParagraphFont"/>
    <w:rsid w:val="0008015A"/>
    <w:rPr>
      <w:color w:val="1F497D" w:themeColor="text2"/>
    </w:rPr>
  </w:style>
  <w:style w:type="paragraph" w:customStyle="1" w:styleId="wiImage">
    <w:name w:val="wiImage"/>
    <w:basedOn w:val="wiBase"/>
    <w:next w:val="wiFigureCaption"/>
    <w:rsid w:val="0008015A"/>
    <w:pPr>
      <w:keepNext/>
      <w:widowControl w:val="0"/>
      <w:spacing w:before="0" w:after="0"/>
      <w:jc w:val="center"/>
    </w:pPr>
    <w:rPr>
      <w:color w:val="C0C0C0"/>
    </w:rPr>
  </w:style>
  <w:style w:type="character" w:customStyle="1" w:styleId="wiLink">
    <w:name w:val="wiLink"/>
    <w:basedOn w:val="DefaultParagraphFont"/>
    <w:rsid w:val="0008015A"/>
    <w:rPr>
      <w:color w:val="76923C" w:themeColor="accent3" w:themeShade="BF"/>
      <w:u w:val="single"/>
    </w:rPr>
  </w:style>
  <w:style w:type="character" w:customStyle="1" w:styleId="wiLinkGeneric">
    <w:name w:val="wiLinkGeneric"/>
    <w:basedOn w:val="DefaultParagraphFont"/>
    <w:rsid w:val="0008015A"/>
    <w:rPr>
      <w:color w:val="auto"/>
    </w:rPr>
  </w:style>
  <w:style w:type="character" w:customStyle="1" w:styleId="wiLinkGenericTarget">
    <w:name w:val="wiLinkGenericTarget"/>
    <w:basedOn w:val="DefaultParagraphFont"/>
    <w:rsid w:val="0008015A"/>
  </w:style>
  <w:style w:type="paragraph" w:customStyle="1" w:styleId="Default">
    <w:name w:val="Default"/>
    <w:uiPriority w:val="99"/>
    <w:semiHidden/>
    <w:locked/>
    <w:rsid w:val="0008015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wiStep">
    <w:name w:val="wiStep"/>
    <w:basedOn w:val="wiBase"/>
    <w:rsid w:val="0008015A"/>
    <w:pPr>
      <w:widowControl w:val="0"/>
      <w:tabs>
        <w:tab w:val="right" w:pos="864"/>
        <w:tab w:val="left" w:pos="1008"/>
      </w:tabs>
      <w:ind w:left="1008" w:hanging="1008"/>
    </w:pPr>
    <w:rPr>
      <w:bCs/>
    </w:rPr>
  </w:style>
  <w:style w:type="paragraph" w:customStyle="1" w:styleId="wiStepBullet">
    <w:name w:val="wiStepBullet"/>
    <w:basedOn w:val="wiStep"/>
    <w:rsid w:val="0008015A"/>
    <w:pPr>
      <w:tabs>
        <w:tab w:val="clear" w:pos="864"/>
        <w:tab w:val="clear" w:pos="1008"/>
        <w:tab w:val="left" w:pos="1296"/>
      </w:tabs>
      <w:ind w:left="1296" w:hanging="288"/>
    </w:pPr>
  </w:style>
  <w:style w:type="paragraph" w:customStyle="1" w:styleId="wiStepContinuation">
    <w:name w:val="wiStepContinuation"/>
    <w:basedOn w:val="wiStep"/>
    <w:rsid w:val="0008015A"/>
    <w:pPr>
      <w:tabs>
        <w:tab w:val="clear" w:pos="864"/>
        <w:tab w:val="clear" w:pos="1008"/>
      </w:tabs>
      <w:ind w:firstLine="0"/>
    </w:pPr>
  </w:style>
  <w:style w:type="paragraph" w:customStyle="1" w:styleId="wiTOCPart">
    <w:name w:val="wiTOCPart"/>
    <w:basedOn w:val="wiPart"/>
    <w:next w:val="TOC4"/>
    <w:rsid w:val="0008015A"/>
    <w:pPr>
      <w:spacing w:before="2000" w:after="600"/>
    </w:pPr>
  </w:style>
  <w:style w:type="paragraph" w:customStyle="1" w:styleId="wiHeader">
    <w:name w:val="wiHeader"/>
    <w:basedOn w:val="wiBase"/>
    <w:rsid w:val="0008015A"/>
    <w:pPr>
      <w:tabs>
        <w:tab w:val="right" w:pos="10080"/>
      </w:tabs>
      <w:ind w:left="-432" w:right="-432"/>
    </w:pPr>
    <w:rPr>
      <w:sz w:val="16"/>
    </w:rPr>
  </w:style>
  <w:style w:type="paragraph" w:customStyle="1" w:styleId="wiFooter">
    <w:name w:val="wiFooter"/>
    <w:basedOn w:val="wiHeader"/>
    <w:rsid w:val="0008015A"/>
    <w:pPr>
      <w:tabs>
        <w:tab w:val="center" w:pos="5040"/>
      </w:tabs>
    </w:pPr>
  </w:style>
  <w:style w:type="paragraph" w:customStyle="1" w:styleId="wiIndex1">
    <w:name w:val="wiIndex1"/>
    <w:basedOn w:val="Index1"/>
    <w:rsid w:val="0008015A"/>
    <w:rPr>
      <w:color w:val="auto"/>
    </w:rPr>
  </w:style>
  <w:style w:type="paragraph" w:customStyle="1" w:styleId="wiIndex2">
    <w:name w:val="wiIndex2"/>
    <w:basedOn w:val="wiIndex1"/>
    <w:rsid w:val="0008015A"/>
    <w:pPr>
      <w:ind w:left="1440" w:firstLine="0"/>
    </w:pPr>
  </w:style>
  <w:style w:type="paragraph" w:customStyle="1" w:styleId="wiIndexHeading">
    <w:name w:val="wiIndexHeading"/>
    <w:basedOn w:val="wiBase"/>
    <w:next w:val="wiIndex1"/>
    <w:rsid w:val="0008015A"/>
    <w:pPr>
      <w:keepNext/>
      <w:jc w:val="center"/>
    </w:pPr>
    <w:rPr>
      <w:b/>
      <w:u w:val="words"/>
    </w:rPr>
  </w:style>
  <w:style w:type="paragraph" w:customStyle="1" w:styleId="wiBullet2">
    <w:name w:val="wiBullet2"/>
    <w:basedOn w:val="wiBullet1"/>
    <w:rsid w:val="0008015A"/>
    <w:pPr>
      <w:widowControl w:val="0"/>
      <w:tabs>
        <w:tab w:val="clear" w:pos="1152"/>
        <w:tab w:val="left" w:pos="1584"/>
      </w:tabs>
      <w:ind w:left="1296"/>
    </w:pPr>
  </w:style>
  <w:style w:type="paragraph" w:customStyle="1" w:styleId="wiBullet3">
    <w:name w:val="wiBullet3"/>
    <w:basedOn w:val="wiBullet1"/>
    <w:rsid w:val="0008015A"/>
    <w:pPr>
      <w:tabs>
        <w:tab w:val="clear" w:pos="1152"/>
        <w:tab w:val="left" w:pos="2016"/>
      </w:tabs>
      <w:ind w:left="1728"/>
    </w:pPr>
  </w:style>
  <w:style w:type="paragraph" w:customStyle="1" w:styleId="wiTableUndefined">
    <w:name w:val="wiTableUndefined"/>
    <w:basedOn w:val="wiUndefined"/>
    <w:rsid w:val="0008015A"/>
    <w:pPr>
      <w:keepNext/>
      <w:spacing w:before="40" w:after="40"/>
      <w:jc w:val="center"/>
    </w:pPr>
    <w:rPr>
      <w:color w:val="auto"/>
      <w:sz w:val="18"/>
    </w:rPr>
  </w:style>
  <w:style w:type="paragraph" w:customStyle="1" w:styleId="ssHeader">
    <w:name w:val="ssHeader"/>
    <w:basedOn w:val="Normal"/>
    <w:uiPriority w:val="1"/>
    <w:rsid w:val="00B305D5"/>
    <w:pPr>
      <w:tabs>
        <w:tab w:val="right" w:pos="10080"/>
      </w:tabs>
      <w:ind w:left="-432" w:right="-432"/>
    </w:pPr>
    <w:rPr>
      <w:color w:val="auto"/>
      <w:sz w:val="16"/>
      <w:szCs w:val="20"/>
    </w:rPr>
  </w:style>
  <w:style w:type="paragraph" w:customStyle="1" w:styleId="wiUndefined9pt">
    <w:name w:val="wiUndefined9pt"/>
    <w:basedOn w:val="wiUndefined"/>
    <w:rsid w:val="0008015A"/>
    <w:rPr>
      <w:color w:val="auto"/>
      <w:sz w:val="18"/>
    </w:rPr>
  </w:style>
  <w:style w:type="paragraph" w:customStyle="1" w:styleId="wiFigureTitle">
    <w:name w:val="wiFigureTitle"/>
    <w:basedOn w:val="wiBase"/>
    <w:next w:val="wiImage"/>
    <w:rsid w:val="0008015A"/>
    <w:pPr>
      <w:keepNext/>
      <w:widowControl w:val="0"/>
      <w:spacing w:before="180"/>
      <w:jc w:val="center"/>
    </w:pPr>
    <w:rPr>
      <w:b/>
      <w:sz w:val="18"/>
    </w:rPr>
  </w:style>
  <w:style w:type="paragraph" w:customStyle="1" w:styleId="ALL">
    <w:name w:val="ALL"/>
    <w:basedOn w:val="wiBase"/>
    <w:uiPriority w:val="99"/>
    <w:rsid w:val="0008015A"/>
  </w:style>
  <w:style w:type="paragraph" w:customStyle="1" w:styleId="wiAnnotationA">
    <w:name w:val="wiAnnotationA"/>
    <w:basedOn w:val="wiAnnotation"/>
    <w:next w:val="wiParagraph"/>
    <w:uiPriority w:val="99"/>
    <w:rsid w:val="00B305D5"/>
  </w:style>
  <w:style w:type="character" w:styleId="UnresolvedMention">
    <w:name w:val="Unresolved Mention"/>
    <w:basedOn w:val="DefaultParagraphFont"/>
    <w:uiPriority w:val="99"/>
    <w:semiHidden/>
    <w:rsid w:val="0017214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99"/>
    <w:semiHidden/>
    <w:locked/>
    <w:rsid w:val="0017214D"/>
    <w:pPr>
      <w:numPr>
        <w:numId w:val="13"/>
      </w:numPr>
    </w:pPr>
  </w:style>
  <w:style w:type="paragraph" w:styleId="NoSpacing">
    <w:name w:val="No Spacing"/>
    <w:uiPriority w:val="99"/>
    <w:semiHidden/>
    <w:locked/>
    <w:rsid w:val="0017214D"/>
    <w:pPr>
      <w:spacing w:before="0" w:after="0"/>
    </w:pPr>
    <w:rPr>
      <w:rFonts w:eastAsiaTheme="minorHAnsi" w:cstheme="minorBidi"/>
    </w:rPr>
  </w:style>
  <w:style w:type="numbering" w:customStyle="1" w:styleId="NumList">
    <w:name w:val="NumList"/>
    <w:uiPriority w:val="99"/>
    <w:rsid w:val="0017214D"/>
    <w:pPr>
      <w:numPr>
        <w:numId w:val="17"/>
      </w:numPr>
    </w:pPr>
  </w:style>
  <w:style w:type="numbering" w:customStyle="1" w:styleId="OrderedList">
    <w:name w:val="OrderedList"/>
    <w:uiPriority w:val="99"/>
    <w:rsid w:val="0017214D"/>
    <w:pPr>
      <w:numPr>
        <w:numId w:val="18"/>
      </w:numPr>
    </w:pPr>
  </w:style>
  <w:style w:type="paragraph" w:customStyle="1" w:styleId="wiBox">
    <w:name w:val="wiBox"/>
    <w:basedOn w:val="wiBase"/>
    <w:rsid w:val="001721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wiNumList2Bullet">
    <w:name w:val="wiNumList2Bullet"/>
    <w:basedOn w:val="wiNumList2"/>
    <w:rsid w:val="0017214D"/>
    <w:pPr>
      <w:tabs>
        <w:tab w:val="left" w:pos="2016"/>
      </w:tabs>
      <w:spacing w:before="0"/>
      <w:ind w:left="2016" w:hanging="216"/>
    </w:pPr>
  </w:style>
  <w:style w:type="character" w:customStyle="1" w:styleId="wiFutureSelfLink">
    <w:name w:val="wiFutureSelfLink"/>
    <w:basedOn w:val="wiFutureLink"/>
    <w:uiPriority w:val="1"/>
    <w:rsid w:val="00B305D5"/>
    <w:rPr>
      <w:color w:val="00B050"/>
      <w:u w:val="single"/>
    </w:rPr>
  </w:style>
  <w:style w:type="character" w:customStyle="1" w:styleId="wiFutureTOCLink">
    <w:name w:val="wiFutureTOCLink"/>
    <w:basedOn w:val="wiFutureLink"/>
    <w:rsid w:val="0017214D"/>
    <w:rPr>
      <w:color w:val="C00000"/>
      <w:u w:val="single"/>
    </w:rPr>
  </w:style>
  <w:style w:type="paragraph" w:customStyle="1" w:styleId="wiAnnotationB">
    <w:name w:val="wiAnnotationB"/>
    <w:basedOn w:val="wiAnnotationA"/>
    <w:rsid w:val="0017214D"/>
  </w:style>
  <w:style w:type="character" w:customStyle="1" w:styleId="wiFutureBidItemLink">
    <w:name w:val="wiFutureBidItemLink"/>
    <w:basedOn w:val="wiFutureLink"/>
    <w:rsid w:val="0017214D"/>
    <w:rPr>
      <w:color w:val="7030A0"/>
      <w:u w:val="single"/>
    </w:rPr>
  </w:style>
  <w:style w:type="paragraph" w:customStyle="1" w:styleId="wiNote">
    <w:name w:val="wiNote"/>
    <w:basedOn w:val="wiBase"/>
    <w:next w:val="Normal"/>
    <w:rsid w:val="0017214D"/>
    <w:pPr>
      <w:widowControl w:val="0"/>
      <w:ind w:left="-72" w:hanging="504"/>
    </w:pPr>
    <w:rPr>
      <w:iCs/>
    </w:rPr>
  </w:style>
  <w:style w:type="paragraph" w:customStyle="1" w:styleId="gsEndOfSectionsStyle">
    <w:name w:val="gsEndOfSectionsStyle"/>
    <w:basedOn w:val="wiHeadingMisc1"/>
    <w:rsid w:val="0017214D"/>
  </w:style>
  <w:style w:type="character" w:customStyle="1" w:styleId="wiFutureWebLink">
    <w:name w:val="wiFutureWebLink"/>
    <w:basedOn w:val="wiFutureLink"/>
    <w:uiPriority w:val="1"/>
    <w:rsid w:val="00B305D5"/>
    <w:rPr>
      <w:color w:val="00B050"/>
      <w:u w:val="single"/>
    </w:rPr>
  </w:style>
  <w:style w:type="paragraph" w:customStyle="1" w:styleId="wiTitle2">
    <w:name w:val="wiTitle2"/>
    <w:basedOn w:val="wiUndefined"/>
    <w:uiPriority w:val="99"/>
    <w:rsid w:val="0017214D"/>
    <w:pPr>
      <w:jc w:val="center"/>
    </w:pPr>
    <w:rPr>
      <w:b/>
      <w:bCs/>
      <w:sz w:val="24"/>
      <w:szCs w:val="24"/>
    </w:rPr>
  </w:style>
  <w:style w:type="paragraph" w:customStyle="1" w:styleId="wiTitle1">
    <w:name w:val="wiTitle1"/>
    <w:basedOn w:val="wiUndefined"/>
    <w:uiPriority w:val="99"/>
    <w:rsid w:val="0017214D"/>
    <w:pPr>
      <w:spacing w:before="960" w:after="360"/>
      <w:jc w:val="center"/>
    </w:pPr>
    <w:rPr>
      <w:sz w:val="72"/>
      <w:szCs w:val="72"/>
    </w:rPr>
  </w:style>
  <w:style w:type="paragraph" w:customStyle="1" w:styleId="wiBookTitle">
    <w:name w:val="wiBookTitle"/>
    <w:basedOn w:val="wiUndefined"/>
    <w:uiPriority w:val="99"/>
    <w:rsid w:val="0008015A"/>
    <w:pPr>
      <w:jc w:val="center"/>
    </w:pPr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sDOT\Martemis\stndspec\_utilityFiles\templates\wiSpec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7732-9109-4D9A-9503-0D564028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wiSpecTemplate.dotm</Template>
  <TotalTime>118</TotalTime>
  <Pages>40</Pages>
  <Words>15536</Words>
  <Characters>88558</Characters>
  <Application>Microsoft Office Word</Application>
  <DocSecurity>0</DocSecurity>
  <Lines>737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standard spec</vt:lpstr>
    </vt:vector>
  </TitlesOfParts>
  <Company>Wisconsin Department of Transportation</Company>
  <LinksUpToDate>false</LinksUpToDate>
  <CharactersWithSpaces>103887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standard spec</dc:title>
  <dc:subject/>
  <dc:creator>dloryan 2007</dc:creator>
  <cp:keywords/>
  <dc:description/>
  <cp:lastModifiedBy>Zander, Mark - DOT</cp:lastModifiedBy>
  <cp:revision>7</cp:revision>
  <cp:lastPrinted>2019-02-28T16:42:00Z</cp:lastPrinted>
  <dcterms:created xsi:type="dcterms:W3CDTF">2024-03-14T16:45:00Z</dcterms:created>
  <dcterms:modified xsi:type="dcterms:W3CDTF">2024-03-15T14:49:00Z</dcterms:modified>
</cp:coreProperties>
</file>