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6C" w:rsidRDefault="00D35362">
      <w:pPr>
        <w:pStyle w:val="MEMOHEADING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8"/>
        </w:rPr>
      </w:pPr>
      <w:r>
        <w:rPr>
          <w:sz w:val="28"/>
        </w:rPr>
        <w:t>CORRESPONDENCE/MEMORANDUM</w:t>
      </w:r>
      <w:r>
        <w:rPr>
          <w:sz w:val="28"/>
        </w:rPr>
        <w:tab/>
        <w:t>State of Wisconsin</w:t>
      </w:r>
    </w:p>
    <w:p w:rsidR="00355D6C" w:rsidRDefault="00355D6C">
      <w:pPr>
        <w:rPr>
          <w:rFonts w:ascii="Arial" w:hAnsi="Arial"/>
          <w:sz w:val="16"/>
        </w:rPr>
      </w:pPr>
    </w:p>
    <w:p w:rsidR="00355D6C" w:rsidRDefault="00D35362">
      <w:pPr>
        <w:pStyle w:val="MEMOHEADINGS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FD17A9">
        <w:rPr>
          <w:rFonts w:ascii="Arial" w:hAnsi="Arial"/>
          <w:sz w:val="24"/>
        </w:rPr>
        <w:t>10-19-18</w:t>
      </w:r>
      <w:r>
        <w:rPr>
          <w:rFonts w:ascii="Arial" w:hAnsi="Arial"/>
          <w:sz w:val="24"/>
        </w:rPr>
        <w:fldChar w:fldCharType="end"/>
      </w:r>
      <w:bookmarkEnd w:id="0"/>
    </w:p>
    <w:p w:rsidR="00355D6C" w:rsidRDefault="00355D6C">
      <w:pPr>
        <w:pStyle w:val="MEMOHEADINGS"/>
        <w:rPr>
          <w:rFonts w:ascii="Arial" w:hAnsi="Arial"/>
          <w:sz w:val="16"/>
        </w:rPr>
      </w:pPr>
    </w:p>
    <w:p w:rsidR="00355D6C" w:rsidRDefault="00D35362">
      <w:pPr>
        <w:pStyle w:val="MEMOHEADINGS"/>
        <w:rPr>
          <w:rFonts w:ascii="Arial" w:hAnsi="Arial"/>
          <w:sz w:val="24"/>
        </w:rPr>
      </w:pPr>
      <w:r>
        <w:rPr>
          <w:rFonts w:ascii="Arial" w:hAnsi="Arial"/>
          <w:sz w:val="24"/>
        </w:rPr>
        <w:t>To: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bookmarkStart w:id="2" w:name="_GoBack"/>
      <w:bookmarkEnd w:id="2"/>
      <w:r w:rsidR="00FD17A9">
        <w:rPr>
          <w:rFonts w:ascii="Arial" w:hAnsi="Arial"/>
          <w:sz w:val="24"/>
        </w:rPr>
        <w:t>NER Files</w:t>
      </w:r>
      <w:r>
        <w:rPr>
          <w:rFonts w:ascii="Arial" w:hAnsi="Arial"/>
          <w:sz w:val="24"/>
        </w:rPr>
        <w:fldChar w:fldCharType="end"/>
      </w:r>
      <w:bookmarkEnd w:id="1"/>
    </w:p>
    <w:p w:rsidR="00355D6C" w:rsidRDefault="00355D6C">
      <w:pPr>
        <w:pStyle w:val="MEMOHEADINGS"/>
        <w:rPr>
          <w:rFonts w:ascii="Arial" w:hAnsi="Arial"/>
          <w:sz w:val="16"/>
        </w:rPr>
      </w:pPr>
    </w:p>
    <w:p w:rsidR="00355D6C" w:rsidRDefault="00D35362">
      <w:pPr>
        <w:pStyle w:val="MEMOHEADINGS"/>
        <w:rPr>
          <w:rFonts w:ascii="Arial" w:hAnsi="Arial"/>
          <w:sz w:val="24"/>
        </w:rPr>
      </w:pPr>
      <w:r>
        <w:rPr>
          <w:rFonts w:ascii="Arial" w:hAnsi="Arial"/>
          <w:sz w:val="24"/>
        </w:rPr>
        <w:t>From: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FD17A9">
        <w:rPr>
          <w:rFonts w:ascii="Arial" w:hAnsi="Arial"/>
          <w:sz w:val="24"/>
        </w:rPr>
        <w:t>JPS</w:t>
      </w:r>
      <w:r>
        <w:rPr>
          <w:rFonts w:ascii="Arial" w:hAnsi="Arial"/>
          <w:sz w:val="24"/>
        </w:rPr>
        <w:fldChar w:fldCharType="end"/>
      </w:r>
      <w:bookmarkEnd w:id="3"/>
    </w:p>
    <w:p w:rsidR="00355D6C" w:rsidRDefault="00355D6C">
      <w:pPr>
        <w:pStyle w:val="MEMOHEADINGS"/>
        <w:rPr>
          <w:rFonts w:ascii="Arial" w:hAnsi="Arial"/>
          <w:sz w:val="16"/>
        </w:rPr>
      </w:pPr>
    </w:p>
    <w:p w:rsidR="00355D6C" w:rsidRDefault="00D35362">
      <w:pPr>
        <w:pStyle w:val="MEMOHEADINGS"/>
        <w:pBdr>
          <w:bottom w:val="single" w:sz="12" w:space="3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Subject: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FD17A9">
        <w:rPr>
          <w:rFonts w:ascii="Arial" w:hAnsi="Arial"/>
          <w:sz w:val="24"/>
        </w:rPr>
        <w:t>STH 32 Pavement Cross-slopes Puaski - STH 22</w:t>
      </w:r>
      <w:r>
        <w:rPr>
          <w:rFonts w:ascii="Arial" w:hAnsi="Arial"/>
          <w:sz w:val="24"/>
        </w:rPr>
        <w:fldChar w:fldCharType="end"/>
      </w:r>
      <w:bookmarkEnd w:id="4"/>
    </w:p>
    <w:p w:rsidR="00355D6C" w:rsidRDefault="00355D6C">
      <w:pPr>
        <w:pStyle w:val="MEMOHEADINGS"/>
        <w:pBdr>
          <w:bottom w:val="single" w:sz="12" w:space="3" w:color="auto"/>
        </w:pBdr>
        <w:spacing w:after="120"/>
        <w:rPr>
          <w:rFonts w:ascii="Arial" w:hAnsi="Arial"/>
          <w:sz w:val="16"/>
        </w:rPr>
      </w:pPr>
    </w:p>
    <w:p w:rsidR="00355D6C" w:rsidRDefault="00355D6C">
      <w:pPr>
        <w:rPr>
          <w:sz w:val="16"/>
        </w:rPr>
      </w:pPr>
    </w:p>
    <w:p w:rsidR="00355D6C" w:rsidRDefault="00355D6C">
      <w:pPr>
        <w:rPr>
          <w:sz w:val="16"/>
        </w:rPr>
        <w:sectPr w:rsidR="00355D6C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355D6C" w:rsidRPr="00FD17A9" w:rsidRDefault="00FD17A9">
      <w:pPr>
        <w:rPr>
          <w:rFonts w:asciiTheme="majorHAnsi" w:hAnsiTheme="majorHAnsi" w:cstheme="majorHAnsi"/>
          <w:sz w:val="24"/>
          <w:szCs w:val="24"/>
        </w:rPr>
      </w:pPr>
      <w:r w:rsidRPr="00FD17A9">
        <w:rPr>
          <w:rFonts w:asciiTheme="majorHAnsi" w:hAnsiTheme="majorHAnsi" w:cstheme="majorHAnsi"/>
          <w:sz w:val="24"/>
          <w:szCs w:val="24"/>
        </w:rPr>
        <w:t>No rounding of the roadway section was found during today’s field review.  Both sides of the roadway were checked with a 4-foot straight edge at least once between each side road within 9190-26/27-71 project limits.</w:t>
      </w:r>
    </w:p>
    <w:p w:rsidR="00355D6C" w:rsidRDefault="00355D6C"/>
    <w:p w:rsidR="00355D6C" w:rsidRDefault="00355D6C"/>
    <w:p w:rsidR="00355D6C" w:rsidRDefault="00355D6C"/>
    <w:p w:rsidR="00D35362" w:rsidRDefault="00D35362"/>
    <w:sectPr w:rsidR="00D35362">
      <w:type w:val="continuous"/>
      <w:pgSz w:w="12240" w:h="15840" w:code="1"/>
      <w:pgMar w:top="1440" w:right="1440" w:bottom="1440" w:left="144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3D"/>
    <w:rsid w:val="00355D6C"/>
    <w:rsid w:val="00B47F3D"/>
    <w:rsid w:val="00C3673C"/>
    <w:rsid w:val="00D35362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A4E67"/>
  <w15:chartTrackingRefBased/>
  <w15:docId w15:val="{DAA480B1-7425-4AD7-81EA-3ED2CE82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ING">
    <w:name w:val="MEMO.HEADING"/>
    <w:pPr>
      <w:tabs>
        <w:tab w:val="right" w:pos="9360"/>
      </w:tabs>
      <w:overflowPunct w:val="0"/>
      <w:autoSpaceDE w:val="0"/>
      <w:autoSpaceDN w:val="0"/>
      <w:adjustRightInd w:val="0"/>
      <w:ind w:right="-187"/>
      <w:textAlignment w:val="baseline"/>
    </w:pPr>
    <w:rPr>
      <w:rFonts w:ascii="Univers Bold" w:hAnsi="Univers Bold"/>
      <w:b/>
      <w:noProof/>
      <w:sz w:val="24"/>
    </w:rPr>
  </w:style>
  <w:style w:type="paragraph" w:customStyle="1" w:styleId="MEMOHEADINGS">
    <w:name w:val="MEMO.HEADINGS"/>
    <w:pPr>
      <w:tabs>
        <w:tab w:val="left" w:pos="1152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Univers" w:hAnsi="Univer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DOTMEMO%20wo%20C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DOTMEMO wo CC.dotx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DOTMEMO</vt:lpstr>
    </vt:vector>
  </TitlesOfParts>
  <Company>STATE OF WISCONSIN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DOTMEMO</dc:title>
  <dc:subject>Dot Memo Template</dc:subject>
  <dc:creator>John Spielmacher</dc:creator>
  <cp:keywords/>
  <dc:description>Uses Fill-In Fields For Addressing Info</dc:description>
  <cp:lastModifiedBy>Spielmacher, John - DOT</cp:lastModifiedBy>
  <cp:revision>2</cp:revision>
  <cp:lastPrinted>1900-01-01T06:00:00Z</cp:lastPrinted>
  <dcterms:created xsi:type="dcterms:W3CDTF">2018-10-19T19:56:00Z</dcterms:created>
  <dcterms:modified xsi:type="dcterms:W3CDTF">2018-10-19T20:03:00Z</dcterms:modified>
</cp:coreProperties>
</file>