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7A257" w14:textId="6A636CBA" w:rsidR="00E400F5" w:rsidRPr="00755859" w:rsidRDefault="00E400F5" w:rsidP="00E400F5">
      <w:pPr>
        <w:pStyle w:val="1Heading1"/>
      </w:pPr>
      <w:bookmarkStart w:id="0" w:name="_Toc194377472"/>
      <w:r w:rsidRPr="007F3066">
        <w:t>Construction Staking Temporary Causeway, Item SPV.0</w:t>
      </w:r>
      <w:r w:rsidR="00061366">
        <w:t>060</w:t>
      </w:r>
      <w:r w:rsidRPr="007F3066">
        <w:t>.</w:t>
      </w:r>
      <w:bookmarkEnd w:id="0"/>
      <w:r w:rsidRPr="007F3066">
        <w:fldChar w:fldCharType="begin">
          <w:ffData>
            <w:name w:val="Text84"/>
            <w:enabled/>
            <w:calcOnExit w:val="0"/>
            <w:textInput>
              <w:default w:val="##"/>
            </w:textInput>
          </w:ffData>
        </w:fldChar>
      </w:r>
      <w:bookmarkStart w:id="1" w:name="Text84"/>
      <w:r w:rsidRPr="007F3066">
        <w:instrText xml:space="preserve"> FORMTEXT </w:instrText>
      </w:r>
      <w:r w:rsidRPr="007F3066">
        <w:fldChar w:fldCharType="separate"/>
      </w:r>
      <w:r w:rsidRPr="007F3066">
        <w:t>##</w:t>
      </w:r>
      <w:r w:rsidRPr="007F3066">
        <w:fldChar w:fldCharType="end"/>
      </w:r>
      <w:bookmarkEnd w:id="1"/>
    </w:p>
    <w:p w14:paraId="0097A258" w14:textId="77777777" w:rsidR="00E400F5" w:rsidRPr="00E72D69" w:rsidRDefault="00E400F5" w:rsidP="00E400F5">
      <w:pPr>
        <w:pStyle w:val="spParagraph"/>
        <w:rPr>
          <w:rStyle w:val="spHeading"/>
        </w:rPr>
      </w:pPr>
      <w:r w:rsidRPr="00E72D69">
        <w:rPr>
          <w:rStyle w:val="spHeading"/>
        </w:rPr>
        <w:t>A  Description</w:t>
      </w:r>
    </w:p>
    <w:p w14:paraId="0097A259" w14:textId="77777777" w:rsidR="00E400F5" w:rsidRDefault="00E400F5" w:rsidP="00E400F5">
      <w:pPr>
        <w:pStyle w:val="spParagraph"/>
      </w:pPr>
      <w:r w:rsidRPr="00E47049">
        <w:t>This special provision describes providing</w:t>
      </w:r>
      <w:r>
        <w:t xml:space="preserve"> construction staking required to establish the horizontal and vertical position for the proposed temporary causeway in the </w:t>
      </w:r>
      <w:r w:rsidRPr="00FD1037">
        <w:rPr>
          <w:highlight w:val="yellow"/>
        </w:rPr>
        <w:t>Fox River and the adjacent navigation channel.</w:t>
      </w:r>
    </w:p>
    <w:p w14:paraId="0097A25A" w14:textId="6333A2DE" w:rsidR="00E400F5" w:rsidRDefault="00E400F5" w:rsidP="00E400F5">
      <w:pPr>
        <w:pStyle w:val="spParagraph"/>
        <w:rPr>
          <w:rStyle w:val="spHeading"/>
        </w:rPr>
      </w:pPr>
      <w:r w:rsidRPr="00831A33">
        <w:rPr>
          <w:rStyle w:val="spHeading"/>
        </w:rPr>
        <w:t>B  (Vacant)</w:t>
      </w:r>
    </w:p>
    <w:p w14:paraId="0097A25B" w14:textId="77777777" w:rsidR="00E400F5" w:rsidRPr="00E72D69" w:rsidRDefault="00E400F5" w:rsidP="00E400F5">
      <w:pPr>
        <w:pStyle w:val="spParagraph"/>
        <w:rPr>
          <w:rStyle w:val="spHeading"/>
        </w:rPr>
      </w:pPr>
      <w:r w:rsidRPr="00E72D69">
        <w:rPr>
          <w:rStyle w:val="spHeading"/>
        </w:rPr>
        <w:t>C  Construction</w:t>
      </w:r>
    </w:p>
    <w:p w14:paraId="0097A25C" w14:textId="77777777" w:rsidR="00E400F5" w:rsidRDefault="00E400F5" w:rsidP="00E400F5">
      <w:pPr>
        <w:pStyle w:val="spParagraph"/>
      </w:pPr>
      <w:r>
        <w:rPr>
          <w:bCs/>
          <w:spacing w:val="-2"/>
        </w:rPr>
        <w:t xml:space="preserve">Conform to </w:t>
      </w:r>
      <w:r>
        <w:t>standard spec</w:t>
      </w:r>
      <w:r>
        <w:rPr>
          <w:bCs/>
          <w:spacing w:val="-2"/>
        </w:rPr>
        <w:t xml:space="preserve"> 650.3.1.</w:t>
      </w:r>
    </w:p>
    <w:p w14:paraId="0097A25D" w14:textId="77777777" w:rsidR="00E400F5" w:rsidRDefault="00E400F5" w:rsidP="00E400F5">
      <w:pPr>
        <w:pStyle w:val="spParagraph"/>
      </w:pPr>
      <w:r>
        <w:t>Set initial construction stakes or reference marks to establish approximate causeway plan centerline and reference elevations. During causeway construction, set and maintain stakes and grade as necessary to support methods of causeway construction operations.</w:t>
      </w:r>
    </w:p>
    <w:p w14:paraId="0097A25E" w14:textId="05A028A2" w:rsidR="00E400F5" w:rsidRDefault="00E400F5" w:rsidP="00E400F5">
      <w:pPr>
        <w:pStyle w:val="spParagraph"/>
      </w:pPr>
      <w:r>
        <w:t xml:space="preserve">When temporary spans are being set, record low chord elevation and position at all four corners of each temporary span. Submit survey data to engineer within 24 hours of recording in station/offset/elevation for verification of construction in compliance with the </w:t>
      </w:r>
      <w:r w:rsidR="002904E6">
        <w:t>contractor’s</w:t>
      </w:r>
      <w:r>
        <w:t xml:space="preserve"> causeway plan details and the minimum opening requirements specified in the plans.</w:t>
      </w:r>
    </w:p>
    <w:p w14:paraId="0097A25F" w14:textId="77777777" w:rsidR="00E400F5" w:rsidRPr="00E72D69" w:rsidRDefault="00E400F5" w:rsidP="00E400F5">
      <w:pPr>
        <w:pStyle w:val="spParagraph"/>
        <w:rPr>
          <w:rStyle w:val="spHeading"/>
        </w:rPr>
      </w:pPr>
      <w:r w:rsidRPr="00E72D69">
        <w:rPr>
          <w:rStyle w:val="spHeading"/>
        </w:rPr>
        <w:t>D  Measurement</w:t>
      </w:r>
    </w:p>
    <w:p w14:paraId="0097A260" w14:textId="1D65EDCB" w:rsidR="00E400F5" w:rsidRDefault="00E400F5" w:rsidP="00E400F5">
      <w:pPr>
        <w:pStyle w:val="spParagraph"/>
      </w:pPr>
      <w:r>
        <w:rPr>
          <w:spacing w:val="-2"/>
        </w:rPr>
        <w:t>The department will measure Construction Staking Temporary Causeway, completed conforming to the contract and accepted, as a</w:t>
      </w:r>
      <w:r w:rsidR="00061366">
        <w:rPr>
          <w:spacing w:val="-2"/>
        </w:rPr>
        <w:t xml:space="preserve">n EACH </w:t>
      </w:r>
      <w:r>
        <w:rPr>
          <w:spacing w:val="-2"/>
        </w:rPr>
        <w:t>unit for the temporary causeway.</w:t>
      </w:r>
    </w:p>
    <w:p w14:paraId="0097A261" w14:textId="77777777" w:rsidR="00E400F5" w:rsidRPr="00E72D69" w:rsidRDefault="00E400F5" w:rsidP="00E400F5">
      <w:pPr>
        <w:pStyle w:val="spParagraph"/>
        <w:rPr>
          <w:rStyle w:val="spHeading"/>
        </w:rPr>
      </w:pPr>
      <w:r w:rsidRPr="00E72D69">
        <w:rPr>
          <w:rStyle w:val="spHeading"/>
        </w:rPr>
        <w:t>E  Payment</w:t>
      </w:r>
    </w:p>
    <w:p w14:paraId="0097A262" w14:textId="77777777" w:rsidR="00E400F5" w:rsidRDefault="00E400F5" w:rsidP="00E400F5">
      <w:pPr>
        <w:pStyle w:val="spParagraph"/>
      </w:pPr>
      <w:r>
        <w:rPr>
          <w:spacing w:val="-2"/>
        </w:rPr>
        <w:t>The department will pay for measured quantities at the contract unit price under the following bid item:</w:t>
      </w:r>
    </w:p>
    <w:p w14:paraId="0097A263" w14:textId="77777777" w:rsidR="00E400F5" w:rsidRPr="00A070F0" w:rsidRDefault="00E400F5" w:rsidP="00E400F5">
      <w:pPr>
        <w:pStyle w:val="ssBidItem"/>
      </w:pPr>
      <w:r w:rsidRPr="00A070F0">
        <w:t>ITEM NUMBER</w:t>
      </w:r>
      <w:r w:rsidRPr="00A070F0">
        <w:tab/>
        <w:t>DESCRIPTION</w:t>
      </w:r>
      <w:r w:rsidRPr="00A070F0">
        <w:tab/>
        <w:t>UNIT</w:t>
      </w:r>
    </w:p>
    <w:p w14:paraId="0097A264" w14:textId="1446B72F" w:rsidR="00E400F5" w:rsidRPr="00A070F0" w:rsidRDefault="00E400F5" w:rsidP="00E400F5">
      <w:pPr>
        <w:pStyle w:val="ssBidItem"/>
      </w:pPr>
      <w:r w:rsidRPr="00A070F0">
        <w:t>SPV.0</w:t>
      </w:r>
      <w:r w:rsidR="00061366">
        <w:t>060</w:t>
      </w:r>
      <w:r w:rsidRPr="00A070F0">
        <w:t>.</w:t>
      </w:r>
      <w:r>
        <w:fldChar w:fldCharType="begin">
          <w:ffData>
            <w:name w:val="Text400"/>
            <w:enabled/>
            <w:calcOnExit w:val="0"/>
            <w:textInput>
              <w:default w:val="##"/>
            </w:textInput>
          </w:ffData>
        </w:fldChar>
      </w:r>
      <w:bookmarkStart w:id="2" w:name="Text400"/>
      <w:r>
        <w:instrText xml:space="preserve"> FORMTEXT </w:instrText>
      </w:r>
      <w:r>
        <w:fldChar w:fldCharType="separate"/>
      </w:r>
      <w:r>
        <w:t>##</w:t>
      </w:r>
      <w:r>
        <w:fldChar w:fldCharType="end"/>
      </w:r>
      <w:bookmarkEnd w:id="2"/>
      <w:r w:rsidRPr="00A070F0">
        <w:tab/>
        <w:t>Construction Staking Temporary Causeway</w:t>
      </w:r>
      <w:r w:rsidRPr="00A070F0">
        <w:tab/>
      </w:r>
      <w:r w:rsidR="00061366">
        <w:t>EACH</w:t>
      </w:r>
    </w:p>
    <w:p w14:paraId="0097A265" w14:textId="77777777" w:rsidR="00E400F5" w:rsidRDefault="00E400F5" w:rsidP="00E400F5">
      <w:pPr>
        <w:pStyle w:val="spParagraph"/>
      </w:pPr>
      <w:r>
        <w:t>Payment is full compensation for locating and setting all construction stakes; for relocating and resetting damaged or missing construction stakes; and for recording low chord position and elevation on four corners of each temporary span.</w:t>
      </w:r>
    </w:p>
    <w:p w14:paraId="0097A266" w14:textId="6E9B2065" w:rsidR="003F13E0" w:rsidRDefault="003F13E0" w:rsidP="003F13E0">
      <w:pPr>
        <w:pStyle w:val="spVersion"/>
      </w:pPr>
      <w:r>
        <w:t>ner-650-030 (20</w:t>
      </w:r>
      <w:r w:rsidR="00061366">
        <w:t>210716</w:t>
      </w:r>
      <w:r>
        <w:t>)</w:t>
      </w:r>
    </w:p>
    <w:sectPr w:rsidR="003F13E0"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7315" w14:textId="77777777" w:rsidR="00B21A20" w:rsidRDefault="00B21A20">
      <w:r>
        <w:separator/>
      </w:r>
    </w:p>
    <w:p w14:paraId="0018A833" w14:textId="77777777" w:rsidR="00B21A20" w:rsidRDefault="00B21A20"/>
    <w:p w14:paraId="4CF96F83" w14:textId="77777777" w:rsidR="00B21A20" w:rsidRDefault="00B21A20"/>
    <w:p w14:paraId="1837DD45" w14:textId="77777777" w:rsidR="00B21A20" w:rsidRDefault="00B21A20"/>
    <w:p w14:paraId="323057AA" w14:textId="77777777" w:rsidR="00B21A20" w:rsidRDefault="00B21A20"/>
    <w:p w14:paraId="039FE60F" w14:textId="77777777" w:rsidR="00B21A20" w:rsidRDefault="00B21A20"/>
    <w:p w14:paraId="28498400" w14:textId="77777777" w:rsidR="00B21A20" w:rsidRDefault="00B21A20"/>
    <w:p w14:paraId="2759B078" w14:textId="77777777" w:rsidR="00B21A20" w:rsidRDefault="00B21A20"/>
    <w:p w14:paraId="36D3B579" w14:textId="77777777" w:rsidR="00B21A20" w:rsidRDefault="00B21A20"/>
  </w:endnote>
  <w:endnote w:type="continuationSeparator" w:id="0">
    <w:p w14:paraId="73186950" w14:textId="77777777" w:rsidR="00B21A20" w:rsidRDefault="00B21A20">
      <w:r>
        <w:continuationSeparator/>
      </w:r>
    </w:p>
    <w:p w14:paraId="0A8D1395" w14:textId="77777777" w:rsidR="00B21A20" w:rsidRDefault="00B21A20"/>
    <w:p w14:paraId="6134F5CC" w14:textId="77777777" w:rsidR="00B21A20" w:rsidRDefault="00B21A20"/>
    <w:p w14:paraId="47C67591" w14:textId="77777777" w:rsidR="00B21A20" w:rsidRDefault="00B21A20"/>
    <w:p w14:paraId="23990914" w14:textId="77777777" w:rsidR="00B21A20" w:rsidRDefault="00B21A20"/>
    <w:p w14:paraId="40FE1018" w14:textId="77777777" w:rsidR="00B21A20" w:rsidRDefault="00B21A20"/>
    <w:p w14:paraId="6DBC3BA9" w14:textId="77777777" w:rsidR="00B21A20" w:rsidRDefault="00B21A20"/>
    <w:p w14:paraId="6949C584" w14:textId="77777777" w:rsidR="00B21A20" w:rsidRDefault="00B21A20"/>
    <w:p w14:paraId="4E2B545C" w14:textId="77777777" w:rsidR="00B21A20" w:rsidRDefault="00B21A20"/>
  </w:endnote>
  <w:endnote w:type="continuationNotice" w:id="1">
    <w:p w14:paraId="71ED9C46" w14:textId="77777777" w:rsidR="00B21A20" w:rsidRDefault="00B21A20"/>
    <w:p w14:paraId="43912C7B" w14:textId="77777777" w:rsidR="00B21A20" w:rsidRDefault="00B2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91" w14:textId="77777777" w:rsidR="00B42858" w:rsidRDefault="00B4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92" w14:textId="227456CD"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1390B">
          <w:rPr>
            <w:noProof/>
          </w:rPr>
          <w:t>1</w:t>
        </w:r>
        <w:r>
          <w:rPr>
            <w:noProof/>
          </w:rPr>
          <w:fldChar w:fldCharType="end"/>
        </w:r>
        <w:r>
          <w:t xml:space="preserve"> of </w:t>
        </w:r>
        <w:r w:rsidR="00B21A20">
          <w:fldChar w:fldCharType="begin"/>
        </w:r>
        <w:r w:rsidR="00B21A20">
          <w:instrText xml:space="preserve"> NUMPAGES  </w:instrText>
        </w:r>
        <w:r w:rsidR="00B21A20">
          <w:fldChar w:fldCharType="separate"/>
        </w:r>
        <w:r w:rsidR="0081390B">
          <w:rPr>
            <w:noProof/>
          </w:rPr>
          <w:t>1</w:t>
        </w:r>
        <w:r w:rsidR="00B21A2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94" w14:textId="77777777" w:rsidR="00B42858" w:rsidRDefault="00B4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D581" w14:textId="77777777" w:rsidR="00B21A20" w:rsidRDefault="00B21A20">
      <w:r>
        <w:separator/>
      </w:r>
    </w:p>
    <w:p w14:paraId="7C6FAA26" w14:textId="77777777" w:rsidR="00B21A20" w:rsidRDefault="00B21A20"/>
    <w:p w14:paraId="62DF7069" w14:textId="77777777" w:rsidR="00B21A20" w:rsidRDefault="00B21A20"/>
    <w:p w14:paraId="30E848AF" w14:textId="77777777" w:rsidR="00B21A20" w:rsidRDefault="00B21A20"/>
    <w:p w14:paraId="5A392190" w14:textId="77777777" w:rsidR="00B21A20" w:rsidRDefault="00B21A20"/>
    <w:p w14:paraId="5CC96FCC" w14:textId="77777777" w:rsidR="00B21A20" w:rsidRDefault="00B21A20"/>
    <w:p w14:paraId="36D2C0D3" w14:textId="77777777" w:rsidR="00B21A20" w:rsidRDefault="00B21A20"/>
    <w:p w14:paraId="4E3C1EB7" w14:textId="77777777" w:rsidR="00B21A20" w:rsidRDefault="00B21A20"/>
    <w:p w14:paraId="737337EE" w14:textId="77777777" w:rsidR="00B21A20" w:rsidRDefault="00B21A20"/>
  </w:footnote>
  <w:footnote w:type="continuationSeparator" w:id="0">
    <w:p w14:paraId="72CB0062" w14:textId="77777777" w:rsidR="00B21A20" w:rsidRDefault="00B21A20">
      <w:r>
        <w:continuationSeparator/>
      </w:r>
    </w:p>
    <w:p w14:paraId="70DA9880" w14:textId="77777777" w:rsidR="00B21A20" w:rsidRDefault="00B21A20"/>
    <w:p w14:paraId="0D194BBB" w14:textId="77777777" w:rsidR="00B21A20" w:rsidRDefault="00B21A20"/>
    <w:p w14:paraId="1E7B07B2" w14:textId="77777777" w:rsidR="00B21A20" w:rsidRDefault="00B21A20"/>
    <w:p w14:paraId="70E30B6E" w14:textId="77777777" w:rsidR="00B21A20" w:rsidRDefault="00B21A20"/>
    <w:p w14:paraId="513A7E03" w14:textId="77777777" w:rsidR="00B21A20" w:rsidRDefault="00B21A20"/>
    <w:p w14:paraId="4C010717" w14:textId="77777777" w:rsidR="00B21A20" w:rsidRDefault="00B21A20"/>
    <w:p w14:paraId="5E79DA91" w14:textId="77777777" w:rsidR="00B21A20" w:rsidRDefault="00B21A20"/>
    <w:p w14:paraId="03C2C505" w14:textId="77777777" w:rsidR="00B21A20" w:rsidRDefault="00B21A20"/>
  </w:footnote>
  <w:footnote w:type="continuationNotice" w:id="1">
    <w:p w14:paraId="294D98B4" w14:textId="77777777" w:rsidR="00B21A20" w:rsidRDefault="00B21A20"/>
    <w:p w14:paraId="20E7F820" w14:textId="77777777" w:rsidR="00B21A20" w:rsidRDefault="00B21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8F" w14:textId="77777777" w:rsidR="00B42858" w:rsidRDefault="00B42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90" w14:textId="77777777" w:rsidR="00B42858" w:rsidRDefault="00B42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A293" w14:textId="77777777" w:rsidR="003F13E0" w:rsidRDefault="003F13E0" w:rsidP="003F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F5"/>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1366"/>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904E6"/>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13E0"/>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0429"/>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390B"/>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62746"/>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1A20"/>
    <w:rsid w:val="00B2278A"/>
    <w:rsid w:val="00B23A47"/>
    <w:rsid w:val="00B24D7E"/>
    <w:rsid w:val="00B260AA"/>
    <w:rsid w:val="00B267BF"/>
    <w:rsid w:val="00B32BC7"/>
    <w:rsid w:val="00B3581A"/>
    <w:rsid w:val="00B37BE3"/>
    <w:rsid w:val="00B42858"/>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00F5"/>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7A257"/>
  <w15:docId w15:val="{A3F7ED20-FFA8-4D43-B315-593DD5BC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061366"/>
  </w:style>
  <w:style w:type="paragraph" w:styleId="Heading1">
    <w:name w:val="heading 1"/>
    <w:basedOn w:val="Normal"/>
    <w:next w:val="Normal"/>
    <w:link w:val="Heading1Char"/>
    <w:uiPriority w:val="99"/>
    <w:semiHidden/>
    <w:rsid w:val="0006136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06136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61366"/>
    <w:pPr>
      <w:outlineLvl w:val="2"/>
    </w:pPr>
    <w:rPr>
      <w:rFonts w:eastAsiaTheme="majorEastAsia" w:cstheme="majorBidi"/>
      <w:b/>
      <w:bCs/>
    </w:rPr>
  </w:style>
  <w:style w:type="paragraph" w:styleId="Heading4">
    <w:name w:val="heading 4"/>
    <w:basedOn w:val="Normal"/>
    <w:next w:val="Normal"/>
    <w:link w:val="Heading4Char"/>
    <w:uiPriority w:val="99"/>
    <w:semiHidden/>
    <w:rsid w:val="00061366"/>
    <w:pPr>
      <w:outlineLvl w:val="3"/>
    </w:pPr>
    <w:rPr>
      <w:rFonts w:eastAsiaTheme="majorEastAsia" w:cstheme="majorBidi"/>
      <w:b/>
      <w:iCs/>
    </w:rPr>
  </w:style>
  <w:style w:type="paragraph" w:styleId="Heading5">
    <w:name w:val="heading 5"/>
    <w:basedOn w:val="Normal"/>
    <w:next w:val="Normal"/>
    <w:link w:val="Heading5Char"/>
    <w:uiPriority w:val="99"/>
    <w:semiHidden/>
    <w:rsid w:val="00061366"/>
    <w:pPr>
      <w:outlineLvl w:val="4"/>
    </w:pPr>
    <w:rPr>
      <w:rFonts w:eastAsiaTheme="majorEastAsia" w:cstheme="majorBidi"/>
      <w:b/>
    </w:rPr>
  </w:style>
  <w:style w:type="paragraph" w:styleId="Heading6">
    <w:name w:val="heading 6"/>
    <w:basedOn w:val="Normal"/>
    <w:next w:val="Normal"/>
    <w:link w:val="Heading6Char"/>
    <w:uiPriority w:val="99"/>
    <w:semiHidden/>
    <w:rsid w:val="00061366"/>
    <w:pPr>
      <w:outlineLvl w:val="5"/>
    </w:pPr>
    <w:rPr>
      <w:rFonts w:eastAsiaTheme="majorEastAsia" w:cstheme="majorBidi"/>
      <w:b/>
    </w:rPr>
  </w:style>
  <w:style w:type="paragraph" w:styleId="Heading7">
    <w:name w:val="heading 7"/>
    <w:basedOn w:val="Normal"/>
    <w:next w:val="Normal"/>
    <w:link w:val="Heading7Char"/>
    <w:uiPriority w:val="99"/>
    <w:semiHidden/>
    <w:rsid w:val="00061366"/>
    <w:pPr>
      <w:outlineLvl w:val="6"/>
    </w:pPr>
    <w:rPr>
      <w:rFonts w:eastAsiaTheme="majorEastAsia" w:cstheme="majorBidi"/>
      <w:b/>
      <w:iCs/>
    </w:rPr>
  </w:style>
  <w:style w:type="paragraph" w:styleId="Heading8">
    <w:name w:val="heading 8"/>
    <w:basedOn w:val="Normal"/>
    <w:next w:val="Normal"/>
    <w:link w:val="Heading8Char"/>
    <w:uiPriority w:val="99"/>
    <w:semiHidden/>
    <w:rsid w:val="00061366"/>
    <w:pPr>
      <w:outlineLvl w:val="7"/>
    </w:pPr>
    <w:rPr>
      <w:rFonts w:eastAsiaTheme="majorEastAsia" w:cstheme="majorBidi"/>
      <w:b/>
      <w:szCs w:val="21"/>
    </w:rPr>
  </w:style>
  <w:style w:type="paragraph" w:styleId="Heading9">
    <w:name w:val="heading 9"/>
    <w:basedOn w:val="Normal"/>
    <w:next w:val="Normal"/>
    <w:link w:val="Heading9Char"/>
    <w:uiPriority w:val="99"/>
    <w:semiHidden/>
    <w:rsid w:val="00061366"/>
    <w:pPr>
      <w:outlineLvl w:val="8"/>
    </w:pPr>
    <w:rPr>
      <w:rFonts w:eastAsiaTheme="majorEastAsia" w:cstheme="majorBidi"/>
      <w:b/>
      <w:iCs/>
      <w:szCs w:val="21"/>
    </w:rPr>
  </w:style>
  <w:style w:type="character" w:default="1" w:styleId="DefaultParagraphFont">
    <w:name w:val="Default Paragraph Font"/>
    <w:uiPriority w:val="1"/>
    <w:semiHidden/>
    <w:unhideWhenUsed/>
    <w:rsid w:val="000613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1366"/>
  </w:style>
  <w:style w:type="character" w:customStyle="1" w:styleId="Heading1Char">
    <w:name w:val="Heading 1 Char"/>
    <w:basedOn w:val="DefaultParagraphFont"/>
    <w:link w:val="Heading1"/>
    <w:uiPriority w:val="99"/>
    <w:semiHidden/>
    <w:rsid w:val="0006136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61366"/>
    <w:rPr>
      <w:rFonts w:eastAsiaTheme="majorEastAsia" w:cstheme="majorBidi"/>
      <w:b/>
      <w:bCs/>
      <w:szCs w:val="26"/>
    </w:rPr>
  </w:style>
  <w:style w:type="character" w:customStyle="1" w:styleId="Heading3Char">
    <w:name w:val="Heading 3 Char"/>
    <w:basedOn w:val="DefaultParagraphFont"/>
    <w:link w:val="Heading3"/>
    <w:uiPriority w:val="99"/>
    <w:semiHidden/>
    <w:rsid w:val="00061366"/>
    <w:rPr>
      <w:rFonts w:eastAsiaTheme="majorEastAsia" w:cstheme="majorBidi"/>
      <w:b/>
      <w:bCs/>
    </w:rPr>
  </w:style>
  <w:style w:type="paragraph" w:styleId="TOCHeading">
    <w:name w:val="TOC Heading"/>
    <w:basedOn w:val="Heading1"/>
    <w:next w:val="Normal"/>
    <w:uiPriority w:val="99"/>
    <w:semiHidden/>
    <w:unhideWhenUsed/>
    <w:qFormat/>
    <w:rsid w:val="00061366"/>
    <w:pPr>
      <w:outlineLvl w:val="9"/>
    </w:pPr>
  </w:style>
  <w:style w:type="paragraph" w:styleId="BalloonText">
    <w:name w:val="Balloon Text"/>
    <w:basedOn w:val="Normal"/>
    <w:link w:val="BalloonTextChar"/>
    <w:uiPriority w:val="99"/>
    <w:semiHidden/>
    <w:unhideWhenUsed/>
    <w:rsid w:val="00061366"/>
    <w:rPr>
      <w:rFonts w:ascii="Tahoma" w:hAnsi="Tahoma" w:cs="Tahoma"/>
      <w:sz w:val="16"/>
      <w:szCs w:val="16"/>
    </w:rPr>
  </w:style>
  <w:style w:type="character" w:customStyle="1" w:styleId="BalloonTextChar">
    <w:name w:val="Balloon Text Char"/>
    <w:basedOn w:val="DefaultParagraphFont"/>
    <w:link w:val="BalloonText"/>
    <w:uiPriority w:val="99"/>
    <w:semiHidden/>
    <w:rsid w:val="00061366"/>
    <w:rPr>
      <w:rFonts w:ascii="Tahoma" w:hAnsi="Tahoma" w:cs="Tahoma"/>
      <w:sz w:val="16"/>
      <w:szCs w:val="16"/>
    </w:rPr>
  </w:style>
  <w:style w:type="paragraph" w:styleId="Footer">
    <w:name w:val="footer"/>
    <w:basedOn w:val="Normal"/>
    <w:link w:val="FooterChar"/>
    <w:uiPriority w:val="99"/>
    <w:rsid w:val="0006136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061366"/>
    <w:rPr>
      <w:sz w:val="18"/>
    </w:rPr>
  </w:style>
  <w:style w:type="paragraph" w:styleId="TOC1">
    <w:name w:val="toc 1"/>
    <w:basedOn w:val="Normal"/>
    <w:next w:val="Normal"/>
    <w:autoRedefine/>
    <w:uiPriority w:val="39"/>
    <w:qFormat/>
    <w:rsid w:val="00061366"/>
    <w:pPr>
      <w:tabs>
        <w:tab w:val="right" w:leader="dot" w:pos="9288"/>
      </w:tabs>
      <w:ind w:right="720" w:hanging="720"/>
    </w:pPr>
  </w:style>
  <w:style w:type="paragraph" w:customStyle="1" w:styleId="1Heading1">
    <w:name w:val="1 Heading 1"/>
    <w:basedOn w:val="Normal"/>
    <w:link w:val="1Heading1Char"/>
    <w:uiPriority w:val="1"/>
    <w:qFormat/>
    <w:rsid w:val="00061366"/>
    <w:pPr>
      <w:numPr>
        <w:numId w:val="1"/>
      </w:numPr>
      <w:spacing w:before="240"/>
      <w:ind w:left="0" w:hanging="720"/>
      <w:outlineLvl w:val="0"/>
    </w:pPr>
    <w:rPr>
      <w:b/>
      <w:sz w:val="22"/>
      <w:szCs w:val="28"/>
    </w:rPr>
  </w:style>
  <w:style w:type="character" w:styleId="Hyperlink">
    <w:name w:val="Hyperlink"/>
    <w:basedOn w:val="DefaultParagraphFont"/>
    <w:uiPriority w:val="99"/>
    <w:rsid w:val="00061366"/>
    <w:rPr>
      <w:color w:val="0000FF" w:themeColor="hyperlink"/>
      <w:u w:val="single"/>
    </w:rPr>
  </w:style>
  <w:style w:type="character" w:styleId="PlaceholderText">
    <w:name w:val="Placeholder Text"/>
    <w:basedOn w:val="DefaultParagraphFont"/>
    <w:uiPriority w:val="99"/>
    <w:rsid w:val="00061366"/>
    <w:rPr>
      <w:b/>
      <w:i/>
      <w:color w:val="C00000"/>
      <w:u w:val="single"/>
    </w:rPr>
  </w:style>
  <w:style w:type="table" w:styleId="TableGrid">
    <w:name w:val="Table Grid"/>
    <w:basedOn w:val="TableNormal"/>
    <w:uiPriority w:val="59"/>
    <w:rsid w:val="0006136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6136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61366"/>
    <w:rPr>
      <w:rFonts w:ascii="Courier New" w:eastAsia="Times New Roman" w:hAnsi="Courier New"/>
    </w:rPr>
  </w:style>
  <w:style w:type="paragraph" w:styleId="BodyTextIndent">
    <w:name w:val="Body Text Indent"/>
    <w:basedOn w:val="Normal"/>
    <w:link w:val="BodyTextIndentChar"/>
    <w:uiPriority w:val="99"/>
    <w:semiHidden/>
    <w:rsid w:val="0006136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61366"/>
    <w:rPr>
      <w:rFonts w:eastAsia="Times New Roman"/>
      <w:spacing w:val="-2"/>
    </w:rPr>
  </w:style>
  <w:style w:type="table" w:styleId="TableGrid1">
    <w:name w:val="Table Grid 1"/>
    <w:basedOn w:val="TableNormal"/>
    <w:uiPriority w:val="99"/>
    <w:semiHidden/>
    <w:unhideWhenUsed/>
    <w:rsid w:val="0006136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61366"/>
    <w:pPr>
      <w:numPr>
        <w:numId w:val="25"/>
      </w:numPr>
    </w:pPr>
  </w:style>
  <w:style w:type="paragraph" w:styleId="DocumentMap">
    <w:name w:val="Document Map"/>
    <w:basedOn w:val="Normal"/>
    <w:link w:val="DocumentMapChar"/>
    <w:uiPriority w:val="99"/>
    <w:semiHidden/>
    <w:unhideWhenUsed/>
    <w:rsid w:val="00061366"/>
    <w:rPr>
      <w:rFonts w:ascii="Tahoma" w:hAnsi="Tahoma" w:cs="Tahoma"/>
      <w:sz w:val="16"/>
      <w:szCs w:val="16"/>
    </w:rPr>
  </w:style>
  <w:style w:type="character" w:customStyle="1" w:styleId="DocumentMapChar">
    <w:name w:val="Document Map Char"/>
    <w:basedOn w:val="DefaultParagraphFont"/>
    <w:link w:val="DocumentMap"/>
    <w:uiPriority w:val="99"/>
    <w:semiHidden/>
    <w:rsid w:val="00061366"/>
    <w:rPr>
      <w:rFonts w:ascii="Tahoma" w:hAnsi="Tahoma" w:cs="Tahoma"/>
      <w:sz w:val="16"/>
      <w:szCs w:val="16"/>
    </w:rPr>
  </w:style>
  <w:style w:type="paragraph" w:customStyle="1" w:styleId="ssBidItem">
    <w:name w:val="ssBidItem"/>
    <w:basedOn w:val="spParagraph"/>
    <w:uiPriority w:val="9"/>
    <w:rsid w:val="0006136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6136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61366"/>
    <w:pPr>
      <w:spacing w:after="0"/>
    </w:pPr>
    <w:rPr>
      <w:rFonts w:ascii="Times New Roman" w:hAnsi="Times New Roman" w:cs="Times New Roman"/>
      <w:sz w:val="24"/>
      <w:szCs w:val="24"/>
    </w:rPr>
  </w:style>
  <w:style w:type="paragraph" w:customStyle="1" w:styleId="spNumList1">
    <w:name w:val="spNumList1"/>
    <w:basedOn w:val="spSmall"/>
    <w:uiPriority w:val="2"/>
    <w:rsid w:val="00061366"/>
    <w:pPr>
      <w:ind w:left="720" w:hanging="360"/>
    </w:pPr>
    <w:rPr>
      <w:rFonts w:eastAsia="Times New Roman" w:cs="Times New Roman"/>
      <w:szCs w:val="20"/>
    </w:rPr>
  </w:style>
  <w:style w:type="paragraph" w:customStyle="1" w:styleId="ssParagraph">
    <w:name w:val="ssParagraph"/>
    <w:basedOn w:val="spParagraph"/>
    <w:uiPriority w:val="8"/>
    <w:rsid w:val="0006136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6136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61366"/>
    <w:pPr>
      <w:ind w:left="0"/>
    </w:pPr>
    <w:rPr>
      <w:szCs w:val="24"/>
    </w:rPr>
  </w:style>
  <w:style w:type="paragraph" w:customStyle="1" w:styleId="spTable">
    <w:name w:val="spTable"/>
    <w:basedOn w:val="spSmall"/>
    <w:uiPriority w:val="5"/>
    <w:rsid w:val="00061366"/>
    <w:pPr>
      <w:keepNext/>
      <w:ind w:left="0"/>
      <w:jc w:val="center"/>
    </w:pPr>
    <w:rPr>
      <w:szCs w:val="22"/>
    </w:rPr>
  </w:style>
  <w:style w:type="paragraph" w:customStyle="1" w:styleId="spSmall">
    <w:name w:val="spSmall"/>
    <w:basedOn w:val="spParagraph"/>
    <w:uiPriority w:val="3"/>
    <w:rsid w:val="00061366"/>
    <w:pPr>
      <w:spacing w:before="60" w:after="60"/>
      <w:ind w:left="360"/>
    </w:pPr>
    <w:rPr>
      <w:sz w:val="18"/>
    </w:rPr>
  </w:style>
  <w:style w:type="character" w:customStyle="1" w:styleId="ssParagraphNumber">
    <w:name w:val="ssParagraphNumber"/>
    <w:basedOn w:val="DefaultParagraphFont"/>
    <w:uiPriority w:val="6"/>
    <w:rsid w:val="00061366"/>
    <w:rPr>
      <w:sz w:val="12"/>
    </w:rPr>
  </w:style>
  <w:style w:type="character" w:customStyle="1" w:styleId="1Heading1Char">
    <w:name w:val="1 Heading 1 Char"/>
    <w:basedOn w:val="DefaultParagraphFont"/>
    <w:link w:val="1Heading1"/>
    <w:uiPriority w:val="1"/>
    <w:rsid w:val="00061366"/>
    <w:rPr>
      <w:b/>
      <w:sz w:val="22"/>
      <w:szCs w:val="28"/>
    </w:rPr>
  </w:style>
  <w:style w:type="paragraph" w:customStyle="1" w:styleId="spParagraph">
    <w:name w:val="spParagraph"/>
    <w:uiPriority w:val="1"/>
    <w:rsid w:val="00061366"/>
    <w:rPr>
      <w:szCs w:val="28"/>
    </w:rPr>
  </w:style>
  <w:style w:type="paragraph" w:customStyle="1" w:styleId="spTableTitle">
    <w:name w:val="spTableTitle"/>
    <w:basedOn w:val="spTable"/>
    <w:uiPriority w:val="4"/>
    <w:rsid w:val="00061366"/>
    <w:pPr>
      <w:spacing w:before="120"/>
    </w:pPr>
    <w:rPr>
      <w:b/>
    </w:rPr>
  </w:style>
  <w:style w:type="paragraph" w:styleId="TOC2">
    <w:name w:val="toc 2"/>
    <w:basedOn w:val="Normal"/>
    <w:next w:val="Normal"/>
    <w:autoRedefine/>
    <w:uiPriority w:val="99"/>
    <w:semiHidden/>
    <w:qFormat/>
    <w:rsid w:val="0006136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06136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06136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06136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06136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06136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06136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06136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061366"/>
    <w:rPr>
      <w:rFonts w:cs="Times New Roman"/>
      <w:bCs/>
      <w:noProof/>
      <w:szCs w:val="28"/>
    </w:rPr>
  </w:style>
  <w:style w:type="paragraph" w:customStyle="1" w:styleId="spEOF">
    <w:name w:val="spEOF"/>
    <w:autoRedefine/>
    <w:uiPriority w:val="11"/>
    <w:semiHidden/>
    <w:rsid w:val="00061366"/>
    <w:pPr>
      <w:spacing w:after="0"/>
      <w:jc w:val="center"/>
    </w:pPr>
    <w:rPr>
      <w:rFonts w:cs="Times New Roman"/>
      <w:b/>
      <w:color w:val="7030A0"/>
      <w:sz w:val="40"/>
      <w:szCs w:val="24"/>
    </w:rPr>
  </w:style>
  <w:style w:type="character" w:customStyle="1" w:styleId="spHeading">
    <w:name w:val="spHeading"/>
    <w:basedOn w:val="DefaultParagraphFont"/>
    <w:uiPriority w:val="1"/>
    <w:rsid w:val="00061366"/>
    <w:rPr>
      <w:b/>
    </w:rPr>
  </w:style>
  <w:style w:type="paragraph" w:customStyle="1" w:styleId="wiWebLink">
    <w:name w:val="wiWebLink"/>
    <w:basedOn w:val="Normal"/>
    <w:uiPriority w:val="5"/>
    <w:rsid w:val="00061366"/>
    <w:pPr>
      <w:widowControl w:val="0"/>
      <w:spacing w:after="60"/>
      <w:jc w:val="center"/>
    </w:pPr>
    <w:rPr>
      <w:rFonts w:eastAsia="Times New Roman"/>
      <w:sz w:val="18"/>
      <w:u w:val="single"/>
    </w:rPr>
  </w:style>
  <w:style w:type="paragraph" w:customStyle="1" w:styleId="spNumList2">
    <w:name w:val="spNumList2"/>
    <w:basedOn w:val="spNumList1"/>
    <w:uiPriority w:val="2"/>
    <w:rsid w:val="00061366"/>
    <w:pPr>
      <w:ind w:left="1296" w:hanging="432"/>
    </w:pPr>
  </w:style>
  <w:style w:type="paragraph" w:customStyle="1" w:styleId="spNumList3">
    <w:name w:val="spNumList3"/>
    <w:basedOn w:val="spNumList1"/>
    <w:uiPriority w:val="2"/>
    <w:rsid w:val="00061366"/>
    <w:pPr>
      <w:ind w:left="1872" w:hanging="576"/>
    </w:pPr>
  </w:style>
  <w:style w:type="paragraph" w:customStyle="1" w:styleId="STSP">
    <w:name w:val="STSP"/>
    <w:link w:val="STSPChar"/>
    <w:uiPriority w:val="19"/>
    <w:qFormat/>
    <w:rsid w:val="0006136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61366"/>
    <w:rPr>
      <w:rFonts w:cs="Times New Roman"/>
      <w:sz w:val="18"/>
      <w:szCs w:val="24"/>
    </w:rPr>
  </w:style>
  <w:style w:type="paragraph" w:customStyle="1" w:styleId="STSPtable">
    <w:name w:val="STSP table"/>
    <w:basedOn w:val="Normal"/>
    <w:uiPriority w:val="19"/>
    <w:semiHidden/>
    <w:rsid w:val="00061366"/>
    <w:pPr>
      <w:spacing w:before="0" w:after="0"/>
      <w:jc w:val="center"/>
    </w:pPr>
    <w:rPr>
      <w:rFonts w:cs="Times New Roman"/>
      <w:sz w:val="18"/>
      <w:szCs w:val="22"/>
    </w:rPr>
  </w:style>
  <w:style w:type="paragraph" w:customStyle="1" w:styleId="Table">
    <w:name w:val="Table"/>
    <w:basedOn w:val="Normal"/>
    <w:uiPriority w:val="19"/>
    <w:semiHidden/>
    <w:rsid w:val="0006136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061366"/>
    <w:rPr>
      <w:rFonts w:eastAsiaTheme="majorEastAsia" w:cstheme="majorBidi"/>
      <w:b/>
      <w:iCs/>
    </w:rPr>
  </w:style>
  <w:style w:type="character" w:customStyle="1" w:styleId="Heading5Char">
    <w:name w:val="Heading 5 Char"/>
    <w:basedOn w:val="DefaultParagraphFont"/>
    <w:link w:val="Heading5"/>
    <w:uiPriority w:val="99"/>
    <w:semiHidden/>
    <w:rsid w:val="00061366"/>
    <w:rPr>
      <w:rFonts w:eastAsiaTheme="majorEastAsia" w:cstheme="majorBidi"/>
      <w:b/>
    </w:rPr>
  </w:style>
  <w:style w:type="character" w:customStyle="1" w:styleId="Heading6Char">
    <w:name w:val="Heading 6 Char"/>
    <w:basedOn w:val="DefaultParagraphFont"/>
    <w:link w:val="Heading6"/>
    <w:uiPriority w:val="99"/>
    <w:semiHidden/>
    <w:rsid w:val="00061366"/>
    <w:rPr>
      <w:rFonts w:eastAsiaTheme="majorEastAsia" w:cstheme="majorBidi"/>
      <w:b/>
    </w:rPr>
  </w:style>
  <w:style w:type="character" w:customStyle="1" w:styleId="Heading7Char">
    <w:name w:val="Heading 7 Char"/>
    <w:basedOn w:val="DefaultParagraphFont"/>
    <w:link w:val="Heading7"/>
    <w:uiPriority w:val="99"/>
    <w:semiHidden/>
    <w:rsid w:val="00061366"/>
    <w:rPr>
      <w:rFonts w:eastAsiaTheme="majorEastAsia" w:cstheme="majorBidi"/>
      <w:b/>
      <w:iCs/>
    </w:rPr>
  </w:style>
  <w:style w:type="character" w:customStyle="1" w:styleId="Heading8Char">
    <w:name w:val="Heading 8 Char"/>
    <w:basedOn w:val="DefaultParagraphFont"/>
    <w:link w:val="Heading8"/>
    <w:uiPriority w:val="99"/>
    <w:semiHidden/>
    <w:rsid w:val="00061366"/>
    <w:rPr>
      <w:rFonts w:eastAsiaTheme="majorEastAsia" w:cstheme="majorBidi"/>
      <w:b/>
      <w:szCs w:val="21"/>
    </w:rPr>
  </w:style>
  <w:style w:type="character" w:customStyle="1" w:styleId="Heading9Char">
    <w:name w:val="Heading 9 Char"/>
    <w:basedOn w:val="DefaultParagraphFont"/>
    <w:link w:val="Heading9"/>
    <w:uiPriority w:val="99"/>
    <w:semiHidden/>
    <w:rsid w:val="00061366"/>
    <w:rPr>
      <w:rFonts w:eastAsiaTheme="majorEastAsia" w:cstheme="majorBidi"/>
      <w:b/>
      <w:iCs/>
      <w:szCs w:val="21"/>
    </w:rPr>
  </w:style>
  <w:style w:type="paragraph" w:styleId="Header">
    <w:name w:val="header"/>
    <w:basedOn w:val="Normal"/>
    <w:link w:val="HeaderChar"/>
    <w:uiPriority w:val="99"/>
    <w:semiHidden/>
    <w:rsid w:val="00061366"/>
  </w:style>
  <w:style w:type="character" w:customStyle="1" w:styleId="HeaderChar">
    <w:name w:val="Header Char"/>
    <w:basedOn w:val="DefaultParagraphFont"/>
    <w:link w:val="Header"/>
    <w:uiPriority w:val="99"/>
    <w:semiHidden/>
    <w:rsid w:val="00061366"/>
  </w:style>
  <w:style w:type="character" w:customStyle="1" w:styleId="TextField">
    <w:name w:val="Text Field"/>
    <w:basedOn w:val="DefaultParagraphFont"/>
    <w:uiPriority w:val="1"/>
    <w:rsid w:val="00061366"/>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82222558">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08891442">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0B73A-134D-4003-9252-3BB1BE3B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42C41B5-1023-4C44-81BC-5F6EDE09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Construction Staking Temporary Causeway</dc:title>
  <dc:subject/>
  <dc:creator>NER</dc:creator>
  <cp:keywords>Staking</cp:keywords>
  <cp:lastModifiedBy>MARSH, JODI L</cp:lastModifiedBy>
  <cp:revision>6</cp:revision>
  <cp:lastPrinted>2013-06-26T16:11:00Z</cp:lastPrinted>
  <dcterms:created xsi:type="dcterms:W3CDTF">2017-12-13T20:09:00Z</dcterms:created>
  <dcterms:modified xsi:type="dcterms:W3CDTF">2021-07-16T12:19:00Z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314400</vt:r8>
  </property>
</Properties>
</file>