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7F851" w14:textId="5C1AF234" w:rsidR="00C874A3" w:rsidRDefault="00C874A3" w:rsidP="00C874A3">
      <w:pPr>
        <w:pStyle w:val="wiComment"/>
      </w:pPr>
      <w:r w:rsidRPr="00C874A3">
        <w:t xml:space="preserve">Use this article when </w:t>
      </w:r>
      <w:r w:rsidR="00312031">
        <w:t xml:space="preserve">using </w:t>
      </w:r>
      <w:r w:rsidR="00CC0993">
        <w:t>Standard Bid Item</w:t>
      </w:r>
      <w:r w:rsidR="00312031">
        <w:t xml:space="preserve"> 646.905</w:t>
      </w:r>
      <w:r w:rsidR="00FB7CFB">
        <w:t>5</w:t>
      </w:r>
      <w:r w:rsidRPr="00C874A3">
        <w:t>.</w:t>
      </w:r>
    </w:p>
    <w:p w14:paraId="06B7F852" w14:textId="07784D2F" w:rsidR="000C2F7D" w:rsidRPr="00755859" w:rsidRDefault="00312031" w:rsidP="000C2F7D">
      <w:pPr>
        <w:pStyle w:val="1Heading1"/>
      </w:pPr>
      <w:r>
        <w:t xml:space="preserve">Marking Removal Line Grooved </w:t>
      </w:r>
      <w:r w:rsidR="00FB7CFB">
        <w:t xml:space="preserve">Contrast </w:t>
      </w:r>
      <w:r>
        <w:t>Permanent Tape 4-Inch</w:t>
      </w:r>
      <w:r w:rsidR="000C2F7D" w:rsidRPr="007F3066">
        <w:t xml:space="preserve">, Item </w:t>
      </w:r>
      <w:r>
        <w:t>646.905</w:t>
      </w:r>
      <w:r w:rsidR="00FB7CFB">
        <w:t>5</w:t>
      </w:r>
      <w:r w:rsidRPr="00755859">
        <w:t xml:space="preserve"> </w:t>
      </w:r>
    </w:p>
    <w:p w14:paraId="1DF03313" w14:textId="66FB7352" w:rsidR="00312031" w:rsidRPr="0020421E" w:rsidRDefault="00312031" w:rsidP="00295C3F">
      <w:pPr>
        <w:pStyle w:val="spVersion"/>
        <w:rPr>
          <w:sz w:val="20"/>
          <w:szCs w:val="20"/>
        </w:rPr>
      </w:pPr>
      <w:r w:rsidRPr="0020421E">
        <w:rPr>
          <w:sz w:val="20"/>
          <w:szCs w:val="20"/>
        </w:rPr>
        <w:t>Add to standard spec 646.3.1.4</w:t>
      </w:r>
    </w:p>
    <w:p w14:paraId="63A05D9D" w14:textId="77777777" w:rsidR="00FD6E48" w:rsidRDefault="00FD6E48" w:rsidP="00FD6E48">
      <w:pPr>
        <w:pStyle w:val="spParagraph"/>
        <w:rPr>
          <w:szCs w:val="20"/>
        </w:rPr>
      </w:pPr>
      <w:r>
        <w:rPr>
          <w:szCs w:val="20"/>
        </w:rPr>
        <w:t>Remove permanent grooved tape the same day as the pavement surface removal.</w:t>
      </w:r>
    </w:p>
    <w:p w14:paraId="06B7F890" w14:textId="5C79E95E" w:rsidR="00295C3F" w:rsidRDefault="00295C3F" w:rsidP="00295C3F">
      <w:pPr>
        <w:pStyle w:val="spVersion"/>
      </w:pPr>
      <w:r>
        <w:t>ner-646-0</w:t>
      </w:r>
      <w:r w:rsidR="00312031">
        <w:t>4</w:t>
      </w:r>
      <w:r w:rsidR="00FB7CFB">
        <w:t>5</w:t>
      </w:r>
      <w:r>
        <w:t xml:space="preserve"> (20</w:t>
      </w:r>
      <w:r w:rsidR="00312031">
        <w:t>21072</w:t>
      </w:r>
      <w:r w:rsidR="00FD6E48">
        <w:t>2</w:t>
      </w:r>
      <w:r>
        <w:t>)</w:t>
      </w:r>
    </w:p>
    <w:sectPr w:rsidR="00295C3F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B4739" w14:textId="77777777" w:rsidR="00CA68A4" w:rsidRDefault="00CA68A4">
      <w:r>
        <w:separator/>
      </w:r>
    </w:p>
    <w:p w14:paraId="76C7F6AC" w14:textId="77777777" w:rsidR="00CA68A4" w:rsidRDefault="00CA68A4"/>
    <w:p w14:paraId="704F21B0" w14:textId="77777777" w:rsidR="00CA68A4" w:rsidRDefault="00CA68A4"/>
    <w:p w14:paraId="26CC4ADC" w14:textId="77777777" w:rsidR="00CA68A4" w:rsidRDefault="00CA68A4"/>
    <w:p w14:paraId="06609F62" w14:textId="77777777" w:rsidR="00CA68A4" w:rsidRDefault="00CA68A4"/>
    <w:p w14:paraId="43CF34B0" w14:textId="77777777" w:rsidR="00CA68A4" w:rsidRDefault="00CA68A4"/>
    <w:p w14:paraId="7F2525B7" w14:textId="77777777" w:rsidR="00CA68A4" w:rsidRDefault="00CA68A4"/>
    <w:p w14:paraId="4F24DF41" w14:textId="77777777" w:rsidR="00CA68A4" w:rsidRDefault="00CA68A4"/>
    <w:p w14:paraId="5495B187" w14:textId="77777777" w:rsidR="00CA68A4" w:rsidRDefault="00CA68A4"/>
  </w:endnote>
  <w:endnote w:type="continuationSeparator" w:id="0">
    <w:p w14:paraId="5F95DC46" w14:textId="77777777" w:rsidR="00CA68A4" w:rsidRDefault="00CA68A4">
      <w:r>
        <w:continuationSeparator/>
      </w:r>
    </w:p>
    <w:p w14:paraId="13305E52" w14:textId="77777777" w:rsidR="00CA68A4" w:rsidRDefault="00CA68A4"/>
    <w:p w14:paraId="419F310D" w14:textId="77777777" w:rsidR="00CA68A4" w:rsidRDefault="00CA68A4"/>
    <w:p w14:paraId="1329A195" w14:textId="77777777" w:rsidR="00CA68A4" w:rsidRDefault="00CA68A4"/>
    <w:p w14:paraId="3F288D26" w14:textId="77777777" w:rsidR="00CA68A4" w:rsidRDefault="00CA68A4"/>
    <w:p w14:paraId="11BBB13E" w14:textId="77777777" w:rsidR="00CA68A4" w:rsidRDefault="00CA68A4"/>
    <w:p w14:paraId="688B411B" w14:textId="77777777" w:rsidR="00CA68A4" w:rsidRDefault="00CA68A4"/>
    <w:p w14:paraId="414DA1BE" w14:textId="77777777" w:rsidR="00CA68A4" w:rsidRDefault="00CA68A4"/>
    <w:p w14:paraId="5A42D64E" w14:textId="77777777" w:rsidR="00CA68A4" w:rsidRDefault="00CA68A4"/>
  </w:endnote>
  <w:endnote w:type="continuationNotice" w:id="1">
    <w:p w14:paraId="7A4A7CFD" w14:textId="77777777" w:rsidR="00CA68A4" w:rsidRDefault="00CA68A4"/>
    <w:p w14:paraId="16A9E45B" w14:textId="77777777" w:rsidR="00CA68A4" w:rsidRDefault="00CA68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F8BB" w14:textId="77777777" w:rsidR="006F1499" w:rsidRDefault="006F14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F8BC" w14:textId="63A77247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4D141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4D1418">
            <w:rPr>
              <w:noProof/>
            </w:rPr>
            <w:t>2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F8BE" w14:textId="77777777" w:rsidR="006F1499" w:rsidRDefault="006F1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1398C" w14:textId="77777777" w:rsidR="00CA68A4" w:rsidRDefault="00CA68A4">
      <w:r>
        <w:separator/>
      </w:r>
    </w:p>
    <w:p w14:paraId="5EC97D8F" w14:textId="77777777" w:rsidR="00CA68A4" w:rsidRDefault="00CA68A4"/>
    <w:p w14:paraId="72E2BEA6" w14:textId="77777777" w:rsidR="00CA68A4" w:rsidRDefault="00CA68A4"/>
    <w:p w14:paraId="7FB8CF20" w14:textId="77777777" w:rsidR="00CA68A4" w:rsidRDefault="00CA68A4"/>
    <w:p w14:paraId="6FEF0352" w14:textId="77777777" w:rsidR="00CA68A4" w:rsidRDefault="00CA68A4"/>
    <w:p w14:paraId="3F5F5501" w14:textId="77777777" w:rsidR="00CA68A4" w:rsidRDefault="00CA68A4"/>
    <w:p w14:paraId="474CD6B6" w14:textId="77777777" w:rsidR="00CA68A4" w:rsidRDefault="00CA68A4"/>
    <w:p w14:paraId="69D5EBAA" w14:textId="77777777" w:rsidR="00CA68A4" w:rsidRDefault="00CA68A4"/>
    <w:p w14:paraId="4EBEDA02" w14:textId="77777777" w:rsidR="00CA68A4" w:rsidRDefault="00CA68A4"/>
  </w:footnote>
  <w:footnote w:type="continuationSeparator" w:id="0">
    <w:p w14:paraId="453E4E7E" w14:textId="77777777" w:rsidR="00CA68A4" w:rsidRDefault="00CA68A4">
      <w:r>
        <w:continuationSeparator/>
      </w:r>
    </w:p>
    <w:p w14:paraId="02560B3F" w14:textId="77777777" w:rsidR="00CA68A4" w:rsidRDefault="00CA68A4"/>
    <w:p w14:paraId="39FA30B3" w14:textId="77777777" w:rsidR="00CA68A4" w:rsidRDefault="00CA68A4"/>
    <w:p w14:paraId="4E2B2170" w14:textId="77777777" w:rsidR="00CA68A4" w:rsidRDefault="00CA68A4"/>
    <w:p w14:paraId="67AEB16F" w14:textId="77777777" w:rsidR="00CA68A4" w:rsidRDefault="00CA68A4"/>
    <w:p w14:paraId="33D9D0CF" w14:textId="77777777" w:rsidR="00CA68A4" w:rsidRDefault="00CA68A4"/>
    <w:p w14:paraId="462C54BD" w14:textId="77777777" w:rsidR="00CA68A4" w:rsidRDefault="00CA68A4"/>
    <w:p w14:paraId="2DBBB1B3" w14:textId="77777777" w:rsidR="00CA68A4" w:rsidRDefault="00CA68A4"/>
    <w:p w14:paraId="149CEE1B" w14:textId="77777777" w:rsidR="00CA68A4" w:rsidRDefault="00CA68A4"/>
  </w:footnote>
  <w:footnote w:type="continuationNotice" w:id="1">
    <w:p w14:paraId="0B00B159" w14:textId="77777777" w:rsidR="00CA68A4" w:rsidRDefault="00CA68A4"/>
    <w:p w14:paraId="34A05D1A" w14:textId="77777777" w:rsidR="00CA68A4" w:rsidRDefault="00CA68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F8B9" w14:textId="77777777" w:rsidR="006F1499" w:rsidRDefault="006F14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F8BA" w14:textId="77777777" w:rsidR="006F1499" w:rsidRDefault="006F14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F8BD" w14:textId="77777777" w:rsidR="00295C3F" w:rsidRDefault="00295C3F" w:rsidP="00295C3F">
    <w:pPr>
      <w:pStyle w:val="Header"/>
    </w:pPr>
    <w:r>
      <w:t>Use this article when retrofitting dowels or when there is no overlay. Coordinate with Pavement Engineer before using.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7D"/>
    <w:rsid w:val="00002A93"/>
    <w:rsid w:val="00002E61"/>
    <w:rsid w:val="000037EB"/>
    <w:rsid w:val="00011479"/>
    <w:rsid w:val="00011A38"/>
    <w:rsid w:val="0001243B"/>
    <w:rsid w:val="00012A32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46C5"/>
    <w:rsid w:val="00085D86"/>
    <w:rsid w:val="00093EE3"/>
    <w:rsid w:val="000B29D1"/>
    <w:rsid w:val="000B2D96"/>
    <w:rsid w:val="000B6EC1"/>
    <w:rsid w:val="000B77FC"/>
    <w:rsid w:val="000B780E"/>
    <w:rsid w:val="000B7F6B"/>
    <w:rsid w:val="000C2F7D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421E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95C3F"/>
    <w:rsid w:val="002A0473"/>
    <w:rsid w:val="002A1A01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2031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42B4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1418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1FFD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1499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49F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3A54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874A3"/>
    <w:rsid w:val="00C904CC"/>
    <w:rsid w:val="00C90CAF"/>
    <w:rsid w:val="00C95192"/>
    <w:rsid w:val="00C95778"/>
    <w:rsid w:val="00CA390C"/>
    <w:rsid w:val="00CA5039"/>
    <w:rsid w:val="00CA60B2"/>
    <w:rsid w:val="00CA68A4"/>
    <w:rsid w:val="00CA6E28"/>
    <w:rsid w:val="00CA76D6"/>
    <w:rsid w:val="00CA7DD2"/>
    <w:rsid w:val="00CB044D"/>
    <w:rsid w:val="00CB2820"/>
    <w:rsid w:val="00CB642D"/>
    <w:rsid w:val="00CC0993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1DAC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DF7256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A57A5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CFB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6E4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7F851"/>
  <w15:docId w15:val="{891F1CBE-F1FA-4292-BA79-39390C15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4D1418"/>
  </w:style>
  <w:style w:type="paragraph" w:styleId="Heading1">
    <w:name w:val="heading 1"/>
    <w:basedOn w:val="Normal"/>
    <w:next w:val="Normal"/>
    <w:link w:val="Heading1Char"/>
    <w:uiPriority w:val="99"/>
    <w:semiHidden/>
    <w:rsid w:val="004D1418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4D1418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4D1418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4D1418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4D1418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4D1418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4D1418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4D1418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4D1418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4D1418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D1418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D1418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4D141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1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4D1418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D1418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4D1418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4D1418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semiHidden/>
    <w:rsid w:val="004D141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D1418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4D141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4D141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1418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4D1418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1418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4D1418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4D1418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D141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1418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4D1418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4D1418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4D1418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4D1418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4D1418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4D1418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4D1418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4D1418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4D1418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4D1418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4D1418"/>
    <w:rPr>
      <w:b/>
      <w:sz w:val="22"/>
      <w:szCs w:val="28"/>
    </w:rPr>
  </w:style>
  <w:style w:type="paragraph" w:customStyle="1" w:styleId="spParagraph">
    <w:name w:val="spParagraph"/>
    <w:uiPriority w:val="1"/>
    <w:rsid w:val="004D1418"/>
    <w:rPr>
      <w:szCs w:val="28"/>
    </w:rPr>
  </w:style>
  <w:style w:type="paragraph" w:customStyle="1" w:styleId="spTableTitle">
    <w:name w:val="spTableTitle"/>
    <w:basedOn w:val="spTable"/>
    <w:uiPriority w:val="4"/>
    <w:rsid w:val="004D1418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4D1418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4D1418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4D1418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4D1418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4D1418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4D1418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4D1418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4D1418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4D1418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4D1418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4D1418"/>
    <w:rPr>
      <w:b/>
    </w:rPr>
  </w:style>
  <w:style w:type="paragraph" w:customStyle="1" w:styleId="wiWebLink">
    <w:name w:val="wiWebLink"/>
    <w:basedOn w:val="Normal"/>
    <w:uiPriority w:val="5"/>
    <w:rsid w:val="004D1418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4D1418"/>
    <w:pPr>
      <w:ind w:left="1296" w:hanging="432"/>
    </w:pPr>
  </w:style>
  <w:style w:type="paragraph" w:customStyle="1" w:styleId="spNumList3">
    <w:name w:val="spNumList3"/>
    <w:basedOn w:val="spNumList1"/>
    <w:uiPriority w:val="2"/>
    <w:rsid w:val="004D1418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4D1418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4D1418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4D1418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4D1418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D1418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D1418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D1418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D1418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D1418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D1418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4D1418"/>
  </w:style>
  <w:style w:type="character" w:customStyle="1" w:styleId="HeaderChar">
    <w:name w:val="Header Char"/>
    <w:basedOn w:val="DefaultParagraphFont"/>
    <w:link w:val="Header"/>
    <w:uiPriority w:val="99"/>
    <w:semiHidden/>
    <w:rsid w:val="004D1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D2824-EF66-4F5F-A08E-051827D7C8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708805-2396-4017-8001-3F3C217557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216ACE-EF02-4855-8C9E-35189D792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STSP Template</vt:lpstr>
    </vt:vector>
  </TitlesOfParts>
  <Company>WisDOT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Removing Raised Pavement Markers (when retrofitting dowels)</dc:title>
  <dc:subject/>
  <dc:creator>NER</dc:creator>
  <cp:keywords>Pavement Marking</cp:keywords>
  <cp:lastModifiedBy>Vickman, Garrett T - DOT</cp:lastModifiedBy>
  <cp:revision>7</cp:revision>
  <cp:lastPrinted>2013-06-26T16:11:00Z</cp:lastPrinted>
  <dcterms:created xsi:type="dcterms:W3CDTF">2021-07-20T13:35:00Z</dcterms:created>
  <dcterms:modified xsi:type="dcterms:W3CDTF">2021-07-22T11:05:00Z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313800</vt:r8>
  </property>
</Properties>
</file>