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4674" w14:textId="77777777" w:rsidR="00024970" w:rsidRDefault="00024970" w:rsidP="00024970">
      <w:pPr>
        <w:pStyle w:val="wiComment"/>
      </w:pPr>
      <w:bookmarkStart w:id="0" w:name="_Toc102809694"/>
      <w:r w:rsidRPr="00024970">
        <w:t>Contact Survey Coordinator.</w:t>
      </w:r>
    </w:p>
    <w:p w14:paraId="01144675" w14:textId="77777777" w:rsidR="002C7D7E" w:rsidRPr="00755859" w:rsidRDefault="002C7D7E" w:rsidP="002C7D7E">
      <w:pPr>
        <w:pStyle w:val="1Heading1"/>
      </w:pPr>
      <w:r w:rsidRPr="007F3066">
        <w:t>Height Modernization Stations</w:t>
      </w:r>
      <w:bookmarkEnd w:id="0"/>
    </w:p>
    <w:p w14:paraId="01144676" w14:textId="77777777" w:rsidR="002C7D7E" w:rsidRDefault="002C7D7E" w:rsidP="002C7D7E">
      <w:pPr>
        <w:pStyle w:val="spParagraph"/>
      </w:pPr>
      <w:r>
        <w:rPr>
          <w:spacing w:val="-2"/>
        </w:rPr>
        <w:t xml:space="preserve">Two National Geodetic Survey Vertical Control Stations are located within the project limits. </w:t>
      </w:r>
      <w:r w:rsidRPr="00D47FE5">
        <w:rPr>
          <w:spacing w:val="-2"/>
          <w:highlight w:val="yellow"/>
        </w:rPr>
        <w:t>Contact Ed Harvey, the Sheboygan County Surveyor at (920) 459</w:t>
      </w:r>
      <w:r>
        <w:rPr>
          <w:spacing w:val="-2"/>
          <w:highlight w:val="yellow"/>
        </w:rPr>
        <w:t>-</w:t>
      </w:r>
      <w:r w:rsidRPr="00D47FE5">
        <w:rPr>
          <w:spacing w:val="-2"/>
          <w:highlight w:val="yellow"/>
        </w:rPr>
        <w:t>3826</w:t>
      </w:r>
      <w:r>
        <w:rPr>
          <w:spacing w:val="-2"/>
        </w:rPr>
        <w:t xml:space="preserve"> to locate these monuments and reset them if required.</w:t>
      </w:r>
    </w:p>
    <w:p w14:paraId="01144677" w14:textId="721FD0D6" w:rsidR="005D0E00" w:rsidRDefault="005D0E00" w:rsidP="005D0E00">
      <w:pPr>
        <w:pStyle w:val="spVersion"/>
      </w:pPr>
      <w:r>
        <w:t>ner-621-005 (201</w:t>
      </w:r>
      <w:r w:rsidR="009D4C64">
        <w:t>71213</w:t>
      </w:r>
      <w:bookmarkStart w:id="1" w:name="_GoBack"/>
      <w:bookmarkEnd w:id="1"/>
      <w:r>
        <w:t>)</w:t>
      </w:r>
    </w:p>
    <w:sectPr w:rsidR="005D0E00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4468C" w14:textId="77777777" w:rsidR="00A64DEA" w:rsidRDefault="00A64DEA">
      <w:r>
        <w:separator/>
      </w:r>
    </w:p>
    <w:p w14:paraId="0114468D" w14:textId="77777777" w:rsidR="00A64DEA" w:rsidRDefault="00A64DEA"/>
    <w:p w14:paraId="0114468E" w14:textId="77777777" w:rsidR="00A64DEA" w:rsidRDefault="00A64DEA"/>
    <w:p w14:paraId="0114468F" w14:textId="77777777" w:rsidR="00A64DEA" w:rsidRDefault="00A64DEA"/>
    <w:p w14:paraId="01144690" w14:textId="77777777" w:rsidR="00A64DEA" w:rsidRDefault="00A64DEA"/>
    <w:p w14:paraId="01144691" w14:textId="77777777" w:rsidR="00A64DEA" w:rsidRDefault="00A64DEA"/>
    <w:p w14:paraId="01144692" w14:textId="77777777" w:rsidR="00A64DEA" w:rsidRDefault="00A64DEA"/>
    <w:p w14:paraId="01144693" w14:textId="77777777" w:rsidR="00A64DEA" w:rsidRDefault="00A64DEA"/>
    <w:p w14:paraId="01144694" w14:textId="77777777" w:rsidR="00A64DEA" w:rsidRDefault="00A64DEA"/>
  </w:endnote>
  <w:endnote w:type="continuationSeparator" w:id="0">
    <w:p w14:paraId="01144695" w14:textId="77777777" w:rsidR="00A64DEA" w:rsidRDefault="00A64DEA">
      <w:r>
        <w:continuationSeparator/>
      </w:r>
    </w:p>
    <w:p w14:paraId="01144696" w14:textId="77777777" w:rsidR="00A64DEA" w:rsidRDefault="00A64DEA"/>
    <w:p w14:paraId="01144697" w14:textId="77777777" w:rsidR="00A64DEA" w:rsidRDefault="00A64DEA"/>
    <w:p w14:paraId="01144698" w14:textId="77777777" w:rsidR="00A64DEA" w:rsidRDefault="00A64DEA"/>
    <w:p w14:paraId="01144699" w14:textId="77777777" w:rsidR="00A64DEA" w:rsidRDefault="00A64DEA"/>
    <w:p w14:paraId="0114469A" w14:textId="77777777" w:rsidR="00A64DEA" w:rsidRDefault="00A64DEA"/>
    <w:p w14:paraId="0114469B" w14:textId="77777777" w:rsidR="00A64DEA" w:rsidRDefault="00A64DEA"/>
    <w:p w14:paraId="0114469C" w14:textId="77777777" w:rsidR="00A64DEA" w:rsidRDefault="00A64DEA"/>
    <w:p w14:paraId="0114469D" w14:textId="77777777" w:rsidR="00A64DEA" w:rsidRDefault="00A64DEA"/>
  </w:endnote>
  <w:endnote w:type="continuationNotice" w:id="1">
    <w:p w14:paraId="0114469E" w14:textId="77777777" w:rsidR="00A64DEA" w:rsidRDefault="00A64DEA"/>
    <w:p w14:paraId="0114469F" w14:textId="77777777" w:rsidR="00A64DEA" w:rsidRDefault="00A64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46A2" w14:textId="77777777" w:rsidR="002D7EE2" w:rsidRDefault="002D7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46A3" w14:textId="6E7F9D55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9D4C6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9D4C64">
          <w:fldChar w:fldCharType="begin"/>
        </w:r>
        <w:r w:rsidR="009D4C64">
          <w:instrText xml:space="preserve"> NUMPAGES  </w:instrText>
        </w:r>
        <w:r w:rsidR="009D4C64">
          <w:fldChar w:fldCharType="separate"/>
        </w:r>
        <w:r w:rsidR="009D4C64">
          <w:rPr>
            <w:noProof/>
          </w:rPr>
          <w:t>1</w:t>
        </w:r>
        <w:r w:rsidR="009D4C6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46A5" w14:textId="77777777" w:rsidR="002D7EE2" w:rsidRDefault="002D7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44678" w14:textId="77777777" w:rsidR="00A64DEA" w:rsidRDefault="00A64DEA">
      <w:r>
        <w:separator/>
      </w:r>
    </w:p>
    <w:p w14:paraId="01144679" w14:textId="77777777" w:rsidR="00A64DEA" w:rsidRDefault="00A64DEA"/>
    <w:p w14:paraId="0114467A" w14:textId="77777777" w:rsidR="00A64DEA" w:rsidRDefault="00A64DEA"/>
    <w:p w14:paraId="0114467B" w14:textId="77777777" w:rsidR="00A64DEA" w:rsidRDefault="00A64DEA"/>
    <w:p w14:paraId="0114467C" w14:textId="77777777" w:rsidR="00A64DEA" w:rsidRDefault="00A64DEA"/>
    <w:p w14:paraId="0114467D" w14:textId="77777777" w:rsidR="00A64DEA" w:rsidRDefault="00A64DEA"/>
    <w:p w14:paraId="0114467E" w14:textId="77777777" w:rsidR="00A64DEA" w:rsidRDefault="00A64DEA"/>
    <w:p w14:paraId="0114467F" w14:textId="77777777" w:rsidR="00A64DEA" w:rsidRDefault="00A64DEA"/>
    <w:p w14:paraId="01144680" w14:textId="77777777" w:rsidR="00A64DEA" w:rsidRDefault="00A64DEA"/>
  </w:footnote>
  <w:footnote w:type="continuationSeparator" w:id="0">
    <w:p w14:paraId="01144681" w14:textId="77777777" w:rsidR="00A64DEA" w:rsidRDefault="00A64DEA">
      <w:r>
        <w:continuationSeparator/>
      </w:r>
    </w:p>
    <w:p w14:paraId="01144682" w14:textId="77777777" w:rsidR="00A64DEA" w:rsidRDefault="00A64DEA"/>
    <w:p w14:paraId="01144683" w14:textId="77777777" w:rsidR="00A64DEA" w:rsidRDefault="00A64DEA"/>
    <w:p w14:paraId="01144684" w14:textId="77777777" w:rsidR="00A64DEA" w:rsidRDefault="00A64DEA"/>
    <w:p w14:paraId="01144685" w14:textId="77777777" w:rsidR="00A64DEA" w:rsidRDefault="00A64DEA"/>
    <w:p w14:paraId="01144686" w14:textId="77777777" w:rsidR="00A64DEA" w:rsidRDefault="00A64DEA"/>
    <w:p w14:paraId="01144687" w14:textId="77777777" w:rsidR="00A64DEA" w:rsidRDefault="00A64DEA"/>
    <w:p w14:paraId="01144688" w14:textId="77777777" w:rsidR="00A64DEA" w:rsidRDefault="00A64DEA"/>
    <w:p w14:paraId="01144689" w14:textId="77777777" w:rsidR="00A64DEA" w:rsidRDefault="00A64DEA"/>
  </w:footnote>
  <w:footnote w:type="continuationNotice" w:id="1">
    <w:p w14:paraId="0114468A" w14:textId="77777777" w:rsidR="00A64DEA" w:rsidRDefault="00A64DEA"/>
    <w:p w14:paraId="0114468B" w14:textId="77777777" w:rsidR="00A64DEA" w:rsidRDefault="00A64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46A0" w14:textId="77777777" w:rsidR="002D7EE2" w:rsidRDefault="002D7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46A1" w14:textId="77777777" w:rsidR="002D7EE2" w:rsidRDefault="002D7E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446A4" w14:textId="77777777" w:rsidR="005D0E00" w:rsidRDefault="005D0E00" w:rsidP="005D0E00">
    <w:pPr>
      <w:pStyle w:val="Header"/>
    </w:pPr>
    <w:r>
      <w:t>Contact Survey Coordinator.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7E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4970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C7D7E"/>
    <w:rsid w:val="002D0B91"/>
    <w:rsid w:val="002D3444"/>
    <w:rsid w:val="002D55FE"/>
    <w:rsid w:val="002D61F0"/>
    <w:rsid w:val="002D7EE2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59EE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00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D4C64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64DEA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2323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144674"/>
  <w15:docId w15:val="{03890554-B635-4122-9D13-FB487B52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9D4C64"/>
  </w:style>
  <w:style w:type="paragraph" w:styleId="Heading1">
    <w:name w:val="heading 1"/>
    <w:basedOn w:val="Normal"/>
    <w:next w:val="Normal"/>
    <w:link w:val="Heading1Char"/>
    <w:uiPriority w:val="99"/>
    <w:semiHidden/>
    <w:rsid w:val="009D4C64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9D4C64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9D4C64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9D4C64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9D4C64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9D4C64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9D4C64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9D4C64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9D4C64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9D4C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D4C64"/>
  </w:style>
  <w:style w:type="character" w:customStyle="1" w:styleId="Heading1Char">
    <w:name w:val="Heading 1 Char"/>
    <w:basedOn w:val="DefaultParagraphFont"/>
    <w:link w:val="Heading1"/>
    <w:uiPriority w:val="99"/>
    <w:semiHidden/>
    <w:rsid w:val="009D4C64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D4C64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D4C64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9D4C6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6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9D4C64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4C64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9D4C64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9D4C64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semiHidden/>
    <w:rsid w:val="009D4C6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D4C64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9D4C6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9D4C6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4C64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9D4C64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4C64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9D4C64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9D4C64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D4C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4C64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9D4C64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9D4C64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9D4C64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9D4C64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9D4C64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9D4C64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9D4C64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9D4C64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9D4C64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9D4C64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9D4C64"/>
    <w:rPr>
      <w:b/>
      <w:sz w:val="22"/>
      <w:szCs w:val="28"/>
    </w:rPr>
  </w:style>
  <w:style w:type="paragraph" w:customStyle="1" w:styleId="spParagraph">
    <w:name w:val="spParagraph"/>
    <w:uiPriority w:val="1"/>
    <w:rsid w:val="009D4C64"/>
    <w:rPr>
      <w:szCs w:val="28"/>
    </w:rPr>
  </w:style>
  <w:style w:type="paragraph" w:customStyle="1" w:styleId="spTableTitle">
    <w:name w:val="spTableTitle"/>
    <w:basedOn w:val="spTable"/>
    <w:uiPriority w:val="4"/>
    <w:rsid w:val="009D4C64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9D4C64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9D4C64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9D4C64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9D4C64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9D4C64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9D4C64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9D4C64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9D4C64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9D4C64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9D4C64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9D4C64"/>
    <w:rPr>
      <w:b/>
    </w:rPr>
  </w:style>
  <w:style w:type="paragraph" w:customStyle="1" w:styleId="wiWebLink">
    <w:name w:val="wiWebLink"/>
    <w:basedOn w:val="Normal"/>
    <w:uiPriority w:val="5"/>
    <w:rsid w:val="009D4C64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9D4C64"/>
    <w:pPr>
      <w:ind w:left="1296" w:hanging="432"/>
    </w:pPr>
  </w:style>
  <w:style w:type="paragraph" w:customStyle="1" w:styleId="spNumList3">
    <w:name w:val="spNumList3"/>
    <w:basedOn w:val="spNumList1"/>
    <w:uiPriority w:val="2"/>
    <w:rsid w:val="009D4C64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9D4C64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9D4C64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9D4C64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9D4C64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D4C64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D4C64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D4C64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D4C64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D4C64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D4C64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9D4C64"/>
  </w:style>
  <w:style w:type="character" w:customStyle="1" w:styleId="HeaderChar">
    <w:name w:val="Header Char"/>
    <w:basedOn w:val="DefaultParagraphFont"/>
    <w:link w:val="Header"/>
    <w:uiPriority w:val="99"/>
    <w:semiHidden/>
    <w:rsid w:val="009D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E2C7FF-2071-4152-BDD7-EAFC95F24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DD41B-D96D-4D27-890F-B85AB56C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STSP Template</vt:lpstr>
    </vt:vector>
  </TitlesOfParts>
  <Company>WisDOT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Height Modernization Stations</dc:title>
  <dc:subject/>
  <dc:creator>NER</dc:creator>
  <cp:keywords>Survey</cp:keywords>
  <cp:lastModifiedBy>Jodi Marsh</cp:lastModifiedBy>
  <cp:revision>4</cp:revision>
  <cp:lastPrinted>2013-06-26T16:11:00Z</cp:lastPrinted>
  <dcterms:created xsi:type="dcterms:W3CDTF">2017-12-13T20:04:00Z</dcterms:created>
  <dcterms:modified xsi:type="dcterms:W3CDTF">2018-08-28T14:14:00Z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328200</vt:r8>
  </property>
</Properties>
</file>