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C882" w14:textId="77777777" w:rsidR="00F364E2" w:rsidRDefault="00F364E2" w:rsidP="00F364E2">
      <w:pPr>
        <w:pStyle w:val="wiComment"/>
      </w:pPr>
      <w:bookmarkStart w:id="0" w:name="_Toc227375507"/>
      <w:bookmarkStart w:id="1" w:name="_GoBack"/>
      <w:bookmarkEnd w:id="1"/>
      <w:r w:rsidRPr="00F364E2">
        <w:t>Use this for storm sewer plugs required for temporary extensions, staged construction, etc.</w:t>
      </w:r>
    </w:p>
    <w:p w14:paraId="0C97C883" w14:textId="77777777" w:rsidR="00EE434D" w:rsidRPr="00755859" w:rsidRDefault="00EE434D" w:rsidP="00EE434D">
      <w:pPr>
        <w:pStyle w:val="1Heading1"/>
      </w:pPr>
      <w:r w:rsidRPr="007F3066">
        <w:t>Storm Sewer Plug, Item SPV.0060.</w:t>
      </w:r>
      <w:bookmarkEnd w:id="0"/>
      <w:r w:rsidRPr="007F3066">
        <w:fldChar w:fldCharType="begin">
          <w:ffData>
            <w:name w:val="Text36"/>
            <w:enabled/>
            <w:calcOnExit w:val="0"/>
            <w:textInput>
              <w:default w:val="##"/>
            </w:textInput>
          </w:ffData>
        </w:fldChar>
      </w:r>
      <w:bookmarkStart w:id="2" w:name="Text36"/>
      <w:r w:rsidRPr="007F3066">
        <w:instrText xml:space="preserve"> FORMTEXT </w:instrText>
      </w:r>
      <w:r w:rsidRPr="007F3066">
        <w:fldChar w:fldCharType="separate"/>
      </w:r>
      <w:r w:rsidRPr="007F3066">
        <w:fldChar w:fldCharType="begin">
          <w:ffData>
            <w:name w:val="Text278"/>
            <w:enabled/>
            <w:calcOnExit w:val="0"/>
            <w:textInput>
              <w:default w:val="##"/>
            </w:textInput>
          </w:ffData>
        </w:fldChar>
      </w:r>
      <w:bookmarkStart w:id="3" w:name="Text27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  <w:r w:rsidRPr="007F3066">
        <w:fldChar w:fldCharType="end"/>
      </w:r>
      <w:bookmarkEnd w:id="2"/>
    </w:p>
    <w:p w14:paraId="0C97C884" w14:textId="77777777" w:rsidR="00EE434D" w:rsidRPr="00E72D69" w:rsidRDefault="00EE434D" w:rsidP="00EE434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0C97C885" w14:textId="77777777" w:rsidR="00EE434D" w:rsidRPr="00E43901" w:rsidRDefault="00EE434D" w:rsidP="00EE434D">
      <w:pPr>
        <w:pStyle w:val="spParagraph"/>
      </w:pPr>
      <w:r>
        <w:t>This special provision describes i</w:t>
      </w:r>
      <w:r w:rsidRPr="00E43901">
        <w:t>nstall</w:t>
      </w:r>
      <w:r>
        <w:t>ing</w:t>
      </w:r>
      <w:r w:rsidRPr="00E43901">
        <w:t xml:space="preserve"> </w:t>
      </w:r>
      <w:r>
        <w:t>storm sewer p</w:t>
      </w:r>
      <w:r w:rsidRPr="00E43901">
        <w:t>lug</w:t>
      </w:r>
      <w:r>
        <w:t>s</w:t>
      </w:r>
      <w:r w:rsidRPr="00E43901">
        <w:t xml:space="preserve"> at locations </w:t>
      </w:r>
      <w:r>
        <w:t>the plans show.</w:t>
      </w:r>
    </w:p>
    <w:p w14:paraId="0C97C886" w14:textId="77777777" w:rsidR="00EE434D" w:rsidRPr="00E72D69" w:rsidRDefault="00EE434D" w:rsidP="00EE434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0C97C887" w14:textId="77777777" w:rsidR="00EE434D" w:rsidRPr="00E43901" w:rsidRDefault="00EE434D" w:rsidP="00EE434D">
      <w:pPr>
        <w:pStyle w:val="spParagraph"/>
      </w:pPr>
      <w:r w:rsidRPr="00E43901">
        <w:t>Provide a precast reinforced concrete plug or an engineer approved alternative, conforming to the inside diameter of the corresponding pipe as shown on the plan.</w:t>
      </w:r>
    </w:p>
    <w:p w14:paraId="0C97C888" w14:textId="77777777" w:rsidR="00EE434D" w:rsidRPr="00E43901" w:rsidRDefault="00EE434D" w:rsidP="00EE434D">
      <w:pPr>
        <w:pStyle w:val="spParagraph"/>
      </w:pPr>
      <w:r w:rsidRPr="00E43901">
        <w:t xml:space="preserve">All materials, if concrete, must conform to </w:t>
      </w:r>
      <w:r>
        <w:t xml:space="preserve">standard spec </w:t>
      </w:r>
      <w:r w:rsidRPr="00E43901">
        <w:t xml:space="preserve">501 and </w:t>
      </w:r>
      <w:r>
        <w:t xml:space="preserve">standard spec </w:t>
      </w:r>
      <w:r w:rsidRPr="00E43901">
        <w:t>611.</w:t>
      </w:r>
    </w:p>
    <w:p w14:paraId="0C97C889" w14:textId="77777777" w:rsidR="00EE434D" w:rsidRPr="00E72D69" w:rsidRDefault="00EE434D" w:rsidP="00EE434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0C97C88A" w14:textId="0A926AC7" w:rsidR="00EE434D" w:rsidRPr="00E43901" w:rsidRDefault="00EE434D" w:rsidP="00EE434D">
      <w:pPr>
        <w:pStyle w:val="spParagraph"/>
      </w:pPr>
      <w:r w:rsidRPr="00E43901">
        <w:t xml:space="preserve">Place a watertight plug in the end of the storm sewer pipe in a manner that seals the </w:t>
      </w:r>
      <w:r w:rsidR="0009136E" w:rsidRPr="00E43901">
        <w:t>pipe but</w:t>
      </w:r>
      <w:r w:rsidRPr="00E43901">
        <w:t xml:space="preserve"> allows for future removal of plug without damaging the storm sewer pipe.</w:t>
      </w:r>
    </w:p>
    <w:p w14:paraId="0C97C88B" w14:textId="77777777" w:rsidR="00EE434D" w:rsidRPr="00E72D69" w:rsidRDefault="00EE434D" w:rsidP="00EE434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0C97C88C" w14:textId="77777777" w:rsidR="00EE434D" w:rsidRPr="00E43901" w:rsidRDefault="00EE434D" w:rsidP="00EE434D">
      <w:pPr>
        <w:pStyle w:val="spParagraph"/>
      </w:pPr>
      <w:r w:rsidRPr="00E43901">
        <w:t>The department will measure Storm Sewer Plug as each individual unit acceptably completed.</w:t>
      </w:r>
    </w:p>
    <w:p w14:paraId="0C97C88D" w14:textId="77777777" w:rsidR="00EE434D" w:rsidRPr="00E72D69" w:rsidRDefault="00EE434D" w:rsidP="00EE434D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0C97C88E" w14:textId="77777777" w:rsidR="00EE434D" w:rsidRPr="00E43901" w:rsidRDefault="00EE434D" w:rsidP="00EE434D">
      <w:pPr>
        <w:pStyle w:val="spParagraph"/>
      </w:pPr>
      <w:r w:rsidRPr="00E43901">
        <w:t>The department will pay for measured quantities at the contract unit price under the following bid item:</w:t>
      </w:r>
    </w:p>
    <w:p w14:paraId="0C97C88F" w14:textId="77777777" w:rsidR="00EE434D" w:rsidRPr="00E43901" w:rsidRDefault="00EE434D" w:rsidP="00EE434D">
      <w:pPr>
        <w:pStyle w:val="ssBidItem"/>
      </w:pPr>
      <w:r w:rsidRPr="00E43901">
        <w:t>ITEM NUMBER</w:t>
      </w:r>
      <w:r w:rsidRPr="00E43901">
        <w:tab/>
        <w:t>DESCRIPTION</w:t>
      </w:r>
      <w:r w:rsidRPr="00E43901">
        <w:tab/>
        <w:t>UNIT</w:t>
      </w:r>
    </w:p>
    <w:p w14:paraId="0C97C890" w14:textId="77777777" w:rsidR="00EE434D" w:rsidRPr="00E43901" w:rsidRDefault="00EE434D" w:rsidP="00EE434D">
      <w:pPr>
        <w:pStyle w:val="ssBidItem"/>
      </w:pPr>
      <w:r w:rsidRPr="00E43901">
        <w:t>SPV.0060.</w:t>
      </w:r>
      <w:r>
        <w:fldChar w:fldCharType="begin">
          <w:ffData>
            <w:name w:val="Text35"/>
            <w:enabled/>
            <w:calcOnExit w:val="0"/>
            <w:textInput>
              <w:default w:val="##"/>
            </w:textInput>
          </w:ffData>
        </w:fldChar>
      </w:r>
      <w:bookmarkStart w:id="4" w:name="Text35"/>
      <w:r>
        <w:instrText xml:space="preserve"> FORMTEXT </w:instrText>
      </w:r>
      <w:r>
        <w:fldChar w:fldCharType="separate"/>
      </w:r>
      <w:r>
        <w:fldChar w:fldCharType="begin">
          <w:ffData>
            <w:name w:val="Text347"/>
            <w:enabled/>
            <w:calcOnExit w:val="0"/>
            <w:textInput>
              <w:default w:val="##"/>
            </w:textInput>
          </w:ffData>
        </w:fldChar>
      </w:r>
      <w:bookmarkStart w:id="5" w:name="Text347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5"/>
      <w:r>
        <w:fldChar w:fldCharType="end"/>
      </w:r>
      <w:bookmarkEnd w:id="4"/>
      <w:r w:rsidRPr="00E43901">
        <w:tab/>
        <w:t>Storm Sewer Plug</w:t>
      </w:r>
      <w:r w:rsidRPr="00E43901">
        <w:tab/>
        <w:t>E</w:t>
      </w:r>
      <w:r>
        <w:t>ACH</w:t>
      </w:r>
    </w:p>
    <w:p w14:paraId="0C97C891" w14:textId="19132118" w:rsidR="00EE434D" w:rsidRPr="006862BE" w:rsidRDefault="00EE434D" w:rsidP="004C5714">
      <w:pPr>
        <w:pStyle w:val="spParagraph"/>
      </w:pPr>
      <w:r>
        <w:t>Payment is full compensation for providing storm sewer plugs</w:t>
      </w:r>
      <w:r w:rsidR="004C5714">
        <w:t xml:space="preserve"> and for removing when no longer needed</w:t>
      </w:r>
      <w:r>
        <w:t>.</w:t>
      </w:r>
    </w:p>
    <w:p w14:paraId="0C97C892" w14:textId="5A949740" w:rsidR="00C83E88" w:rsidRDefault="00C83E88" w:rsidP="00C83E88">
      <w:pPr>
        <w:pStyle w:val="spVersion"/>
      </w:pPr>
      <w:r>
        <w:t>ner-608-035 (201</w:t>
      </w:r>
      <w:r w:rsidR="009B061F">
        <w:t>90718</w:t>
      </w:r>
      <w:r>
        <w:t>)</w:t>
      </w:r>
    </w:p>
    <w:sectPr w:rsidR="00C83E88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7C8A7" w14:textId="77777777" w:rsidR="00E76B4F" w:rsidRDefault="00E76B4F">
      <w:r>
        <w:separator/>
      </w:r>
    </w:p>
    <w:p w14:paraId="0C97C8A8" w14:textId="77777777" w:rsidR="00E76B4F" w:rsidRDefault="00E76B4F"/>
    <w:p w14:paraId="0C97C8A9" w14:textId="77777777" w:rsidR="00E76B4F" w:rsidRDefault="00E76B4F"/>
    <w:p w14:paraId="0C97C8AA" w14:textId="77777777" w:rsidR="00E76B4F" w:rsidRDefault="00E76B4F"/>
    <w:p w14:paraId="0C97C8AB" w14:textId="77777777" w:rsidR="00E76B4F" w:rsidRDefault="00E76B4F"/>
    <w:p w14:paraId="0C97C8AC" w14:textId="77777777" w:rsidR="00E76B4F" w:rsidRDefault="00E76B4F"/>
    <w:p w14:paraId="0C97C8AD" w14:textId="77777777" w:rsidR="00E76B4F" w:rsidRDefault="00E76B4F"/>
    <w:p w14:paraId="0C97C8AE" w14:textId="77777777" w:rsidR="00E76B4F" w:rsidRDefault="00E76B4F"/>
    <w:p w14:paraId="0C97C8AF" w14:textId="77777777" w:rsidR="00E76B4F" w:rsidRDefault="00E76B4F"/>
  </w:endnote>
  <w:endnote w:type="continuationSeparator" w:id="0">
    <w:p w14:paraId="0C97C8B0" w14:textId="77777777" w:rsidR="00E76B4F" w:rsidRDefault="00E76B4F">
      <w:r>
        <w:continuationSeparator/>
      </w:r>
    </w:p>
    <w:p w14:paraId="0C97C8B1" w14:textId="77777777" w:rsidR="00E76B4F" w:rsidRDefault="00E76B4F"/>
    <w:p w14:paraId="0C97C8B2" w14:textId="77777777" w:rsidR="00E76B4F" w:rsidRDefault="00E76B4F"/>
    <w:p w14:paraId="0C97C8B3" w14:textId="77777777" w:rsidR="00E76B4F" w:rsidRDefault="00E76B4F"/>
    <w:p w14:paraId="0C97C8B4" w14:textId="77777777" w:rsidR="00E76B4F" w:rsidRDefault="00E76B4F"/>
    <w:p w14:paraId="0C97C8B5" w14:textId="77777777" w:rsidR="00E76B4F" w:rsidRDefault="00E76B4F"/>
    <w:p w14:paraId="0C97C8B6" w14:textId="77777777" w:rsidR="00E76B4F" w:rsidRDefault="00E76B4F"/>
    <w:p w14:paraId="0C97C8B7" w14:textId="77777777" w:rsidR="00E76B4F" w:rsidRDefault="00E76B4F"/>
    <w:p w14:paraId="0C97C8B8" w14:textId="77777777" w:rsidR="00E76B4F" w:rsidRDefault="00E76B4F"/>
  </w:endnote>
  <w:endnote w:type="continuationNotice" w:id="1">
    <w:p w14:paraId="0C97C8B9" w14:textId="77777777" w:rsidR="00E76B4F" w:rsidRDefault="00E76B4F"/>
    <w:p w14:paraId="0C97C8BA" w14:textId="77777777" w:rsidR="00E76B4F" w:rsidRDefault="00E76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BD" w14:textId="77777777" w:rsidR="004C1565" w:rsidRDefault="004C1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BE" w14:textId="24B835E1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F3036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F03CD9">
          <w:fldChar w:fldCharType="begin"/>
        </w:r>
        <w:r w:rsidR="00F03CD9">
          <w:instrText xml:space="preserve"> NUMPAGES  </w:instrText>
        </w:r>
        <w:r w:rsidR="00F03CD9">
          <w:fldChar w:fldCharType="separate"/>
        </w:r>
        <w:r w:rsidR="00F3036B">
          <w:rPr>
            <w:noProof/>
          </w:rPr>
          <w:t>1</w:t>
        </w:r>
        <w:r w:rsidR="00F03CD9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C0" w14:textId="77777777" w:rsidR="004C1565" w:rsidRDefault="004C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C893" w14:textId="77777777" w:rsidR="00E76B4F" w:rsidRDefault="00E76B4F">
      <w:r>
        <w:separator/>
      </w:r>
    </w:p>
    <w:p w14:paraId="0C97C894" w14:textId="77777777" w:rsidR="00E76B4F" w:rsidRDefault="00E76B4F"/>
    <w:p w14:paraId="0C97C895" w14:textId="77777777" w:rsidR="00E76B4F" w:rsidRDefault="00E76B4F"/>
    <w:p w14:paraId="0C97C896" w14:textId="77777777" w:rsidR="00E76B4F" w:rsidRDefault="00E76B4F"/>
    <w:p w14:paraId="0C97C897" w14:textId="77777777" w:rsidR="00E76B4F" w:rsidRDefault="00E76B4F"/>
    <w:p w14:paraId="0C97C898" w14:textId="77777777" w:rsidR="00E76B4F" w:rsidRDefault="00E76B4F"/>
    <w:p w14:paraId="0C97C899" w14:textId="77777777" w:rsidR="00E76B4F" w:rsidRDefault="00E76B4F"/>
    <w:p w14:paraId="0C97C89A" w14:textId="77777777" w:rsidR="00E76B4F" w:rsidRDefault="00E76B4F"/>
    <w:p w14:paraId="0C97C89B" w14:textId="77777777" w:rsidR="00E76B4F" w:rsidRDefault="00E76B4F"/>
  </w:footnote>
  <w:footnote w:type="continuationSeparator" w:id="0">
    <w:p w14:paraId="0C97C89C" w14:textId="77777777" w:rsidR="00E76B4F" w:rsidRDefault="00E76B4F">
      <w:r>
        <w:continuationSeparator/>
      </w:r>
    </w:p>
    <w:p w14:paraId="0C97C89D" w14:textId="77777777" w:rsidR="00E76B4F" w:rsidRDefault="00E76B4F"/>
    <w:p w14:paraId="0C97C89E" w14:textId="77777777" w:rsidR="00E76B4F" w:rsidRDefault="00E76B4F"/>
    <w:p w14:paraId="0C97C89F" w14:textId="77777777" w:rsidR="00E76B4F" w:rsidRDefault="00E76B4F"/>
    <w:p w14:paraId="0C97C8A0" w14:textId="77777777" w:rsidR="00E76B4F" w:rsidRDefault="00E76B4F"/>
    <w:p w14:paraId="0C97C8A1" w14:textId="77777777" w:rsidR="00E76B4F" w:rsidRDefault="00E76B4F"/>
    <w:p w14:paraId="0C97C8A2" w14:textId="77777777" w:rsidR="00E76B4F" w:rsidRDefault="00E76B4F"/>
    <w:p w14:paraId="0C97C8A3" w14:textId="77777777" w:rsidR="00E76B4F" w:rsidRDefault="00E76B4F"/>
    <w:p w14:paraId="0C97C8A4" w14:textId="77777777" w:rsidR="00E76B4F" w:rsidRDefault="00E76B4F"/>
  </w:footnote>
  <w:footnote w:type="continuationNotice" w:id="1">
    <w:p w14:paraId="0C97C8A5" w14:textId="77777777" w:rsidR="00E76B4F" w:rsidRDefault="00E76B4F"/>
    <w:p w14:paraId="0C97C8A6" w14:textId="77777777" w:rsidR="00E76B4F" w:rsidRDefault="00E76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BB" w14:textId="77777777" w:rsidR="004C1565" w:rsidRDefault="004C1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BC" w14:textId="77777777" w:rsidR="004C1565" w:rsidRDefault="004C1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C8BF" w14:textId="77777777" w:rsidR="00C83E88" w:rsidRDefault="00C83E88" w:rsidP="00C83E88">
    <w:pPr>
      <w:pStyle w:val="Header"/>
    </w:pPr>
    <w:r>
      <w:t>Use this for storm sewer plugs required for temporary extensions, staged construction,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4D"/>
    <w:rsid w:val="00002A93"/>
    <w:rsid w:val="00002E61"/>
    <w:rsid w:val="000037EB"/>
    <w:rsid w:val="0001060C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136E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565"/>
    <w:rsid w:val="004C162A"/>
    <w:rsid w:val="004C17A7"/>
    <w:rsid w:val="004C4581"/>
    <w:rsid w:val="004C55EC"/>
    <w:rsid w:val="004C5714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08D4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35C3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061F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3E88"/>
    <w:rsid w:val="00C86C23"/>
    <w:rsid w:val="00C904CC"/>
    <w:rsid w:val="00C90CAF"/>
    <w:rsid w:val="00C95192"/>
    <w:rsid w:val="00C95778"/>
    <w:rsid w:val="00C9795E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6B4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434D"/>
    <w:rsid w:val="00EE5E88"/>
    <w:rsid w:val="00EE7D31"/>
    <w:rsid w:val="00EF14C8"/>
    <w:rsid w:val="00EF31E7"/>
    <w:rsid w:val="00EF35C2"/>
    <w:rsid w:val="00EF3BC6"/>
    <w:rsid w:val="00EF49D3"/>
    <w:rsid w:val="00F00CC8"/>
    <w:rsid w:val="00F03CD9"/>
    <w:rsid w:val="00F06F38"/>
    <w:rsid w:val="00F12ADF"/>
    <w:rsid w:val="00F1469E"/>
    <w:rsid w:val="00F21A55"/>
    <w:rsid w:val="00F22E3D"/>
    <w:rsid w:val="00F23242"/>
    <w:rsid w:val="00F300B8"/>
    <w:rsid w:val="00F3036B"/>
    <w:rsid w:val="00F30FDC"/>
    <w:rsid w:val="00F314E5"/>
    <w:rsid w:val="00F33438"/>
    <w:rsid w:val="00F364E2"/>
    <w:rsid w:val="00F423DB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7C882"/>
  <w15:docId w15:val="{996A24E9-8EB3-4315-AD95-1B20DC78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F03CD9"/>
  </w:style>
  <w:style w:type="paragraph" w:styleId="Heading1">
    <w:name w:val="heading 1"/>
    <w:basedOn w:val="Normal"/>
    <w:next w:val="Normal"/>
    <w:link w:val="Heading1Char"/>
    <w:uiPriority w:val="99"/>
    <w:semiHidden/>
    <w:rsid w:val="00F03CD9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03CD9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03CD9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03CD9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03CD9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03CD9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F03CD9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F03CD9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03CD9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F03C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3CD9"/>
  </w:style>
  <w:style w:type="character" w:customStyle="1" w:styleId="Heading1Char">
    <w:name w:val="Heading 1 Char"/>
    <w:basedOn w:val="DefaultParagraphFont"/>
    <w:link w:val="Heading1"/>
    <w:uiPriority w:val="99"/>
    <w:semiHidden/>
    <w:rsid w:val="00F03CD9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03CD9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03CD9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F03CD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03CD9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03CD9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F03CD9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F03CD9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F03CD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F03CD9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F03C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03C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3CD9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F03CD9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3CD9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F03CD9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F03CD9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03C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3CD9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F03CD9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F03CD9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F03CD9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F03CD9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F03CD9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F03CD9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F03CD9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F03CD9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F03CD9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F03CD9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F03CD9"/>
    <w:rPr>
      <w:b/>
      <w:sz w:val="22"/>
      <w:szCs w:val="28"/>
    </w:rPr>
  </w:style>
  <w:style w:type="paragraph" w:customStyle="1" w:styleId="spParagraph">
    <w:name w:val="spParagraph"/>
    <w:uiPriority w:val="1"/>
    <w:rsid w:val="00F03CD9"/>
    <w:rPr>
      <w:szCs w:val="28"/>
    </w:rPr>
  </w:style>
  <w:style w:type="paragraph" w:customStyle="1" w:styleId="spTableTitle">
    <w:name w:val="spTableTitle"/>
    <w:basedOn w:val="spTable"/>
    <w:uiPriority w:val="4"/>
    <w:rsid w:val="00F03CD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F03CD9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F03CD9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F03CD9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F03CD9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F03CD9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F03CD9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F03CD9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F03CD9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F03CD9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F03CD9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F03CD9"/>
    <w:rPr>
      <w:b/>
    </w:rPr>
  </w:style>
  <w:style w:type="paragraph" w:customStyle="1" w:styleId="wiWebLink">
    <w:name w:val="wiWebLink"/>
    <w:basedOn w:val="Normal"/>
    <w:uiPriority w:val="5"/>
    <w:rsid w:val="00F03CD9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F03CD9"/>
    <w:pPr>
      <w:ind w:left="1296" w:hanging="432"/>
    </w:pPr>
  </w:style>
  <w:style w:type="paragraph" w:customStyle="1" w:styleId="spNumList3">
    <w:name w:val="spNumList3"/>
    <w:basedOn w:val="spNumList1"/>
    <w:uiPriority w:val="2"/>
    <w:rsid w:val="00F03CD9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F03CD9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F03CD9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F03CD9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F03CD9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03CD9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03CD9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03CD9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03CD9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03CD9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03CD9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F03CD9"/>
  </w:style>
  <w:style w:type="character" w:customStyle="1" w:styleId="HeaderChar">
    <w:name w:val="Header Char"/>
    <w:basedOn w:val="DefaultParagraphFont"/>
    <w:link w:val="Header"/>
    <w:uiPriority w:val="99"/>
    <w:semiHidden/>
    <w:rsid w:val="00F03CD9"/>
  </w:style>
  <w:style w:type="character" w:customStyle="1" w:styleId="TextField">
    <w:name w:val="Text Field"/>
    <w:basedOn w:val="DefaultParagraphFont"/>
    <w:uiPriority w:val="1"/>
    <w:rsid w:val="00F03CD9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B5ACC4-C201-4328-B70C-616CBF4FD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444BC-CEE6-4A87-9F21-17C378DD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Storm Sewer Plug</vt:lpstr>
    </vt:vector>
  </TitlesOfParts>
  <Company>WisDOT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Storm Sewer Plug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2019-07-18T18:54:00Z</dcterms:created>
  <dcterms:modified xsi:type="dcterms:W3CDTF">2019-07-18T18:54:00Z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325800</vt:r8>
  </property>
</Properties>
</file>