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10A2" w14:textId="42D4C0D3" w:rsidR="00624F7D" w:rsidRPr="00624F7D" w:rsidRDefault="00455D08" w:rsidP="00624F7D">
      <w:pPr>
        <w:pStyle w:val="1Heading1"/>
        <w:numPr>
          <w:ilvl w:val="0"/>
          <w:numId w:val="0"/>
        </w:numPr>
        <w:ind w:left="-450"/>
        <w:rPr>
          <w:i/>
          <w:color w:val="CC0000"/>
          <w:sz w:val="18"/>
          <w:szCs w:val="18"/>
        </w:rPr>
      </w:pPr>
      <w:r w:rsidRPr="00624F7D">
        <w:rPr>
          <w:i/>
          <w:color w:val="CC0000"/>
          <w:sz w:val="18"/>
          <w:szCs w:val="18"/>
        </w:rPr>
        <w:t xml:space="preserve">Use this item for storm sewer laterals </w:t>
      </w:r>
      <w:r w:rsidR="00C9306A">
        <w:rPr>
          <w:i/>
          <w:color w:val="CC0000"/>
          <w:sz w:val="18"/>
          <w:szCs w:val="18"/>
        </w:rPr>
        <w:t>only</w:t>
      </w:r>
      <w:r w:rsidRPr="00624F7D">
        <w:rPr>
          <w:i/>
          <w:color w:val="CC0000"/>
          <w:sz w:val="18"/>
          <w:szCs w:val="18"/>
        </w:rPr>
        <w:t>.</w:t>
      </w:r>
      <w:r w:rsidR="00624F7D" w:rsidRPr="00624F7D">
        <w:rPr>
          <w:i/>
          <w:color w:val="CC0000"/>
          <w:sz w:val="18"/>
          <w:szCs w:val="18"/>
        </w:rPr>
        <w:t xml:space="preserve"> If used on a connecti</w:t>
      </w:r>
      <w:r w:rsidR="00663C76">
        <w:rPr>
          <w:i/>
          <w:color w:val="CC0000"/>
          <w:sz w:val="18"/>
          <w:szCs w:val="18"/>
        </w:rPr>
        <w:t xml:space="preserve">ng highway, consult with </w:t>
      </w:r>
      <w:r w:rsidR="00624F7D" w:rsidRPr="00624F7D">
        <w:rPr>
          <w:i/>
          <w:color w:val="CC0000"/>
          <w:sz w:val="18"/>
          <w:szCs w:val="18"/>
        </w:rPr>
        <w:t>the municipality</w:t>
      </w:r>
      <w:r w:rsidR="00663C76">
        <w:rPr>
          <w:i/>
          <w:color w:val="CC0000"/>
          <w:sz w:val="18"/>
          <w:szCs w:val="18"/>
        </w:rPr>
        <w:t xml:space="preserve"> if they have a preferred construction method</w:t>
      </w:r>
      <w:r w:rsidR="00624F7D" w:rsidRPr="00624F7D">
        <w:rPr>
          <w:i/>
          <w:color w:val="CC0000"/>
          <w:sz w:val="18"/>
          <w:szCs w:val="18"/>
        </w:rPr>
        <w:t>.</w:t>
      </w:r>
    </w:p>
    <w:p w14:paraId="22EFAB78" w14:textId="40330267" w:rsidR="00455D08" w:rsidRDefault="00455D08" w:rsidP="00624F7D">
      <w:pPr>
        <w:pStyle w:val="1Heading1"/>
        <w:numPr>
          <w:ilvl w:val="0"/>
          <w:numId w:val="0"/>
        </w:numPr>
        <w:ind w:left="-450"/>
      </w:pPr>
    </w:p>
    <w:p w14:paraId="7144D8D4" w14:textId="77777777" w:rsidR="00D90812" w:rsidRPr="00755859" w:rsidRDefault="00D90812" w:rsidP="00D90812">
      <w:pPr>
        <w:pStyle w:val="1Heading1"/>
      </w:pPr>
      <w:r w:rsidRPr="007F3066">
        <w:t>Reconnect Existing Storm Sewer Lateral, Item SPV.0060.</w:t>
      </w:r>
      <w:r w:rsidRPr="007F3066">
        <w:fldChar w:fldCharType="begin">
          <w:ffData>
            <w:name w:val="Text248"/>
            <w:enabled/>
            <w:calcOnExit w:val="0"/>
            <w:textInput>
              <w:default w:val="##"/>
            </w:textInput>
          </w:ffData>
        </w:fldChar>
      </w:r>
      <w:bookmarkStart w:id="0" w:name="Text248"/>
      <w:r w:rsidRPr="007F3066">
        <w:instrText xml:space="preserve"> FORMTEXT </w:instrText>
      </w:r>
      <w:r w:rsidRPr="007F3066">
        <w:fldChar w:fldCharType="separate"/>
      </w:r>
      <w:r w:rsidRPr="007F3066">
        <w:t>##</w:t>
      </w:r>
      <w:r w:rsidRPr="007F3066">
        <w:fldChar w:fldCharType="end"/>
      </w:r>
      <w:bookmarkEnd w:id="0"/>
    </w:p>
    <w:p w14:paraId="7144D8D5" w14:textId="77777777" w:rsidR="00D90812" w:rsidRPr="00857DD3" w:rsidRDefault="00D90812" w:rsidP="00D90812">
      <w:pPr>
        <w:pStyle w:val="spParagraph"/>
        <w:rPr>
          <w:rStyle w:val="spHeading"/>
        </w:rPr>
      </w:pPr>
      <w:proofErr w:type="gramStart"/>
      <w:r w:rsidRPr="00857DD3">
        <w:rPr>
          <w:rStyle w:val="spHeading"/>
        </w:rPr>
        <w:t>A  Description</w:t>
      </w:r>
      <w:proofErr w:type="gramEnd"/>
    </w:p>
    <w:p w14:paraId="7144D8D6" w14:textId="77777777" w:rsidR="00D90812" w:rsidRPr="00857DD3" w:rsidRDefault="00D90812" w:rsidP="00D90812">
      <w:pPr>
        <w:pStyle w:val="spParagraph"/>
      </w:pPr>
      <w:r w:rsidRPr="00857DD3">
        <w:t>This special provision describes reconnecting existing storm sewer laterals to new structures or existing pipe.</w:t>
      </w:r>
    </w:p>
    <w:p w14:paraId="7144D8D7" w14:textId="77777777" w:rsidR="00D90812" w:rsidRPr="00857DD3" w:rsidRDefault="00D90812" w:rsidP="00D90812">
      <w:pPr>
        <w:pStyle w:val="spParagraph"/>
        <w:rPr>
          <w:rStyle w:val="spHeading"/>
        </w:rPr>
      </w:pPr>
      <w:proofErr w:type="gramStart"/>
      <w:r w:rsidRPr="00857DD3">
        <w:rPr>
          <w:rStyle w:val="spHeading"/>
        </w:rPr>
        <w:t>B  Materials</w:t>
      </w:r>
      <w:proofErr w:type="gramEnd"/>
    </w:p>
    <w:p w14:paraId="7144D8D8" w14:textId="77777777" w:rsidR="00D90812" w:rsidRPr="00857DD3" w:rsidRDefault="00D90812" w:rsidP="00D90812">
      <w:pPr>
        <w:pStyle w:val="spParagraph"/>
      </w:pPr>
      <w:r w:rsidRPr="00857DD3">
        <w:t xml:space="preserve">Provide culvert pipe concrete collars </w:t>
      </w:r>
      <w:r>
        <w:t>conforming to</w:t>
      </w:r>
      <w:r w:rsidRPr="00857DD3">
        <w:t xml:space="preserve"> 520.2.4.</w:t>
      </w:r>
    </w:p>
    <w:p w14:paraId="7144D8D9" w14:textId="34EC9C0C" w:rsidR="00D90812" w:rsidRPr="00857DD3" w:rsidRDefault="00D90812" w:rsidP="00D90812">
      <w:pPr>
        <w:pStyle w:val="spParagraph"/>
      </w:pPr>
      <w:r w:rsidRPr="00857DD3">
        <w:t xml:space="preserve">Provide couplings </w:t>
      </w:r>
      <w:r>
        <w:t>conforming to</w:t>
      </w:r>
      <w:r w:rsidRPr="00857DD3">
        <w:t xml:space="preserve"> </w:t>
      </w:r>
      <w:r>
        <w:t>standard spec</w:t>
      </w:r>
      <w:r w:rsidRPr="00857DD3">
        <w:t xml:space="preserve"> </w:t>
      </w:r>
      <w:r w:rsidR="009B5FE0">
        <w:t>608.2.1(2)</w:t>
      </w:r>
      <w:r w:rsidRPr="00857DD3">
        <w:t>.</w:t>
      </w:r>
    </w:p>
    <w:p w14:paraId="7144D8DA" w14:textId="77777777" w:rsidR="00D90812" w:rsidRPr="00857DD3" w:rsidRDefault="00D90812" w:rsidP="00D90812">
      <w:pPr>
        <w:pStyle w:val="spParagraph"/>
        <w:rPr>
          <w:rStyle w:val="spHeading"/>
        </w:rPr>
      </w:pPr>
      <w:proofErr w:type="gramStart"/>
      <w:r w:rsidRPr="00857DD3">
        <w:rPr>
          <w:rStyle w:val="spHeading"/>
        </w:rPr>
        <w:t>C  Construction</w:t>
      </w:r>
      <w:proofErr w:type="gramEnd"/>
    </w:p>
    <w:p w14:paraId="7144D8DB" w14:textId="742B5831" w:rsidR="00D90812" w:rsidRPr="00857DD3" w:rsidRDefault="00D90812" w:rsidP="00D90812">
      <w:pPr>
        <w:pStyle w:val="spParagraph"/>
      </w:pPr>
      <w:r w:rsidRPr="00857DD3">
        <w:t xml:space="preserve">Identify all private laterals in existing structures </w:t>
      </w:r>
      <w:r>
        <w:t>before</w:t>
      </w:r>
      <w:r w:rsidRPr="00857DD3">
        <w:t xml:space="preserve"> that structure’s removal. Remove existing lateral pipes to the next good joint and replace in</w:t>
      </w:r>
      <w:r>
        <w:t>-</w:t>
      </w:r>
      <w:r w:rsidRPr="00857DD3">
        <w:t xml:space="preserve">kind. Verify that positive drainage is achieved when connecting to the new inlet or curb outlet structure. The contractor will be allowed to salvage any structurally sound pipe that was removed with prior approval by the engineer. </w:t>
      </w:r>
      <w:r w:rsidR="00E63E01">
        <w:t>Reconnect existing storm sewer laterals</w:t>
      </w:r>
      <w:r w:rsidRPr="00857DD3">
        <w:t xml:space="preserve"> to the new pipes with the appropriate coupling, concrete collar or by means approved by the engineer. Any additional pipe or materials required to reconnect the storm sewer laterals are considered incidental to this bid item.</w:t>
      </w:r>
    </w:p>
    <w:p w14:paraId="7144D8DC" w14:textId="77777777" w:rsidR="00D90812" w:rsidRPr="00857DD3" w:rsidRDefault="00D90812" w:rsidP="00D90812">
      <w:pPr>
        <w:pStyle w:val="spParagraph"/>
        <w:rPr>
          <w:rStyle w:val="spHeading"/>
        </w:rPr>
      </w:pPr>
      <w:proofErr w:type="gramStart"/>
      <w:r w:rsidRPr="00857DD3">
        <w:rPr>
          <w:rStyle w:val="spHeading"/>
        </w:rPr>
        <w:t>D  Measurement</w:t>
      </w:r>
      <w:proofErr w:type="gramEnd"/>
    </w:p>
    <w:p w14:paraId="7144D8DD" w14:textId="77777777" w:rsidR="00D90812" w:rsidRPr="00857DD3" w:rsidRDefault="00D90812" w:rsidP="00D90812">
      <w:pPr>
        <w:pStyle w:val="spParagraph"/>
      </w:pPr>
      <w:r w:rsidRPr="00857DD3">
        <w:t>The department will measure Reconnect Existing Storm Sewer Lateral by each lateral connected and approved in the field.</w:t>
      </w:r>
    </w:p>
    <w:p w14:paraId="7144D8DE" w14:textId="77777777" w:rsidR="00D90812" w:rsidRPr="00857DD3" w:rsidRDefault="00D90812" w:rsidP="00D90812">
      <w:pPr>
        <w:pStyle w:val="spParagraph"/>
        <w:rPr>
          <w:rStyle w:val="spHeading"/>
        </w:rPr>
      </w:pPr>
      <w:proofErr w:type="gramStart"/>
      <w:r w:rsidRPr="00857DD3">
        <w:rPr>
          <w:rStyle w:val="spHeading"/>
        </w:rPr>
        <w:t>E  Payment</w:t>
      </w:r>
      <w:proofErr w:type="gramEnd"/>
    </w:p>
    <w:p w14:paraId="7144D8DF" w14:textId="77777777" w:rsidR="00D90812" w:rsidRPr="00857DD3" w:rsidRDefault="00D90812" w:rsidP="00D90812">
      <w:pPr>
        <w:pStyle w:val="spParagraph"/>
      </w:pPr>
      <w:r w:rsidRPr="00857DD3">
        <w:t>The department will pay for measure quantities at the contract unit price under the following bid item:</w:t>
      </w:r>
    </w:p>
    <w:p w14:paraId="7144D8E0" w14:textId="77777777" w:rsidR="00D90812" w:rsidRDefault="00D90812" w:rsidP="00D90812">
      <w:pPr>
        <w:pStyle w:val="ssBidItem"/>
      </w:pPr>
      <w:r>
        <w:t>ITEM NUMBER</w:t>
      </w:r>
      <w:r>
        <w:tab/>
        <w:t>DESCRIPTION</w:t>
      </w:r>
      <w:r>
        <w:tab/>
        <w:t>UNIT</w:t>
      </w:r>
    </w:p>
    <w:p w14:paraId="7144D8E1" w14:textId="77777777" w:rsidR="00D90812" w:rsidRDefault="00D90812" w:rsidP="00D90812">
      <w:pPr>
        <w:pStyle w:val="ssBidItem"/>
      </w:pPr>
      <w:r>
        <w:t>SPV.006</w:t>
      </w:r>
      <w:r w:rsidRPr="00B71204">
        <w:t>0.</w:t>
      </w:r>
      <w:r>
        <w:fldChar w:fldCharType="begin">
          <w:ffData>
            <w:name w:val="Text421"/>
            <w:enabled/>
            <w:calcOnExit w:val="0"/>
            <w:textInput>
              <w:default w:val="##"/>
            </w:textInput>
          </w:ffData>
        </w:fldChar>
      </w:r>
      <w:r>
        <w:instrText xml:space="preserve"> FORMTEXT </w:instrText>
      </w:r>
      <w:r>
        <w:fldChar w:fldCharType="separate"/>
      </w:r>
      <w:r>
        <w:t>##</w:t>
      </w:r>
      <w:r>
        <w:fldChar w:fldCharType="end"/>
      </w:r>
      <w:r>
        <w:tab/>
        <w:t>Reconnect Existing Storm Sewer Lateral</w:t>
      </w:r>
      <w:r>
        <w:tab/>
        <w:t>EACH</w:t>
      </w:r>
    </w:p>
    <w:p w14:paraId="7144D8E2" w14:textId="6EAD5633" w:rsidR="00D90812" w:rsidRPr="006862BE" w:rsidRDefault="00D90812" w:rsidP="00D90812">
      <w:pPr>
        <w:pStyle w:val="spParagraph"/>
      </w:pPr>
      <w:r>
        <w:t xml:space="preserve">Payment is full compensation for removal of existing </w:t>
      </w:r>
      <w:r w:rsidR="00455D08">
        <w:t xml:space="preserve">lateral </w:t>
      </w:r>
      <w:r>
        <w:t>pipes, furnishing and installing all materials, couplings, concrete collars, and pipe.</w:t>
      </w:r>
    </w:p>
    <w:p w14:paraId="7144D8E3" w14:textId="6F39FB0A" w:rsidR="00B63A1A" w:rsidRDefault="00B63A1A" w:rsidP="00B63A1A">
      <w:pPr>
        <w:pStyle w:val="spVersion"/>
      </w:pPr>
      <w:r>
        <w:t>ner-608-025 (201</w:t>
      </w:r>
      <w:r w:rsidR="00034807">
        <w:t>90718</w:t>
      </w:r>
      <w:bookmarkStart w:id="1" w:name="_GoBack"/>
      <w:bookmarkEnd w:id="1"/>
      <w:r>
        <w:t>)</w:t>
      </w:r>
    </w:p>
    <w:sectPr w:rsidR="00B63A1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D8F8" w14:textId="77777777" w:rsidR="00D90812" w:rsidRDefault="00D90812">
      <w:r>
        <w:separator/>
      </w:r>
    </w:p>
    <w:p w14:paraId="7144D8F9" w14:textId="77777777" w:rsidR="00D90812" w:rsidRDefault="00D90812"/>
    <w:p w14:paraId="7144D8FA" w14:textId="77777777" w:rsidR="00D90812" w:rsidRDefault="00D90812"/>
    <w:p w14:paraId="7144D8FB" w14:textId="77777777" w:rsidR="00D90812" w:rsidRDefault="00D90812"/>
    <w:p w14:paraId="7144D8FC" w14:textId="77777777" w:rsidR="00D90812" w:rsidRDefault="00D90812"/>
    <w:p w14:paraId="7144D8FD" w14:textId="77777777" w:rsidR="00D90812" w:rsidRDefault="00D90812"/>
    <w:p w14:paraId="7144D8FE" w14:textId="77777777" w:rsidR="00D90812" w:rsidRDefault="00D90812"/>
    <w:p w14:paraId="7144D8FF" w14:textId="77777777" w:rsidR="00D90812" w:rsidRDefault="00D90812"/>
    <w:p w14:paraId="7144D900" w14:textId="77777777" w:rsidR="00D90812" w:rsidRDefault="00D90812"/>
  </w:endnote>
  <w:endnote w:type="continuationSeparator" w:id="0">
    <w:p w14:paraId="7144D901" w14:textId="77777777" w:rsidR="00D90812" w:rsidRDefault="00D90812">
      <w:r>
        <w:continuationSeparator/>
      </w:r>
    </w:p>
    <w:p w14:paraId="7144D902" w14:textId="77777777" w:rsidR="00D90812" w:rsidRDefault="00D90812"/>
    <w:p w14:paraId="7144D903" w14:textId="77777777" w:rsidR="00D90812" w:rsidRDefault="00D90812"/>
    <w:p w14:paraId="7144D904" w14:textId="77777777" w:rsidR="00D90812" w:rsidRDefault="00D90812"/>
    <w:p w14:paraId="7144D905" w14:textId="77777777" w:rsidR="00D90812" w:rsidRDefault="00D90812"/>
    <w:p w14:paraId="7144D906" w14:textId="77777777" w:rsidR="00D90812" w:rsidRDefault="00D90812"/>
    <w:p w14:paraId="7144D907" w14:textId="77777777" w:rsidR="00D90812" w:rsidRDefault="00D90812"/>
    <w:p w14:paraId="7144D908" w14:textId="77777777" w:rsidR="00D90812" w:rsidRDefault="00D90812"/>
    <w:p w14:paraId="7144D909" w14:textId="77777777" w:rsidR="00D90812" w:rsidRDefault="00D90812"/>
  </w:endnote>
  <w:endnote w:type="continuationNotice" w:id="1">
    <w:p w14:paraId="7144D90A" w14:textId="77777777" w:rsidR="00D90812" w:rsidRDefault="00D90812"/>
    <w:p w14:paraId="7144D90B" w14:textId="77777777" w:rsidR="00D90812" w:rsidRDefault="00D90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D90E" w14:textId="77777777" w:rsidR="00B55F0B" w:rsidRDefault="00B55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D90F" w14:textId="5046D352"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A4528C">
          <w:rPr>
            <w:noProof/>
          </w:rPr>
          <w:t>1</w:t>
        </w:r>
        <w:r>
          <w:rPr>
            <w:noProof/>
          </w:rPr>
          <w:fldChar w:fldCharType="end"/>
        </w:r>
        <w:r>
          <w:t xml:space="preserve"> of </w:t>
        </w:r>
        <w:fldSimple w:instr=" NUMPAGES  ">
          <w:r w:rsidR="00A4528C">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D911" w14:textId="77777777" w:rsidR="00B55F0B" w:rsidRDefault="00B5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D8E4" w14:textId="77777777" w:rsidR="00D90812" w:rsidRDefault="00D90812">
      <w:r>
        <w:separator/>
      </w:r>
    </w:p>
    <w:p w14:paraId="7144D8E5" w14:textId="77777777" w:rsidR="00D90812" w:rsidRDefault="00D90812"/>
    <w:p w14:paraId="7144D8E6" w14:textId="77777777" w:rsidR="00D90812" w:rsidRDefault="00D90812"/>
    <w:p w14:paraId="7144D8E7" w14:textId="77777777" w:rsidR="00D90812" w:rsidRDefault="00D90812"/>
    <w:p w14:paraId="7144D8E8" w14:textId="77777777" w:rsidR="00D90812" w:rsidRDefault="00D90812"/>
    <w:p w14:paraId="7144D8E9" w14:textId="77777777" w:rsidR="00D90812" w:rsidRDefault="00D90812"/>
    <w:p w14:paraId="7144D8EA" w14:textId="77777777" w:rsidR="00D90812" w:rsidRDefault="00D90812"/>
    <w:p w14:paraId="7144D8EB" w14:textId="77777777" w:rsidR="00D90812" w:rsidRDefault="00D90812"/>
    <w:p w14:paraId="7144D8EC" w14:textId="77777777" w:rsidR="00D90812" w:rsidRDefault="00D90812"/>
  </w:footnote>
  <w:footnote w:type="continuationSeparator" w:id="0">
    <w:p w14:paraId="7144D8ED" w14:textId="77777777" w:rsidR="00D90812" w:rsidRDefault="00D90812">
      <w:r>
        <w:continuationSeparator/>
      </w:r>
    </w:p>
    <w:p w14:paraId="7144D8EE" w14:textId="77777777" w:rsidR="00D90812" w:rsidRDefault="00D90812"/>
    <w:p w14:paraId="7144D8EF" w14:textId="77777777" w:rsidR="00D90812" w:rsidRDefault="00D90812"/>
    <w:p w14:paraId="7144D8F0" w14:textId="77777777" w:rsidR="00D90812" w:rsidRDefault="00D90812"/>
    <w:p w14:paraId="7144D8F1" w14:textId="77777777" w:rsidR="00D90812" w:rsidRDefault="00D90812"/>
    <w:p w14:paraId="7144D8F2" w14:textId="77777777" w:rsidR="00D90812" w:rsidRDefault="00D90812"/>
    <w:p w14:paraId="7144D8F3" w14:textId="77777777" w:rsidR="00D90812" w:rsidRDefault="00D90812"/>
    <w:p w14:paraId="7144D8F4" w14:textId="77777777" w:rsidR="00D90812" w:rsidRDefault="00D90812"/>
    <w:p w14:paraId="7144D8F5" w14:textId="77777777" w:rsidR="00D90812" w:rsidRDefault="00D90812"/>
  </w:footnote>
  <w:footnote w:type="continuationNotice" w:id="1">
    <w:p w14:paraId="7144D8F6" w14:textId="77777777" w:rsidR="00D90812" w:rsidRDefault="00D90812"/>
    <w:p w14:paraId="7144D8F7" w14:textId="77777777" w:rsidR="00D90812" w:rsidRDefault="00D90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D90C" w14:textId="77777777" w:rsidR="00B55F0B" w:rsidRDefault="00B55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D90D" w14:textId="77777777" w:rsidR="00B55F0B" w:rsidRDefault="00B55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D910" w14:textId="77777777" w:rsidR="00B63A1A" w:rsidRDefault="00B63A1A" w:rsidP="00B63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12"/>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807"/>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55D0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167CD"/>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24F7D"/>
    <w:rsid w:val="0063287E"/>
    <w:rsid w:val="006336E0"/>
    <w:rsid w:val="0064764C"/>
    <w:rsid w:val="006502CD"/>
    <w:rsid w:val="00652620"/>
    <w:rsid w:val="00656CEA"/>
    <w:rsid w:val="00663C76"/>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B5FE0"/>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24049"/>
    <w:rsid w:val="00A37D1C"/>
    <w:rsid w:val="00A40997"/>
    <w:rsid w:val="00A41BC7"/>
    <w:rsid w:val="00A425FA"/>
    <w:rsid w:val="00A4528C"/>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55F0B"/>
    <w:rsid w:val="00B625AB"/>
    <w:rsid w:val="00B62680"/>
    <w:rsid w:val="00B63A1A"/>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3E84"/>
    <w:rsid w:val="00C65E7B"/>
    <w:rsid w:val="00C74B5A"/>
    <w:rsid w:val="00C75171"/>
    <w:rsid w:val="00C77FB0"/>
    <w:rsid w:val="00C86C23"/>
    <w:rsid w:val="00C904CC"/>
    <w:rsid w:val="00C90CAF"/>
    <w:rsid w:val="00C9306A"/>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90812"/>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3E01"/>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44D8D4"/>
  <w15:docId w15:val="{7666BCB1-A9FC-414A-8A1A-A3A1EDB5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034807"/>
  </w:style>
  <w:style w:type="paragraph" w:styleId="Heading1">
    <w:name w:val="heading 1"/>
    <w:basedOn w:val="Normal"/>
    <w:next w:val="Normal"/>
    <w:link w:val="Heading1Char"/>
    <w:uiPriority w:val="99"/>
    <w:semiHidden/>
    <w:rsid w:val="00034807"/>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034807"/>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34807"/>
    <w:pPr>
      <w:outlineLvl w:val="2"/>
    </w:pPr>
    <w:rPr>
      <w:rFonts w:eastAsiaTheme="majorEastAsia" w:cstheme="majorBidi"/>
      <w:b/>
      <w:bCs/>
    </w:rPr>
  </w:style>
  <w:style w:type="paragraph" w:styleId="Heading4">
    <w:name w:val="heading 4"/>
    <w:basedOn w:val="Normal"/>
    <w:next w:val="Normal"/>
    <w:link w:val="Heading4Char"/>
    <w:uiPriority w:val="99"/>
    <w:semiHidden/>
    <w:rsid w:val="00034807"/>
    <w:pPr>
      <w:outlineLvl w:val="3"/>
    </w:pPr>
    <w:rPr>
      <w:rFonts w:eastAsiaTheme="majorEastAsia" w:cstheme="majorBidi"/>
      <w:b/>
      <w:iCs/>
    </w:rPr>
  </w:style>
  <w:style w:type="paragraph" w:styleId="Heading5">
    <w:name w:val="heading 5"/>
    <w:basedOn w:val="Normal"/>
    <w:next w:val="Normal"/>
    <w:link w:val="Heading5Char"/>
    <w:uiPriority w:val="99"/>
    <w:semiHidden/>
    <w:rsid w:val="00034807"/>
    <w:pPr>
      <w:outlineLvl w:val="4"/>
    </w:pPr>
    <w:rPr>
      <w:rFonts w:eastAsiaTheme="majorEastAsia" w:cstheme="majorBidi"/>
      <w:b/>
    </w:rPr>
  </w:style>
  <w:style w:type="paragraph" w:styleId="Heading6">
    <w:name w:val="heading 6"/>
    <w:basedOn w:val="Normal"/>
    <w:next w:val="Normal"/>
    <w:link w:val="Heading6Char"/>
    <w:uiPriority w:val="99"/>
    <w:semiHidden/>
    <w:rsid w:val="00034807"/>
    <w:pPr>
      <w:outlineLvl w:val="5"/>
    </w:pPr>
    <w:rPr>
      <w:rFonts w:eastAsiaTheme="majorEastAsia" w:cstheme="majorBidi"/>
      <w:b/>
    </w:rPr>
  </w:style>
  <w:style w:type="paragraph" w:styleId="Heading7">
    <w:name w:val="heading 7"/>
    <w:basedOn w:val="Normal"/>
    <w:next w:val="Normal"/>
    <w:link w:val="Heading7Char"/>
    <w:uiPriority w:val="99"/>
    <w:semiHidden/>
    <w:rsid w:val="00034807"/>
    <w:pPr>
      <w:outlineLvl w:val="6"/>
    </w:pPr>
    <w:rPr>
      <w:rFonts w:eastAsiaTheme="majorEastAsia" w:cstheme="majorBidi"/>
      <w:b/>
      <w:iCs/>
    </w:rPr>
  </w:style>
  <w:style w:type="paragraph" w:styleId="Heading8">
    <w:name w:val="heading 8"/>
    <w:basedOn w:val="Normal"/>
    <w:next w:val="Normal"/>
    <w:link w:val="Heading8Char"/>
    <w:uiPriority w:val="99"/>
    <w:semiHidden/>
    <w:rsid w:val="00034807"/>
    <w:pPr>
      <w:outlineLvl w:val="7"/>
    </w:pPr>
    <w:rPr>
      <w:rFonts w:eastAsiaTheme="majorEastAsia" w:cstheme="majorBidi"/>
      <w:b/>
      <w:szCs w:val="21"/>
    </w:rPr>
  </w:style>
  <w:style w:type="paragraph" w:styleId="Heading9">
    <w:name w:val="heading 9"/>
    <w:basedOn w:val="Normal"/>
    <w:next w:val="Normal"/>
    <w:link w:val="Heading9Char"/>
    <w:uiPriority w:val="99"/>
    <w:semiHidden/>
    <w:rsid w:val="00034807"/>
    <w:pPr>
      <w:outlineLvl w:val="8"/>
    </w:pPr>
    <w:rPr>
      <w:rFonts w:eastAsiaTheme="majorEastAsia" w:cstheme="majorBidi"/>
      <w:b/>
      <w:iCs/>
      <w:szCs w:val="21"/>
    </w:rPr>
  </w:style>
  <w:style w:type="character" w:default="1" w:styleId="DefaultParagraphFont">
    <w:name w:val="Default Paragraph Font"/>
    <w:uiPriority w:val="1"/>
    <w:semiHidden/>
    <w:unhideWhenUsed/>
    <w:rsid w:val="000348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4807"/>
  </w:style>
  <w:style w:type="character" w:customStyle="1" w:styleId="Heading1Char">
    <w:name w:val="Heading 1 Char"/>
    <w:basedOn w:val="DefaultParagraphFont"/>
    <w:link w:val="Heading1"/>
    <w:uiPriority w:val="99"/>
    <w:semiHidden/>
    <w:rsid w:val="00034807"/>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34807"/>
    <w:rPr>
      <w:rFonts w:eastAsiaTheme="majorEastAsia" w:cstheme="majorBidi"/>
      <w:b/>
      <w:bCs/>
      <w:szCs w:val="26"/>
    </w:rPr>
  </w:style>
  <w:style w:type="character" w:customStyle="1" w:styleId="Heading3Char">
    <w:name w:val="Heading 3 Char"/>
    <w:basedOn w:val="DefaultParagraphFont"/>
    <w:link w:val="Heading3"/>
    <w:uiPriority w:val="99"/>
    <w:semiHidden/>
    <w:rsid w:val="00034807"/>
    <w:rPr>
      <w:rFonts w:eastAsiaTheme="majorEastAsia" w:cstheme="majorBidi"/>
      <w:b/>
      <w:bCs/>
    </w:rPr>
  </w:style>
  <w:style w:type="paragraph" w:styleId="TOCHeading">
    <w:name w:val="TOC Heading"/>
    <w:basedOn w:val="Heading1"/>
    <w:next w:val="Normal"/>
    <w:uiPriority w:val="99"/>
    <w:semiHidden/>
    <w:unhideWhenUsed/>
    <w:qFormat/>
    <w:rsid w:val="00034807"/>
    <w:pPr>
      <w:outlineLvl w:val="9"/>
    </w:pPr>
  </w:style>
  <w:style w:type="paragraph" w:styleId="BalloonText">
    <w:name w:val="Balloon Text"/>
    <w:basedOn w:val="Normal"/>
    <w:link w:val="BalloonTextChar"/>
    <w:uiPriority w:val="99"/>
    <w:semiHidden/>
    <w:unhideWhenUsed/>
    <w:rsid w:val="00034807"/>
    <w:rPr>
      <w:rFonts w:ascii="Tahoma" w:hAnsi="Tahoma" w:cs="Tahoma"/>
      <w:sz w:val="16"/>
      <w:szCs w:val="16"/>
    </w:rPr>
  </w:style>
  <w:style w:type="character" w:customStyle="1" w:styleId="BalloonTextChar">
    <w:name w:val="Balloon Text Char"/>
    <w:basedOn w:val="DefaultParagraphFont"/>
    <w:link w:val="BalloonText"/>
    <w:uiPriority w:val="99"/>
    <w:semiHidden/>
    <w:rsid w:val="00034807"/>
    <w:rPr>
      <w:rFonts w:ascii="Tahoma" w:hAnsi="Tahoma" w:cs="Tahoma"/>
      <w:sz w:val="16"/>
      <w:szCs w:val="16"/>
    </w:rPr>
  </w:style>
  <w:style w:type="paragraph" w:styleId="Footer">
    <w:name w:val="footer"/>
    <w:basedOn w:val="Normal"/>
    <w:link w:val="FooterChar"/>
    <w:uiPriority w:val="99"/>
    <w:rsid w:val="00034807"/>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034807"/>
    <w:rPr>
      <w:sz w:val="18"/>
    </w:rPr>
  </w:style>
  <w:style w:type="paragraph" w:styleId="TOC1">
    <w:name w:val="toc 1"/>
    <w:basedOn w:val="Normal"/>
    <w:next w:val="Normal"/>
    <w:autoRedefine/>
    <w:uiPriority w:val="39"/>
    <w:qFormat/>
    <w:rsid w:val="00034807"/>
    <w:pPr>
      <w:tabs>
        <w:tab w:val="right" w:leader="dot" w:pos="9288"/>
      </w:tabs>
      <w:ind w:right="720" w:hanging="720"/>
    </w:pPr>
  </w:style>
  <w:style w:type="paragraph" w:customStyle="1" w:styleId="1Heading1">
    <w:name w:val="1 Heading 1"/>
    <w:basedOn w:val="Normal"/>
    <w:link w:val="1Heading1Char"/>
    <w:uiPriority w:val="1"/>
    <w:qFormat/>
    <w:rsid w:val="00034807"/>
    <w:pPr>
      <w:numPr>
        <w:numId w:val="1"/>
      </w:numPr>
      <w:spacing w:before="240"/>
      <w:ind w:left="0" w:hanging="720"/>
      <w:outlineLvl w:val="0"/>
    </w:pPr>
    <w:rPr>
      <w:b/>
      <w:sz w:val="22"/>
      <w:szCs w:val="28"/>
    </w:rPr>
  </w:style>
  <w:style w:type="character" w:styleId="Hyperlink">
    <w:name w:val="Hyperlink"/>
    <w:basedOn w:val="DefaultParagraphFont"/>
    <w:uiPriority w:val="99"/>
    <w:rsid w:val="00034807"/>
    <w:rPr>
      <w:color w:val="0000FF" w:themeColor="hyperlink"/>
      <w:u w:val="single"/>
    </w:rPr>
  </w:style>
  <w:style w:type="character" w:styleId="PlaceholderText">
    <w:name w:val="Placeholder Text"/>
    <w:basedOn w:val="DefaultParagraphFont"/>
    <w:uiPriority w:val="99"/>
    <w:rsid w:val="00034807"/>
    <w:rPr>
      <w:b/>
      <w:i/>
      <w:color w:val="C00000"/>
      <w:u w:val="single"/>
    </w:rPr>
  </w:style>
  <w:style w:type="table" w:styleId="TableGrid">
    <w:name w:val="Table Grid"/>
    <w:basedOn w:val="TableNormal"/>
    <w:uiPriority w:val="59"/>
    <w:rsid w:val="0003480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34807"/>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34807"/>
    <w:rPr>
      <w:rFonts w:ascii="Courier New" w:eastAsia="Times New Roman" w:hAnsi="Courier New"/>
    </w:rPr>
  </w:style>
  <w:style w:type="paragraph" w:styleId="BodyTextIndent">
    <w:name w:val="Body Text Indent"/>
    <w:basedOn w:val="Normal"/>
    <w:link w:val="BodyTextIndentChar"/>
    <w:uiPriority w:val="99"/>
    <w:semiHidden/>
    <w:rsid w:val="00034807"/>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34807"/>
    <w:rPr>
      <w:rFonts w:eastAsia="Times New Roman"/>
      <w:spacing w:val="-2"/>
    </w:rPr>
  </w:style>
  <w:style w:type="table" w:styleId="TableGrid1">
    <w:name w:val="Table Grid 1"/>
    <w:basedOn w:val="TableNormal"/>
    <w:uiPriority w:val="99"/>
    <w:semiHidden/>
    <w:unhideWhenUsed/>
    <w:rsid w:val="00034807"/>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34807"/>
    <w:pPr>
      <w:numPr>
        <w:numId w:val="25"/>
      </w:numPr>
    </w:pPr>
  </w:style>
  <w:style w:type="paragraph" w:styleId="DocumentMap">
    <w:name w:val="Document Map"/>
    <w:basedOn w:val="Normal"/>
    <w:link w:val="DocumentMapChar"/>
    <w:uiPriority w:val="99"/>
    <w:semiHidden/>
    <w:unhideWhenUsed/>
    <w:rsid w:val="00034807"/>
    <w:rPr>
      <w:rFonts w:ascii="Tahoma" w:hAnsi="Tahoma" w:cs="Tahoma"/>
      <w:sz w:val="16"/>
      <w:szCs w:val="16"/>
    </w:rPr>
  </w:style>
  <w:style w:type="character" w:customStyle="1" w:styleId="DocumentMapChar">
    <w:name w:val="Document Map Char"/>
    <w:basedOn w:val="DefaultParagraphFont"/>
    <w:link w:val="DocumentMap"/>
    <w:uiPriority w:val="99"/>
    <w:semiHidden/>
    <w:rsid w:val="00034807"/>
    <w:rPr>
      <w:rFonts w:ascii="Tahoma" w:hAnsi="Tahoma" w:cs="Tahoma"/>
      <w:sz w:val="16"/>
      <w:szCs w:val="16"/>
    </w:rPr>
  </w:style>
  <w:style w:type="paragraph" w:customStyle="1" w:styleId="ssBidItem">
    <w:name w:val="ssBidItem"/>
    <w:basedOn w:val="spParagraph"/>
    <w:uiPriority w:val="9"/>
    <w:rsid w:val="00034807"/>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34807"/>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34807"/>
    <w:pPr>
      <w:spacing w:after="0"/>
    </w:pPr>
    <w:rPr>
      <w:rFonts w:ascii="Times New Roman" w:hAnsi="Times New Roman" w:cs="Times New Roman"/>
      <w:sz w:val="24"/>
      <w:szCs w:val="24"/>
    </w:rPr>
  </w:style>
  <w:style w:type="paragraph" w:customStyle="1" w:styleId="spNumList1">
    <w:name w:val="spNumList1"/>
    <w:basedOn w:val="spSmall"/>
    <w:uiPriority w:val="2"/>
    <w:rsid w:val="00034807"/>
    <w:pPr>
      <w:ind w:left="720" w:hanging="360"/>
    </w:pPr>
    <w:rPr>
      <w:rFonts w:eastAsia="Times New Roman" w:cs="Times New Roman"/>
      <w:szCs w:val="20"/>
    </w:rPr>
  </w:style>
  <w:style w:type="paragraph" w:customStyle="1" w:styleId="ssParagraph">
    <w:name w:val="ssParagraph"/>
    <w:basedOn w:val="spParagraph"/>
    <w:uiPriority w:val="8"/>
    <w:rsid w:val="00034807"/>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34807"/>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34807"/>
    <w:pPr>
      <w:ind w:left="0"/>
    </w:pPr>
    <w:rPr>
      <w:szCs w:val="24"/>
    </w:rPr>
  </w:style>
  <w:style w:type="paragraph" w:customStyle="1" w:styleId="spTable">
    <w:name w:val="spTable"/>
    <w:basedOn w:val="spSmall"/>
    <w:uiPriority w:val="5"/>
    <w:rsid w:val="00034807"/>
    <w:pPr>
      <w:keepNext/>
      <w:ind w:left="0"/>
      <w:jc w:val="center"/>
    </w:pPr>
    <w:rPr>
      <w:szCs w:val="22"/>
    </w:rPr>
  </w:style>
  <w:style w:type="paragraph" w:customStyle="1" w:styleId="spSmall">
    <w:name w:val="spSmall"/>
    <w:basedOn w:val="spParagraph"/>
    <w:uiPriority w:val="3"/>
    <w:rsid w:val="00034807"/>
    <w:pPr>
      <w:spacing w:before="60" w:after="60"/>
      <w:ind w:left="360"/>
    </w:pPr>
    <w:rPr>
      <w:sz w:val="18"/>
    </w:rPr>
  </w:style>
  <w:style w:type="character" w:customStyle="1" w:styleId="ssParagraphNumber">
    <w:name w:val="ssParagraphNumber"/>
    <w:basedOn w:val="DefaultParagraphFont"/>
    <w:uiPriority w:val="6"/>
    <w:rsid w:val="00034807"/>
    <w:rPr>
      <w:sz w:val="12"/>
    </w:rPr>
  </w:style>
  <w:style w:type="character" w:customStyle="1" w:styleId="1Heading1Char">
    <w:name w:val="1 Heading 1 Char"/>
    <w:basedOn w:val="DefaultParagraphFont"/>
    <w:link w:val="1Heading1"/>
    <w:uiPriority w:val="1"/>
    <w:rsid w:val="00034807"/>
    <w:rPr>
      <w:b/>
      <w:sz w:val="22"/>
      <w:szCs w:val="28"/>
    </w:rPr>
  </w:style>
  <w:style w:type="paragraph" w:customStyle="1" w:styleId="spParagraph">
    <w:name w:val="spParagraph"/>
    <w:uiPriority w:val="1"/>
    <w:rsid w:val="00034807"/>
    <w:rPr>
      <w:szCs w:val="28"/>
    </w:rPr>
  </w:style>
  <w:style w:type="paragraph" w:customStyle="1" w:styleId="spTableTitle">
    <w:name w:val="spTableTitle"/>
    <w:basedOn w:val="spTable"/>
    <w:uiPriority w:val="4"/>
    <w:rsid w:val="00034807"/>
    <w:pPr>
      <w:spacing w:before="120"/>
    </w:pPr>
    <w:rPr>
      <w:b/>
    </w:rPr>
  </w:style>
  <w:style w:type="paragraph" w:styleId="TOC2">
    <w:name w:val="toc 2"/>
    <w:basedOn w:val="Normal"/>
    <w:next w:val="Normal"/>
    <w:autoRedefine/>
    <w:uiPriority w:val="99"/>
    <w:semiHidden/>
    <w:qFormat/>
    <w:rsid w:val="00034807"/>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034807"/>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034807"/>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034807"/>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034807"/>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034807"/>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034807"/>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034807"/>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034807"/>
    <w:rPr>
      <w:rFonts w:cs="Times New Roman"/>
      <w:bCs/>
      <w:noProof/>
      <w:szCs w:val="28"/>
    </w:rPr>
  </w:style>
  <w:style w:type="paragraph" w:customStyle="1" w:styleId="spEOF">
    <w:name w:val="spEOF"/>
    <w:autoRedefine/>
    <w:uiPriority w:val="11"/>
    <w:semiHidden/>
    <w:rsid w:val="00034807"/>
    <w:pPr>
      <w:spacing w:after="0"/>
      <w:jc w:val="center"/>
    </w:pPr>
    <w:rPr>
      <w:rFonts w:cs="Times New Roman"/>
      <w:b/>
      <w:color w:val="7030A0"/>
      <w:sz w:val="40"/>
      <w:szCs w:val="24"/>
    </w:rPr>
  </w:style>
  <w:style w:type="character" w:customStyle="1" w:styleId="spHeading">
    <w:name w:val="spHeading"/>
    <w:basedOn w:val="DefaultParagraphFont"/>
    <w:uiPriority w:val="1"/>
    <w:rsid w:val="00034807"/>
    <w:rPr>
      <w:b/>
    </w:rPr>
  </w:style>
  <w:style w:type="paragraph" w:customStyle="1" w:styleId="wiWebLink">
    <w:name w:val="wiWebLink"/>
    <w:basedOn w:val="Normal"/>
    <w:uiPriority w:val="5"/>
    <w:rsid w:val="00034807"/>
    <w:pPr>
      <w:widowControl w:val="0"/>
      <w:spacing w:after="60"/>
      <w:jc w:val="center"/>
    </w:pPr>
    <w:rPr>
      <w:rFonts w:eastAsia="Times New Roman"/>
      <w:sz w:val="18"/>
      <w:u w:val="single"/>
    </w:rPr>
  </w:style>
  <w:style w:type="paragraph" w:customStyle="1" w:styleId="spNumList2">
    <w:name w:val="spNumList2"/>
    <w:basedOn w:val="spNumList1"/>
    <w:uiPriority w:val="2"/>
    <w:rsid w:val="00034807"/>
    <w:pPr>
      <w:ind w:left="1296" w:hanging="432"/>
    </w:pPr>
  </w:style>
  <w:style w:type="paragraph" w:customStyle="1" w:styleId="spNumList3">
    <w:name w:val="spNumList3"/>
    <w:basedOn w:val="spNumList1"/>
    <w:uiPriority w:val="2"/>
    <w:rsid w:val="00034807"/>
    <w:pPr>
      <w:ind w:left="1872" w:hanging="576"/>
    </w:pPr>
  </w:style>
  <w:style w:type="paragraph" w:customStyle="1" w:styleId="STSP">
    <w:name w:val="STSP"/>
    <w:link w:val="STSPChar"/>
    <w:uiPriority w:val="19"/>
    <w:qFormat/>
    <w:rsid w:val="0003480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34807"/>
    <w:rPr>
      <w:rFonts w:cs="Times New Roman"/>
      <w:sz w:val="18"/>
      <w:szCs w:val="24"/>
    </w:rPr>
  </w:style>
  <w:style w:type="paragraph" w:customStyle="1" w:styleId="STSPtable">
    <w:name w:val="STSP table"/>
    <w:basedOn w:val="Normal"/>
    <w:uiPriority w:val="19"/>
    <w:semiHidden/>
    <w:rsid w:val="00034807"/>
    <w:pPr>
      <w:spacing w:before="0" w:after="0"/>
      <w:jc w:val="center"/>
    </w:pPr>
    <w:rPr>
      <w:rFonts w:cs="Times New Roman"/>
      <w:sz w:val="18"/>
      <w:szCs w:val="22"/>
    </w:rPr>
  </w:style>
  <w:style w:type="paragraph" w:customStyle="1" w:styleId="Table">
    <w:name w:val="Table"/>
    <w:basedOn w:val="Normal"/>
    <w:uiPriority w:val="19"/>
    <w:semiHidden/>
    <w:rsid w:val="00034807"/>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034807"/>
    <w:rPr>
      <w:rFonts w:eastAsiaTheme="majorEastAsia" w:cstheme="majorBidi"/>
      <w:b/>
      <w:iCs/>
    </w:rPr>
  </w:style>
  <w:style w:type="character" w:customStyle="1" w:styleId="Heading5Char">
    <w:name w:val="Heading 5 Char"/>
    <w:basedOn w:val="DefaultParagraphFont"/>
    <w:link w:val="Heading5"/>
    <w:uiPriority w:val="99"/>
    <w:semiHidden/>
    <w:rsid w:val="00034807"/>
    <w:rPr>
      <w:rFonts w:eastAsiaTheme="majorEastAsia" w:cstheme="majorBidi"/>
      <w:b/>
    </w:rPr>
  </w:style>
  <w:style w:type="character" w:customStyle="1" w:styleId="Heading6Char">
    <w:name w:val="Heading 6 Char"/>
    <w:basedOn w:val="DefaultParagraphFont"/>
    <w:link w:val="Heading6"/>
    <w:uiPriority w:val="99"/>
    <w:semiHidden/>
    <w:rsid w:val="00034807"/>
    <w:rPr>
      <w:rFonts w:eastAsiaTheme="majorEastAsia" w:cstheme="majorBidi"/>
      <w:b/>
    </w:rPr>
  </w:style>
  <w:style w:type="character" w:customStyle="1" w:styleId="Heading7Char">
    <w:name w:val="Heading 7 Char"/>
    <w:basedOn w:val="DefaultParagraphFont"/>
    <w:link w:val="Heading7"/>
    <w:uiPriority w:val="99"/>
    <w:semiHidden/>
    <w:rsid w:val="00034807"/>
    <w:rPr>
      <w:rFonts w:eastAsiaTheme="majorEastAsia" w:cstheme="majorBidi"/>
      <w:b/>
      <w:iCs/>
    </w:rPr>
  </w:style>
  <w:style w:type="character" w:customStyle="1" w:styleId="Heading8Char">
    <w:name w:val="Heading 8 Char"/>
    <w:basedOn w:val="DefaultParagraphFont"/>
    <w:link w:val="Heading8"/>
    <w:uiPriority w:val="99"/>
    <w:semiHidden/>
    <w:rsid w:val="00034807"/>
    <w:rPr>
      <w:rFonts w:eastAsiaTheme="majorEastAsia" w:cstheme="majorBidi"/>
      <w:b/>
      <w:szCs w:val="21"/>
    </w:rPr>
  </w:style>
  <w:style w:type="character" w:customStyle="1" w:styleId="Heading9Char">
    <w:name w:val="Heading 9 Char"/>
    <w:basedOn w:val="DefaultParagraphFont"/>
    <w:link w:val="Heading9"/>
    <w:uiPriority w:val="99"/>
    <w:semiHidden/>
    <w:rsid w:val="00034807"/>
    <w:rPr>
      <w:rFonts w:eastAsiaTheme="majorEastAsia" w:cstheme="majorBidi"/>
      <w:b/>
      <w:iCs/>
      <w:szCs w:val="21"/>
    </w:rPr>
  </w:style>
  <w:style w:type="paragraph" w:styleId="Header">
    <w:name w:val="header"/>
    <w:basedOn w:val="Normal"/>
    <w:link w:val="HeaderChar"/>
    <w:uiPriority w:val="99"/>
    <w:semiHidden/>
    <w:rsid w:val="00034807"/>
  </w:style>
  <w:style w:type="character" w:customStyle="1" w:styleId="HeaderChar">
    <w:name w:val="Header Char"/>
    <w:basedOn w:val="DefaultParagraphFont"/>
    <w:link w:val="Header"/>
    <w:uiPriority w:val="99"/>
    <w:semiHidden/>
    <w:rsid w:val="00034807"/>
  </w:style>
  <w:style w:type="character" w:customStyle="1" w:styleId="TextField">
    <w:name w:val="Text Field"/>
    <w:basedOn w:val="DefaultParagraphFont"/>
    <w:uiPriority w:val="1"/>
    <w:rsid w:val="00034807"/>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57119113">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44903605">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56E8-9387-498A-9A0B-F4008F56A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5687ACD9-13F1-4B7C-917F-5215D245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NER - Reconnect Existing Storm Sewer Lateral</vt:lpstr>
    </vt:vector>
  </TitlesOfParts>
  <Company>WisDOT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Reconnect Existing Storm Sewer Lateral</dc:title>
  <dc:subject/>
  <dc:creator>NER</dc:creator>
  <cp:keywords>Drainage</cp:keywords>
  <cp:lastModifiedBy>Jarosinski, Jodi - DOT</cp:lastModifiedBy>
  <cp:revision>2</cp:revision>
  <cp:lastPrinted>2013-06-26T16:11:00Z</cp:lastPrinted>
  <dcterms:created xsi:type="dcterms:W3CDTF">2019-07-18T18:53:00Z</dcterms:created>
  <dcterms:modified xsi:type="dcterms:W3CDTF">2019-07-18T18:53:00Z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325600</vt:r8>
  </property>
</Properties>
</file>