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3D943" w14:textId="77777777" w:rsidR="00B94D7E" w:rsidRPr="00755859" w:rsidRDefault="00B94D7E" w:rsidP="00B94D7E">
      <w:pPr>
        <w:pStyle w:val="1Heading1"/>
      </w:pPr>
      <w:bookmarkStart w:id="0" w:name="_Toc168901617"/>
      <w:bookmarkStart w:id="1" w:name="_Toc181084601"/>
      <w:bookmarkStart w:id="2" w:name="_Toc181679459"/>
      <w:r w:rsidRPr="007F3066">
        <w:t>Smooth Steel Casing Pipe, (Inch), SPV.0090.</w:t>
      </w:r>
      <w:bookmarkEnd w:id="0"/>
      <w:bookmarkEnd w:id="1"/>
      <w:bookmarkEnd w:id="2"/>
      <w:r w:rsidRPr="007F3066">
        <w:fldChar w:fldCharType="begin">
          <w:ffData>
            <w:name w:val="Text275"/>
            <w:enabled/>
            <w:calcOnExit w:val="0"/>
            <w:textInput>
              <w:default w:val="##"/>
            </w:textInput>
          </w:ffData>
        </w:fldChar>
      </w:r>
      <w:bookmarkStart w:id="3" w:name="Text275"/>
      <w:r w:rsidRPr="007F3066">
        <w:instrText xml:space="preserve"> FORMTEXT </w:instrText>
      </w:r>
      <w:r w:rsidRPr="007F3066">
        <w:fldChar w:fldCharType="separate"/>
      </w:r>
      <w:r w:rsidRPr="007F3066">
        <w:t>##</w:t>
      </w:r>
      <w:r w:rsidRPr="007F3066">
        <w:fldChar w:fldCharType="end"/>
      </w:r>
      <w:bookmarkEnd w:id="3"/>
    </w:p>
    <w:p w14:paraId="0873D944" w14:textId="77777777" w:rsidR="00B94D7E" w:rsidRPr="00E72D69" w:rsidRDefault="00B94D7E" w:rsidP="00B94D7E">
      <w:pPr>
        <w:pStyle w:val="spParagraph"/>
        <w:rPr>
          <w:rStyle w:val="spHeading"/>
        </w:rPr>
      </w:pPr>
      <w:r w:rsidRPr="00E72D69">
        <w:rPr>
          <w:rStyle w:val="spHeading"/>
        </w:rPr>
        <w:t>A  Description</w:t>
      </w:r>
    </w:p>
    <w:p w14:paraId="0873D945" w14:textId="77777777" w:rsidR="00B94D7E" w:rsidRDefault="00B94D7E" w:rsidP="00B94D7E">
      <w:pPr>
        <w:pStyle w:val="spParagraph"/>
      </w:pPr>
      <w:r>
        <w:t xml:space="preserve">This special provision describes providing </w:t>
      </w:r>
      <w:r w:rsidRPr="00CA11EF">
        <w:t>smooth steel casing pipe</w:t>
      </w:r>
      <w:r w:rsidRPr="006A2F80">
        <w:t xml:space="preserve"> </w:t>
      </w:r>
      <w:r w:rsidRPr="00CA11EF">
        <w:t>as the plans</w:t>
      </w:r>
      <w:r>
        <w:t xml:space="preserve"> show and</w:t>
      </w:r>
      <w:r w:rsidRPr="00CA11EF">
        <w:t xml:space="preserve"> engineer</w:t>
      </w:r>
      <w:r>
        <w:t xml:space="preserve"> directs. Conform to standard spec</w:t>
      </w:r>
      <w:r w:rsidRPr="00CA11EF">
        <w:t xml:space="preserve"> 520</w:t>
      </w:r>
      <w:r>
        <w:t xml:space="preserve"> and </w:t>
      </w:r>
      <w:r w:rsidRPr="00CA11EF">
        <w:t xml:space="preserve">as </w:t>
      </w:r>
      <w:r>
        <w:t>follows.</w:t>
      </w:r>
    </w:p>
    <w:p w14:paraId="0873D946" w14:textId="77777777" w:rsidR="00B94D7E" w:rsidRPr="00E72D69" w:rsidRDefault="00B94D7E" w:rsidP="00B94D7E">
      <w:pPr>
        <w:pStyle w:val="spParagraph"/>
        <w:rPr>
          <w:rStyle w:val="spHeading"/>
        </w:rPr>
      </w:pPr>
      <w:r w:rsidRPr="00E72D69">
        <w:rPr>
          <w:rStyle w:val="spHeading"/>
        </w:rPr>
        <w:t>B  Materials</w:t>
      </w:r>
    </w:p>
    <w:p w14:paraId="0873D947" w14:textId="77777777" w:rsidR="00B94D7E" w:rsidRPr="00CA11EF" w:rsidRDefault="00B94D7E" w:rsidP="00B94D7E">
      <w:pPr>
        <w:pStyle w:val="spParagraph"/>
      </w:pPr>
      <w:r w:rsidRPr="00CA11EF">
        <w:t>Furnish casing pipe made of steel that has a plain end, has a minimum tensile strength of 45,000 psi, minimum yield point strength of 66,000 psi, and conforms to ASTM A252 Grade 3. Furnish casing pipe that has welded joints, is in at least 18</w:t>
      </w:r>
      <w:r>
        <w:t>-</w:t>
      </w:r>
      <w:r w:rsidRPr="00CA11EF">
        <w:t>foot long sections (except for the last section, if a shorter section is needed to obtain total casing length), and has an exterior coated with minimum 5</w:t>
      </w:r>
      <w:r>
        <w:t>-</w:t>
      </w:r>
      <w:r w:rsidRPr="00CA11EF">
        <w:t>mil coal tar epoxy or bituminous asphalt.</w:t>
      </w:r>
    </w:p>
    <w:p w14:paraId="0873D948" w14:textId="77777777" w:rsidR="00B94D7E" w:rsidRPr="00E72D69" w:rsidRDefault="00B94D7E" w:rsidP="00B94D7E">
      <w:pPr>
        <w:pStyle w:val="spParagraph"/>
        <w:rPr>
          <w:rStyle w:val="spHeading"/>
        </w:rPr>
      </w:pPr>
      <w:r w:rsidRPr="00E72D69">
        <w:rPr>
          <w:rStyle w:val="spHeading"/>
        </w:rPr>
        <w:t>C  Construction</w:t>
      </w:r>
    </w:p>
    <w:p w14:paraId="0873D949" w14:textId="77777777" w:rsidR="00B94D7E" w:rsidRPr="00CA11EF" w:rsidRDefault="00B94D7E" w:rsidP="00B94D7E">
      <w:pPr>
        <w:pStyle w:val="spParagraph"/>
        <w:rPr>
          <w:rStyle w:val="spHeading"/>
        </w:rPr>
      </w:pPr>
      <w:r w:rsidRPr="00CA11EF">
        <w:rPr>
          <w:rStyle w:val="spHeading"/>
        </w:rPr>
        <w:t>C.1  Casing Pipes</w:t>
      </w:r>
    </w:p>
    <w:p w14:paraId="0873D94A" w14:textId="3CF64996" w:rsidR="00B94D7E" w:rsidRPr="00CA11EF" w:rsidRDefault="007944FC" w:rsidP="00B94D7E">
      <w:pPr>
        <w:pStyle w:val="spUndefined"/>
        <w:rPr>
          <w:rFonts w:cs="Arial"/>
          <w:i/>
        </w:rPr>
      </w:pPr>
      <w:r>
        <w:rPr>
          <w:rFonts w:cs="Arial"/>
          <w:i/>
        </w:rPr>
        <w:t>Add to</w:t>
      </w:r>
      <w:r w:rsidR="00B94D7E" w:rsidRPr="00CA11EF">
        <w:rPr>
          <w:rFonts w:cs="Arial"/>
          <w:i/>
        </w:rPr>
        <w:t xml:space="preserve"> </w:t>
      </w:r>
      <w:r w:rsidR="00B94D7E">
        <w:rPr>
          <w:i/>
          <w:iCs/>
        </w:rPr>
        <w:t>standard spec</w:t>
      </w:r>
      <w:r w:rsidR="00B94D7E" w:rsidRPr="00CA11EF">
        <w:rPr>
          <w:rFonts w:cs="Arial"/>
          <w:i/>
        </w:rPr>
        <w:t xml:space="preserve"> 520.3</w:t>
      </w:r>
      <w:bookmarkStart w:id="4" w:name="_GoBack"/>
      <w:bookmarkEnd w:id="4"/>
      <w:r w:rsidR="00B94D7E" w:rsidRPr="00CA11EF">
        <w:rPr>
          <w:rFonts w:cs="Arial"/>
          <w:i/>
        </w:rPr>
        <w:t xml:space="preserve"> the following:</w:t>
      </w:r>
    </w:p>
    <w:p w14:paraId="0873D94B" w14:textId="77777777" w:rsidR="00B94D7E" w:rsidRPr="00CA11EF" w:rsidRDefault="00B94D7E" w:rsidP="00B94D7E">
      <w:pPr>
        <w:pStyle w:val="spParagraph"/>
      </w:pPr>
      <w:r w:rsidRPr="00CA11EF">
        <w:t>Install casing pipe without bends and butt</w:t>
      </w:r>
      <w:r>
        <w:t>-</w:t>
      </w:r>
      <w:r w:rsidRPr="00CA11EF">
        <w:t>weld all joints between casing pipe lengths with a smooth non</w:t>
      </w:r>
      <w:r>
        <w:t>-</w:t>
      </w:r>
      <w:r w:rsidRPr="00CA11EF">
        <w:t xml:space="preserve">obstructing joint inside </w:t>
      </w:r>
      <w:r>
        <w:t>conforming to</w:t>
      </w:r>
      <w:r w:rsidRPr="00CA11EF">
        <w:t xml:space="preserve"> the pertinent </w:t>
      </w:r>
      <w:r>
        <w:t>standard spec</w:t>
      </w:r>
      <w:r w:rsidRPr="00CA11EF">
        <w:t xml:space="preserve">s, </w:t>
      </w:r>
      <w:r>
        <w:t>as the plans show or engineer directs</w:t>
      </w:r>
      <w:r w:rsidRPr="00CA11EF">
        <w:t xml:space="preserve">, and as </w:t>
      </w:r>
      <w:r>
        <w:t>follows</w:t>
      </w:r>
      <w:r w:rsidRPr="00CA11EF">
        <w:t>.</w:t>
      </w:r>
    </w:p>
    <w:p w14:paraId="0873D94C" w14:textId="77777777" w:rsidR="00B94D7E" w:rsidRPr="00E72D69" w:rsidRDefault="00B94D7E" w:rsidP="00B94D7E">
      <w:pPr>
        <w:pStyle w:val="spParagraph"/>
        <w:rPr>
          <w:rStyle w:val="spHeading"/>
        </w:rPr>
      </w:pPr>
      <w:r w:rsidRPr="00E72D69">
        <w:rPr>
          <w:rStyle w:val="spHeading"/>
        </w:rPr>
        <w:t>D  Measurement</w:t>
      </w:r>
    </w:p>
    <w:p w14:paraId="0873D94D" w14:textId="77777777" w:rsidR="00B94D7E" w:rsidRPr="00CA11EF" w:rsidRDefault="00B94D7E" w:rsidP="00B94D7E">
      <w:pPr>
        <w:pStyle w:val="spParagraph"/>
      </w:pPr>
      <w:r w:rsidRPr="00CA11EF">
        <w:t>The department will measure the Smooth Steel Casing Pipe (Inch) by the linear foot of pipe, acceptably furnished and installed.</w:t>
      </w:r>
    </w:p>
    <w:p w14:paraId="0873D94E" w14:textId="77777777" w:rsidR="00B94D7E" w:rsidRPr="00E72D69" w:rsidRDefault="00B94D7E" w:rsidP="00B94D7E">
      <w:pPr>
        <w:pStyle w:val="spParagraph"/>
        <w:rPr>
          <w:rStyle w:val="spHeading"/>
        </w:rPr>
      </w:pPr>
      <w:r w:rsidRPr="00E72D69">
        <w:rPr>
          <w:rStyle w:val="spHeading"/>
        </w:rPr>
        <w:t>E  Payment</w:t>
      </w:r>
    </w:p>
    <w:p w14:paraId="0873D94F" w14:textId="77777777" w:rsidR="00B94D7E" w:rsidRPr="00CA11EF" w:rsidRDefault="00B94D7E" w:rsidP="00B94D7E">
      <w:pPr>
        <w:pStyle w:val="spParagraph"/>
      </w:pPr>
      <w:r w:rsidRPr="00CA11EF">
        <w:t>The department will pay for measured quantities at the contract unit price under the following bid items:</w:t>
      </w:r>
    </w:p>
    <w:p w14:paraId="0873D950" w14:textId="77777777" w:rsidR="00B94D7E" w:rsidRPr="00CA11EF" w:rsidRDefault="00B94D7E" w:rsidP="00B94D7E">
      <w:pPr>
        <w:pStyle w:val="ssBidItem"/>
      </w:pPr>
      <w:r w:rsidRPr="00CA11EF">
        <w:t>ITEM NUMBER</w:t>
      </w:r>
      <w:r w:rsidRPr="00CA11EF">
        <w:tab/>
        <w:t>DESCRIPTION</w:t>
      </w:r>
      <w:r w:rsidRPr="00CA11EF">
        <w:tab/>
        <w:t>UNIT</w:t>
      </w:r>
    </w:p>
    <w:p w14:paraId="0873D951" w14:textId="77777777" w:rsidR="00B94D7E" w:rsidRPr="00CA11EF" w:rsidRDefault="00B94D7E" w:rsidP="00B94D7E">
      <w:pPr>
        <w:pStyle w:val="ssBidItem"/>
      </w:pPr>
      <w:r w:rsidRPr="00CA11EF">
        <w:t>SPV.0090.</w:t>
      </w:r>
      <w:r>
        <w:fldChar w:fldCharType="begin">
          <w:ffData>
            <w:name w:val="Text344"/>
            <w:enabled/>
            <w:calcOnExit w:val="0"/>
            <w:textInput>
              <w:default w:val="##"/>
            </w:textInput>
          </w:ffData>
        </w:fldChar>
      </w:r>
      <w:bookmarkStart w:id="5" w:name="Text344"/>
      <w:r>
        <w:instrText xml:space="preserve"> FORMTEXT </w:instrText>
      </w:r>
      <w:r>
        <w:fldChar w:fldCharType="separate"/>
      </w:r>
      <w:r>
        <w:t>##</w:t>
      </w:r>
      <w:r>
        <w:fldChar w:fldCharType="end"/>
      </w:r>
      <w:bookmarkEnd w:id="5"/>
      <w:r w:rsidRPr="00CA11EF">
        <w:tab/>
        <w:t>Smooth Steel Casing Pipe, (Inch)</w:t>
      </w:r>
      <w:r w:rsidRPr="00CA11EF">
        <w:tab/>
        <w:t>LF</w:t>
      </w:r>
    </w:p>
    <w:p w14:paraId="0873D952" w14:textId="77777777" w:rsidR="00B94D7E" w:rsidRPr="00CA11EF" w:rsidRDefault="00B94D7E" w:rsidP="00B94D7E">
      <w:pPr>
        <w:pStyle w:val="spParagraph"/>
      </w:pPr>
      <w:r w:rsidRPr="00CA11EF">
        <w:t>Payment is full compensation for furnishing and installing casing pipe; performing all excavation, pumping, butt</w:t>
      </w:r>
      <w:r>
        <w:t>-</w:t>
      </w:r>
      <w:r w:rsidRPr="00CA11EF">
        <w:t>welding, and site restoration; furnishing and placing trench backfill; and for obtaining necessary easements.</w:t>
      </w:r>
    </w:p>
    <w:p w14:paraId="0873D953" w14:textId="7FB54316" w:rsidR="00513C49" w:rsidRDefault="00513C49" w:rsidP="00513C49">
      <w:pPr>
        <w:pStyle w:val="spVersion"/>
      </w:pPr>
      <w:r>
        <w:t>ner-520-020 (201</w:t>
      </w:r>
      <w:r w:rsidR="007944FC">
        <w:t>71213</w:t>
      </w:r>
      <w:r>
        <w:t>)</w:t>
      </w:r>
    </w:p>
    <w:sectPr w:rsidR="00513C4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3D968" w14:textId="77777777" w:rsidR="00B94D7E" w:rsidRDefault="00B94D7E">
      <w:r>
        <w:separator/>
      </w:r>
    </w:p>
    <w:p w14:paraId="0873D969" w14:textId="77777777" w:rsidR="00B94D7E" w:rsidRDefault="00B94D7E"/>
    <w:p w14:paraId="0873D96A" w14:textId="77777777" w:rsidR="00B94D7E" w:rsidRDefault="00B94D7E"/>
    <w:p w14:paraId="0873D96B" w14:textId="77777777" w:rsidR="00B94D7E" w:rsidRDefault="00B94D7E"/>
    <w:p w14:paraId="0873D96C" w14:textId="77777777" w:rsidR="00B94D7E" w:rsidRDefault="00B94D7E"/>
    <w:p w14:paraId="0873D96D" w14:textId="77777777" w:rsidR="00B94D7E" w:rsidRDefault="00B94D7E"/>
    <w:p w14:paraId="0873D96E" w14:textId="77777777" w:rsidR="00B94D7E" w:rsidRDefault="00B94D7E"/>
    <w:p w14:paraId="0873D96F" w14:textId="77777777" w:rsidR="00B94D7E" w:rsidRDefault="00B94D7E"/>
    <w:p w14:paraId="0873D970" w14:textId="77777777" w:rsidR="00B94D7E" w:rsidRDefault="00B94D7E"/>
  </w:endnote>
  <w:endnote w:type="continuationSeparator" w:id="0">
    <w:p w14:paraId="0873D971" w14:textId="77777777" w:rsidR="00B94D7E" w:rsidRDefault="00B94D7E">
      <w:r>
        <w:continuationSeparator/>
      </w:r>
    </w:p>
    <w:p w14:paraId="0873D972" w14:textId="77777777" w:rsidR="00B94D7E" w:rsidRDefault="00B94D7E"/>
    <w:p w14:paraId="0873D973" w14:textId="77777777" w:rsidR="00B94D7E" w:rsidRDefault="00B94D7E"/>
    <w:p w14:paraId="0873D974" w14:textId="77777777" w:rsidR="00B94D7E" w:rsidRDefault="00B94D7E"/>
    <w:p w14:paraId="0873D975" w14:textId="77777777" w:rsidR="00B94D7E" w:rsidRDefault="00B94D7E"/>
    <w:p w14:paraId="0873D976" w14:textId="77777777" w:rsidR="00B94D7E" w:rsidRDefault="00B94D7E"/>
    <w:p w14:paraId="0873D977" w14:textId="77777777" w:rsidR="00B94D7E" w:rsidRDefault="00B94D7E"/>
    <w:p w14:paraId="0873D978" w14:textId="77777777" w:rsidR="00B94D7E" w:rsidRDefault="00B94D7E"/>
    <w:p w14:paraId="0873D979" w14:textId="77777777" w:rsidR="00B94D7E" w:rsidRDefault="00B94D7E"/>
  </w:endnote>
  <w:endnote w:type="continuationNotice" w:id="1">
    <w:p w14:paraId="0873D97A" w14:textId="77777777" w:rsidR="00B94D7E" w:rsidRDefault="00B94D7E"/>
    <w:p w14:paraId="0873D97B" w14:textId="77777777" w:rsidR="00B94D7E" w:rsidRDefault="00B9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7E" w14:textId="77777777" w:rsidR="00CD347A" w:rsidRDefault="00CD3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7F" w14:textId="73F49C0B"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7944FC">
          <w:rPr>
            <w:noProof/>
          </w:rPr>
          <w:t>1</w:t>
        </w:r>
        <w:r>
          <w:rPr>
            <w:noProof/>
          </w:rPr>
          <w:fldChar w:fldCharType="end"/>
        </w:r>
        <w:r>
          <w:t xml:space="preserve"> of </w:t>
        </w:r>
        <w:fldSimple w:instr=" NUMPAGES  ">
          <w:r w:rsidR="007944FC">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81" w14:textId="77777777" w:rsidR="00CD347A" w:rsidRDefault="00CD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3D954" w14:textId="77777777" w:rsidR="00B94D7E" w:rsidRDefault="00B94D7E">
      <w:r>
        <w:separator/>
      </w:r>
    </w:p>
    <w:p w14:paraId="0873D955" w14:textId="77777777" w:rsidR="00B94D7E" w:rsidRDefault="00B94D7E"/>
    <w:p w14:paraId="0873D956" w14:textId="77777777" w:rsidR="00B94D7E" w:rsidRDefault="00B94D7E"/>
    <w:p w14:paraId="0873D957" w14:textId="77777777" w:rsidR="00B94D7E" w:rsidRDefault="00B94D7E"/>
    <w:p w14:paraId="0873D958" w14:textId="77777777" w:rsidR="00B94D7E" w:rsidRDefault="00B94D7E"/>
    <w:p w14:paraId="0873D959" w14:textId="77777777" w:rsidR="00B94D7E" w:rsidRDefault="00B94D7E"/>
    <w:p w14:paraId="0873D95A" w14:textId="77777777" w:rsidR="00B94D7E" w:rsidRDefault="00B94D7E"/>
    <w:p w14:paraId="0873D95B" w14:textId="77777777" w:rsidR="00B94D7E" w:rsidRDefault="00B94D7E"/>
    <w:p w14:paraId="0873D95C" w14:textId="77777777" w:rsidR="00B94D7E" w:rsidRDefault="00B94D7E"/>
  </w:footnote>
  <w:footnote w:type="continuationSeparator" w:id="0">
    <w:p w14:paraId="0873D95D" w14:textId="77777777" w:rsidR="00B94D7E" w:rsidRDefault="00B94D7E">
      <w:r>
        <w:continuationSeparator/>
      </w:r>
    </w:p>
    <w:p w14:paraId="0873D95E" w14:textId="77777777" w:rsidR="00B94D7E" w:rsidRDefault="00B94D7E"/>
    <w:p w14:paraId="0873D95F" w14:textId="77777777" w:rsidR="00B94D7E" w:rsidRDefault="00B94D7E"/>
    <w:p w14:paraId="0873D960" w14:textId="77777777" w:rsidR="00B94D7E" w:rsidRDefault="00B94D7E"/>
    <w:p w14:paraId="0873D961" w14:textId="77777777" w:rsidR="00B94D7E" w:rsidRDefault="00B94D7E"/>
    <w:p w14:paraId="0873D962" w14:textId="77777777" w:rsidR="00B94D7E" w:rsidRDefault="00B94D7E"/>
    <w:p w14:paraId="0873D963" w14:textId="77777777" w:rsidR="00B94D7E" w:rsidRDefault="00B94D7E"/>
    <w:p w14:paraId="0873D964" w14:textId="77777777" w:rsidR="00B94D7E" w:rsidRDefault="00B94D7E"/>
    <w:p w14:paraId="0873D965" w14:textId="77777777" w:rsidR="00B94D7E" w:rsidRDefault="00B94D7E"/>
  </w:footnote>
  <w:footnote w:type="continuationNotice" w:id="1">
    <w:p w14:paraId="0873D966" w14:textId="77777777" w:rsidR="00B94D7E" w:rsidRDefault="00B94D7E"/>
    <w:p w14:paraId="0873D967" w14:textId="77777777" w:rsidR="00B94D7E" w:rsidRDefault="00B94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7C" w14:textId="77777777" w:rsidR="00CD347A" w:rsidRDefault="00CD3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7D" w14:textId="77777777" w:rsidR="00CD347A" w:rsidRDefault="00CD3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980" w14:textId="77777777" w:rsidR="00513C49" w:rsidRDefault="00513C49" w:rsidP="0051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7E"/>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6050"/>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C49"/>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44FC"/>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4D7E"/>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347A"/>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4BB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3D943"/>
  <w15:docId w15:val="{22C4EEDB-0DAE-423A-AF7C-21093A27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7944FC"/>
  </w:style>
  <w:style w:type="paragraph" w:styleId="Heading1">
    <w:name w:val="heading 1"/>
    <w:basedOn w:val="Normal"/>
    <w:next w:val="Normal"/>
    <w:link w:val="Heading1Char"/>
    <w:uiPriority w:val="99"/>
    <w:semiHidden/>
    <w:rsid w:val="007944FC"/>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7944FC"/>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7944FC"/>
    <w:pPr>
      <w:outlineLvl w:val="2"/>
    </w:pPr>
    <w:rPr>
      <w:rFonts w:eastAsiaTheme="majorEastAsia" w:cstheme="majorBidi"/>
      <w:b/>
      <w:bCs/>
    </w:rPr>
  </w:style>
  <w:style w:type="paragraph" w:styleId="Heading4">
    <w:name w:val="heading 4"/>
    <w:basedOn w:val="Normal"/>
    <w:next w:val="Normal"/>
    <w:link w:val="Heading4Char"/>
    <w:uiPriority w:val="99"/>
    <w:semiHidden/>
    <w:rsid w:val="007944FC"/>
    <w:pPr>
      <w:outlineLvl w:val="3"/>
    </w:pPr>
    <w:rPr>
      <w:rFonts w:eastAsiaTheme="majorEastAsia" w:cstheme="majorBidi"/>
      <w:b/>
      <w:iCs/>
    </w:rPr>
  </w:style>
  <w:style w:type="paragraph" w:styleId="Heading5">
    <w:name w:val="heading 5"/>
    <w:basedOn w:val="Normal"/>
    <w:next w:val="Normal"/>
    <w:link w:val="Heading5Char"/>
    <w:uiPriority w:val="99"/>
    <w:semiHidden/>
    <w:rsid w:val="007944FC"/>
    <w:pPr>
      <w:outlineLvl w:val="4"/>
    </w:pPr>
    <w:rPr>
      <w:rFonts w:eastAsiaTheme="majorEastAsia" w:cstheme="majorBidi"/>
      <w:b/>
    </w:rPr>
  </w:style>
  <w:style w:type="paragraph" w:styleId="Heading6">
    <w:name w:val="heading 6"/>
    <w:basedOn w:val="Normal"/>
    <w:next w:val="Normal"/>
    <w:link w:val="Heading6Char"/>
    <w:uiPriority w:val="99"/>
    <w:semiHidden/>
    <w:rsid w:val="007944FC"/>
    <w:pPr>
      <w:outlineLvl w:val="5"/>
    </w:pPr>
    <w:rPr>
      <w:rFonts w:eastAsiaTheme="majorEastAsia" w:cstheme="majorBidi"/>
      <w:b/>
    </w:rPr>
  </w:style>
  <w:style w:type="paragraph" w:styleId="Heading7">
    <w:name w:val="heading 7"/>
    <w:basedOn w:val="Normal"/>
    <w:next w:val="Normal"/>
    <w:link w:val="Heading7Char"/>
    <w:uiPriority w:val="99"/>
    <w:semiHidden/>
    <w:rsid w:val="007944FC"/>
    <w:pPr>
      <w:outlineLvl w:val="6"/>
    </w:pPr>
    <w:rPr>
      <w:rFonts w:eastAsiaTheme="majorEastAsia" w:cstheme="majorBidi"/>
      <w:b/>
      <w:iCs/>
    </w:rPr>
  </w:style>
  <w:style w:type="paragraph" w:styleId="Heading8">
    <w:name w:val="heading 8"/>
    <w:basedOn w:val="Normal"/>
    <w:next w:val="Normal"/>
    <w:link w:val="Heading8Char"/>
    <w:uiPriority w:val="99"/>
    <w:semiHidden/>
    <w:rsid w:val="007944FC"/>
    <w:pPr>
      <w:outlineLvl w:val="7"/>
    </w:pPr>
    <w:rPr>
      <w:rFonts w:eastAsiaTheme="majorEastAsia" w:cstheme="majorBidi"/>
      <w:b/>
      <w:szCs w:val="21"/>
    </w:rPr>
  </w:style>
  <w:style w:type="paragraph" w:styleId="Heading9">
    <w:name w:val="heading 9"/>
    <w:basedOn w:val="Normal"/>
    <w:next w:val="Normal"/>
    <w:link w:val="Heading9Char"/>
    <w:uiPriority w:val="99"/>
    <w:semiHidden/>
    <w:rsid w:val="007944FC"/>
    <w:pPr>
      <w:outlineLvl w:val="8"/>
    </w:pPr>
    <w:rPr>
      <w:rFonts w:eastAsiaTheme="majorEastAsia" w:cstheme="majorBidi"/>
      <w:b/>
      <w:iCs/>
      <w:szCs w:val="21"/>
    </w:rPr>
  </w:style>
  <w:style w:type="character" w:default="1" w:styleId="DefaultParagraphFont">
    <w:name w:val="Default Paragraph Font"/>
    <w:uiPriority w:val="1"/>
    <w:semiHidden/>
    <w:unhideWhenUsed/>
    <w:rsid w:val="00794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4FC"/>
  </w:style>
  <w:style w:type="character" w:customStyle="1" w:styleId="Heading1Char">
    <w:name w:val="Heading 1 Char"/>
    <w:basedOn w:val="DefaultParagraphFont"/>
    <w:link w:val="Heading1"/>
    <w:uiPriority w:val="99"/>
    <w:semiHidden/>
    <w:rsid w:val="007944FC"/>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7944FC"/>
    <w:rPr>
      <w:rFonts w:eastAsiaTheme="majorEastAsia" w:cstheme="majorBidi"/>
      <w:b/>
      <w:bCs/>
      <w:szCs w:val="26"/>
    </w:rPr>
  </w:style>
  <w:style w:type="character" w:customStyle="1" w:styleId="Heading3Char">
    <w:name w:val="Heading 3 Char"/>
    <w:basedOn w:val="DefaultParagraphFont"/>
    <w:link w:val="Heading3"/>
    <w:uiPriority w:val="99"/>
    <w:semiHidden/>
    <w:rsid w:val="007944FC"/>
    <w:rPr>
      <w:rFonts w:eastAsiaTheme="majorEastAsia" w:cstheme="majorBidi"/>
      <w:b/>
      <w:bCs/>
    </w:rPr>
  </w:style>
  <w:style w:type="paragraph" w:styleId="TOCHeading">
    <w:name w:val="TOC Heading"/>
    <w:basedOn w:val="Heading1"/>
    <w:next w:val="Normal"/>
    <w:uiPriority w:val="99"/>
    <w:semiHidden/>
    <w:unhideWhenUsed/>
    <w:qFormat/>
    <w:rsid w:val="007944FC"/>
    <w:pPr>
      <w:outlineLvl w:val="9"/>
    </w:pPr>
  </w:style>
  <w:style w:type="paragraph" w:styleId="BalloonText">
    <w:name w:val="Balloon Text"/>
    <w:basedOn w:val="Normal"/>
    <w:link w:val="BalloonTextChar"/>
    <w:uiPriority w:val="99"/>
    <w:semiHidden/>
    <w:unhideWhenUsed/>
    <w:rsid w:val="007944FC"/>
    <w:rPr>
      <w:rFonts w:ascii="Tahoma" w:hAnsi="Tahoma" w:cs="Tahoma"/>
      <w:sz w:val="16"/>
      <w:szCs w:val="16"/>
    </w:rPr>
  </w:style>
  <w:style w:type="character" w:customStyle="1" w:styleId="BalloonTextChar">
    <w:name w:val="Balloon Text Char"/>
    <w:basedOn w:val="DefaultParagraphFont"/>
    <w:link w:val="BalloonText"/>
    <w:uiPriority w:val="99"/>
    <w:semiHidden/>
    <w:rsid w:val="007944FC"/>
    <w:rPr>
      <w:rFonts w:ascii="Tahoma" w:hAnsi="Tahoma" w:cs="Tahoma"/>
      <w:sz w:val="16"/>
      <w:szCs w:val="16"/>
    </w:rPr>
  </w:style>
  <w:style w:type="paragraph" w:styleId="Footer">
    <w:name w:val="footer"/>
    <w:basedOn w:val="Normal"/>
    <w:link w:val="FooterChar"/>
    <w:uiPriority w:val="99"/>
    <w:semiHidden/>
    <w:rsid w:val="007944FC"/>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7944FC"/>
    <w:rPr>
      <w:sz w:val="18"/>
    </w:rPr>
  </w:style>
  <w:style w:type="paragraph" w:styleId="TOC1">
    <w:name w:val="toc 1"/>
    <w:basedOn w:val="Normal"/>
    <w:next w:val="Normal"/>
    <w:autoRedefine/>
    <w:uiPriority w:val="99"/>
    <w:semiHidden/>
    <w:qFormat/>
    <w:rsid w:val="007944FC"/>
    <w:pPr>
      <w:tabs>
        <w:tab w:val="right" w:leader="dot" w:pos="9288"/>
      </w:tabs>
      <w:ind w:hanging="720"/>
    </w:pPr>
  </w:style>
  <w:style w:type="paragraph" w:customStyle="1" w:styleId="1Heading1">
    <w:name w:val="1 Heading 1"/>
    <w:basedOn w:val="Normal"/>
    <w:link w:val="1Heading1Char"/>
    <w:uiPriority w:val="1"/>
    <w:qFormat/>
    <w:rsid w:val="007944FC"/>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7944FC"/>
    <w:rPr>
      <w:color w:val="0000FF" w:themeColor="hyperlink"/>
      <w:u w:val="single"/>
    </w:rPr>
  </w:style>
  <w:style w:type="character" w:styleId="PlaceholderText">
    <w:name w:val="Placeholder Text"/>
    <w:basedOn w:val="DefaultParagraphFont"/>
    <w:uiPriority w:val="99"/>
    <w:semiHidden/>
    <w:rsid w:val="007944FC"/>
    <w:rPr>
      <w:b/>
      <w:i/>
      <w:color w:val="C00000"/>
      <w:u w:val="single"/>
    </w:rPr>
  </w:style>
  <w:style w:type="table" w:styleId="TableGrid">
    <w:name w:val="Table Grid"/>
    <w:basedOn w:val="TableNormal"/>
    <w:uiPriority w:val="59"/>
    <w:rsid w:val="007944F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7944FC"/>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7944FC"/>
    <w:rPr>
      <w:rFonts w:ascii="Courier New" w:eastAsia="Times New Roman" w:hAnsi="Courier New"/>
    </w:rPr>
  </w:style>
  <w:style w:type="paragraph" w:styleId="BodyTextIndent">
    <w:name w:val="Body Text Indent"/>
    <w:basedOn w:val="Normal"/>
    <w:link w:val="BodyTextIndentChar"/>
    <w:uiPriority w:val="99"/>
    <w:semiHidden/>
    <w:rsid w:val="007944FC"/>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7944FC"/>
    <w:rPr>
      <w:rFonts w:eastAsia="Times New Roman"/>
      <w:spacing w:val="-2"/>
    </w:rPr>
  </w:style>
  <w:style w:type="table" w:styleId="TableGrid1">
    <w:name w:val="Table Grid 1"/>
    <w:basedOn w:val="TableNormal"/>
    <w:uiPriority w:val="99"/>
    <w:semiHidden/>
    <w:unhideWhenUsed/>
    <w:rsid w:val="007944FC"/>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7944FC"/>
    <w:pPr>
      <w:numPr>
        <w:numId w:val="25"/>
      </w:numPr>
    </w:pPr>
  </w:style>
  <w:style w:type="paragraph" w:styleId="DocumentMap">
    <w:name w:val="Document Map"/>
    <w:basedOn w:val="Normal"/>
    <w:link w:val="DocumentMapChar"/>
    <w:uiPriority w:val="99"/>
    <w:semiHidden/>
    <w:unhideWhenUsed/>
    <w:rsid w:val="007944FC"/>
    <w:rPr>
      <w:rFonts w:ascii="Tahoma" w:hAnsi="Tahoma" w:cs="Tahoma"/>
      <w:sz w:val="16"/>
      <w:szCs w:val="16"/>
    </w:rPr>
  </w:style>
  <w:style w:type="character" w:customStyle="1" w:styleId="DocumentMapChar">
    <w:name w:val="Document Map Char"/>
    <w:basedOn w:val="DefaultParagraphFont"/>
    <w:link w:val="DocumentMap"/>
    <w:uiPriority w:val="99"/>
    <w:semiHidden/>
    <w:rsid w:val="007944FC"/>
    <w:rPr>
      <w:rFonts w:ascii="Tahoma" w:hAnsi="Tahoma" w:cs="Tahoma"/>
      <w:sz w:val="16"/>
      <w:szCs w:val="16"/>
    </w:rPr>
  </w:style>
  <w:style w:type="paragraph" w:customStyle="1" w:styleId="ssBidItem">
    <w:name w:val="ssBidItem"/>
    <w:basedOn w:val="spParagraph"/>
    <w:uiPriority w:val="9"/>
    <w:rsid w:val="007944FC"/>
    <w:pPr>
      <w:tabs>
        <w:tab w:val="left" w:pos="1584"/>
        <w:tab w:val="right" w:pos="9360"/>
      </w:tabs>
      <w:spacing w:before="60" w:after="60"/>
    </w:pPr>
    <w:rPr>
      <w:rFonts w:eastAsia="Times New Roman"/>
      <w:sz w:val="18"/>
      <w:szCs w:val="20"/>
    </w:rPr>
  </w:style>
  <w:style w:type="paragraph" w:customStyle="1" w:styleId="wiComment">
    <w:name w:val="wiComment"/>
    <w:basedOn w:val="spSmall"/>
    <w:rsid w:val="007944FC"/>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7944FC"/>
    <w:pPr>
      <w:spacing w:after="0"/>
    </w:pPr>
    <w:rPr>
      <w:rFonts w:ascii="Times New Roman" w:hAnsi="Times New Roman" w:cs="Times New Roman"/>
      <w:sz w:val="24"/>
      <w:szCs w:val="24"/>
    </w:rPr>
  </w:style>
  <w:style w:type="paragraph" w:customStyle="1" w:styleId="spNumList1">
    <w:name w:val="spNumList1"/>
    <w:basedOn w:val="spSmall"/>
    <w:uiPriority w:val="2"/>
    <w:rsid w:val="007944FC"/>
    <w:pPr>
      <w:ind w:left="720" w:hanging="360"/>
    </w:pPr>
    <w:rPr>
      <w:rFonts w:eastAsia="Times New Roman" w:cs="Times New Roman"/>
      <w:szCs w:val="20"/>
    </w:rPr>
  </w:style>
  <w:style w:type="paragraph" w:customStyle="1" w:styleId="ssParagraph">
    <w:name w:val="ssParagraph"/>
    <w:basedOn w:val="spParagraph"/>
    <w:uiPriority w:val="8"/>
    <w:rsid w:val="007944FC"/>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7944FC"/>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7944FC"/>
    <w:pPr>
      <w:ind w:left="0"/>
    </w:pPr>
    <w:rPr>
      <w:szCs w:val="24"/>
    </w:rPr>
  </w:style>
  <w:style w:type="paragraph" w:customStyle="1" w:styleId="spTable">
    <w:name w:val="spTable"/>
    <w:basedOn w:val="spSmall"/>
    <w:uiPriority w:val="5"/>
    <w:rsid w:val="007944FC"/>
    <w:pPr>
      <w:keepNext/>
      <w:ind w:left="0"/>
      <w:jc w:val="center"/>
    </w:pPr>
    <w:rPr>
      <w:szCs w:val="22"/>
    </w:rPr>
  </w:style>
  <w:style w:type="paragraph" w:customStyle="1" w:styleId="spSmall">
    <w:name w:val="spSmall"/>
    <w:basedOn w:val="spParagraph"/>
    <w:uiPriority w:val="3"/>
    <w:rsid w:val="007944FC"/>
    <w:pPr>
      <w:spacing w:before="60" w:after="60"/>
      <w:ind w:left="360"/>
    </w:pPr>
    <w:rPr>
      <w:sz w:val="18"/>
    </w:rPr>
  </w:style>
  <w:style w:type="character" w:customStyle="1" w:styleId="ssParagraphNumber">
    <w:name w:val="ssParagraphNumber"/>
    <w:basedOn w:val="DefaultParagraphFont"/>
    <w:uiPriority w:val="6"/>
    <w:rsid w:val="007944FC"/>
    <w:rPr>
      <w:sz w:val="12"/>
    </w:rPr>
  </w:style>
  <w:style w:type="character" w:customStyle="1" w:styleId="1Heading1Char">
    <w:name w:val="1 Heading 1 Char"/>
    <w:basedOn w:val="DefaultParagraphFont"/>
    <w:link w:val="1Heading1"/>
    <w:uiPriority w:val="1"/>
    <w:rsid w:val="007944FC"/>
    <w:rPr>
      <w:b/>
      <w:sz w:val="22"/>
      <w:szCs w:val="28"/>
    </w:rPr>
  </w:style>
  <w:style w:type="paragraph" w:customStyle="1" w:styleId="spParagraph">
    <w:name w:val="spParagraph"/>
    <w:uiPriority w:val="1"/>
    <w:rsid w:val="007944FC"/>
    <w:rPr>
      <w:szCs w:val="28"/>
    </w:rPr>
  </w:style>
  <w:style w:type="paragraph" w:customStyle="1" w:styleId="spTableTitle">
    <w:name w:val="spTableTitle"/>
    <w:basedOn w:val="spTable"/>
    <w:uiPriority w:val="4"/>
    <w:rsid w:val="007944FC"/>
    <w:pPr>
      <w:spacing w:before="120"/>
    </w:pPr>
    <w:rPr>
      <w:b/>
    </w:rPr>
  </w:style>
  <w:style w:type="paragraph" w:styleId="TOC2">
    <w:name w:val="toc 2"/>
    <w:basedOn w:val="Normal"/>
    <w:next w:val="Normal"/>
    <w:autoRedefine/>
    <w:uiPriority w:val="99"/>
    <w:semiHidden/>
    <w:qFormat/>
    <w:rsid w:val="007944FC"/>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7944FC"/>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7944FC"/>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7944FC"/>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7944FC"/>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7944FC"/>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7944FC"/>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7944FC"/>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7944FC"/>
    <w:rPr>
      <w:rFonts w:cs="Times New Roman"/>
      <w:bCs/>
      <w:noProof/>
      <w:szCs w:val="28"/>
    </w:rPr>
  </w:style>
  <w:style w:type="paragraph" w:customStyle="1" w:styleId="spEOF">
    <w:name w:val="spEOF"/>
    <w:autoRedefine/>
    <w:uiPriority w:val="11"/>
    <w:semiHidden/>
    <w:rsid w:val="007944FC"/>
    <w:pPr>
      <w:spacing w:after="0"/>
      <w:jc w:val="center"/>
    </w:pPr>
    <w:rPr>
      <w:rFonts w:cs="Times New Roman"/>
      <w:b/>
      <w:color w:val="7030A0"/>
      <w:sz w:val="40"/>
      <w:szCs w:val="24"/>
    </w:rPr>
  </w:style>
  <w:style w:type="character" w:customStyle="1" w:styleId="spHeading">
    <w:name w:val="spHeading"/>
    <w:basedOn w:val="DefaultParagraphFont"/>
    <w:uiPriority w:val="1"/>
    <w:rsid w:val="007944FC"/>
    <w:rPr>
      <w:b/>
    </w:rPr>
  </w:style>
  <w:style w:type="paragraph" w:customStyle="1" w:styleId="wiWebLink">
    <w:name w:val="wiWebLink"/>
    <w:basedOn w:val="Normal"/>
    <w:uiPriority w:val="5"/>
    <w:rsid w:val="007944FC"/>
    <w:pPr>
      <w:widowControl w:val="0"/>
      <w:spacing w:after="60"/>
      <w:jc w:val="center"/>
    </w:pPr>
    <w:rPr>
      <w:rFonts w:eastAsia="Times New Roman"/>
      <w:sz w:val="18"/>
      <w:u w:val="single"/>
    </w:rPr>
  </w:style>
  <w:style w:type="paragraph" w:customStyle="1" w:styleId="spNumList2">
    <w:name w:val="spNumList2"/>
    <w:basedOn w:val="spNumList1"/>
    <w:uiPriority w:val="2"/>
    <w:rsid w:val="007944FC"/>
    <w:pPr>
      <w:ind w:left="1296" w:hanging="432"/>
    </w:pPr>
  </w:style>
  <w:style w:type="paragraph" w:customStyle="1" w:styleId="spNumList3">
    <w:name w:val="spNumList3"/>
    <w:basedOn w:val="spNumList1"/>
    <w:uiPriority w:val="2"/>
    <w:rsid w:val="007944FC"/>
    <w:pPr>
      <w:ind w:left="1872" w:hanging="576"/>
    </w:pPr>
  </w:style>
  <w:style w:type="paragraph" w:customStyle="1" w:styleId="STSP">
    <w:name w:val="STSP"/>
    <w:link w:val="STSPChar"/>
    <w:uiPriority w:val="19"/>
    <w:qFormat/>
    <w:rsid w:val="007944FC"/>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7944FC"/>
    <w:rPr>
      <w:rFonts w:cs="Times New Roman"/>
      <w:sz w:val="18"/>
      <w:szCs w:val="24"/>
    </w:rPr>
  </w:style>
  <w:style w:type="paragraph" w:customStyle="1" w:styleId="STSPtable">
    <w:name w:val="STSP table"/>
    <w:basedOn w:val="Normal"/>
    <w:uiPriority w:val="19"/>
    <w:semiHidden/>
    <w:rsid w:val="007944FC"/>
    <w:pPr>
      <w:spacing w:before="0" w:after="0"/>
      <w:jc w:val="center"/>
    </w:pPr>
    <w:rPr>
      <w:rFonts w:cs="Times New Roman"/>
      <w:sz w:val="18"/>
      <w:szCs w:val="22"/>
    </w:rPr>
  </w:style>
  <w:style w:type="paragraph" w:customStyle="1" w:styleId="Table">
    <w:name w:val="Table"/>
    <w:basedOn w:val="Normal"/>
    <w:uiPriority w:val="19"/>
    <w:semiHidden/>
    <w:rsid w:val="007944FC"/>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7944FC"/>
    <w:rPr>
      <w:rFonts w:eastAsiaTheme="majorEastAsia" w:cstheme="majorBidi"/>
      <w:b/>
      <w:iCs/>
    </w:rPr>
  </w:style>
  <w:style w:type="character" w:customStyle="1" w:styleId="Heading5Char">
    <w:name w:val="Heading 5 Char"/>
    <w:basedOn w:val="DefaultParagraphFont"/>
    <w:link w:val="Heading5"/>
    <w:uiPriority w:val="99"/>
    <w:semiHidden/>
    <w:rsid w:val="007944FC"/>
    <w:rPr>
      <w:rFonts w:eastAsiaTheme="majorEastAsia" w:cstheme="majorBidi"/>
      <w:b/>
    </w:rPr>
  </w:style>
  <w:style w:type="character" w:customStyle="1" w:styleId="Heading6Char">
    <w:name w:val="Heading 6 Char"/>
    <w:basedOn w:val="DefaultParagraphFont"/>
    <w:link w:val="Heading6"/>
    <w:uiPriority w:val="99"/>
    <w:semiHidden/>
    <w:rsid w:val="007944FC"/>
    <w:rPr>
      <w:rFonts w:eastAsiaTheme="majorEastAsia" w:cstheme="majorBidi"/>
      <w:b/>
    </w:rPr>
  </w:style>
  <w:style w:type="character" w:customStyle="1" w:styleId="Heading7Char">
    <w:name w:val="Heading 7 Char"/>
    <w:basedOn w:val="DefaultParagraphFont"/>
    <w:link w:val="Heading7"/>
    <w:uiPriority w:val="99"/>
    <w:semiHidden/>
    <w:rsid w:val="007944FC"/>
    <w:rPr>
      <w:rFonts w:eastAsiaTheme="majorEastAsia" w:cstheme="majorBidi"/>
      <w:b/>
      <w:iCs/>
    </w:rPr>
  </w:style>
  <w:style w:type="character" w:customStyle="1" w:styleId="Heading8Char">
    <w:name w:val="Heading 8 Char"/>
    <w:basedOn w:val="DefaultParagraphFont"/>
    <w:link w:val="Heading8"/>
    <w:uiPriority w:val="99"/>
    <w:semiHidden/>
    <w:rsid w:val="007944FC"/>
    <w:rPr>
      <w:rFonts w:eastAsiaTheme="majorEastAsia" w:cstheme="majorBidi"/>
      <w:b/>
      <w:szCs w:val="21"/>
    </w:rPr>
  </w:style>
  <w:style w:type="character" w:customStyle="1" w:styleId="Heading9Char">
    <w:name w:val="Heading 9 Char"/>
    <w:basedOn w:val="DefaultParagraphFont"/>
    <w:link w:val="Heading9"/>
    <w:uiPriority w:val="99"/>
    <w:semiHidden/>
    <w:rsid w:val="007944FC"/>
    <w:rPr>
      <w:rFonts w:eastAsiaTheme="majorEastAsia" w:cstheme="majorBidi"/>
      <w:b/>
      <w:iCs/>
      <w:szCs w:val="21"/>
    </w:rPr>
  </w:style>
  <w:style w:type="paragraph" w:styleId="Header">
    <w:name w:val="header"/>
    <w:basedOn w:val="Normal"/>
    <w:link w:val="HeaderChar"/>
    <w:uiPriority w:val="99"/>
    <w:semiHidden/>
    <w:rsid w:val="007944FC"/>
  </w:style>
  <w:style w:type="character" w:customStyle="1" w:styleId="HeaderChar">
    <w:name w:val="Header Char"/>
    <w:basedOn w:val="DefaultParagraphFont"/>
    <w:link w:val="Header"/>
    <w:uiPriority w:val="99"/>
    <w:semiHidden/>
    <w:rsid w:val="0079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35539790">
      <w:bodyDiv w:val="1"/>
      <w:marLeft w:val="0"/>
      <w:marRight w:val="0"/>
      <w:marTop w:val="0"/>
      <w:marBottom w:val="0"/>
      <w:divBdr>
        <w:top w:val="none" w:sz="0" w:space="0" w:color="auto"/>
        <w:left w:val="none" w:sz="0" w:space="0" w:color="auto"/>
        <w:bottom w:val="none" w:sz="0" w:space="0" w:color="auto"/>
        <w:right w:val="none" w:sz="0" w:space="0" w:color="auto"/>
      </w:divBdr>
    </w:div>
    <w:div w:id="100440520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FCB6EC39-EF8C-4CF7-AFD5-7A823344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A4455A95-5A17-4D31-BFC3-4159CB37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Smooth Steel Casing Pipe (Inch)</dc:title>
  <dc:subject/>
  <dc:creator>NER</dc:creator>
  <cp:keywords>Drainage</cp:keywords>
  <cp:lastModifiedBy>Jodi Marsh</cp:lastModifiedBy>
  <cp:revision>4</cp:revision>
  <cp:lastPrinted>2013-06-26T16:11:00Z</cp:lastPrinted>
  <dcterms:created xsi:type="dcterms:W3CDTF">2017-12-13T20:00:00Z</dcterms:created>
  <dcterms:modified xsi:type="dcterms:W3CDTF">2018-08-28T12:54:00Z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324100</vt:r8>
  </property>
</Properties>
</file>