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949F" w14:textId="5DB4F2FF" w:rsidR="00AA2846" w:rsidRDefault="00AA2846" w:rsidP="00AA2846">
      <w:pPr>
        <w:pStyle w:val="wiComment"/>
      </w:pPr>
      <w:bookmarkStart w:id="0" w:name="_Toc184174233"/>
      <w:r w:rsidRPr="00AA2846">
        <w:t xml:space="preserve">Use this article with the NER construction detail for Culvert Pipe Concrete Collar only if SHES is necessary. If SHES not </w:t>
      </w:r>
      <w:r w:rsidR="00F80EFB" w:rsidRPr="00AA2846">
        <w:t>necessary,</w:t>
      </w:r>
      <w:r w:rsidRPr="00AA2846">
        <w:t xml:space="preserve"> use item 520.8000 Concrete Collars for Pipe.</w:t>
      </w:r>
    </w:p>
    <w:p w14:paraId="2F4694A0" w14:textId="77777777" w:rsidR="006E2DD4" w:rsidRPr="00755859" w:rsidRDefault="006E2DD4" w:rsidP="006E2DD4">
      <w:pPr>
        <w:pStyle w:val="1Heading1"/>
      </w:pPr>
      <w:r w:rsidRPr="007F3066">
        <w:t>Culvert Pipe Concrete Collar SHES, Item SPV.0060.</w:t>
      </w:r>
      <w:bookmarkEnd w:id="0"/>
      <w:r w:rsidRPr="007F3066">
        <w:fldChar w:fldCharType="begin">
          <w:ffData>
            <w:name w:val="Text88"/>
            <w:enabled/>
            <w:calcOnExit w:val="0"/>
            <w:textInput>
              <w:default w:val="##"/>
            </w:textInput>
          </w:ffData>
        </w:fldChar>
      </w:r>
      <w:bookmarkStart w:id="1" w:name="Text88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2F4694A1" w14:textId="77777777" w:rsidR="006E2DD4" w:rsidRPr="00E72D69" w:rsidRDefault="006E2DD4" w:rsidP="006E2DD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2F4694A2" w14:textId="142C76E2" w:rsidR="006E2DD4" w:rsidRDefault="006E2DD4" w:rsidP="006E2DD4">
      <w:pPr>
        <w:pStyle w:val="spParagraph"/>
      </w:pPr>
      <w:r w:rsidRPr="00CC2769">
        <w:t>This special provision describes providing</w:t>
      </w:r>
      <w:r>
        <w:t xml:space="preserve"> special high early strength concrete pipe collars</w:t>
      </w:r>
      <w:r w:rsidR="008903D9">
        <w:t>.  Conform to standard spec 520,</w:t>
      </w:r>
      <w:r>
        <w:t xml:space="preserve"> as the plans show and as follows.</w:t>
      </w:r>
    </w:p>
    <w:p w14:paraId="2F4694A3" w14:textId="77777777" w:rsidR="006E2DD4" w:rsidRPr="00E72D69" w:rsidRDefault="006E2DD4" w:rsidP="006E2DD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2F4694A4" w14:textId="3FDA3E1F" w:rsidR="006E2DD4" w:rsidRDefault="006E2DD4" w:rsidP="006E2DD4">
      <w:pPr>
        <w:pStyle w:val="spParagraph"/>
      </w:pPr>
      <w:r>
        <w:t xml:space="preserve">Furnish and use SHES concrete masonry conforming to standard spec </w:t>
      </w:r>
      <w:r w:rsidR="00EB2098">
        <w:t>416.2</w:t>
      </w:r>
      <w:r w:rsidR="00303155">
        <w:t xml:space="preserve"> </w:t>
      </w:r>
      <w:r>
        <w:t>as modified in standard spec 716. Provide QMP for class III ancillary concrete as specified in standard spec 716.</w:t>
      </w:r>
    </w:p>
    <w:p w14:paraId="2F4694A5" w14:textId="7502D154" w:rsidR="006E2DD4" w:rsidRDefault="006E2DD4" w:rsidP="006E2DD4">
      <w:pPr>
        <w:pStyle w:val="spParagraph"/>
        <w:rPr>
          <w:rStyle w:val="spHeading"/>
        </w:rPr>
      </w:pPr>
      <w:proofErr w:type="gramStart"/>
      <w:r w:rsidRPr="00831A33">
        <w:rPr>
          <w:rStyle w:val="spHeading"/>
        </w:rPr>
        <w:t xml:space="preserve">C  </w:t>
      </w:r>
      <w:r w:rsidR="00303155">
        <w:rPr>
          <w:rStyle w:val="spHeading"/>
        </w:rPr>
        <w:t>Construction</w:t>
      </w:r>
      <w:proofErr w:type="gramEnd"/>
    </w:p>
    <w:p w14:paraId="5C6C9F9A" w14:textId="78688B4D" w:rsidR="00303155" w:rsidRPr="00831A33" w:rsidRDefault="00303155" w:rsidP="006E2DD4">
      <w:pPr>
        <w:pStyle w:val="spParagraph"/>
        <w:rPr>
          <w:rStyle w:val="spHeading"/>
        </w:rPr>
      </w:pPr>
      <w:r>
        <w:t>Construct concrete collars per standard spec 520.3</w:t>
      </w:r>
      <w:r w:rsidR="008903D9">
        <w:t xml:space="preserve"> and as the engineer directs.</w:t>
      </w:r>
    </w:p>
    <w:p w14:paraId="2F4694A6" w14:textId="77777777" w:rsidR="006E2DD4" w:rsidRPr="00831A33" w:rsidRDefault="006E2DD4" w:rsidP="006E2DD4">
      <w:pPr>
        <w:pStyle w:val="spParagraph"/>
        <w:rPr>
          <w:rStyle w:val="spHeading"/>
        </w:rPr>
      </w:pPr>
      <w:proofErr w:type="gramStart"/>
      <w:r w:rsidRPr="00831A33">
        <w:rPr>
          <w:rStyle w:val="spHeading"/>
        </w:rPr>
        <w:t>D  Measurement</w:t>
      </w:r>
      <w:proofErr w:type="gramEnd"/>
    </w:p>
    <w:p w14:paraId="2F4694A7" w14:textId="77777777" w:rsidR="006E2DD4" w:rsidRDefault="006E2DD4" w:rsidP="006E2DD4">
      <w:pPr>
        <w:pStyle w:val="spParagraph"/>
      </w:pPr>
      <w:r>
        <w:t>The department will measure Culvert Pipe Concrete Collar SHES by the collar, acceptably completed.</w:t>
      </w:r>
    </w:p>
    <w:p w14:paraId="2F4694A8" w14:textId="77777777" w:rsidR="006E2DD4" w:rsidRPr="00E72D69" w:rsidRDefault="006E2DD4" w:rsidP="006E2DD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2F4694A9" w14:textId="77777777" w:rsidR="006E2DD4" w:rsidRDefault="006E2DD4" w:rsidP="006E2DD4">
      <w:pPr>
        <w:pStyle w:val="spParagraph"/>
      </w:pPr>
      <w:r>
        <w:t>The department will pay for the measured quantity at the contract unit price under the following bid item:</w:t>
      </w:r>
    </w:p>
    <w:p w14:paraId="2F4694AA" w14:textId="77777777" w:rsidR="006E2DD4" w:rsidRPr="00B60DE4" w:rsidRDefault="006E2DD4" w:rsidP="006E2DD4">
      <w:pPr>
        <w:pStyle w:val="ssBidItem"/>
      </w:pPr>
      <w:r w:rsidRPr="00B60DE4">
        <w:t>ITEM NUMBER</w:t>
      </w:r>
      <w:r w:rsidRPr="00B60DE4">
        <w:tab/>
        <w:t>DESCRIPTION</w:t>
      </w:r>
      <w:r w:rsidRPr="00B60DE4">
        <w:tab/>
        <w:t>UNIT</w:t>
      </w:r>
    </w:p>
    <w:p w14:paraId="2F4694AB" w14:textId="77777777" w:rsidR="006E2DD4" w:rsidRPr="006862BE" w:rsidRDefault="006E2DD4" w:rsidP="006E2DD4">
      <w:pPr>
        <w:pStyle w:val="ssBidItem"/>
      </w:pPr>
      <w:r w:rsidRPr="00B60DE4">
        <w:t>SPV.0060.</w:t>
      </w:r>
      <w:r>
        <w:fldChar w:fldCharType="begin">
          <w:ffData>
            <w:name w:val="Text404"/>
            <w:enabled/>
            <w:calcOnExit w:val="0"/>
            <w:textInput>
              <w:default w:val="##"/>
            </w:textInput>
          </w:ffData>
        </w:fldChar>
      </w:r>
      <w:bookmarkStart w:id="2" w:name="Text404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B60DE4">
        <w:tab/>
        <w:t>Culvert Pipe Concrete Collar SHES</w:t>
      </w:r>
      <w:r w:rsidRPr="00B60DE4">
        <w:tab/>
        <w:t>EACH</w:t>
      </w:r>
    </w:p>
    <w:p w14:paraId="6E8E174D" w14:textId="0F57D1BF" w:rsidR="00EB2098" w:rsidRDefault="00EB2098" w:rsidP="00EB2098">
      <w:pPr>
        <w:pStyle w:val="spParagraph"/>
      </w:pPr>
      <w:r>
        <w:t xml:space="preserve">The department will pay for </w:t>
      </w:r>
      <w:r w:rsidRPr="00B60DE4">
        <w:t>Culvert Pipe Concrete Collar SHES</w:t>
      </w:r>
      <w:r>
        <w:t xml:space="preserve"> as specified in standard spec 520.5.</w:t>
      </w:r>
    </w:p>
    <w:p w14:paraId="2F4694AC" w14:textId="5834B44B" w:rsidR="00356411" w:rsidRDefault="00356411" w:rsidP="00356411">
      <w:pPr>
        <w:pStyle w:val="spVersion"/>
      </w:pPr>
      <w:r>
        <w:t>ner-520-005 (</w:t>
      </w:r>
      <w:r w:rsidR="0090658F">
        <w:t>20190718</w:t>
      </w:r>
      <w:r>
        <w:t>)</w:t>
      </w:r>
      <w:bookmarkStart w:id="3" w:name="_GoBack"/>
      <w:bookmarkEnd w:id="3"/>
    </w:p>
    <w:sectPr w:rsidR="00356411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94C1" w14:textId="77777777" w:rsidR="00F02690" w:rsidRDefault="00F02690">
      <w:r>
        <w:separator/>
      </w:r>
    </w:p>
    <w:p w14:paraId="2F4694C2" w14:textId="77777777" w:rsidR="00F02690" w:rsidRDefault="00F02690"/>
    <w:p w14:paraId="2F4694C3" w14:textId="77777777" w:rsidR="00F02690" w:rsidRDefault="00F02690"/>
    <w:p w14:paraId="2F4694C4" w14:textId="77777777" w:rsidR="00F02690" w:rsidRDefault="00F02690"/>
    <w:p w14:paraId="2F4694C5" w14:textId="77777777" w:rsidR="00F02690" w:rsidRDefault="00F02690"/>
    <w:p w14:paraId="2F4694C6" w14:textId="77777777" w:rsidR="00F02690" w:rsidRDefault="00F02690"/>
    <w:p w14:paraId="2F4694C7" w14:textId="77777777" w:rsidR="00F02690" w:rsidRDefault="00F02690"/>
    <w:p w14:paraId="2F4694C8" w14:textId="77777777" w:rsidR="00F02690" w:rsidRDefault="00F02690"/>
    <w:p w14:paraId="2F4694C9" w14:textId="77777777" w:rsidR="00F02690" w:rsidRDefault="00F02690"/>
  </w:endnote>
  <w:endnote w:type="continuationSeparator" w:id="0">
    <w:p w14:paraId="2F4694CA" w14:textId="77777777" w:rsidR="00F02690" w:rsidRDefault="00F02690">
      <w:r>
        <w:continuationSeparator/>
      </w:r>
    </w:p>
    <w:p w14:paraId="2F4694CB" w14:textId="77777777" w:rsidR="00F02690" w:rsidRDefault="00F02690"/>
    <w:p w14:paraId="2F4694CC" w14:textId="77777777" w:rsidR="00F02690" w:rsidRDefault="00F02690"/>
    <w:p w14:paraId="2F4694CD" w14:textId="77777777" w:rsidR="00F02690" w:rsidRDefault="00F02690"/>
    <w:p w14:paraId="2F4694CE" w14:textId="77777777" w:rsidR="00F02690" w:rsidRDefault="00F02690"/>
    <w:p w14:paraId="2F4694CF" w14:textId="77777777" w:rsidR="00F02690" w:rsidRDefault="00F02690"/>
    <w:p w14:paraId="2F4694D0" w14:textId="77777777" w:rsidR="00F02690" w:rsidRDefault="00F02690"/>
    <w:p w14:paraId="2F4694D1" w14:textId="77777777" w:rsidR="00F02690" w:rsidRDefault="00F02690"/>
    <w:p w14:paraId="2F4694D2" w14:textId="77777777" w:rsidR="00F02690" w:rsidRDefault="00F02690"/>
  </w:endnote>
  <w:endnote w:type="continuationNotice" w:id="1">
    <w:p w14:paraId="2F4694D3" w14:textId="77777777" w:rsidR="00F02690" w:rsidRDefault="00F02690"/>
    <w:p w14:paraId="2F4694D4" w14:textId="77777777" w:rsidR="00F02690" w:rsidRDefault="00F02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94D7" w14:textId="77777777" w:rsidR="000F5943" w:rsidRDefault="000F5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94D8" w14:textId="6C826464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39387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9D7AC4">
          <w:fldChar w:fldCharType="begin"/>
        </w:r>
        <w:r w:rsidR="009D7AC4">
          <w:instrText xml:space="preserve"> NUMPAGES  </w:instrText>
        </w:r>
        <w:r w:rsidR="009D7AC4">
          <w:fldChar w:fldCharType="separate"/>
        </w:r>
        <w:r w:rsidR="0039387F">
          <w:rPr>
            <w:noProof/>
          </w:rPr>
          <w:t>1</w:t>
        </w:r>
        <w:r w:rsidR="009D7A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94DA" w14:textId="77777777" w:rsidR="000F5943" w:rsidRDefault="000F5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94AD" w14:textId="77777777" w:rsidR="00F02690" w:rsidRDefault="00F02690">
      <w:r>
        <w:separator/>
      </w:r>
    </w:p>
    <w:p w14:paraId="2F4694AE" w14:textId="77777777" w:rsidR="00F02690" w:rsidRDefault="00F02690"/>
    <w:p w14:paraId="2F4694AF" w14:textId="77777777" w:rsidR="00F02690" w:rsidRDefault="00F02690"/>
    <w:p w14:paraId="2F4694B0" w14:textId="77777777" w:rsidR="00F02690" w:rsidRDefault="00F02690"/>
    <w:p w14:paraId="2F4694B1" w14:textId="77777777" w:rsidR="00F02690" w:rsidRDefault="00F02690"/>
    <w:p w14:paraId="2F4694B2" w14:textId="77777777" w:rsidR="00F02690" w:rsidRDefault="00F02690"/>
    <w:p w14:paraId="2F4694B3" w14:textId="77777777" w:rsidR="00F02690" w:rsidRDefault="00F02690"/>
    <w:p w14:paraId="2F4694B4" w14:textId="77777777" w:rsidR="00F02690" w:rsidRDefault="00F02690"/>
    <w:p w14:paraId="2F4694B5" w14:textId="77777777" w:rsidR="00F02690" w:rsidRDefault="00F02690"/>
  </w:footnote>
  <w:footnote w:type="continuationSeparator" w:id="0">
    <w:p w14:paraId="2F4694B6" w14:textId="77777777" w:rsidR="00F02690" w:rsidRDefault="00F02690">
      <w:r>
        <w:continuationSeparator/>
      </w:r>
    </w:p>
    <w:p w14:paraId="2F4694B7" w14:textId="77777777" w:rsidR="00F02690" w:rsidRDefault="00F02690"/>
    <w:p w14:paraId="2F4694B8" w14:textId="77777777" w:rsidR="00F02690" w:rsidRDefault="00F02690"/>
    <w:p w14:paraId="2F4694B9" w14:textId="77777777" w:rsidR="00F02690" w:rsidRDefault="00F02690"/>
    <w:p w14:paraId="2F4694BA" w14:textId="77777777" w:rsidR="00F02690" w:rsidRDefault="00F02690"/>
    <w:p w14:paraId="2F4694BB" w14:textId="77777777" w:rsidR="00F02690" w:rsidRDefault="00F02690"/>
    <w:p w14:paraId="2F4694BC" w14:textId="77777777" w:rsidR="00F02690" w:rsidRDefault="00F02690"/>
    <w:p w14:paraId="2F4694BD" w14:textId="77777777" w:rsidR="00F02690" w:rsidRDefault="00F02690"/>
    <w:p w14:paraId="2F4694BE" w14:textId="77777777" w:rsidR="00F02690" w:rsidRDefault="00F02690"/>
  </w:footnote>
  <w:footnote w:type="continuationNotice" w:id="1">
    <w:p w14:paraId="2F4694BF" w14:textId="77777777" w:rsidR="00F02690" w:rsidRDefault="00F02690"/>
    <w:p w14:paraId="2F4694C0" w14:textId="77777777" w:rsidR="00F02690" w:rsidRDefault="00F02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94D5" w14:textId="77777777" w:rsidR="000F5943" w:rsidRDefault="000F5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94D6" w14:textId="77777777" w:rsidR="000F5943" w:rsidRDefault="000F5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94D9" w14:textId="77777777" w:rsidR="00356411" w:rsidRDefault="00356411" w:rsidP="00356411">
    <w:pPr>
      <w:pStyle w:val="Header"/>
    </w:pPr>
    <w:r>
      <w:t xml:space="preserve">Use this article with the NER construction detail for Culvert Pipe Concrete Collar only if SHES is necessary. If SHES not </w:t>
    </w:r>
    <w:proofErr w:type="gramStart"/>
    <w:r>
      <w:t>necessary</w:t>
    </w:r>
    <w:proofErr w:type="gramEnd"/>
    <w:r>
      <w:t xml:space="preserve"> use item 520.8000 Concrete Collars for Pipe.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D4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0F5943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03155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411"/>
    <w:rsid w:val="0035681E"/>
    <w:rsid w:val="00357B06"/>
    <w:rsid w:val="00357BCE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387F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2DD4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2A47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03D9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658F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2846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358C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2098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2690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0EFB"/>
    <w:rsid w:val="00F83E00"/>
    <w:rsid w:val="00F86575"/>
    <w:rsid w:val="00F86E4F"/>
    <w:rsid w:val="00F87AAD"/>
    <w:rsid w:val="00F91681"/>
    <w:rsid w:val="00F91BA9"/>
    <w:rsid w:val="00F97D19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46949F"/>
  <w15:docId w15:val="{E9CBC0DB-4BE4-4D7F-B922-AD04BBE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90658F"/>
  </w:style>
  <w:style w:type="paragraph" w:styleId="Heading1">
    <w:name w:val="heading 1"/>
    <w:basedOn w:val="Normal"/>
    <w:next w:val="Normal"/>
    <w:link w:val="Heading1Char"/>
    <w:uiPriority w:val="99"/>
    <w:semiHidden/>
    <w:rsid w:val="0090658F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0658F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0658F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0658F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0658F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0658F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90658F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90658F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0658F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9065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658F"/>
  </w:style>
  <w:style w:type="character" w:customStyle="1" w:styleId="Heading1Char">
    <w:name w:val="Heading 1 Char"/>
    <w:basedOn w:val="DefaultParagraphFont"/>
    <w:link w:val="Heading1"/>
    <w:uiPriority w:val="99"/>
    <w:semiHidden/>
    <w:rsid w:val="0090658F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658F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658F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9065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0658F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0658F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90658F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90658F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90658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90658F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90658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90658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65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90658F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65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90658F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90658F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065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65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90658F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90658F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90658F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90658F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90658F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90658F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90658F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90658F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90658F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90658F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90658F"/>
    <w:rPr>
      <w:b/>
      <w:sz w:val="22"/>
      <w:szCs w:val="28"/>
    </w:rPr>
  </w:style>
  <w:style w:type="paragraph" w:customStyle="1" w:styleId="spParagraph">
    <w:name w:val="spParagraph"/>
    <w:uiPriority w:val="1"/>
    <w:rsid w:val="0090658F"/>
    <w:rPr>
      <w:szCs w:val="28"/>
    </w:rPr>
  </w:style>
  <w:style w:type="paragraph" w:customStyle="1" w:styleId="spTableTitle">
    <w:name w:val="spTableTitle"/>
    <w:basedOn w:val="spTable"/>
    <w:uiPriority w:val="4"/>
    <w:rsid w:val="0090658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90658F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90658F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90658F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90658F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90658F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90658F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90658F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90658F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90658F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90658F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90658F"/>
    <w:rPr>
      <w:b/>
    </w:rPr>
  </w:style>
  <w:style w:type="paragraph" w:customStyle="1" w:styleId="wiWebLink">
    <w:name w:val="wiWebLink"/>
    <w:basedOn w:val="Normal"/>
    <w:uiPriority w:val="5"/>
    <w:rsid w:val="0090658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90658F"/>
    <w:pPr>
      <w:ind w:left="1296" w:hanging="432"/>
    </w:pPr>
  </w:style>
  <w:style w:type="paragraph" w:customStyle="1" w:styleId="spNumList3">
    <w:name w:val="spNumList3"/>
    <w:basedOn w:val="spNumList1"/>
    <w:uiPriority w:val="2"/>
    <w:rsid w:val="0090658F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90658F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90658F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90658F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90658F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0658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0658F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658F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0658F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0658F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0658F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90658F"/>
  </w:style>
  <w:style w:type="character" w:customStyle="1" w:styleId="HeaderChar">
    <w:name w:val="Header Char"/>
    <w:basedOn w:val="DefaultParagraphFont"/>
    <w:link w:val="Header"/>
    <w:uiPriority w:val="99"/>
    <w:semiHidden/>
    <w:rsid w:val="0090658F"/>
  </w:style>
  <w:style w:type="character" w:customStyle="1" w:styleId="TextField">
    <w:name w:val="Text Field"/>
    <w:basedOn w:val="DefaultParagraphFont"/>
    <w:uiPriority w:val="1"/>
    <w:rsid w:val="0090658F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63B7C8-7BA2-4D62-96A2-C32D7390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7789F-47FD-438F-81C0-1DDFCBCF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Culvert Pipe Concrete Collar SHES</vt:lpstr>
    </vt:vector>
  </TitlesOfParts>
  <Company>WisDOT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Culvert Pipe Concrete Collar SHES</dc:title>
  <dc:subject/>
  <dc:creator>NER</dc:creator>
  <cp:keywords>Drainage</cp:keywords>
  <cp:lastModifiedBy>Jarosinski, Jodi - DOT</cp:lastModifiedBy>
  <cp:revision>2</cp:revision>
  <cp:lastPrinted>2013-06-26T16:11:00Z</cp:lastPrinted>
  <dcterms:created xsi:type="dcterms:W3CDTF">2019-07-18T18:25:00Z</dcterms:created>
  <dcterms:modified xsi:type="dcterms:W3CDTF">2019-07-18T18:25:00Z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323800</vt:r8>
  </property>
</Properties>
</file>