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2D19C" w14:textId="77777777" w:rsidR="00064CFD" w:rsidRDefault="00064CFD" w:rsidP="00064CFD">
      <w:pPr>
        <w:pStyle w:val="wiComment"/>
      </w:pPr>
      <w:bookmarkStart w:id="0" w:name="_Toc63670832"/>
      <w:bookmarkStart w:id="1" w:name="_Toc173725070"/>
      <w:bookmarkStart w:id="2" w:name="_Toc182907647"/>
      <w:r w:rsidRPr="00064CFD">
        <w:t>Met</w:t>
      </w:r>
      <w:r>
        <w:t>hod of pavement repair. Coordina</w:t>
      </w:r>
      <w:r w:rsidRPr="00064CFD">
        <w:t>te with Maintenance Section and Pavement Engineer.</w:t>
      </w:r>
    </w:p>
    <w:p w14:paraId="2502D19D" w14:textId="77777777" w:rsidR="00362413" w:rsidRPr="00755859" w:rsidRDefault="00362413" w:rsidP="00362413">
      <w:pPr>
        <w:pStyle w:val="1Heading1"/>
      </w:pPr>
      <w:r w:rsidRPr="007F3066">
        <w:t>Slot-Stitching, Item SPV.0060.</w:t>
      </w:r>
      <w:bookmarkEnd w:id="0"/>
      <w:bookmarkEnd w:id="1"/>
      <w:bookmarkEnd w:id="2"/>
      <w:r w:rsidRPr="007F3066">
        <w:fldChar w:fldCharType="begin">
          <w:ffData>
            <w:name w:val="Text273"/>
            <w:enabled/>
            <w:calcOnExit w:val="0"/>
            <w:textInput>
              <w:default w:val="##"/>
            </w:textInput>
          </w:ffData>
        </w:fldChar>
      </w:r>
      <w:bookmarkStart w:id="3" w:name="Text273"/>
      <w:r w:rsidRPr="007F3066">
        <w:instrText xml:space="preserve"> FORMTEXT </w:instrText>
      </w:r>
      <w:r w:rsidRPr="007F3066">
        <w:fldChar w:fldCharType="separate"/>
      </w:r>
      <w:r w:rsidRPr="007F3066">
        <w:t>##</w:t>
      </w:r>
      <w:r w:rsidRPr="007F3066">
        <w:fldChar w:fldCharType="end"/>
      </w:r>
      <w:bookmarkEnd w:id="3"/>
    </w:p>
    <w:p w14:paraId="2502D19E" w14:textId="77777777" w:rsidR="00362413" w:rsidRPr="00E72D69" w:rsidRDefault="00362413" w:rsidP="00362413">
      <w:pPr>
        <w:pStyle w:val="spParagraph"/>
        <w:rPr>
          <w:rStyle w:val="spHeading"/>
        </w:rPr>
      </w:pPr>
      <w:r w:rsidRPr="00E72D69">
        <w:rPr>
          <w:rStyle w:val="spHeading"/>
        </w:rPr>
        <w:t>A  Description</w:t>
      </w:r>
    </w:p>
    <w:p w14:paraId="2502D19F" w14:textId="77777777" w:rsidR="00362413" w:rsidRPr="005E21B9" w:rsidRDefault="00362413" w:rsidP="00362413">
      <w:pPr>
        <w:pStyle w:val="spParagraph"/>
      </w:pPr>
      <w:r w:rsidRPr="005E21B9">
        <w:t xml:space="preserve">This special provision describes </w:t>
      </w:r>
      <w:r>
        <w:t>providing</w:t>
      </w:r>
      <w:r w:rsidRPr="005E21B9">
        <w:t xml:space="preserve"> slot</w:t>
      </w:r>
      <w:r>
        <w:t>-</w:t>
      </w:r>
      <w:r w:rsidRPr="005E21B9">
        <w:t>stitching at the locations the plan</w:t>
      </w:r>
      <w:r>
        <w:t>s show</w:t>
      </w:r>
      <w:r w:rsidRPr="005E21B9">
        <w:t>. The purpose of slot</w:t>
      </w:r>
      <w:r>
        <w:t>-</w:t>
      </w:r>
      <w:r w:rsidRPr="005E21B9">
        <w:t>stitching is to provide positive mechanical interconnection between two existing concrete slabs. Slot</w:t>
      </w:r>
      <w:r>
        <w:t>-</w:t>
      </w:r>
      <w:r w:rsidRPr="005E21B9">
        <w:t>stitching includes installing tie bars across longitudinal joints or cracks.</w:t>
      </w:r>
    </w:p>
    <w:p w14:paraId="2502D1A0" w14:textId="77777777" w:rsidR="00362413" w:rsidRPr="00E72D69" w:rsidRDefault="00362413" w:rsidP="00362413">
      <w:pPr>
        <w:pStyle w:val="spParagraph"/>
        <w:rPr>
          <w:rStyle w:val="spHeading"/>
        </w:rPr>
      </w:pPr>
      <w:r w:rsidRPr="00E72D69">
        <w:rPr>
          <w:rStyle w:val="spHeading"/>
        </w:rPr>
        <w:t>B  Materials</w:t>
      </w:r>
    </w:p>
    <w:p w14:paraId="2502D1A1" w14:textId="77777777" w:rsidR="00362413" w:rsidRDefault="00362413" w:rsidP="00362413">
      <w:pPr>
        <w:pStyle w:val="spParagraph"/>
      </w:pPr>
      <w:r>
        <w:t>Use No. 6 deformed tie bars.</w:t>
      </w:r>
    </w:p>
    <w:p w14:paraId="2502D1A2" w14:textId="77777777" w:rsidR="00362413" w:rsidRDefault="00362413" w:rsidP="00362413">
      <w:pPr>
        <w:pStyle w:val="spParagraph"/>
      </w:pPr>
      <w:r>
        <w:t>Use concrete patch material tested as Rapid Set Concrete Patching Materials that conforms to ASTM C928 with the following deletion or addition: Delete sections 1.1.1, 1.1.2, and 1.3. Only use material that: (1) provides an opening to traffic compressive strength of 3000 psi in three hours per ASTM C39; (2) exhibits expansion of less than 0.10 percent per ASTM C531; Section 1.3 of the ASTM C531 should be modified to say this test method is limited to materials with aggregate size of 3/8 inch or less; and (3) has a calculated durability factor of 90.0 percent minimum at the end of 300 freeze-thaw cycles per ASTM C666, procedure A (water shall contain 5% sodium chloride by mass). Before use, provide a certification of compliance with the above requirements as prescribed by standard spec 106.3.3. Patching material shall be extended with a clean natural aggregate. Aggregate extender shall conform to the requirements prescribed in standard spec 501.2.5.4 except that the size requirements are as follows:</w:t>
      </w:r>
    </w:p>
    <w:p w14:paraId="2502D1A3" w14:textId="77777777" w:rsidR="00362413" w:rsidRPr="00EC1314" w:rsidRDefault="00362413" w:rsidP="00362413">
      <w:pPr>
        <w:pStyle w:val="spSmall"/>
      </w:pPr>
      <w:r w:rsidRPr="00EC1314">
        <w:t>Minimum of 95% passing the 3/8</w:t>
      </w:r>
      <w:r>
        <w:t>-inch</w:t>
      </w:r>
      <w:r w:rsidRPr="00EC1314">
        <w:t xml:space="preserve"> sieve</w:t>
      </w:r>
    </w:p>
    <w:p w14:paraId="2502D1A4" w14:textId="77777777" w:rsidR="00362413" w:rsidRPr="00EC1314" w:rsidRDefault="00362413" w:rsidP="00362413">
      <w:pPr>
        <w:pStyle w:val="spSmall"/>
      </w:pPr>
      <w:r w:rsidRPr="00EC1314">
        <w:t>Ma</w:t>
      </w:r>
      <w:r>
        <w:t xml:space="preserve">ximum of 25% passing the No. 4 </w:t>
      </w:r>
      <w:r w:rsidRPr="00EC1314">
        <w:t>sieve</w:t>
      </w:r>
    </w:p>
    <w:p w14:paraId="2502D1A5" w14:textId="77777777" w:rsidR="00362413" w:rsidRDefault="00362413" w:rsidP="00362413">
      <w:pPr>
        <w:pStyle w:val="spParagraph"/>
      </w:pPr>
      <w:r>
        <w:t>Use acceptable caulking filler for sealing the existing joints or cracks at the bottom and sides of the slot. Acceptable caulking filler includes any commercial caulk designed as a concrete sealant that is compatible with the patch material being used.</w:t>
      </w:r>
    </w:p>
    <w:p w14:paraId="2502D1A6" w14:textId="77777777" w:rsidR="00362413" w:rsidRDefault="00362413" w:rsidP="00362413">
      <w:pPr>
        <w:pStyle w:val="spParagraph"/>
      </w:pPr>
      <w:r>
        <w:t>Use chairs made of non-metallic non-organic material. Chairs shall be designed to fit snugly in the saw cut, and shall hold the bar in the lateral center of the slot. Before use, submit sample chairs to the engineer for approval.</w:t>
      </w:r>
    </w:p>
    <w:p w14:paraId="2502D1A7" w14:textId="77777777" w:rsidR="00362413" w:rsidRDefault="00362413" w:rsidP="00362413">
      <w:pPr>
        <w:pStyle w:val="spParagraph"/>
      </w:pPr>
      <w:r>
        <w:t>Provide a concrete curing agent that is a resin of 100 percent poly-alpha-methylstyrene type curing compound meeting ASTM C309, Type 2, Class B specifications and conforming to all requirements listed in the following table:</w:t>
      </w:r>
    </w:p>
    <w:tbl>
      <w:tblPr>
        <w:tblW w:w="837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1890"/>
        <w:gridCol w:w="1350"/>
      </w:tblGrid>
      <w:tr w:rsidR="00362413" w:rsidRPr="00EC1314" w14:paraId="2502D1AB" w14:textId="77777777" w:rsidTr="00AD4351">
        <w:tc>
          <w:tcPr>
            <w:tcW w:w="5130" w:type="dxa"/>
            <w:tcBorders>
              <w:top w:val="nil"/>
              <w:left w:val="nil"/>
              <w:bottom w:val="nil"/>
              <w:right w:val="nil"/>
            </w:tcBorders>
            <w:vAlign w:val="bottom"/>
          </w:tcPr>
          <w:p w14:paraId="2502D1A8" w14:textId="77777777" w:rsidR="00362413" w:rsidRPr="00EC1314" w:rsidRDefault="00362413" w:rsidP="00AD4351">
            <w:pPr>
              <w:pStyle w:val="spTable"/>
              <w:rPr>
                <w:rStyle w:val="spHeading"/>
              </w:rPr>
            </w:pPr>
            <w:r w:rsidRPr="00EC1314">
              <w:rPr>
                <w:rStyle w:val="spHeading"/>
              </w:rPr>
              <w:t>Properties</w:t>
            </w:r>
          </w:p>
        </w:tc>
        <w:tc>
          <w:tcPr>
            <w:tcW w:w="1890" w:type="dxa"/>
            <w:tcBorders>
              <w:top w:val="nil"/>
              <w:left w:val="nil"/>
              <w:bottom w:val="nil"/>
              <w:right w:val="nil"/>
            </w:tcBorders>
            <w:vAlign w:val="bottom"/>
          </w:tcPr>
          <w:p w14:paraId="2502D1A9" w14:textId="77777777" w:rsidR="00362413" w:rsidRPr="00EC1314" w:rsidRDefault="00362413" w:rsidP="00AD4351">
            <w:pPr>
              <w:pStyle w:val="spTable"/>
              <w:rPr>
                <w:rStyle w:val="spHeading"/>
              </w:rPr>
            </w:pPr>
            <w:r w:rsidRPr="00EC1314">
              <w:rPr>
                <w:rStyle w:val="spHeading"/>
              </w:rPr>
              <w:t>Minimum</w:t>
            </w:r>
          </w:p>
        </w:tc>
        <w:tc>
          <w:tcPr>
            <w:tcW w:w="1350" w:type="dxa"/>
            <w:tcBorders>
              <w:top w:val="nil"/>
              <w:left w:val="nil"/>
              <w:bottom w:val="nil"/>
              <w:right w:val="nil"/>
            </w:tcBorders>
            <w:vAlign w:val="bottom"/>
          </w:tcPr>
          <w:p w14:paraId="2502D1AA" w14:textId="77777777" w:rsidR="00362413" w:rsidRPr="00EC1314" w:rsidRDefault="00362413" w:rsidP="00AD4351">
            <w:pPr>
              <w:pStyle w:val="spTable"/>
              <w:rPr>
                <w:rStyle w:val="spHeading"/>
              </w:rPr>
            </w:pPr>
            <w:r w:rsidRPr="00EC1314">
              <w:rPr>
                <w:rStyle w:val="spHeading"/>
              </w:rPr>
              <w:t>Maximum</w:t>
            </w:r>
          </w:p>
        </w:tc>
      </w:tr>
      <w:tr w:rsidR="00362413" w14:paraId="2502D1AF" w14:textId="77777777" w:rsidTr="00AD4351">
        <w:tc>
          <w:tcPr>
            <w:tcW w:w="5130" w:type="dxa"/>
            <w:tcBorders>
              <w:top w:val="nil"/>
              <w:left w:val="nil"/>
              <w:bottom w:val="nil"/>
              <w:right w:val="nil"/>
            </w:tcBorders>
            <w:vAlign w:val="center"/>
          </w:tcPr>
          <w:p w14:paraId="2502D1AC" w14:textId="77777777" w:rsidR="00362413" w:rsidRDefault="00362413" w:rsidP="00AD4351">
            <w:pPr>
              <w:pStyle w:val="spTable"/>
              <w:jc w:val="left"/>
            </w:pPr>
            <w:r>
              <w:t>Total Solids, % by weight of compound</w:t>
            </w:r>
          </w:p>
        </w:tc>
        <w:tc>
          <w:tcPr>
            <w:tcW w:w="1890" w:type="dxa"/>
            <w:tcBorders>
              <w:top w:val="nil"/>
              <w:left w:val="nil"/>
              <w:bottom w:val="nil"/>
              <w:right w:val="nil"/>
            </w:tcBorders>
            <w:vAlign w:val="center"/>
          </w:tcPr>
          <w:p w14:paraId="2502D1AD" w14:textId="77777777" w:rsidR="00362413" w:rsidRDefault="00362413" w:rsidP="00AD4351">
            <w:pPr>
              <w:pStyle w:val="spTable"/>
              <w:jc w:val="left"/>
            </w:pPr>
            <w:r>
              <w:t>42</w:t>
            </w:r>
          </w:p>
        </w:tc>
        <w:tc>
          <w:tcPr>
            <w:tcW w:w="1350" w:type="dxa"/>
            <w:tcBorders>
              <w:top w:val="nil"/>
              <w:left w:val="nil"/>
              <w:bottom w:val="nil"/>
              <w:right w:val="nil"/>
            </w:tcBorders>
            <w:vAlign w:val="center"/>
          </w:tcPr>
          <w:p w14:paraId="2502D1AE" w14:textId="77777777" w:rsidR="00362413" w:rsidRDefault="00362413" w:rsidP="00AD4351">
            <w:pPr>
              <w:pStyle w:val="spTable"/>
              <w:jc w:val="left"/>
            </w:pPr>
          </w:p>
        </w:tc>
      </w:tr>
      <w:tr w:rsidR="00362413" w14:paraId="2502D1B3" w14:textId="77777777" w:rsidTr="00AD4351">
        <w:tc>
          <w:tcPr>
            <w:tcW w:w="5130" w:type="dxa"/>
            <w:tcBorders>
              <w:top w:val="nil"/>
              <w:left w:val="nil"/>
              <w:bottom w:val="nil"/>
              <w:right w:val="nil"/>
            </w:tcBorders>
            <w:vAlign w:val="center"/>
          </w:tcPr>
          <w:p w14:paraId="2502D1B0" w14:textId="77777777" w:rsidR="00362413" w:rsidRDefault="00362413" w:rsidP="00AD4351">
            <w:pPr>
              <w:pStyle w:val="spTable"/>
              <w:jc w:val="left"/>
            </w:pPr>
            <w:r>
              <w:t>Reflectance in 72 hours (ASTM E1347)</w:t>
            </w:r>
          </w:p>
        </w:tc>
        <w:tc>
          <w:tcPr>
            <w:tcW w:w="1890" w:type="dxa"/>
            <w:tcBorders>
              <w:top w:val="nil"/>
              <w:left w:val="nil"/>
              <w:bottom w:val="nil"/>
              <w:right w:val="nil"/>
            </w:tcBorders>
            <w:vAlign w:val="center"/>
          </w:tcPr>
          <w:p w14:paraId="2502D1B1" w14:textId="77777777" w:rsidR="00362413" w:rsidRDefault="00362413" w:rsidP="00AD4351">
            <w:pPr>
              <w:pStyle w:val="spTable"/>
              <w:jc w:val="left"/>
            </w:pPr>
            <w:r>
              <w:t>65</w:t>
            </w:r>
          </w:p>
        </w:tc>
        <w:tc>
          <w:tcPr>
            <w:tcW w:w="1350" w:type="dxa"/>
            <w:tcBorders>
              <w:top w:val="nil"/>
              <w:left w:val="nil"/>
              <w:bottom w:val="nil"/>
              <w:right w:val="nil"/>
            </w:tcBorders>
            <w:vAlign w:val="center"/>
          </w:tcPr>
          <w:p w14:paraId="2502D1B2" w14:textId="77777777" w:rsidR="00362413" w:rsidRDefault="00362413" w:rsidP="00AD4351">
            <w:pPr>
              <w:pStyle w:val="spTable"/>
              <w:jc w:val="left"/>
            </w:pPr>
          </w:p>
        </w:tc>
      </w:tr>
      <w:tr w:rsidR="00362413" w14:paraId="2502D1B7" w14:textId="77777777" w:rsidTr="00AD4351">
        <w:tc>
          <w:tcPr>
            <w:tcW w:w="5130" w:type="dxa"/>
            <w:tcBorders>
              <w:top w:val="nil"/>
              <w:left w:val="nil"/>
              <w:bottom w:val="nil"/>
              <w:right w:val="nil"/>
            </w:tcBorders>
            <w:vAlign w:val="center"/>
          </w:tcPr>
          <w:p w14:paraId="2502D1B4" w14:textId="77777777" w:rsidR="00362413" w:rsidRDefault="00362413" w:rsidP="00AD4351">
            <w:pPr>
              <w:pStyle w:val="spTable"/>
              <w:jc w:val="left"/>
            </w:pPr>
            <w:r>
              <w:t>Loss of Water, kg/m</w:t>
            </w:r>
            <w:r>
              <w:rPr>
                <w:vertAlign w:val="superscript"/>
              </w:rPr>
              <w:t>2</w:t>
            </w:r>
            <w:r>
              <w:t xml:space="preserve"> in 24 hours (ASTM C156)</w:t>
            </w:r>
          </w:p>
        </w:tc>
        <w:tc>
          <w:tcPr>
            <w:tcW w:w="1890" w:type="dxa"/>
            <w:tcBorders>
              <w:top w:val="nil"/>
              <w:left w:val="nil"/>
              <w:bottom w:val="nil"/>
              <w:right w:val="nil"/>
            </w:tcBorders>
            <w:vAlign w:val="center"/>
          </w:tcPr>
          <w:p w14:paraId="2502D1B5" w14:textId="77777777" w:rsidR="00362413" w:rsidRDefault="00362413" w:rsidP="00AD4351">
            <w:pPr>
              <w:pStyle w:val="spTable"/>
              <w:jc w:val="left"/>
            </w:pPr>
          </w:p>
        </w:tc>
        <w:tc>
          <w:tcPr>
            <w:tcW w:w="1350" w:type="dxa"/>
            <w:tcBorders>
              <w:top w:val="nil"/>
              <w:left w:val="nil"/>
              <w:bottom w:val="nil"/>
              <w:right w:val="nil"/>
            </w:tcBorders>
            <w:vAlign w:val="center"/>
          </w:tcPr>
          <w:p w14:paraId="2502D1B6" w14:textId="77777777" w:rsidR="00362413" w:rsidRDefault="00362413" w:rsidP="00AD4351">
            <w:pPr>
              <w:pStyle w:val="spTable"/>
              <w:jc w:val="left"/>
            </w:pPr>
            <w:r>
              <w:t>0.15</w:t>
            </w:r>
          </w:p>
        </w:tc>
      </w:tr>
      <w:tr w:rsidR="00362413" w14:paraId="2502D1BB" w14:textId="77777777" w:rsidTr="00AD4351">
        <w:tc>
          <w:tcPr>
            <w:tcW w:w="5130" w:type="dxa"/>
            <w:tcBorders>
              <w:top w:val="nil"/>
              <w:left w:val="nil"/>
              <w:bottom w:val="nil"/>
              <w:right w:val="nil"/>
            </w:tcBorders>
            <w:vAlign w:val="center"/>
          </w:tcPr>
          <w:p w14:paraId="2502D1B8" w14:textId="77777777" w:rsidR="00362413" w:rsidRDefault="00362413" w:rsidP="00AD4351">
            <w:pPr>
              <w:pStyle w:val="spTable"/>
              <w:jc w:val="left"/>
            </w:pPr>
            <w:r>
              <w:t>Loss of Water, kg/m</w:t>
            </w:r>
            <w:r>
              <w:rPr>
                <w:vertAlign w:val="superscript"/>
              </w:rPr>
              <w:t>2</w:t>
            </w:r>
            <w:r>
              <w:t xml:space="preserve"> in 72 hours (ASTM C156)</w:t>
            </w:r>
          </w:p>
        </w:tc>
        <w:tc>
          <w:tcPr>
            <w:tcW w:w="1890" w:type="dxa"/>
            <w:tcBorders>
              <w:top w:val="nil"/>
              <w:left w:val="nil"/>
              <w:bottom w:val="nil"/>
              <w:right w:val="nil"/>
            </w:tcBorders>
            <w:vAlign w:val="center"/>
          </w:tcPr>
          <w:p w14:paraId="2502D1B9" w14:textId="77777777" w:rsidR="00362413" w:rsidRDefault="00362413" w:rsidP="00AD4351">
            <w:pPr>
              <w:pStyle w:val="spTable"/>
              <w:jc w:val="left"/>
            </w:pPr>
          </w:p>
        </w:tc>
        <w:tc>
          <w:tcPr>
            <w:tcW w:w="1350" w:type="dxa"/>
            <w:tcBorders>
              <w:top w:val="nil"/>
              <w:left w:val="nil"/>
              <w:bottom w:val="nil"/>
              <w:right w:val="nil"/>
            </w:tcBorders>
            <w:vAlign w:val="center"/>
          </w:tcPr>
          <w:p w14:paraId="2502D1BA" w14:textId="77777777" w:rsidR="00362413" w:rsidRDefault="00362413" w:rsidP="00AD4351">
            <w:pPr>
              <w:pStyle w:val="spTable"/>
              <w:jc w:val="left"/>
            </w:pPr>
            <w:r>
              <w:t>0.40</w:t>
            </w:r>
          </w:p>
        </w:tc>
      </w:tr>
      <w:tr w:rsidR="00362413" w14:paraId="2502D1BF" w14:textId="77777777" w:rsidTr="00AD4351">
        <w:tc>
          <w:tcPr>
            <w:tcW w:w="5130" w:type="dxa"/>
            <w:tcBorders>
              <w:top w:val="nil"/>
              <w:left w:val="nil"/>
              <w:bottom w:val="nil"/>
              <w:right w:val="nil"/>
            </w:tcBorders>
            <w:vAlign w:val="center"/>
          </w:tcPr>
          <w:p w14:paraId="2502D1BC" w14:textId="77777777" w:rsidR="00362413" w:rsidRDefault="00362413" w:rsidP="00AD4351">
            <w:pPr>
              <w:pStyle w:val="spTable"/>
              <w:jc w:val="left"/>
            </w:pPr>
            <w:r>
              <w:t>Settling Test, ml/100 ml in 72 hours</w:t>
            </w:r>
            <w:r w:rsidRPr="00EC1314">
              <w:rPr>
                <w:i/>
                <w:vertAlign w:val="superscript"/>
              </w:rPr>
              <w:t>[1]</w:t>
            </w:r>
          </w:p>
        </w:tc>
        <w:tc>
          <w:tcPr>
            <w:tcW w:w="1890" w:type="dxa"/>
            <w:tcBorders>
              <w:top w:val="nil"/>
              <w:left w:val="nil"/>
              <w:bottom w:val="nil"/>
              <w:right w:val="nil"/>
            </w:tcBorders>
            <w:vAlign w:val="center"/>
          </w:tcPr>
          <w:p w14:paraId="2502D1BD" w14:textId="77777777" w:rsidR="00362413" w:rsidRDefault="00362413" w:rsidP="00AD4351">
            <w:pPr>
              <w:pStyle w:val="spTable"/>
              <w:jc w:val="left"/>
            </w:pPr>
          </w:p>
        </w:tc>
        <w:tc>
          <w:tcPr>
            <w:tcW w:w="1350" w:type="dxa"/>
            <w:tcBorders>
              <w:top w:val="nil"/>
              <w:left w:val="nil"/>
              <w:bottom w:val="nil"/>
              <w:right w:val="nil"/>
            </w:tcBorders>
            <w:vAlign w:val="center"/>
          </w:tcPr>
          <w:p w14:paraId="2502D1BE" w14:textId="77777777" w:rsidR="00362413" w:rsidRDefault="00362413" w:rsidP="00AD4351">
            <w:pPr>
              <w:pStyle w:val="spTable"/>
              <w:jc w:val="left"/>
            </w:pPr>
            <w:r>
              <w:t>2</w:t>
            </w:r>
          </w:p>
        </w:tc>
      </w:tr>
      <w:tr w:rsidR="00362413" w14:paraId="2502D1C3" w14:textId="77777777" w:rsidTr="00AD4351">
        <w:tc>
          <w:tcPr>
            <w:tcW w:w="5130" w:type="dxa"/>
            <w:tcBorders>
              <w:top w:val="nil"/>
              <w:left w:val="nil"/>
              <w:bottom w:val="nil"/>
              <w:right w:val="nil"/>
            </w:tcBorders>
            <w:vAlign w:val="center"/>
          </w:tcPr>
          <w:p w14:paraId="2502D1C0" w14:textId="77777777" w:rsidR="00362413" w:rsidRDefault="00362413" w:rsidP="00AD4351">
            <w:pPr>
              <w:pStyle w:val="spTable"/>
              <w:jc w:val="left"/>
            </w:pPr>
            <w:r>
              <w:t>V.O.C. Content, g/L</w:t>
            </w:r>
          </w:p>
        </w:tc>
        <w:tc>
          <w:tcPr>
            <w:tcW w:w="1890" w:type="dxa"/>
            <w:tcBorders>
              <w:top w:val="nil"/>
              <w:left w:val="nil"/>
              <w:bottom w:val="nil"/>
              <w:right w:val="nil"/>
            </w:tcBorders>
            <w:vAlign w:val="center"/>
          </w:tcPr>
          <w:p w14:paraId="2502D1C1" w14:textId="77777777" w:rsidR="00362413" w:rsidRDefault="00362413" w:rsidP="00AD4351">
            <w:pPr>
              <w:pStyle w:val="spTable"/>
              <w:jc w:val="left"/>
            </w:pPr>
          </w:p>
        </w:tc>
        <w:tc>
          <w:tcPr>
            <w:tcW w:w="1350" w:type="dxa"/>
            <w:tcBorders>
              <w:top w:val="nil"/>
              <w:left w:val="nil"/>
              <w:bottom w:val="nil"/>
              <w:right w:val="nil"/>
            </w:tcBorders>
            <w:vAlign w:val="center"/>
          </w:tcPr>
          <w:p w14:paraId="2502D1C2" w14:textId="77777777" w:rsidR="00362413" w:rsidRDefault="00362413" w:rsidP="00AD4351">
            <w:pPr>
              <w:pStyle w:val="spTable"/>
              <w:jc w:val="left"/>
            </w:pPr>
            <w:r>
              <w:t>350</w:t>
            </w:r>
          </w:p>
        </w:tc>
      </w:tr>
      <w:tr w:rsidR="00362413" w14:paraId="2502D1C6" w14:textId="77777777" w:rsidTr="00AD4351">
        <w:tc>
          <w:tcPr>
            <w:tcW w:w="5130" w:type="dxa"/>
            <w:tcBorders>
              <w:top w:val="nil"/>
              <w:left w:val="nil"/>
              <w:bottom w:val="nil"/>
              <w:right w:val="nil"/>
            </w:tcBorders>
            <w:vAlign w:val="center"/>
          </w:tcPr>
          <w:p w14:paraId="2502D1C4" w14:textId="77777777" w:rsidR="00362413" w:rsidRDefault="00362413" w:rsidP="00AD4351">
            <w:pPr>
              <w:pStyle w:val="spTable"/>
              <w:jc w:val="left"/>
            </w:pPr>
            <w:r>
              <w:t>Infrared Spectrum, Vehicle</w:t>
            </w:r>
            <w:r w:rsidRPr="00EC1314">
              <w:rPr>
                <w:i/>
                <w:vertAlign w:val="superscript"/>
              </w:rPr>
              <w:t>[2]</w:t>
            </w:r>
          </w:p>
        </w:tc>
        <w:tc>
          <w:tcPr>
            <w:tcW w:w="3240" w:type="dxa"/>
            <w:gridSpan w:val="2"/>
            <w:tcBorders>
              <w:top w:val="nil"/>
              <w:left w:val="nil"/>
              <w:bottom w:val="nil"/>
            </w:tcBorders>
            <w:vAlign w:val="center"/>
          </w:tcPr>
          <w:p w14:paraId="2502D1C5" w14:textId="77777777" w:rsidR="00362413" w:rsidRDefault="00362413" w:rsidP="00AD4351">
            <w:pPr>
              <w:pStyle w:val="spTable"/>
            </w:pPr>
            <w:r>
              <w:t>100% alpha-methylstryrene</w:t>
            </w:r>
          </w:p>
        </w:tc>
      </w:tr>
    </w:tbl>
    <w:p w14:paraId="2502D1C7" w14:textId="77777777" w:rsidR="00362413" w:rsidRDefault="00362413" w:rsidP="00362413">
      <w:pPr>
        <w:pStyle w:val="spNumList1"/>
        <w:ind w:left="1800"/>
      </w:pPr>
      <w:r w:rsidRPr="00EC1314">
        <w:rPr>
          <w:i/>
          <w:vertAlign w:val="superscript"/>
        </w:rPr>
        <w:t>[1]</w:t>
      </w:r>
      <w:r>
        <w:rPr>
          <w:vertAlign w:val="superscript"/>
        </w:rPr>
        <w:tab/>
      </w:r>
      <w:r>
        <w:t>Test Method on file at the department’s Materials Testing Lab.</w:t>
      </w:r>
    </w:p>
    <w:p w14:paraId="2502D1C8" w14:textId="77777777" w:rsidR="00362413" w:rsidRDefault="00362413" w:rsidP="00362413">
      <w:pPr>
        <w:pStyle w:val="spNumList1"/>
        <w:ind w:left="1800"/>
      </w:pPr>
      <w:r w:rsidRPr="00EC1314">
        <w:rPr>
          <w:i/>
          <w:vertAlign w:val="superscript"/>
        </w:rPr>
        <w:t>[2]</w:t>
      </w:r>
      <w:r>
        <w:rPr>
          <w:vertAlign w:val="superscript"/>
        </w:rPr>
        <w:tab/>
      </w:r>
      <w:r>
        <w:t>The infrared scan for the dried vehicle from the curing compound shall match the infrared scan on file at the department’s Materials Testing Lab.</w:t>
      </w:r>
    </w:p>
    <w:p w14:paraId="2502D1C9" w14:textId="77777777" w:rsidR="00362413" w:rsidRDefault="00362413" w:rsidP="00362413">
      <w:pPr>
        <w:pStyle w:val="spParagraph"/>
      </w:pPr>
      <w:r>
        <w:t>Shelf life of the product shall be 6 months from date of manufacture. The product may be re-tested by the department’s Materials Testing Lab and re-approved, if the physical and chemical properties have not changed, for an additional six months. However, the maximum shelf life shall not exceed one year from manufacture date.</w:t>
      </w:r>
    </w:p>
    <w:p w14:paraId="2502D1CA" w14:textId="77777777" w:rsidR="00362413" w:rsidRPr="00EC1314" w:rsidRDefault="00362413" w:rsidP="00362413">
      <w:pPr>
        <w:pStyle w:val="spParagraph"/>
        <w:rPr>
          <w:rStyle w:val="spHeading"/>
        </w:rPr>
      </w:pPr>
      <w:r w:rsidRPr="00EC1314">
        <w:rPr>
          <w:rStyle w:val="spHeading"/>
        </w:rPr>
        <w:t>C  Construction</w:t>
      </w:r>
    </w:p>
    <w:p w14:paraId="2502D1CB" w14:textId="77777777" w:rsidR="00362413" w:rsidRDefault="00362413" w:rsidP="00362413">
      <w:pPr>
        <w:pStyle w:val="spParagraph"/>
      </w:pPr>
      <w:r>
        <w:t>Install the tie bars in the existing concrete pavement as shown in the plan details and according to the following specifications.</w:t>
      </w:r>
    </w:p>
    <w:p w14:paraId="2502D1CC" w14:textId="77777777" w:rsidR="00362413" w:rsidRPr="00EC1314" w:rsidRDefault="00362413" w:rsidP="00362413">
      <w:pPr>
        <w:pStyle w:val="spParagraph"/>
        <w:rPr>
          <w:rStyle w:val="spHeading"/>
        </w:rPr>
      </w:pPr>
      <w:r w:rsidRPr="00EC1314">
        <w:rPr>
          <w:rStyle w:val="spHeading"/>
        </w:rPr>
        <w:t>C.1  Slots</w:t>
      </w:r>
    </w:p>
    <w:p w14:paraId="2502D1CD" w14:textId="77777777" w:rsidR="00362413" w:rsidRDefault="00362413" w:rsidP="00362413">
      <w:pPr>
        <w:pStyle w:val="spParagraph"/>
      </w:pPr>
      <w:r>
        <w:t>Cut slots in the pavement.</w:t>
      </w:r>
    </w:p>
    <w:p w14:paraId="2502D1CE" w14:textId="77777777" w:rsidR="00362413" w:rsidRPr="00EC1314" w:rsidRDefault="00362413" w:rsidP="00362413">
      <w:pPr>
        <w:pStyle w:val="spParagraph"/>
      </w:pPr>
      <w:r w:rsidRPr="00EC1314">
        <w:lastRenderedPageBreak/>
        <w:t>Traffic may run on sawed slots for a maximum of two weeks.</w:t>
      </w:r>
    </w:p>
    <w:p w14:paraId="2502D1CF" w14:textId="77777777" w:rsidR="00362413" w:rsidRPr="00EC1314" w:rsidRDefault="00362413" w:rsidP="00362413">
      <w:pPr>
        <w:pStyle w:val="spParagraph"/>
        <w:rPr>
          <w:rStyle w:val="spHeading"/>
        </w:rPr>
      </w:pPr>
      <w:r w:rsidRPr="00EC1314">
        <w:rPr>
          <w:rStyle w:val="spHeading"/>
        </w:rPr>
        <w:t>C.2  Removing Concrete</w:t>
      </w:r>
    </w:p>
    <w:p w14:paraId="2502D1D0" w14:textId="77777777" w:rsidR="00362413" w:rsidRPr="00EC1314" w:rsidRDefault="00362413" w:rsidP="00362413">
      <w:pPr>
        <w:pStyle w:val="spParagraph"/>
      </w:pPr>
      <w:r w:rsidRPr="00EC1314">
        <w:t>Remove concrete from the slot area with a jackhammer no larger than the 30</w:t>
      </w:r>
      <w:r>
        <w:t>-pound</w:t>
      </w:r>
      <w:r w:rsidRPr="00EC1314">
        <w:t xml:space="preserve"> class.</w:t>
      </w:r>
    </w:p>
    <w:p w14:paraId="2502D1D1" w14:textId="77777777" w:rsidR="00362413" w:rsidRPr="00EC1314" w:rsidRDefault="00362413" w:rsidP="00362413">
      <w:pPr>
        <w:pStyle w:val="spParagraph"/>
      </w:pPr>
      <w:r w:rsidRPr="00EC1314">
        <w:t>Before installing the tie bar, sandblast all exposed surfaces and cracks in the slot, and clean all exposed surfaces and cracks of saw slurry and loose material. Properly dispose of all loose material off the highway right</w:t>
      </w:r>
      <w:r>
        <w:t>-</w:t>
      </w:r>
      <w:r w:rsidRPr="00EC1314">
        <w:t>of</w:t>
      </w:r>
      <w:r>
        <w:t>-</w:t>
      </w:r>
      <w:r w:rsidRPr="00EC1314">
        <w:t>way.</w:t>
      </w:r>
    </w:p>
    <w:p w14:paraId="2502D1D2" w14:textId="77777777" w:rsidR="00362413" w:rsidRPr="00EC1314" w:rsidRDefault="00362413" w:rsidP="00362413">
      <w:pPr>
        <w:pStyle w:val="spParagraph"/>
        <w:rPr>
          <w:rStyle w:val="spHeading"/>
        </w:rPr>
      </w:pPr>
      <w:r w:rsidRPr="00EC1314">
        <w:rPr>
          <w:rStyle w:val="spHeading"/>
        </w:rPr>
        <w:t>C.3  Placing Tie Bars</w:t>
      </w:r>
    </w:p>
    <w:p w14:paraId="2502D1D3" w14:textId="77777777" w:rsidR="00362413" w:rsidRPr="00EC1314" w:rsidRDefault="00362413" w:rsidP="00362413">
      <w:pPr>
        <w:pStyle w:val="spParagraph"/>
      </w:pPr>
      <w:r w:rsidRPr="00EC1314">
        <w:t xml:space="preserve">Place tie bars across the longitudinal joint or crack as shown in the plan details. Chairs shall hold the tie bar securely in place during the placement of the patch mix. </w:t>
      </w:r>
      <w:r>
        <w:t>Before</w:t>
      </w:r>
      <w:r w:rsidRPr="00EC1314">
        <w:t xml:space="preserve"> the placement of the patch mix, obtain approval from the engineer for the placement of the tie bars. If the tie bar shifts during the placement of the patch mix, the work shall be rejected and repair the work at no expense to the department.</w:t>
      </w:r>
    </w:p>
    <w:p w14:paraId="2502D1D4" w14:textId="77777777" w:rsidR="00362413" w:rsidRPr="00EC1314" w:rsidRDefault="00362413" w:rsidP="00362413">
      <w:pPr>
        <w:pStyle w:val="spParagraph"/>
        <w:rPr>
          <w:rStyle w:val="spHeading"/>
        </w:rPr>
      </w:pPr>
      <w:r w:rsidRPr="00EC1314">
        <w:rPr>
          <w:rStyle w:val="spHeading"/>
        </w:rPr>
        <w:t>C.4  Placing Patch Mix</w:t>
      </w:r>
    </w:p>
    <w:p w14:paraId="2502D1D5" w14:textId="77777777" w:rsidR="00362413" w:rsidRPr="00EC1314" w:rsidRDefault="00362413" w:rsidP="00362413">
      <w:pPr>
        <w:pStyle w:val="spParagraph"/>
      </w:pPr>
      <w:r w:rsidRPr="00EC1314">
        <w:t xml:space="preserve">Immediately </w:t>
      </w:r>
      <w:r>
        <w:t>before</w:t>
      </w:r>
      <w:r w:rsidRPr="00EC1314">
        <w:t xml:space="preserve"> placing the patch mix, moisten existing concrete surfaces in the slot or prepare the existing concrete surfaces as recommended by the manufacturer, or both. Before patching material is placed, remove all excess water in the slot.</w:t>
      </w:r>
    </w:p>
    <w:p w14:paraId="2502D1D6" w14:textId="77777777" w:rsidR="00362413" w:rsidRPr="00EC1314" w:rsidRDefault="00362413" w:rsidP="00362413">
      <w:pPr>
        <w:pStyle w:val="spParagraph"/>
      </w:pPr>
      <w:r w:rsidRPr="00EC1314">
        <w:t>With a portable or mobile mixer, mix patching material according to the manufacturer’s recommendations.</w:t>
      </w:r>
    </w:p>
    <w:p w14:paraId="2502D1D7" w14:textId="77777777" w:rsidR="00362413" w:rsidRPr="00EC1314" w:rsidRDefault="00362413" w:rsidP="00362413">
      <w:pPr>
        <w:pStyle w:val="spParagraph"/>
      </w:pPr>
      <w:r w:rsidRPr="00EC1314">
        <w:t>Place the patching material into the slot and vibrate the patching material to ensure that the tie bar is completely encased. The diameter of the vibrator head shall not exceed 1 1/4</w:t>
      </w:r>
      <w:r>
        <w:t>-</w:t>
      </w:r>
      <w:r w:rsidRPr="00EC1314">
        <w:t>inches.</w:t>
      </w:r>
    </w:p>
    <w:p w14:paraId="2502D1D8" w14:textId="77777777" w:rsidR="00362413" w:rsidRPr="00EC1314" w:rsidRDefault="00362413" w:rsidP="00362413">
      <w:pPr>
        <w:pStyle w:val="spParagraph"/>
      </w:pPr>
      <w:r w:rsidRPr="00EC1314">
        <w:t>When the ambient temperature is below 50 degrees F, placement of patching material will require prior approval by the engineer.</w:t>
      </w:r>
    </w:p>
    <w:p w14:paraId="2502D1D9" w14:textId="77777777" w:rsidR="00362413" w:rsidRPr="00EC1314" w:rsidRDefault="00362413" w:rsidP="00362413">
      <w:pPr>
        <w:pStyle w:val="spParagraph"/>
      </w:pPr>
      <w:r w:rsidRPr="00EC1314">
        <w:t>If the pavement is not going to be diamond ground, strike</w:t>
      </w:r>
      <w:r>
        <w:t>-</w:t>
      </w:r>
      <w:r w:rsidRPr="00EC1314">
        <w:t>off the surface of the filled area flush with the adjacent concrete. If the pavement is to be diamond ground after completion of the slot</w:t>
      </w:r>
      <w:r>
        <w:t>-</w:t>
      </w:r>
      <w:r w:rsidRPr="00EC1314">
        <w:t>stitching operation, it is acceptable to leave the slot slightly overfilled.</w:t>
      </w:r>
    </w:p>
    <w:p w14:paraId="2502D1DA" w14:textId="77777777" w:rsidR="00362413" w:rsidRPr="00EC1314" w:rsidRDefault="00362413" w:rsidP="00362413">
      <w:pPr>
        <w:pStyle w:val="spParagraph"/>
      </w:pPr>
      <w:r w:rsidRPr="00EC1314">
        <w:t>Before placing any vehicle load on the slot</w:t>
      </w:r>
      <w:r>
        <w:t>-</w:t>
      </w:r>
      <w:r w:rsidRPr="00EC1314">
        <w:t>stitched longitudinal joint or crack, cure patching material by the impervious coating method for a minimum of three hours. The coverage rate for the curing agent will be at a rate of 100 square feet per gallon. During this three</w:t>
      </w:r>
      <w:r>
        <w:t>-</w:t>
      </w:r>
      <w:r w:rsidRPr="00EC1314">
        <w:t>hour initial curing period, covering may be needed to prevent excess thermal stress in the patch material.</w:t>
      </w:r>
    </w:p>
    <w:p w14:paraId="2502D1DB" w14:textId="77777777" w:rsidR="00362413" w:rsidRPr="00EC1314" w:rsidRDefault="00362413" w:rsidP="00362413">
      <w:pPr>
        <w:pStyle w:val="spParagraph"/>
      </w:pPr>
      <w:r w:rsidRPr="00EC1314">
        <w:t>When the ambient temperature is below 50 degrees F, the engineer may postpone opening to vehicular loads or require covering during the initial curing period, or both.</w:t>
      </w:r>
    </w:p>
    <w:p w14:paraId="2502D1DC" w14:textId="77777777" w:rsidR="00362413" w:rsidRPr="00EC1314" w:rsidRDefault="00362413" w:rsidP="00362413">
      <w:pPr>
        <w:pStyle w:val="spParagraph"/>
        <w:rPr>
          <w:rStyle w:val="spHeading"/>
        </w:rPr>
      </w:pPr>
      <w:r w:rsidRPr="00EC1314">
        <w:rPr>
          <w:rStyle w:val="spHeading"/>
        </w:rPr>
        <w:t>C.5  Damage During Construction</w:t>
      </w:r>
    </w:p>
    <w:p w14:paraId="2502D1DD" w14:textId="77777777" w:rsidR="00362413" w:rsidRPr="00EC1314" w:rsidRDefault="00362413" w:rsidP="00362413">
      <w:pPr>
        <w:pStyle w:val="spParagraph"/>
      </w:pPr>
      <w:r w:rsidRPr="00EC1314">
        <w:t>At no cost to the department, repair any damage to the pavement caused by the contractor’s operations.</w:t>
      </w:r>
    </w:p>
    <w:p w14:paraId="2502D1DE" w14:textId="77777777" w:rsidR="00362413" w:rsidRPr="00EC1314" w:rsidRDefault="00362413" w:rsidP="00362413">
      <w:pPr>
        <w:pStyle w:val="spParagraph"/>
        <w:rPr>
          <w:rStyle w:val="spHeading"/>
        </w:rPr>
      </w:pPr>
      <w:r w:rsidRPr="00EC1314">
        <w:rPr>
          <w:rStyle w:val="spHeading"/>
        </w:rPr>
        <w:t>D  Measurement</w:t>
      </w:r>
    </w:p>
    <w:p w14:paraId="2502D1DF" w14:textId="77777777" w:rsidR="00362413" w:rsidRPr="00EC1314" w:rsidRDefault="00362413" w:rsidP="00362413">
      <w:pPr>
        <w:pStyle w:val="spParagraph"/>
      </w:pPr>
      <w:r w:rsidRPr="00EC1314">
        <w:t>The department will measure Slot</w:t>
      </w:r>
      <w:r>
        <w:t>-</w:t>
      </w:r>
      <w:r w:rsidRPr="00EC1314">
        <w:t>Stitching by each tie bar installed and accepted.</w:t>
      </w:r>
    </w:p>
    <w:p w14:paraId="2502D1E0" w14:textId="77777777" w:rsidR="00362413" w:rsidRPr="00EC1314" w:rsidRDefault="00362413" w:rsidP="00362413">
      <w:pPr>
        <w:pStyle w:val="spParagraph"/>
        <w:rPr>
          <w:rStyle w:val="spHeading"/>
        </w:rPr>
      </w:pPr>
      <w:r w:rsidRPr="00EC1314">
        <w:rPr>
          <w:rStyle w:val="spHeading"/>
        </w:rPr>
        <w:t>E  Payment</w:t>
      </w:r>
    </w:p>
    <w:p w14:paraId="2502D1E1" w14:textId="77777777" w:rsidR="00362413" w:rsidRPr="00EC1314" w:rsidRDefault="00362413" w:rsidP="00362413">
      <w:pPr>
        <w:pStyle w:val="spParagraph"/>
      </w:pPr>
      <w:r w:rsidRPr="00EC1314">
        <w:t>The department will pay for measured quantities at the contract unit price under the following bid item:</w:t>
      </w:r>
    </w:p>
    <w:p w14:paraId="2502D1E2" w14:textId="77777777" w:rsidR="00362413" w:rsidRPr="00EC1314" w:rsidRDefault="00362413" w:rsidP="00362413">
      <w:pPr>
        <w:pStyle w:val="ssBidItem"/>
      </w:pPr>
      <w:r w:rsidRPr="00EC1314">
        <w:t>ITEM NUMBER</w:t>
      </w:r>
      <w:r w:rsidRPr="00EC1314">
        <w:tab/>
        <w:t>DESCRIPTION</w:t>
      </w:r>
      <w:r w:rsidRPr="00EC1314">
        <w:tab/>
        <w:t>UNIT</w:t>
      </w:r>
    </w:p>
    <w:p w14:paraId="2502D1E3" w14:textId="77777777" w:rsidR="00362413" w:rsidRPr="00EC1314" w:rsidRDefault="00362413" w:rsidP="00362413">
      <w:pPr>
        <w:pStyle w:val="ssBidItem"/>
      </w:pPr>
      <w:r w:rsidRPr="00EC1314">
        <w:t>SPV.0060.</w:t>
      </w:r>
      <w:r>
        <w:fldChar w:fldCharType="begin">
          <w:ffData>
            <w:name w:val="Text342"/>
            <w:enabled/>
            <w:calcOnExit w:val="0"/>
            <w:textInput>
              <w:default w:val="##"/>
            </w:textInput>
          </w:ffData>
        </w:fldChar>
      </w:r>
      <w:bookmarkStart w:id="4" w:name="Text342"/>
      <w:r>
        <w:instrText xml:space="preserve"> FORMTEXT </w:instrText>
      </w:r>
      <w:r>
        <w:fldChar w:fldCharType="separate"/>
      </w:r>
      <w:r>
        <w:t>##</w:t>
      </w:r>
      <w:r>
        <w:fldChar w:fldCharType="end"/>
      </w:r>
      <w:bookmarkEnd w:id="4"/>
      <w:r w:rsidRPr="00EC1314">
        <w:tab/>
        <w:t>Slot</w:t>
      </w:r>
      <w:r>
        <w:t>-</w:t>
      </w:r>
      <w:r w:rsidRPr="00EC1314">
        <w:t>Stitching</w:t>
      </w:r>
      <w:r w:rsidRPr="00EC1314">
        <w:tab/>
        <w:t>EACH</w:t>
      </w:r>
    </w:p>
    <w:p w14:paraId="2502D1E4" w14:textId="77777777" w:rsidR="00362413" w:rsidRPr="006862BE" w:rsidRDefault="00362413" w:rsidP="00362413">
      <w:pPr>
        <w:pStyle w:val="spParagraph"/>
      </w:pPr>
      <w:r w:rsidRPr="00EC1314">
        <w:t>Payment is full compensation for furnishing all materials including tie bars; for sawing slots; for removing concrete; for installing tie bars; for furnishing and installing patching material; for curing patch material; for sawing the joints; and for furnishing and applying water.</w:t>
      </w:r>
    </w:p>
    <w:p w14:paraId="2502D1E5" w14:textId="074C3D2E" w:rsidR="002B4D4D" w:rsidRDefault="002B4D4D" w:rsidP="002B4D4D">
      <w:pPr>
        <w:pStyle w:val="spVersion"/>
      </w:pPr>
      <w:r>
        <w:t>ner-415-025 (201</w:t>
      </w:r>
      <w:r w:rsidR="00434D8A">
        <w:t>71213</w:t>
      </w:r>
      <w:bookmarkStart w:id="5" w:name="_GoBack"/>
      <w:bookmarkEnd w:id="5"/>
      <w:r>
        <w:t>)</w:t>
      </w:r>
    </w:p>
    <w:sectPr w:rsidR="002B4D4D"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2D1FA" w14:textId="77777777" w:rsidR="003D13FC" w:rsidRDefault="003D13FC">
      <w:r>
        <w:separator/>
      </w:r>
    </w:p>
    <w:p w14:paraId="2502D1FB" w14:textId="77777777" w:rsidR="003D13FC" w:rsidRDefault="003D13FC"/>
    <w:p w14:paraId="2502D1FC" w14:textId="77777777" w:rsidR="003D13FC" w:rsidRDefault="003D13FC"/>
    <w:p w14:paraId="2502D1FD" w14:textId="77777777" w:rsidR="003D13FC" w:rsidRDefault="003D13FC"/>
    <w:p w14:paraId="2502D1FE" w14:textId="77777777" w:rsidR="003D13FC" w:rsidRDefault="003D13FC"/>
    <w:p w14:paraId="2502D1FF" w14:textId="77777777" w:rsidR="003D13FC" w:rsidRDefault="003D13FC"/>
    <w:p w14:paraId="2502D200" w14:textId="77777777" w:rsidR="003D13FC" w:rsidRDefault="003D13FC"/>
    <w:p w14:paraId="2502D201" w14:textId="77777777" w:rsidR="003D13FC" w:rsidRDefault="003D13FC"/>
    <w:p w14:paraId="2502D202" w14:textId="77777777" w:rsidR="003D13FC" w:rsidRDefault="003D13FC"/>
  </w:endnote>
  <w:endnote w:type="continuationSeparator" w:id="0">
    <w:p w14:paraId="2502D203" w14:textId="77777777" w:rsidR="003D13FC" w:rsidRDefault="003D13FC">
      <w:r>
        <w:continuationSeparator/>
      </w:r>
    </w:p>
    <w:p w14:paraId="2502D204" w14:textId="77777777" w:rsidR="003D13FC" w:rsidRDefault="003D13FC"/>
    <w:p w14:paraId="2502D205" w14:textId="77777777" w:rsidR="003D13FC" w:rsidRDefault="003D13FC"/>
    <w:p w14:paraId="2502D206" w14:textId="77777777" w:rsidR="003D13FC" w:rsidRDefault="003D13FC"/>
    <w:p w14:paraId="2502D207" w14:textId="77777777" w:rsidR="003D13FC" w:rsidRDefault="003D13FC"/>
    <w:p w14:paraId="2502D208" w14:textId="77777777" w:rsidR="003D13FC" w:rsidRDefault="003D13FC"/>
    <w:p w14:paraId="2502D209" w14:textId="77777777" w:rsidR="003D13FC" w:rsidRDefault="003D13FC"/>
    <w:p w14:paraId="2502D20A" w14:textId="77777777" w:rsidR="003D13FC" w:rsidRDefault="003D13FC"/>
    <w:p w14:paraId="2502D20B" w14:textId="77777777" w:rsidR="003D13FC" w:rsidRDefault="003D13FC"/>
  </w:endnote>
  <w:endnote w:type="continuationNotice" w:id="1">
    <w:p w14:paraId="2502D20C" w14:textId="77777777" w:rsidR="003D13FC" w:rsidRDefault="003D13FC"/>
    <w:p w14:paraId="2502D20D" w14:textId="77777777" w:rsidR="003D13FC" w:rsidRDefault="003D1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D210" w14:textId="77777777" w:rsidR="00FD77CC" w:rsidRDefault="00FD7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D211" w14:textId="5E84A39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434D8A">
          <w:rPr>
            <w:noProof/>
          </w:rPr>
          <w:t>2</w:t>
        </w:r>
        <w:r>
          <w:rPr>
            <w:noProof/>
          </w:rPr>
          <w:fldChar w:fldCharType="end"/>
        </w:r>
        <w:r>
          <w:t xml:space="preserve"> of </w:t>
        </w:r>
        <w:r w:rsidR="00434D8A">
          <w:fldChar w:fldCharType="begin"/>
        </w:r>
        <w:r w:rsidR="00434D8A">
          <w:instrText xml:space="preserve"> NUMPAGES  </w:instrText>
        </w:r>
        <w:r w:rsidR="00434D8A">
          <w:fldChar w:fldCharType="separate"/>
        </w:r>
        <w:r w:rsidR="00434D8A">
          <w:rPr>
            <w:noProof/>
          </w:rPr>
          <w:t>2</w:t>
        </w:r>
        <w:r w:rsidR="00434D8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D213" w14:textId="77777777" w:rsidR="00FD77CC" w:rsidRDefault="00FD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2D1E6" w14:textId="77777777" w:rsidR="003D13FC" w:rsidRDefault="003D13FC">
      <w:r>
        <w:separator/>
      </w:r>
    </w:p>
    <w:p w14:paraId="2502D1E7" w14:textId="77777777" w:rsidR="003D13FC" w:rsidRDefault="003D13FC"/>
    <w:p w14:paraId="2502D1E8" w14:textId="77777777" w:rsidR="003D13FC" w:rsidRDefault="003D13FC"/>
    <w:p w14:paraId="2502D1E9" w14:textId="77777777" w:rsidR="003D13FC" w:rsidRDefault="003D13FC"/>
    <w:p w14:paraId="2502D1EA" w14:textId="77777777" w:rsidR="003D13FC" w:rsidRDefault="003D13FC"/>
    <w:p w14:paraId="2502D1EB" w14:textId="77777777" w:rsidR="003D13FC" w:rsidRDefault="003D13FC"/>
    <w:p w14:paraId="2502D1EC" w14:textId="77777777" w:rsidR="003D13FC" w:rsidRDefault="003D13FC"/>
    <w:p w14:paraId="2502D1ED" w14:textId="77777777" w:rsidR="003D13FC" w:rsidRDefault="003D13FC"/>
    <w:p w14:paraId="2502D1EE" w14:textId="77777777" w:rsidR="003D13FC" w:rsidRDefault="003D13FC"/>
  </w:footnote>
  <w:footnote w:type="continuationSeparator" w:id="0">
    <w:p w14:paraId="2502D1EF" w14:textId="77777777" w:rsidR="003D13FC" w:rsidRDefault="003D13FC">
      <w:r>
        <w:continuationSeparator/>
      </w:r>
    </w:p>
    <w:p w14:paraId="2502D1F0" w14:textId="77777777" w:rsidR="003D13FC" w:rsidRDefault="003D13FC"/>
    <w:p w14:paraId="2502D1F1" w14:textId="77777777" w:rsidR="003D13FC" w:rsidRDefault="003D13FC"/>
    <w:p w14:paraId="2502D1F2" w14:textId="77777777" w:rsidR="003D13FC" w:rsidRDefault="003D13FC"/>
    <w:p w14:paraId="2502D1F3" w14:textId="77777777" w:rsidR="003D13FC" w:rsidRDefault="003D13FC"/>
    <w:p w14:paraId="2502D1F4" w14:textId="77777777" w:rsidR="003D13FC" w:rsidRDefault="003D13FC"/>
    <w:p w14:paraId="2502D1F5" w14:textId="77777777" w:rsidR="003D13FC" w:rsidRDefault="003D13FC"/>
    <w:p w14:paraId="2502D1F6" w14:textId="77777777" w:rsidR="003D13FC" w:rsidRDefault="003D13FC"/>
    <w:p w14:paraId="2502D1F7" w14:textId="77777777" w:rsidR="003D13FC" w:rsidRDefault="003D13FC"/>
  </w:footnote>
  <w:footnote w:type="continuationNotice" w:id="1">
    <w:p w14:paraId="2502D1F8" w14:textId="77777777" w:rsidR="003D13FC" w:rsidRDefault="003D13FC"/>
    <w:p w14:paraId="2502D1F9" w14:textId="77777777" w:rsidR="003D13FC" w:rsidRDefault="003D1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D20E" w14:textId="77777777" w:rsidR="00FD77CC" w:rsidRDefault="00FD7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D20F" w14:textId="77777777" w:rsidR="00FD77CC" w:rsidRDefault="00FD7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D212" w14:textId="77777777" w:rsidR="002B4D4D" w:rsidRDefault="002B4D4D" w:rsidP="002B4D4D">
    <w:pPr>
      <w:pStyle w:val="Header"/>
    </w:pPr>
    <w:r>
      <w:t>Method of pavement repair. Coordinate with Maintenance Section and Pavement Engineer.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13"/>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4CFD"/>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4D4D"/>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2413"/>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3FC"/>
    <w:rsid w:val="003D1F52"/>
    <w:rsid w:val="003D3B59"/>
    <w:rsid w:val="003E24AE"/>
    <w:rsid w:val="003E665E"/>
    <w:rsid w:val="003F23A0"/>
    <w:rsid w:val="003F524B"/>
    <w:rsid w:val="0040354B"/>
    <w:rsid w:val="00403A9B"/>
    <w:rsid w:val="00412489"/>
    <w:rsid w:val="0041338A"/>
    <w:rsid w:val="004166A9"/>
    <w:rsid w:val="00426E0A"/>
    <w:rsid w:val="00434920"/>
    <w:rsid w:val="00434D8A"/>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4AAF"/>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D77CC"/>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2D19C"/>
  <w15:docId w15:val="{E5414BF1-F802-4F30-A405-BFFF6D06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434D8A"/>
  </w:style>
  <w:style w:type="paragraph" w:styleId="Heading1">
    <w:name w:val="heading 1"/>
    <w:basedOn w:val="Normal"/>
    <w:next w:val="Normal"/>
    <w:link w:val="Heading1Char"/>
    <w:uiPriority w:val="99"/>
    <w:semiHidden/>
    <w:rsid w:val="00434D8A"/>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434D8A"/>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434D8A"/>
    <w:pPr>
      <w:outlineLvl w:val="2"/>
    </w:pPr>
    <w:rPr>
      <w:rFonts w:eastAsiaTheme="majorEastAsia" w:cstheme="majorBidi"/>
      <w:b/>
      <w:bCs/>
    </w:rPr>
  </w:style>
  <w:style w:type="paragraph" w:styleId="Heading4">
    <w:name w:val="heading 4"/>
    <w:basedOn w:val="Normal"/>
    <w:next w:val="Normal"/>
    <w:link w:val="Heading4Char"/>
    <w:uiPriority w:val="99"/>
    <w:semiHidden/>
    <w:rsid w:val="00434D8A"/>
    <w:pPr>
      <w:outlineLvl w:val="3"/>
    </w:pPr>
    <w:rPr>
      <w:rFonts w:eastAsiaTheme="majorEastAsia" w:cstheme="majorBidi"/>
      <w:b/>
      <w:iCs/>
    </w:rPr>
  </w:style>
  <w:style w:type="paragraph" w:styleId="Heading5">
    <w:name w:val="heading 5"/>
    <w:basedOn w:val="Normal"/>
    <w:next w:val="Normal"/>
    <w:link w:val="Heading5Char"/>
    <w:uiPriority w:val="99"/>
    <w:semiHidden/>
    <w:rsid w:val="00434D8A"/>
    <w:pPr>
      <w:outlineLvl w:val="4"/>
    </w:pPr>
    <w:rPr>
      <w:rFonts w:eastAsiaTheme="majorEastAsia" w:cstheme="majorBidi"/>
      <w:b/>
    </w:rPr>
  </w:style>
  <w:style w:type="paragraph" w:styleId="Heading6">
    <w:name w:val="heading 6"/>
    <w:basedOn w:val="Normal"/>
    <w:next w:val="Normal"/>
    <w:link w:val="Heading6Char"/>
    <w:uiPriority w:val="99"/>
    <w:semiHidden/>
    <w:rsid w:val="00434D8A"/>
    <w:pPr>
      <w:outlineLvl w:val="5"/>
    </w:pPr>
    <w:rPr>
      <w:rFonts w:eastAsiaTheme="majorEastAsia" w:cstheme="majorBidi"/>
      <w:b/>
    </w:rPr>
  </w:style>
  <w:style w:type="paragraph" w:styleId="Heading7">
    <w:name w:val="heading 7"/>
    <w:basedOn w:val="Normal"/>
    <w:next w:val="Normal"/>
    <w:link w:val="Heading7Char"/>
    <w:uiPriority w:val="99"/>
    <w:semiHidden/>
    <w:rsid w:val="00434D8A"/>
    <w:pPr>
      <w:outlineLvl w:val="6"/>
    </w:pPr>
    <w:rPr>
      <w:rFonts w:eastAsiaTheme="majorEastAsia" w:cstheme="majorBidi"/>
      <w:b/>
      <w:iCs/>
    </w:rPr>
  </w:style>
  <w:style w:type="paragraph" w:styleId="Heading8">
    <w:name w:val="heading 8"/>
    <w:basedOn w:val="Normal"/>
    <w:next w:val="Normal"/>
    <w:link w:val="Heading8Char"/>
    <w:uiPriority w:val="99"/>
    <w:semiHidden/>
    <w:rsid w:val="00434D8A"/>
    <w:pPr>
      <w:outlineLvl w:val="7"/>
    </w:pPr>
    <w:rPr>
      <w:rFonts w:eastAsiaTheme="majorEastAsia" w:cstheme="majorBidi"/>
      <w:b/>
      <w:szCs w:val="21"/>
    </w:rPr>
  </w:style>
  <w:style w:type="paragraph" w:styleId="Heading9">
    <w:name w:val="heading 9"/>
    <w:basedOn w:val="Normal"/>
    <w:next w:val="Normal"/>
    <w:link w:val="Heading9Char"/>
    <w:uiPriority w:val="99"/>
    <w:semiHidden/>
    <w:rsid w:val="00434D8A"/>
    <w:pPr>
      <w:outlineLvl w:val="8"/>
    </w:pPr>
    <w:rPr>
      <w:rFonts w:eastAsiaTheme="majorEastAsia" w:cstheme="majorBidi"/>
      <w:b/>
      <w:iCs/>
      <w:szCs w:val="21"/>
    </w:rPr>
  </w:style>
  <w:style w:type="character" w:default="1" w:styleId="DefaultParagraphFont">
    <w:name w:val="Default Paragraph Font"/>
    <w:uiPriority w:val="1"/>
    <w:semiHidden/>
    <w:unhideWhenUsed/>
    <w:rsid w:val="00434D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4D8A"/>
  </w:style>
  <w:style w:type="character" w:customStyle="1" w:styleId="Heading1Char">
    <w:name w:val="Heading 1 Char"/>
    <w:basedOn w:val="DefaultParagraphFont"/>
    <w:link w:val="Heading1"/>
    <w:uiPriority w:val="99"/>
    <w:semiHidden/>
    <w:rsid w:val="00434D8A"/>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434D8A"/>
    <w:rPr>
      <w:rFonts w:eastAsiaTheme="majorEastAsia" w:cstheme="majorBidi"/>
      <w:b/>
      <w:bCs/>
      <w:szCs w:val="26"/>
    </w:rPr>
  </w:style>
  <w:style w:type="character" w:customStyle="1" w:styleId="Heading3Char">
    <w:name w:val="Heading 3 Char"/>
    <w:basedOn w:val="DefaultParagraphFont"/>
    <w:link w:val="Heading3"/>
    <w:uiPriority w:val="99"/>
    <w:semiHidden/>
    <w:rsid w:val="00434D8A"/>
    <w:rPr>
      <w:rFonts w:eastAsiaTheme="majorEastAsia" w:cstheme="majorBidi"/>
      <w:b/>
      <w:bCs/>
    </w:rPr>
  </w:style>
  <w:style w:type="paragraph" w:styleId="TOCHeading">
    <w:name w:val="TOC Heading"/>
    <w:basedOn w:val="Heading1"/>
    <w:next w:val="Normal"/>
    <w:uiPriority w:val="99"/>
    <w:semiHidden/>
    <w:unhideWhenUsed/>
    <w:qFormat/>
    <w:rsid w:val="00434D8A"/>
    <w:pPr>
      <w:outlineLvl w:val="9"/>
    </w:pPr>
  </w:style>
  <w:style w:type="paragraph" w:styleId="BalloonText">
    <w:name w:val="Balloon Text"/>
    <w:basedOn w:val="Normal"/>
    <w:link w:val="BalloonTextChar"/>
    <w:uiPriority w:val="99"/>
    <w:semiHidden/>
    <w:unhideWhenUsed/>
    <w:rsid w:val="00434D8A"/>
    <w:rPr>
      <w:rFonts w:ascii="Tahoma" w:hAnsi="Tahoma" w:cs="Tahoma"/>
      <w:sz w:val="16"/>
      <w:szCs w:val="16"/>
    </w:rPr>
  </w:style>
  <w:style w:type="character" w:customStyle="1" w:styleId="BalloonTextChar">
    <w:name w:val="Balloon Text Char"/>
    <w:basedOn w:val="DefaultParagraphFont"/>
    <w:link w:val="BalloonText"/>
    <w:uiPriority w:val="99"/>
    <w:semiHidden/>
    <w:rsid w:val="00434D8A"/>
    <w:rPr>
      <w:rFonts w:ascii="Tahoma" w:hAnsi="Tahoma" w:cs="Tahoma"/>
      <w:sz w:val="16"/>
      <w:szCs w:val="16"/>
    </w:rPr>
  </w:style>
  <w:style w:type="paragraph" w:styleId="Footer">
    <w:name w:val="footer"/>
    <w:basedOn w:val="Normal"/>
    <w:link w:val="FooterChar"/>
    <w:uiPriority w:val="99"/>
    <w:semiHidden/>
    <w:rsid w:val="00434D8A"/>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434D8A"/>
    <w:rPr>
      <w:sz w:val="18"/>
    </w:rPr>
  </w:style>
  <w:style w:type="paragraph" w:styleId="TOC1">
    <w:name w:val="toc 1"/>
    <w:basedOn w:val="Normal"/>
    <w:next w:val="Normal"/>
    <w:autoRedefine/>
    <w:uiPriority w:val="99"/>
    <w:semiHidden/>
    <w:qFormat/>
    <w:rsid w:val="00434D8A"/>
    <w:pPr>
      <w:tabs>
        <w:tab w:val="right" w:leader="dot" w:pos="9288"/>
      </w:tabs>
      <w:ind w:hanging="720"/>
    </w:pPr>
  </w:style>
  <w:style w:type="paragraph" w:customStyle="1" w:styleId="1Heading1">
    <w:name w:val="1 Heading 1"/>
    <w:basedOn w:val="Normal"/>
    <w:link w:val="1Heading1Char"/>
    <w:uiPriority w:val="1"/>
    <w:qFormat/>
    <w:rsid w:val="00434D8A"/>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434D8A"/>
    <w:rPr>
      <w:color w:val="0000FF" w:themeColor="hyperlink"/>
      <w:u w:val="single"/>
    </w:rPr>
  </w:style>
  <w:style w:type="character" w:styleId="PlaceholderText">
    <w:name w:val="Placeholder Text"/>
    <w:basedOn w:val="DefaultParagraphFont"/>
    <w:uiPriority w:val="99"/>
    <w:semiHidden/>
    <w:rsid w:val="00434D8A"/>
    <w:rPr>
      <w:b/>
      <w:i/>
      <w:color w:val="C00000"/>
      <w:u w:val="single"/>
    </w:rPr>
  </w:style>
  <w:style w:type="table" w:styleId="TableGrid">
    <w:name w:val="Table Grid"/>
    <w:basedOn w:val="TableNormal"/>
    <w:uiPriority w:val="59"/>
    <w:rsid w:val="00434D8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434D8A"/>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434D8A"/>
    <w:rPr>
      <w:rFonts w:ascii="Courier New" w:eastAsia="Times New Roman" w:hAnsi="Courier New"/>
    </w:rPr>
  </w:style>
  <w:style w:type="paragraph" w:styleId="BodyTextIndent">
    <w:name w:val="Body Text Indent"/>
    <w:basedOn w:val="Normal"/>
    <w:link w:val="BodyTextIndentChar"/>
    <w:uiPriority w:val="99"/>
    <w:semiHidden/>
    <w:rsid w:val="00434D8A"/>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434D8A"/>
    <w:rPr>
      <w:rFonts w:eastAsia="Times New Roman"/>
      <w:spacing w:val="-2"/>
    </w:rPr>
  </w:style>
  <w:style w:type="table" w:styleId="TableGrid1">
    <w:name w:val="Table Grid 1"/>
    <w:basedOn w:val="TableNormal"/>
    <w:uiPriority w:val="99"/>
    <w:semiHidden/>
    <w:unhideWhenUsed/>
    <w:rsid w:val="00434D8A"/>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434D8A"/>
    <w:pPr>
      <w:numPr>
        <w:numId w:val="25"/>
      </w:numPr>
    </w:pPr>
  </w:style>
  <w:style w:type="paragraph" w:styleId="DocumentMap">
    <w:name w:val="Document Map"/>
    <w:basedOn w:val="Normal"/>
    <w:link w:val="DocumentMapChar"/>
    <w:uiPriority w:val="99"/>
    <w:semiHidden/>
    <w:unhideWhenUsed/>
    <w:rsid w:val="00434D8A"/>
    <w:rPr>
      <w:rFonts w:ascii="Tahoma" w:hAnsi="Tahoma" w:cs="Tahoma"/>
      <w:sz w:val="16"/>
      <w:szCs w:val="16"/>
    </w:rPr>
  </w:style>
  <w:style w:type="character" w:customStyle="1" w:styleId="DocumentMapChar">
    <w:name w:val="Document Map Char"/>
    <w:basedOn w:val="DefaultParagraphFont"/>
    <w:link w:val="DocumentMap"/>
    <w:uiPriority w:val="99"/>
    <w:semiHidden/>
    <w:rsid w:val="00434D8A"/>
    <w:rPr>
      <w:rFonts w:ascii="Tahoma" w:hAnsi="Tahoma" w:cs="Tahoma"/>
      <w:sz w:val="16"/>
      <w:szCs w:val="16"/>
    </w:rPr>
  </w:style>
  <w:style w:type="paragraph" w:customStyle="1" w:styleId="ssBidItem">
    <w:name w:val="ssBidItem"/>
    <w:basedOn w:val="spParagraph"/>
    <w:uiPriority w:val="9"/>
    <w:rsid w:val="00434D8A"/>
    <w:pPr>
      <w:tabs>
        <w:tab w:val="left" w:pos="1584"/>
        <w:tab w:val="right" w:pos="9360"/>
      </w:tabs>
      <w:spacing w:before="60" w:after="60"/>
    </w:pPr>
    <w:rPr>
      <w:rFonts w:eastAsia="Times New Roman"/>
      <w:sz w:val="18"/>
      <w:szCs w:val="20"/>
    </w:rPr>
  </w:style>
  <w:style w:type="paragraph" w:customStyle="1" w:styleId="wiComment">
    <w:name w:val="wiComment"/>
    <w:basedOn w:val="spSmall"/>
    <w:rsid w:val="00434D8A"/>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434D8A"/>
    <w:pPr>
      <w:spacing w:after="0"/>
    </w:pPr>
    <w:rPr>
      <w:rFonts w:ascii="Times New Roman" w:hAnsi="Times New Roman" w:cs="Times New Roman"/>
      <w:sz w:val="24"/>
      <w:szCs w:val="24"/>
    </w:rPr>
  </w:style>
  <w:style w:type="paragraph" w:customStyle="1" w:styleId="spNumList1">
    <w:name w:val="spNumList1"/>
    <w:basedOn w:val="spSmall"/>
    <w:uiPriority w:val="2"/>
    <w:rsid w:val="00434D8A"/>
    <w:pPr>
      <w:ind w:left="720" w:hanging="360"/>
    </w:pPr>
    <w:rPr>
      <w:rFonts w:eastAsia="Times New Roman" w:cs="Times New Roman"/>
      <w:szCs w:val="20"/>
    </w:rPr>
  </w:style>
  <w:style w:type="paragraph" w:customStyle="1" w:styleId="ssParagraph">
    <w:name w:val="ssParagraph"/>
    <w:basedOn w:val="spParagraph"/>
    <w:uiPriority w:val="8"/>
    <w:rsid w:val="00434D8A"/>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434D8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434D8A"/>
    <w:pPr>
      <w:ind w:left="0"/>
    </w:pPr>
    <w:rPr>
      <w:szCs w:val="24"/>
    </w:rPr>
  </w:style>
  <w:style w:type="paragraph" w:customStyle="1" w:styleId="spTable">
    <w:name w:val="spTable"/>
    <w:basedOn w:val="spSmall"/>
    <w:uiPriority w:val="5"/>
    <w:rsid w:val="00434D8A"/>
    <w:pPr>
      <w:keepNext/>
      <w:ind w:left="0"/>
      <w:jc w:val="center"/>
    </w:pPr>
    <w:rPr>
      <w:szCs w:val="22"/>
    </w:rPr>
  </w:style>
  <w:style w:type="paragraph" w:customStyle="1" w:styleId="spSmall">
    <w:name w:val="spSmall"/>
    <w:basedOn w:val="spParagraph"/>
    <w:uiPriority w:val="3"/>
    <w:rsid w:val="00434D8A"/>
    <w:pPr>
      <w:spacing w:before="60" w:after="60"/>
      <w:ind w:left="360"/>
    </w:pPr>
    <w:rPr>
      <w:sz w:val="18"/>
    </w:rPr>
  </w:style>
  <w:style w:type="character" w:customStyle="1" w:styleId="ssParagraphNumber">
    <w:name w:val="ssParagraphNumber"/>
    <w:basedOn w:val="DefaultParagraphFont"/>
    <w:uiPriority w:val="6"/>
    <w:rsid w:val="00434D8A"/>
    <w:rPr>
      <w:sz w:val="12"/>
    </w:rPr>
  </w:style>
  <w:style w:type="character" w:customStyle="1" w:styleId="1Heading1Char">
    <w:name w:val="1 Heading 1 Char"/>
    <w:basedOn w:val="DefaultParagraphFont"/>
    <w:link w:val="1Heading1"/>
    <w:uiPriority w:val="1"/>
    <w:rsid w:val="00434D8A"/>
    <w:rPr>
      <w:b/>
      <w:sz w:val="22"/>
      <w:szCs w:val="28"/>
    </w:rPr>
  </w:style>
  <w:style w:type="paragraph" w:customStyle="1" w:styleId="spParagraph">
    <w:name w:val="spParagraph"/>
    <w:uiPriority w:val="1"/>
    <w:rsid w:val="00434D8A"/>
    <w:rPr>
      <w:szCs w:val="28"/>
    </w:rPr>
  </w:style>
  <w:style w:type="paragraph" w:customStyle="1" w:styleId="spTableTitle">
    <w:name w:val="spTableTitle"/>
    <w:basedOn w:val="spTable"/>
    <w:uiPriority w:val="4"/>
    <w:rsid w:val="00434D8A"/>
    <w:pPr>
      <w:spacing w:before="120"/>
    </w:pPr>
    <w:rPr>
      <w:b/>
    </w:rPr>
  </w:style>
  <w:style w:type="paragraph" w:styleId="TOC2">
    <w:name w:val="toc 2"/>
    <w:basedOn w:val="Normal"/>
    <w:next w:val="Normal"/>
    <w:autoRedefine/>
    <w:uiPriority w:val="99"/>
    <w:semiHidden/>
    <w:qFormat/>
    <w:rsid w:val="00434D8A"/>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434D8A"/>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434D8A"/>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434D8A"/>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434D8A"/>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434D8A"/>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434D8A"/>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434D8A"/>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434D8A"/>
    <w:rPr>
      <w:rFonts w:cs="Times New Roman"/>
      <w:bCs/>
      <w:noProof/>
      <w:szCs w:val="28"/>
    </w:rPr>
  </w:style>
  <w:style w:type="paragraph" w:customStyle="1" w:styleId="spEOF">
    <w:name w:val="spEOF"/>
    <w:autoRedefine/>
    <w:uiPriority w:val="11"/>
    <w:semiHidden/>
    <w:rsid w:val="00434D8A"/>
    <w:pPr>
      <w:spacing w:after="0"/>
      <w:jc w:val="center"/>
    </w:pPr>
    <w:rPr>
      <w:rFonts w:cs="Times New Roman"/>
      <w:b/>
      <w:color w:val="7030A0"/>
      <w:sz w:val="40"/>
      <w:szCs w:val="24"/>
    </w:rPr>
  </w:style>
  <w:style w:type="character" w:customStyle="1" w:styleId="spHeading">
    <w:name w:val="spHeading"/>
    <w:basedOn w:val="DefaultParagraphFont"/>
    <w:uiPriority w:val="1"/>
    <w:rsid w:val="00434D8A"/>
    <w:rPr>
      <w:b/>
    </w:rPr>
  </w:style>
  <w:style w:type="paragraph" w:customStyle="1" w:styleId="wiWebLink">
    <w:name w:val="wiWebLink"/>
    <w:basedOn w:val="Normal"/>
    <w:uiPriority w:val="5"/>
    <w:rsid w:val="00434D8A"/>
    <w:pPr>
      <w:widowControl w:val="0"/>
      <w:spacing w:after="60"/>
      <w:jc w:val="center"/>
    </w:pPr>
    <w:rPr>
      <w:rFonts w:eastAsia="Times New Roman"/>
      <w:sz w:val="18"/>
      <w:u w:val="single"/>
    </w:rPr>
  </w:style>
  <w:style w:type="paragraph" w:customStyle="1" w:styleId="spNumList2">
    <w:name w:val="spNumList2"/>
    <w:basedOn w:val="spNumList1"/>
    <w:uiPriority w:val="2"/>
    <w:rsid w:val="00434D8A"/>
    <w:pPr>
      <w:ind w:left="1296" w:hanging="432"/>
    </w:pPr>
  </w:style>
  <w:style w:type="paragraph" w:customStyle="1" w:styleId="spNumList3">
    <w:name w:val="spNumList3"/>
    <w:basedOn w:val="spNumList1"/>
    <w:uiPriority w:val="2"/>
    <w:rsid w:val="00434D8A"/>
    <w:pPr>
      <w:ind w:left="1872" w:hanging="576"/>
    </w:pPr>
  </w:style>
  <w:style w:type="paragraph" w:customStyle="1" w:styleId="STSP">
    <w:name w:val="STSP"/>
    <w:link w:val="STSPChar"/>
    <w:uiPriority w:val="19"/>
    <w:qFormat/>
    <w:rsid w:val="00434D8A"/>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434D8A"/>
    <w:rPr>
      <w:rFonts w:cs="Times New Roman"/>
      <w:sz w:val="18"/>
      <w:szCs w:val="24"/>
    </w:rPr>
  </w:style>
  <w:style w:type="paragraph" w:customStyle="1" w:styleId="STSPtable">
    <w:name w:val="STSP table"/>
    <w:basedOn w:val="Normal"/>
    <w:uiPriority w:val="19"/>
    <w:semiHidden/>
    <w:rsid w:val="00434D8A"/>
    <w:pPr>
      <w:spacing w:before="0" w:after="0"/>
      <w:jc w:val="center"/>
    </w:pPr>
    <w:rPr>
      <w:rFonts w:cs="Times New Roman"/>
      <w:sz w:val="18"/>
      <w:szCs w:val="22"/>
    </w:rPr>
  </w:style>
  <w:style w:type="paragraph" w:customStyle="1" w:styleId="Table">
    <w:name w:val="Table"/>
    <w:basedOn w:val="Normal"/>
    <w:uiPriority w:val="19"/>
    <w:semiHidden/>
    <w:rsid w:val="00434D8A"/>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434D8A"/>
    <w:rPr>
      <w:rFonts w:eastAsiaTheme="majorEastAsia" w:cstheme="majorBidi"/>
      <w:b/>
      <w:iCs/>
    </w:rPr>
  </w:style>
  <w:style w:type="character" w:customStyle="1" w:styleId="Heading5Char">
    <w:name w:val="Heading 5 Char"/>
    <w:basedOn w:val="DefaultParagraphFont"/>
    <w:link w:val="Heading5"/>
    <w:uiPriority w:val="99"/>
    <w:semiHidden/>
    <w:rsid w:val="00434D8A"/>
    <w:rPr>
      <w:rFonts w:eastAsiaTheme="majorEastAsia" w:cstheme="majorBidi"/>
      <w:b/>
    </w:rPr>
  </w:style>
  <w:style w:type="character" w:customStyle="1" w:styleId="Heading6Char">
    <w:name w:val="Heading 6 Char"/>
    <w:basedOn w:val="DefaultParagraphFont"/>
    <w:link w:val="Heading6"/>
    <w:uiPriority w:val="99"/>
    <w:semiHidden/>
    <w:rsid w:val="00434D8A"/>
    <w:rPr>
      <w:rFonts w:eastAsiaTheme="majorEastAsia" w:cstheme="majorBidi"/>
      <w:b/>
    </w:rPr>
  </w:style>
  <w:style w:type="character" w:customStyle="1" w:styleId="Heading7Char">
    <w:name w:val="Heading 7 Char"/>
    <w:basedOn w:val="DefaultParagraphFont"/>
    <w:link w:val="Heading7"/>
    <w:uiPriority w:val="99"/>
    <w:semiHidden/>
    <w:rsid w:val="00434D8A"/>
    <w:rPr>
      <w:rFonts w:eastAsiaTheme="majorEastAsia" w:cstheme="majorBidi"/>
      <w:b/>
      <w:iCs/>
    </w:rPr>
  </w:style>
  <w:style w:type="character" w:customStyle="1" w:styleId="Heading8Char">
    <w:name w:val="Heading 8 Char"/>
    <w:basedOn w:val="DefaultParagraphFont"/>
    <w:link w:val="Heading8"/>
    <w:uiPriority w:val="99"/>
    <w:semiHidden/>
    <w:rsid w:val="00434D8A"/>
    <w:rPr>
      <w:rFonts w:eastAsiaTheme="majorEastAsia" w:cstheme="majorBidi"/>
      <w:b/>
      <w:szCs w:val="21"/>
    </w:rPr>
  </w:style>
  <w:style w:type="character" w:customStyle="1" w:styleId="Heading9Char">
    <w:name w:val="Heading 9 Char"/>
    <w:basedOn w:val="DefaultParagraphFont"/>
    <w:link w:val="Heading9"/>
    <w:uiPriority w:val="99"/>
    <w:semiHidden/>
    <w:rsid w:val="00434D8A"/>
    <w:rPr>
      <w:rFonts w:eastAsiaTheme="majorEastAsia" w:cstheme="majorBidi"/>
      <w:b/>
      <w:iCs/>
      <w:szCs w:val="21"/>
    </w:rPr>
  </w:style>
  <w:style w:type="paragraph" w:styleId="Header">
    <w:name w:val="header"/>
    <w:basedOn w:val="Normal"/>
    <w:link w:val="HeaderChar"/>
    <w:uiPriority w:val="99"/>
    <w:semiHidden/>
    <w:rsid w:val="00434D8A"/>
  </w:style>
  <w:style w:type="character" w:customStyle="1" w:styleId="HeaderChar">
    <w:name w:val="Header Char"/>
    <w:basedOn w:val="DefaultParagraphFont"/>
    <w:link w:val="Header"/>
    <w:uiPriority w:val="99"/>
    <w:semiHidden/>
    <w:rsid w:val="0043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39546675">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30695978">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2F0D2824-EF66-4F5F-A08E-051827D7C84E}">
  <ds:schemaRef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a07cf5-3fe2-44dc-8fda-4950f4fec820"/>
    <ds:schemaRef ds:uri="http://www.w3.org/XML/1998/namespace"/>
    <ds:schemaRef ds:uri="http://purl.org/dc/dcmitype/"/>
  </ds:schemaRefs>
</ds:datastoreItem>
</file>

<file path=customXml/itemProps3.xml><?xml version="1.0" encoding="utf-8"?>
<ds:datastoreItem xmlns:ds="http://schemas.openxmlformats.org/officeDocument/2006/customXml" ds:itemID="{59B39E97-1D4B-49FC-994F-CA5F426DC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352D12-0FC8-44AB-AD42-D500E664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Slot-Stitching</dc:title>
  <dc:subject/>
  <dc:creator>NER</dc:creator>
  <cp:keywords>Misc_Con</cp:keywords>
  <cp:lastModifiedBy>Jodi Marsh</cp:lastModifiedBy>
  <cp:revision>4</cp:revision>
  <cp:lastPrinted>2013-06-26T16:11:00Z</cp:lastPrinted>
  <dcterms:created xsi:type="dcterms:W3CDTF">2017-12-13T19:58:00Z</dcterms:created>
  <dcterms:modified xsi:type="dcterms:W3CDTF">2018-08-28T12:41:00Z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322200</vt:r8>
  </property>
</Properties>
</file>