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632F" w14:textId="77777777" w:rsidR="00722250" w:rsidRDefault="00722250" w:rsidP="00722250">
      <w:pPr>
        <w:pStyle w:val="wiComment"/>
      </w:pPr>
      <w:bookmarkStart w:id="0" w:name="_Toc115754487"/>
      <w:r w:rsidRPr="00722250">
        <w:t>Coordinate with Soils Engineer before using.</w:t>
      </w:r>
    </w:p>
    <w:p w14:paraId="11476330" w14:textId="77777777" w:rsidR="00740602" w:rsidRPr="00755859" w:rsidRDefault="00740602" w:rsidP="00740602">
      <w:pPr>
        <w:pStyle w:val="1Heading1"/>
      </w:pPr>
      <w:r w:rsidRPr="007F3066">
        <w:t>Embankment Construction - Benching.</w:t>
      </w:r>
      <w:bookmarkEnd w:id="0"/>
    </w:p>
    <w:p w14:paraId="11476331" w14:textId="77777777" w:rsidR="00740602" w:rsidRPr="009E043C" w:rsidRDefault="00740602" w:rsidP="00740602">
      <w:pPr>
        <w:pStyle w:val="spUndefined"/>
        <w:rPr>
          <w:rFonts w:cs="Arial"/>
          <w:i/>
          <w:spacing w:val="-2"/>
        </w:rPr>
      </w:pPr>
      <w:r w:rsidRPr="009E043C">
        <w:rPr>
          <w:rFonts w:cs="Arial"/>
          <w:i/>
          <w:spacing w:val="-2"/>
        </w:rPr>
        <w:t xml:space="preserve">Replace </w:t>
      </w:r>
      <w:r>
        <w:rPr>
          <w:i/>
          <w:iCs/>
        </w:rPr>
        <w:t>standard spec</w:t>
      </w:r>
      <w:r w:rsidRPr="009E043C">
        <w:rPr>
          <w:rFonts w:cs="Arial"/>
          <w:i/>
          <w:spacing w:val="-2"/>
        </w:rPr>
        <w:t xml:space="preserve"> 205.3.2(4) with the following:</w:t>
      </w:r>
    </w:p>
    <w:p w14:paraId="11476332" w14:textId="77777777" w:rsidR="00740602" w:rsidRDefault="00740602" w:rsidP="00740602">
      <w:pPr>
        <w:pStyle w:val="spParagraph"/>
      </w:pPr>
      <w:r>
        <w:t>If placing embankment on side slopes 10-feet high or higher and steeper than one vertical to 3 horizontal, cut a minimum 18-inch depth bench into the existing embankment every 3 feet of vertical fill height.</w:t>
      </w:r>
    </w:p>
    <w:p w14:paraId="11476333" w14:textId="348ACC0B" w:rsidR="00FF7EA4" w:rsidRDefault="00FF7EA4" w:rsidP="00FF7EA4">
      <w:pPr>
        <w:pStyle w:val="spVersion"/>
      </w:pPr>
      <w:r>
        <w:t>ner-207-005 (201</w:t>
      </w:r>
      <w:r w:rsidR="00470B27">
        <w:t>71213</w:t>
      </w:r>
      <w:r>
        <w:t>)</w:t>
      </w:r>
      <w:bookmarkStart w:id="1" w:name="_GoBack"/>
      <w:bookmarkEnd w:id="1"/>
    </w:p>
    <w:sectPr w:rsidR="00FF7EA4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6348" w14:textId="77777777" w:rsidR="007E7FA5" w:rsidRDefault="007E7FA5">
      <w:r>
        <w:separator/>
      </w:r>
    </w:p>
    <w:p w14:paraId="11476349" w14:textId="77777777" w:rsidR="007E7FA5" w:rsidRDefault="007E7FA5"/>
    <w:p w14:paraId="1147634A" w14:textId="77777777" w:rsidR="007E7FA5" w:rsidRDefault="007E7FA5"/>
    <w:p w14:paraId="1147634B" w14:textId="77777777" w:rsidR="007E7FA5" w:rsidRDefault="007E7FA5"/>
    <w:p w14:paraId="1147634C" w14:textId="77777777" w:rsidR="007E7FA5" w:rsidRDefault="007E7FA5"/>
    <w:p w14:paraId="1147634D" w14:textId="77777777" w:rsidR="007E7FA5" w:rsidRDefault="007E7FA5"/>
    <w:p w14:paraId="1147634E" w14:textId="77777777" w:rsidR="007E7FA5" w:rsidRDefault="007E7FA5"/>
    <w:p w14:paraId="1147634F" w14:textId="77777777" w:rsidR="007E7FA5" w:rsidRDefault="007E7FA5"/>
    <w:p w14:paraId="11476350" w14:textId="77777777" w:rsidR="007E7FA5" w:rsidRDefault="007E7FA5"/>
  </w:endnote>
  <w:endnote w:type="continuationSeparator" w:id="0">
    <w:p w14:paraId="11476351" w14:textId="77777777" w:rsidR="007E7FA5" w:rsidRDefault="007E7FA5">
      <w:r>
        <w:continuationSeparator/>
      </w:r>
    </w:p>
    <w:p w14:paraId="11476352" w14:textId="77777777" w:rsidR="007E7FA5" w:rsidRDefault="007E7FA5"/>
    <w:p w14:paraId="11476353" w14:textId="77777777" w:rsidR="007E7FA5" w:rsidRDefault="007E7FA5"/>
    <w:p w14:paraId="11476354" w14:textId="77777777" w:rsidR="007E7FA5" w:rsidRDefault="007E7FA5"/>
    <w:p w14:paraId="11476355" w14:textId="77777777" w:rsidR="007E7FA5" w:rsidRDefault="007E7FA5"/>
    <w:p w14:paraId="11476356" w14:textId="77777777" w:rsidR="007E7FA5" w:rsidRDefault="007E7FA5"/>
    <w:p w14:paraId="11476357" w14:textId="77777777" w:rsidR="007E7FA5" w:rsidRDefault="007E7FA5"/>
    <w:p w14:paraId="11476358" w14:textId="77777777" w:rsidR="007E7FA5" w:rsidRDefault="007E7FA5"/>
    <w:p w14:paraId="11476359" w14:textId="77777777" w:rsidR="007E7FA5" w:rsidRDefault="007E7FA5"/>
  </w:endnote>
  <w:endnote w:type="continuationNotice" w:id="1">
    <w:p w14:paraId="1147635A" w14:textId="77777777" w:rsidR="007E7FA5" w:rsidRDefault="007E7FA5"/>
    <w:p w14:paraId="1147635B" w14:textId="77777777" w:rsidR="007E7FA5" w:rsidRDefault="007E7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5E" w14:textId="77777777" w:rsidR="00AF0317" w:rsidRDefault="00AF0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5F" w14:textId="4776AD1D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70B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470B27">
          <w:fldChar w:fldCharType="begin"/>
        </w:r>
        <w:r w:rsidR="00470B27">
          <w:instrText xml:space="preserve"> NUMPAGES  </w:instrText>
        </w:r>
        <w:r w:rsidR="00470B27">
          <w:fldChar w:fldCharType="separate"/>
        </w:r>
        <w:r w:rsidR="00470B27">
          <w:rPr>
            <w:noProof/>
          </w:rPr>
          <w:t>1</w:t>
        </w:r>
        <w:r w:rsidR="00470B2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61" w14:textId="77777777" w:rsidR="00AF0317" w:rsidRDefault="00AF0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6334" w14:textId="77777777" w:rsidR="007E7FA5" w:rsidRDefault="007E7FA5">
      <w:r>
        <w:separator/>
      </w:r>
    </w:p>
    <w:p w14:paraId="11476335" w14:textId="77777777" w:rsidR="007E7FA5" w:rsidRDefault="007E7FA5"/>
    <w:p w14:paraId="11476336" w14:textId="77777777" w:rsidR="007E7FA5" w:rsidRDefault="007E7FA5"/>
    <w:p w14:paraId="11476337" w14:textId="77777777" w:rsidR="007E7FA5" w:rsidRDefault="007E7FA5"/>
    <w:p w14:paraId="11476338" w14:textId="77777777" w:rsidR="007E7FA5" w:rsidRDefault="007E7FA5"/>
    <w:p w14:paraId="11476339" w14:textId="77777777" w:rsidR="007E7FA5" w:rsidRDefault="007E7FA5"/>
    <w:p w14:paraId="1147633A" w14:textId="77777777" w:rsidR="007E7FA5" w:rsidRDefault="007E7FA5"/>
    <w:p w14:paraId="1147633B" w14:textId="77777777" w:rsidR="007E7FA5" w:rsidRDefault="007E7FA5"/>
    <w:p w14:paraId="1147633C" w14:textId="77777777" w:rsidR="007E7FA5" w:rsidRDefault="007E7FA5"/>
  </w:footnote>
  <w:footnote w:type="continuationSeparator" w:id="0">
    <w:p w14:paraId="1147633D" w14:textId="77777777" w:rsidR="007E7FA5" w:rsidRDefault="007E7FA5">
      <w:r>
        <w:continuationSeparator/>
      </w:r>
    </w:p>
    <w:p w14:paraId="1147633E" w14:textId="77777777" w:rsidR="007E7FA5" w:rsidRDefault="007E7FA5"/>
    <w:p w14:paraId="1147633F" w14:textId="77777777" w:rsidR="007E7FA5" w:rsidRDefault="007E7FA5"/>
    <w:p w14:paraId="11476340" w14:textId="77777777" w:rsidR="007E7FA5" w:rsidRDefault="007E7FA5"/>
    <w:p w14:paraId="11476341" w14:textId="77777777" w:rsidR="007E7FA5" w:rsidRDefault="007E7FA5"/>
    <w:p w14:paraId="11476342" w14:textId="77777777" w:rsidR="007E7FA5" w:rsidRDefault="007E7FA5"/>
    <w:p w14:paraId="11476343" w14:textId="77777777" w:rsidR="007E7FA5" w:rsidRDefault="007E7FA5"/>
    <w:p w14:paraId="11476344" w14:textId="77777777" w:rsidR="007E7FA5" w:rsidRDefault="007E7FA5"/>
    <w:p w14:paraId="11476345" w14:textId="77777777" w:rsidR="007E7FA5" w:rsidRDefault="007E7FA5"/>
  </w:footnote>
  <w:footnote w:type="continuationNotice" w:id="1">
    <w:p w14:paraId="11476346" w14:textId="77777777" w:rsidR="007E7FA5" w:rsidRDefault="007E7FA5"/>
    <w:p w14:paraId="11476347" w14:textId="77777777" w:rsidR="007E7FA5" w:rsidRDefault="007E7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5C" w14:textId="77777777" w:rsidR="00AF0317" w:rsidRDefault="00AF0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5D" w14:textId="77777777" w:rsidR="00AF0317" w:rsidRDefault="00AF0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6360" w14:textId="77777777" w:rsidR="00FF7EA4" w:rsidRDefault="00FF7EA4" w:rsidP="00FF7EA4">
    <w:pPr>
      <w:pStyle w:val="Header"/>
    </w:pPr>
    <w:r>
      <w:t>Coordinate with Soils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02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0B27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250"/>
    <w:rsid w:val="00722AF3"/>
    <w:rsid w:val="0072389A"/>
    <w:rsid w:val="0072722D"/>
    <w:rsid w:val="00727883"/>
    <w:rsid w:val="0073182C"/>
    <w:rsid w:val="00731BF1"/>
    <w:rsid w:val="00734360"/>
    <w:rsid w:val="00740602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7E7FA5"/>
    <w:rsid w:val="008042B3"/>
    <w:rsid w:val="00816A29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71FCB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0317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47632F"/>
  <w15:docId w15:val="{456066FF-61F4-40C7-B37D-3125473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470B27"/>
  </w:style>
  <w:style w:type="paragraph" w:styleId="Heading1">
    <w:name w:val="heading 1"/>
    <w:basedOn w:val="Normal"/>
    <w:next w:val="Normal"/>
    <w:link w:val="Heading1Char"/>
    <w:uiPriority w:val="99"/>
    <w:semiHidden/>
    <w:rsid w:val="00470B27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70B27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70B27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70B27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70B27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70B27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470B27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470B27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70B27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470B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0B27"/>
  </w:style>
  <w:style w:type="character" w:customStyle="1" w:styleId="Heading1Char">
    <w:name w:val="Heading 1 Char"/>
    <w:basedOn w:val="DefaultParagraphFont"/>
    <w:link w:val="Heading1"/>
    <w:uiPriority w:val="99"/>
    <w:semiHidden/>
    <w:rsid w:val="00470B27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70B2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70B27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70B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70B27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0B27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470B27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470B27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470B2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0B27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470B2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70B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B27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470B27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B27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470B27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470B27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70B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B27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470B27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470B27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470B27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470B27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470B27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470B27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470B27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470B27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470B27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470B27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470B27"/>
    <w:rPr>
      <w:b/>
      <w:sz w:val="22"/>
      <w:szCs w:val="28"/>
    </w:rPr>
  </w:style>
  <w:style w:type="paragraph" w:customStyle="1" w:styleId="spParagraph">
    <w:name w:val="spParagraph"/>
    <w:uiPriority w:val="1"/>
    <w:rsid w:val="00470B27"/>
    <w:rPr>
      <w:szCs w:val="28"/>
    </w:rPr>
  </w:style>
  <w:style w:type="paragraph" w:customStyle="1" w:styleId="spTableTitle">
    <w:name w:val="spTableTitle"/>
    <w:basedOn w:val="spTable"/>
    <w:uiPriority w:val="4"/>
    <w:rsid w:val="00470B2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470B27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470B27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470B27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70B27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70B27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70B27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70B27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70B27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470B27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470B27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470B27"/>
    <w:rPr>
      <w:b/>
    </w:rPr>
  </w:style>
  <w:style w:type="paragraph" w:customStyle="1" w:styleId="wiWebLink">
    <w:name w:val="wiWebLink"/>
    <w:basedOn w:val="Normal"/>
    <w:uiPriority w:val="5"/>
    <w:rsid w:val="00470B27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470B27"/>
    <w:pPr>
      <w:ind w:left="1296" w:hanging="432"/>
    </w:pPr>
  </w:style>
  <w:style w:type="paragraph" w:customStyle="1" w:styleId="spNumList3">
    <w:name w:val="spNumList3"/>
    <w:basedOn w:val="spNumList1"/>
    <w:uiPriority w:val="2"/>
    <w:rsid w:val="00470B27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470B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470B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470B27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470B27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70B2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0B2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70B2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70B2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70B27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70B27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470B27"/>
  </w:style>
  <w:style w:type="character" w:customStyle="1" w:styleId="HeaderChar">
    <w:name w:val="Header Char"/>
    <w:basedOn w:val="DefaultParagraphFont"/>
    <w:link w:val="Header"/>
    <w:uiPriority w:val="99"/>
    <w:semiHidden/>
    <w:rsid w:val="0047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C3822C-49CD-42BE-9DE7-1649A2FDA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BDE79-2359-4E91-9878-3A89996D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Embankment Construction - Benching</dc:title>
  <dc:subject/>
  <dc:creator>NER</dc:creator>
  <cp:keywords>Grading</cp:keywords>
  <cp:lastModifiedBy>Jodi Marsh</cp:lastModifiedBy>
  <cp:revision>4</cp:revision>
  <cp:lastPrinted>2013-06-26T16:11:00Z</cp:lastPrinted>
  <dcterms:created xsi:type="dcterms:W3CDTF">2017-12-13T19:50:00Z</dcterms:created>
  <dcterms:modified xsi:type="dcterms:W3CDTF">2018-08-28T12:20:00Z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320100</vt:r8>
  </property>
</Properties>
</file>