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5868" w14:textId="77777777" w:rsidR="004C3861" w:rsidRPr="00755859" w:rsidRDefault="004C3861" w:rsidP="004C3861">
      <w:pPr>
        <w:pStyle w:val="1Heading1"/>
      </w:pPr>
      <w:bookmarkStart w:id="0" w:name="_Toc129148283"/>
      <w:r w:rsidRPr="007F3066">
        <w:t>Removing Existing Underground Vault, Item SPV.0090.</w:t>
      </w:r>
      <w:bookmarkEnd w:id="0"/>
      <w:r w:rsidRPr="007F3066">
        <w:fldChar w:fldCharType="begin">
          <w:ffData>
            <w:name w:val="Text251"/>
            <w:enabled/>
            <w:calcOnExit w:val="0"/>
            <w:textInput>
              <w:default w:val="##"/>
            </w:textInput>
          </w:ffData>
        </w:fldChar>
      </w:r>
      <w:bookmarkStart w:id="1" w:name="Text251"/>
      <w:r w:rsidRPr="007F3066">
        <w:instrText xml:space="preserve"> FORMTEXT </w:instrText>
      </w:r>
      <w:r w:rsidRPr="007F3066">
        <w:fldChar w:fldCharType="separate"/>
      </w:r>
      <w:r w:rsidRPr="007F3066">
        <w:t>##</w:t>
      </w:r>
      <w:r w:rsidRPr="007F3066">
        <w:fldChar w:fldCharType="end"/>
      </w:r>
      <w:bookmarkEnd w:id="1"/>
    </w:p>
    <w:p w14:paraId="775C5869" w14:textId="77777777" w:rsidR="004C3861" w:rsidRDefault="004C3861" w:rsidP="004C3861">
      <w:pPr>
        <w:pStyle w:val="spParagraph"/>
      </w:pPr>
      <w:r>
        <w:rPr>
          <w:b/>
          <w:bCs/>
        </w:rPr>
        <w:t>A Description</w:t>
      </w:r>
    </w:p>
    <w:p w14:paraId="775C586A" w14:textId="77777777" w:rsidR="004C3861" w:rsidRDefault="004C3861" w:rsidP="004C3861">
      <w:pPr>
        <w:pStyle w:val="spParagraph"/>
      </w:pPr>
      <w:r>
        <w:t>This special provision describes removing existing underground vault walls wholly and properly disposing of the resulting materials as the plans show. Conforming to standard spec 204 and as follows.</w:t>
      </w:r>
    </w:p>
    <w:p w14:paraId="692514A0" w14:textId="77777777" w:rsidR="00050556" w:rsidRDefault="00050556" w:rsidP="00050556">
      <w:pPr>
        <w:pStyle w:val="spParagraph"/>
        <w:rPr>
          <w:rStyle w:val="spHeading"/>
        </w:rPr>
      </w:pPr>
      <w:r>
        <w:rPr>
          <w:rStyle w:val="spHeading"/>
        </w:rPr>
        <w:t>B Material</w:t>
      </w:r>
    </w:p>
    <w:p w14:paraId="69CDFCAA" w14:textId="3A3DD4D0" w:rsidR="00050556" w:rsidRDefault="003B2B8A" w:rsidP="00050556">
      <w:pPr>
        <w:pStyle w:val="spParagraph"/>
      </w:pPr>
      <w:r>
        <w:t>Supply</w:t>
      </w:r>
      <w:r w:rsidR="004A6B3E">
        <w:t xml:space="preserve"> a</w:t>
      </w:r>
      <w:r w:rsidR="00050556">
        <w:t xml:space="preserve"> </w:t>
      </w:r>
      <w:r w:rsidR="004A6B3E">
        <w:t xml:space="preserve">damp-proofing coating system on the exterior building foundation walls that will prevent moisture from passing through the foundations walls into the interior space. </w:t>
      </w:r>
    </w:p>
    <w:p w14:paraId="64E7BAF3" w14:textId="1EDC09CA" w:rsidR="004A6B3E" w:rsidRDefault="003B2B8A" w:rsidP="00050556">
      <w:pPr>
        <w:pStyle w:val="spParagraph"/>
      </w:pPr>
      <w:r>
        <w:t xml:space="preserve">Provide the manufacturer’s Certification of Compliance, product data sheet and installation instructions to the engineer at least 14 days before the work. </w:t>
      </w:r>
    </w:p>
    <w:p w14:paraId="775C586C" w14:textId="77777777" w:rsidR="004C3861" w:rsidRPr="00831A33" w:rsidRDefault="004C3861" w:rsidP="004C3861">
      <w:pPr>
        <w:pStyle w:val="spParagraph"/>
        <w:rPr>
          <w:rStyle w:val="spHeading"/>
        </w:rPr>
      </w:pPr>
      <w:r w:rsidRPr="00831A33">
        <w:rPr>
          <w:rStyle w:val="spHeading"/>
        </w:rPr>
        <w:t>C Construction</w:t>
      </w:r>
    </w:p>
    <w:p w14:paraId="775C586D" w14:textId="77777777" w:rsidR="004C3861" w:rsidRDefault="004C3861" w:rsidP="004C3861">
      <w:pPr>
        <w:pStyle w:val="spParagraph"/>
      </w:pPr>
      <w:r>
        <w:t>Remove existing walls outside of building foundation wall entirely including any concrete floors. Existing building foundation walls shall be damp-proofed. Backfill all holes resulting from the removal of the existing vaults conforming to standard spec 209. Granular backfill will be paid for under the appropriate item as part of this contract.</w:t>
      </w:r>
    </w:p>
    <w:p w14:paraId="775C586E" w14:textId="77777777" w:rsidR="004C3861" w:rsidRDefault="004C3861" w:rsidP="004C3861">
      <w:pPr>
        <w:pStyle w:val="spParagraph"/>
        <w:rPr>
          <w:b/>
          <w:bCs/>
        </w:rPr>
      </w:pPr>
      <w:r>
        <w:rPr>
          <w:b/>
          <w:bCs/>
        </w:rPr>
        <w:t>D Measurement</w:t>
      </w:r>
    </w:p>
    <w:p w14:paraId="775C586F" w14:textId="77777777" w:rsidR="004C3861" w:rsidRDefault="004C3861" w:rsidP="004C3861">
      <w:pPr>
        <w:pStyle w:val="spParagraph"/>
        <w:rPr>
          <w:spacing w:val="-2"/>
        </w:rPr>
      </w:pPr>
      <w:r>
        <w:t>The department will measure Removing Existing Underground Vault in length by the linear foot of vertical wall acceptably removed.</w:t>
      </w:r>
    </w:p>
    <w:p w14:paraId="775C5870" w14:textId="77777777" w:rsidR="004C3861" w:rsidRDefault="004C3861" w:rsidP="004C3861">
      <w:pPr>
        <w:pStyle w:val="spParagraph"/>
        <w:rPr>
          <w:b/>
          <w:bCs/>
        </w:rPr>
      </w:pPr>
      <w:r>
        <w:rPr>
          <w:b/>
          <w:bCs/>
        </w:rPr>
        <w:t>D Payment</w:t>
      </w:r>
    </w:p>
    <w:p w14:paraId="775C5871" w14:textId="77777777" w:rsidR="004C3861" w:rsidRDefault="004C3861" w:rsidP="004C3861">
      <w:pPr>
        <w:pStyle w:val="spParagraph"/>
      </w:pPr>
      <w:r>
        <w:t>The department will pay for measured quantities at the contract unit price under the following bid item:</w:t>
      </w:r>
    </w:p>
    <w:p w14:paraId="775C5872" w14:textId="77777777" w:rsidR="004C3861" w:rsidRPr="00F35ED8" w:rsidRDefault="004C3861" w:rsidP="004C3861">
      <w:pPr>
        <w:pStyle w:val="ssBidItem"/>
      </w:pPr>
      <w:r w:rsidRPr="00F35ED8">
        <w:t>ITEM NUMBER</w:t>
      </w:r>
      <w:r w:rsidRPr="00F35ED8">
        <w:tab/>
        <w:t>DESCRIPTION</w:t>
      </w:r>
      <w:r w:rsidRPr="00F35ED8">
        <w:tab/>
        <w:t>UNIT</w:t>
      </w:r>
    </w:p>
    <w:p w14:paraId="775C5873" w14:textId="77777777" w:rsidR="004C3861" w:rsidRPr="00F35ED8" w:rsidRDefault="004C3861" w:rsidP="004C3861">
      <w:pPr>
        <w:pStyle w:val="ssBidItem"/>
      </w:pPr>
      <w:r w:rsidRPr="00F35ED8">
        <w:t>SPV.0090.</w:t>
      </w:r>
      <w:r>
        <w:fldChar w:fldCharType="begin">
          <w:ffData>
            <w:name w:val="Text449"/>
            <w:enabled/>
            <w:calcOnExit w:val="0"/>
            <w:textInput>
              <w:default w:val="##"/>
            </w:textInput>
          </w:ffData>
        </w:fldChar>
      </w:r>
      <w:bookmarkStart w:id="2" w:name="Text449"/>
      <w:r>
        <w:instrText xml:space="preserve"> FORMTEXT </w:instrText>
      </w:r>
      <w:r>
        <w:fldChar w:fldCharType="separate"/>
      </w:r>
      <w:r>
        <w:t>##</w:t>
      </w:r>
      <w:r>
        <w:fldChar w:fldCharType="end"/>
      </w:r>
      <w:bookmarkEnd w:id="2"/>
      <w:r w:rsidRPr="00F35ED8">
        <w:tab/>
        <w:t>Removing Existing Underground Vault</w:t>
      </w:r>
      <w:r w:rsidRPr="00F35ED8">
        <w:tab/>
        <w:t>LF</w:t>
      </w:r>
    </w:p>
    <w:p w14:paraId="775C5874" w14:textId="4C0B5AA6" w:rsidR="004C3861" w:rsidRDefault="004C3861" w:rsidP="004C3861">
      <w:pPr>
        <w:pStyle w:val="spParagraph"/>
      </w:pPr>
      <w:r>
        <w:t xml:space="preserve">Payment is full compensation for removing the vault; all </w:t>
      </w:r>
      <w:r w:rsidR="00050556">
        <w:t>saw cutting</w:t>
      </w:r>
      <w:r>
        <w:t xml:space="preserve">; for hauling and properly disposing of materials; and for </w:t>
      </w:r>
      <w:r w:rsidR="00050556">
        <w:t>damp-proofing</w:t>
      </w:r>
      <w:r>
        <w:t xml:space="preserve"> the existing building foundation walls.</w:t>
      </w:r>
    </w:p>
    <w:p w14:paraId="775C5875" w14:textId="77777777" w:rsidR="004C3861" w:rsidRDefault="004C3861" w:rsidP="004C3861">
      <w:pPr>
        <w:pStyle w:val="spParagraph"/>
      </w:pPr>
      <w:r>
        <w:t>The department will pay for granular backfill under the appropriate bid item of the contract.</w:t>
      </w:r>
    </w:p>
    <w:p w14:paraId="775C5876" w14:textId="7D02ED0D" w:rsidR="007974AF" w:rsidRDefault="007974AF" w:rsidP="007974AF">
      <w:pPr>
        <w:pStyle w:val="spVersion"/>
      </w:pPr>
      <w:r>
        <w:t>ner-204-020 (20</w:t>
      </w:r>
      <w:r w:rsidR="006E350B">
        <w:t>1</w:t>
      </w:r>
      <w:r w:rsidR="003B2B8A">
        <w:t>90723</w:t>
      </w:r>
      <w:bookmarkStart w:id="3" w:name="_GoBack"/>
      <w:bookmarkEnd w:id="3"/>
      <w:r>
        <w:t>)</w:t>
      </w:r>
    </w:p>
    <w:sectPr w:rsidR="007974AF"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E648" w14:textId="77777777" w:rsidR="006D7D24" w:rsidRDefault="006D7D24">
      <w:r>
        <w:separator/>
      </w:r>
    </w:p>
    <w:p w14:paraId="2DC63179" w14:textId="77777777" w:rsidR="006D7D24" w:rsidRDefault="006D7D24"/>
    <w:p w14:paraId="2764B637" w14:textId="77777777" w:rsidR="006D7D24" w:rsidRDefault="006D7D24"/>
    <w:p w14:paraId="5DAF2BDA" w14:textId="77777777" w:rsidR="006D7D24" w:rsidRDefault="006D7D24"/>
    <w:p w14:paraId="24323C2A" w14:textId="77777777" w:rsidR="006D7D24" w:rsidRDefault="006D7D24"/>
    <w:p w14:paraId="363AD54D" w14:textId="77777777" w:rsidR="006D7D24" w:rsidRDefault="006D7D24"/>
    <w:p w14:paraId="0A15ADBD" w14:textId="77777777" w:rsidR="006D7D24" w:rsidRDefault="006D7D24"/>
    <w:p w14:paraId="7CB6D910" w14:textId="77777777" w:rsidR="006D7D24" w:rsidRDefault="006D7D24"/>
    <w:p w14:paraId="0DB23DDE" w14:textId="77777777" w:rsidR="006D7D24" w:rsidRDefault="006D7D24"/>
  </w:endnote>
  <w:endnote w:type="continuationSeparator" w:id="0">
    <w:p w14:paraId="26C96EBB" w14:textId="77777777" w:rsidR="006D7D24" w:rsidRDefault="006D7D24">
      <w:r>
        <w:continuationSeparator/>
      </w:r>
    </w:p>
    <w:p w14:paraId="18A9D447" w14:textId="77777777" w:rsidR="006D7D24" w:rsidRDefault="006D7D24"/>
    <w:p w14:paraId="46416130" w14:textId="77777777" w:rsidR="006D7D24" w:rsidRDefault="006D7D24"/>
    <w:p w14:paraId="553A4D85" w14:textId="77777777" w:rsidR="006D7D24" w:rsidRDefault="006D7D24"/>
    <w:p w14:paraId="38BCD46A" w14:textId="77777777" w:rsidR="006D7D24" w:rsidRDefault="006D7D24"/>
    <w:p w14:paraId="3F2DABF7" w14:textId="77777777" w:rsidR="006D7D24" w:rsidRDefault="006D7D24"/>
    <w:p w14:paraId="562B0B2E" w14:textId="77777777" w:rsidR="006D7D24" w:rsidRDefault="006D7D24"/>
    <w:p w14:paraId="4C58C57E" w14:textId="77777777" w:rsidR="006D7D24" w:rsidRDefault="006D7D24"/>
    <w:p w14:paraId="049D4E31" w14:textId="77777777" w:rsidR="006D7D24" w:rsidRDefault="006D7D24"/>
  </w:endnote>
  <w:endnote w:type="continuationNotice" w:id="1">
    <w:p w14:paraId="5CCF4CD9" w14:textId="77777777" w:rsidR="006D7D24" w:rsidRDefault="006D7D24"/>
    <w:p w14:paraId="17C3F6ED" w14:textId="77777777" w:rsidR="006D7D24" w:rsidRDefault="006D7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58A1" w14:textId="77777777" w:rsidR="00094A4D" w:rsidRDefault="00094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58A2" w14:textId="76F1A6E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6E350B">
          <w:rPr>
            <w:noProof/>
          </w:rPr>
          <w:t>1</w:t>
        </w:r>
        <w:r>
          <w:rPr>
            <w:noProof/>
          </w:rPr>
          <w:fldChar w:fldCharType="end"/>
        </w:r>
        <w:r>
          <w:t xml:space="preserve"> of </w:t>
        </w:r>
        <w:fldSimple w:instr=" NUMPAGES  ">
          <w:r w:rsidR="006E350B">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58A4" w14:textId="77777777" w:rsidR="00094A4D" w:rsidRDefault="0009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4307" w14:textId="77777777" w:rsidR="006D7D24" w:rsidRDefault="006D7D24">
      <w:r>
        <w:separator/>
      </w:r>
    </w:p>
    <w:p w14:paraId="2DC12CC0" w14:textId="77777777" w:rsidR="006D7D24" w:rsidRDefault="006D7D24"/>
    <w:p w14:paraId="66DE86FB" w14:textId="77777777" w:rsidR="006D7D24" w:rsidRDefault="006D7D24"/>
    <w:p w14:paraId="01ED4519" w14:textId="77777777" w:rsidR="006D7D24" w:rsidRDefault="006D7D24"/>
    <w:p w14:paraId="06807181" w14:textId="77777777" w:rsidR="006D7D24" w:rsidRDefault="006D7D24"/>
    <w:p w14:paraId="088F15CB" w14:textId="77777777" w:rsidR="006D7D24" w:rsidRDefault="006D7D24"/>
    <w:p w14:paraId="7443D27E" w14:textId="77777777" w:rsidR="006D7D24" w:rsidRDefault="006D7D24"/>
    <w:p w14:paraId="68EF20D6" w14:textId="77777777" w:rsidR="006D7D24" w:rsidRDefault="006D7D24"/>
    <w:p w14:paraId="38CBAECC" w14:textId="77777777" w:rsidR="006D7D24" w:rsidRDefault="006D7D24"/>
  </w:footnote>
  <w:footnote w:type="continuationSeparator" w:id="0">
    <w:p w14:paraId="36238E7A" w14:textId="77777777" w:rsidR="006D7D24" w:rsidRDefault="006D7D24">
      <w:r>
        <w:continuationSeparator/>
      </w:r>
    </w:p>
    <w:p w14:paraId="0D1D9CE4" w14:textId="77777777" w:rsidR="006D7D24" w:rsidRDefault="006D7D24"/>
    <w:p w14:paraId="44187DA4" w14:textId="77777777" w:rsidR="006D7D24" w:rsidRDefault="006D7D24"/>
    <w:p w14:paraId="7A98D9DC" w14:textId="77777777" w:rsidR="006D7D24" w:rsidRDefault="006D7D24"/>
    <w:p w14:paraId="54EAD298" w14:textId="77777777" w:rsidR="006D7D24" w:rsidRDefault="006D7D24"/>
    <w:p w14:paraId="4F9DECDB" w14:textId="77777777" w:rsidR="006D7D24" w:rsidRDefault="006D7D24"/>
    <w:p w14:paraId="78946D04" w14:textId="77777777" w:rsidR="006D7D24" w:rsidRDefault="006D7D24"/>
    <w:p w14:paraId="71271C06" w14:textId="77777777" w:rsidR="006D7D24" w:rsidRDefault="006D7D24"/>
    <w:p w14:paraId="046B0FD7" w14:textId="77777777" w:rsidR="006D7D24" w:rsidRDefault="006D7D24"/>
  </w:footnote>
  <w:footnote w:type="continuationNotice" w:id="1">
    <w:p w14:paraId="563F2568" w14:textId="77777777" w:rsidR="006D7D24" w:rsidRDefault="006D7D24"/>
    <w:p w14:paraId="4F8AEA83" w14:textId="77777777" w:rsidR="006D7D24" w:rsidRDefault="006D7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589F" w14:textId="77777777" w:rsidR="00094A4D" w:rsidRDefault="0009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58A0" w14:textId="77777777" w:rsidR="00094A4D" w:rsidRDefault="00094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58A3" w14:textId="77777777" w:rsidR="007974AF" w:rsidRDefault="007974AF" w:rsidP="0079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61"/>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0556"/>
    <w:rsid w:val="00053AD8"/>
    <w:rsid w:val="00053D1C"/>
    <w:rsid w:val="0006236D"/>
    <w:rsid w:val="0006267D"/>
    <w:rsid w:val="00062AB2"/>
    <w:rsid w:val="00063A78"/>
    <w:rsid w:val="00066DCE"/>
    <w:rsid w:val="00067275"/>
    <w:rsid w:val="000717FC"/>
    <w:rsid w:val="00083103"/>
    <w:rsid w:val="00085D86"/>
    <w:rsid w:val="00093EE3"/>
    <w:rsid w:val="00094A4D"/>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2E28"/>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2B8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A6B3E"/>
    <w:rsid w:val="004B0B01"/>
    <w:rsid w:val="004B3AD4"/>
    <w:rsid w:val="004B5A72"/>
    <w:rsid w:val="004B5AB3"/>
    <w:rsid w:val="004B5EFF"/>
    <w:rsid w:val="004C162A"/>
    <w:rsid w:val="004C17A7"/>
    <w:rsid w:val="004C3861"/>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D7D24"/>
    <w:rsid w:val="006E104E"/>
    <w:rsid w:val="006E350B"/>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974A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57F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E728B"/>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C5868"/>
  <w15:docId w15:val="{E71A9509-8DA0-417C-8D5D-DCDE24EC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050556"/>
  </w:style>
  <w:style w:type="paragraph" w:styleId="Heading1">
    <w:name w:val="heading 1"/>
    <w:basedOn w:val="Normal"/>
    <w:next w:val="Normal"/>
    <w:link w:val="Heading1Char"/>
    <w:uiPriority w:val="99"/>
    <w:semiHidden/>
    <w:rsid w:val="00050556"/>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050556"/>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50556"/>
    <w:pPr>
      <w:outlineLvl w:val="2"/>
    </w:pPr>
    <w:rPr>
      <w:rFonts w:eastAsiaTheme="majorEastAsia" w:cstheme="majorBidi"/>
      <w:b/>
      <w:bCs/>
    </w:rPr>
  </w:style>
  <w:style w:type="paragraph" w:styleId="Heading4">
    <w:name w:val="heading 4"/>
    <w:basedOn w:val="Normal"/>
    <w:next w:val="Normal"/>
    <w:link w:val="Heading4Char"/>
    <w:uiPriority w:val="99"/>
    <w:semiHidden/>
    <w:rsid w:val="00050556"/>
    <w:pPr>
      <w:outlineLvl w:val="3"/>
    </w:pPr>
    <w:rPr>
      <w:rFonts w:eastAsiaTheme="majorEastAsia" w:cstheme="majorBidi"/>
      <w:b/>
      <w:iCs/>
    </w:rPr>
  </w:style>
  <w:style w:type="paragraph" w:styleId="Heading5">
    <w:name w:val="heading 5"/>
    <w:basedOn w:val="Normal"/>
    <w:next w:val="Normal"/>
    <w:link w:val="Heading5Char"/>
    <w:uiPriority w:val="99"/>
    <w:semiHidden/>
    <w:rsid w:val="00050556"/>
    <w:pPr>
      <w:outlineLvl w:val="4"/>
    </w:pPr>
    <w:rPr>
      <w:rFonts w:eastAsiaTheme="majorEastAsia" w:cstheme="majorBidi"/>
      <w:b/>
    </w:rPr>
  </w:style>
  <w:style w:type="paragraph" w:styleId="Heading6">
    <w:name w:val="heading 6"/>
    <w:basedOn w:val="Normal"/>
    <w:next w:val="Normal"/>
    <w:link w:val="Heading6Char"/>
    <w:uiPriority w:val="99"/>
    <w:semiHidden/>
    <w:rsid w:val="00050556"/>
    <w:pPr>
      <w:outlineLvl w:val="5"/>
    </w:pPr>
    <w:rPr>
      <w:rFonts w:eastAsiaTheme="majorEastAsia" w:cstheme="majorBidi"/>
      <w:b/>
    </w:rPr>
  </w:style>
  <w:style w:type="paragraph" w:styleId="Heading7">
    <w:name w:val="heading 7"/>
    <w:basedOn w:val="Normal"/>
    <w:next w:val="Normal"/>
    <w:link w:val="Heading7Char"/>
    <w:uiPriority w:val="99"/>
    <w:semiHidden/>
    <w:rsid w:val="00050556"/>
    <w:pPr>
      <w:outlineLvl w:val="6"/>
    </w:pPr>
    <w:rPr>
      <w:rFonts w:eastAsiaTheme="majorEastAsia" w:cstheme="majorBidi"/>
      <w:b/>
      <w:iCs/>
    </w:rPr>
  </w:style>
  <w:style w:type="paragraph" w:styleId="Heading8">
    <w:name w:val="heading 8"/>
    <w:basedOn w:val="Normal"/>
    <w:next w:val="Normal"/>
    <w:link w:val="Heading8Char"/>
    <w:uiPriority w:val="99"/>
    <w:semiHidden/>
    <w:rsid w:val="00050556"/>
    <w:pPr>
      <w:outlineLvl w:val="7"/>
    </w:pPr>
    <w:rPr>
      <w:rFonts w:eastAsiaTheme="majorEastAsia" w:cstheme="majorBidi"/>
      <w:b/>
      <w:szCs w:val="21"/>
    </w:rPr>
  </w:style>
  <w:style w:type="paragraph" w:styleId="Heading9">
    <w:name w:val="heading 9"/>
    <w:basedOn w:val="Normal"/>
    <w:next w:val="Normal"/>
    <w:link w:val="Heading9Char"/>
    <w:uiPriority w:val="99"/>
    <w:semiHidden/>
    <w:rsid w:val="00050556"/>
    <w:pPr>
      <w:outlineLvl w:val="8"/>
    </w:pPr>
    <w:rPr>
      <w:rFonts w:eastAsiaTheme="majorEastAsia" w:cstheme="majorBidi"/>
      <w:b/>
      <w:iCs/>
      <w:szCs w:val="21"/>
    </w:rPr>
  </w:style>
  <w:style w:type="character" w:default="1" w:styleId="DefaultParagraphFont">
    <w:name w:val="Default Paragraph Font"/>
    <w:uiPriority w:val="1"/>
    <w:unhideWhenUsed/>
    <w:rsid w:val="000505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0556"/>
  </w:style>
  <w:style w:type="character" w:customStyle="1" w:styleId="Heading1Char">
    <w:name w:val="Heading 1 Char"/>
    <w:basedOn w:val="DefaultParagraphFont"/>
    <w:link w:val="Heading1"/>
    <w:uiPriority w:val="99"/>
    <w:semiHidden/>
    <w:rsid w:val="00050556"/>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50556"/>
    <w:rPr>
      <w:rFonts w:eastAsiaTheme="majorEastAsia" w:cstheme="majorBidi"/>
      <w:b/>
      <w:bCs/>
      <w:szCs w:val="26"/>
    </w:rPr>
  </w:style>
  <w:style w:type="character" w:customStyle="1" w:styleId="Heading3Char">
    <w:name w:val="Heading 3 Char"/>
    <w:basedOn w:val="DefaultParagraphFont"/>
    <w:link w:val="Heading3"/>
    <w:uiPriority w:val="99"/>
    <w:semiHidden/>
    <w:rsid w:val="00050556"/>
    <w:rPr>
      <w:rFonts w:eastAsiaTheme="majorEastAsia" w:cstheme="majorBidi"/>
      <w:b/>
      <w:bCs/>
    </w:rPr>
  </w:style>
  <w:style w:type="paragraph" w:styleId="TOCHeading">
    <w:name w:val="TOC Heading"/>
    <w:basedOn w:val="Heading1"/>
    <w:next w:val="Normal"/>
    <w:uiPriority w:val="99"/>
    <w:semiHidden/>
    <w:unhideWhenUsed/>
    <w:qFormat/>
    <w:rsid w:val="00050556"/>
    <w:pPr>
      <w:outlineLvl w:val="9"/>
    </w:pPr>
  </w:style>
  <w:style w:type="paragraph" w:styleId="BalloonText">
    <w:name w:val="Balloon Text"/>
    <w:basedOn w:val="Normal"/>
    <w:link w:val="BalloonTextChar"/>
    <w:uiPriority w:val="99"/>
    <w:semiHidden/>
    <w:unhideWhenUsed/>
    <w:rsid w:val="00050556"/>
    <w:rPr>
      <w:rFonts w:ascii="Tahoma" w:hAnsi="Tahoma" w:cs="Tahoma"/>
      <w:sz w:val="16"/>
      <w:szCs w:val="16"/>
    </w:rPr>
  </w:style>
  <w:style w:type="character" w:customStyle="1" w:styleId="BalloonTextChar">
    <w:name w:val="Balloon Text Char"/>
    <w:basedOn w:val="DefaultParagraphFont"/>
    <w:link w:val="BalloonText"/>
    <w:uiPriority w:val="99"/>
    <w:semiHidden/>
    <w:rsid w:val="00050556"/>
    <w:rPr>
      <w:rFonts w:ascii="Tahoma" w:hAnsi="Tahoma" w:cs="Tahoma"/>
      <w:sz w:val="16"/>
      <w:szCs w:val="16"/>
    </w:rPr>
  </w:style>
  <w:style w:type="paragraph" w:styleId="Footer">
    <w:name w:val="footer"/>
    <w:basedOn w:val="Normal"/>
    <w:link w:val="FooterChar"/>
    <w:uiPriority w:val="99"/>
    <w:rsid w:val="0005055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050556"/>
    <w:rPr>
      <w:sz w:val="18"/>
    </w:rPr>
  </w:style>
  <w:style w:type="paragraph" w:styleId="TOC1">
    <w:name w:val="toc 1"/>
    <w:basedOn w:val="Normal"/>
    <w:next w:val="Normal"/>
    <w:autoRedefine/>
    <w:uiPriority w:val="39"/>
    <w:qFormat/>
    <w:rsid w:val="00050556"/>
    <w:pPr>
      <w:tabs>
        <w:tab w:val="right" w:leader="dot" w:pos="9288"/>
      </w:tabs>
      <w:ind w:right="720" w:hanging="720"/>
    </w:pPr>
  </w:style>
  <w:style w:type="paragraph" w:customStyle="1" w:styleId="1Heading1">
    <w:name w:val="1 Heading 1"/>
    <w:basedOn w:val="Normal"/>
    <w:link w:val="1Heading1Char"/>
    <w:uiPriority w:val="1"/>
    <w:qFormat/>
    <w:rsid w:val="00050556"/>
    <w:pPr>
      <w:numPr>
        <w:numId w:val="1"/>
      </w:numPr>
      <w:spacing w:before="240"/>
      <w:ind w:left="0" w:hanging="720"/>
      <w:outlineLvl w:val="0"/>
    </w:pPr>
    <w:rPr>
      <w:b/>
      <w:sz w:val="22"/>
      <w:szCs w:val="28"/>
    </w:rPr>
  </w:style>
  <w:style w:type="character" w:styleId="Hyperlink">
    <w:name w:val="Hyperlink"/>
    <w:basedOn w:val="DefaultParagraphFont"/>
    <w:uiPriority w:val="99"/>
    <w:rsid w:val="00050556"/>
    <w:rPr>
      <w:color w:val="0000FF" w:themeColor="hyperlink"/>
      <w:u w:val="single"/>
    </w:rPr>
  </w:style>
  <w:style w:type="character" w:styleId="PlaceholderText">
    <w:name w:val="Placeholder Text"/>
    <w:basedOn w:val="DefaultParagraphFont"/>
    <w:uiPriority w:val="99"/>
    <w:rsid w:val="00050556"/>
    <w:rPr>
      <w:b/>
      <w:i/>
      <w:color w:val="C00000"/>
      <w:u w:val="single"/>
    </w:rPr>
  </w:style>
  <w:style w:type="table" w:styleId="TableGrid">
    <w:name w:val="Table Grid"/>
    <w:basedOn w:val="TableNormal"/>
    <w:uiPriority w:val="59"/>
    <w:rsid w:val="0005055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50556"/>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50556"/>
    <w:rPr>
      <w:rFonts w:ascii="Courier New" w:eastAsia="Times New Roman" w:hAnsi="Courier New"/>
    </w:rPr>
  </w:style>
  <w:style w:type="paragraph" w:styleId="BodyTextIndent">
    <w:name w:val="Body Text Indent"/>
    <w:basedOn w:val="Normal"/>
    <w:link w:val="BodyTextIndentChar"/>
    <w:uiPriority w:val="99"/>
    <w:semiHidden/>
    <w:rsid w:val="00050556"/>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50556"/>
    <w:rPr>
      <w:rFonts w:eastAsia="Times New Roman"/>
      <w:spacing w:val="-2"/>
    </w:rPr>
  </w:style>
  <w:style w:type="table" w:styleId="TableGrid1">
    <w:name w:val="Table Grid 1"/>
    <w:basedOn w:val="TableNormal"/>
    <w:uiPriority w:val="99"/>
    <w:semiHidden/>
    <w:unhideWhenUsed/>
    <w:rsid w:val="00050556"/>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50556"/>
    <w:pPr>
      <w:numPr>
        <w:numId w:val="25"/>
      </w:numPr>
    </w:pPr>
  </w:style>
  <w:style w:type="paragraph" w:styleId="DocumentMap">
    <w:name w:val="Document Map"/>
    <w:basedOn w:val="Normal"/>
    <w:link w:val="DocumentMapChar"/>
    <w:uiPriority w:val="99"/>
    <w:semiHidden/>
    <w:unhideWhenUsed/>
    <w:rsid w:val="00050556"/>
    <w:rPr>
      <w:rFonts w:ascii="Tahoma" w:hAnsi="Tahoma" w:cs="Tahoma"/>
      <w:sz w:val="16"/>
      <w:szCs w:val="16"/>
    </w:rPr>
  </w:style>
  <w:style w:type="character" w:customStyle="1" w:styleId="DocumentMapChar">
    <w:name w:val="Document Map Char"/>
    <w:basedOn w:val="DefaultParagraphFont"/>
    <w:link w:val="DocumentMap"/>
    <w:uiPriority w:val="99"/>
    <w:semiHidden/>
    <w:rsid w:val="00050556"/>
    <w:rPr>
      <w:rFonts w:ascii="Tahoma" w:hAnsi="Tahoma" w:cs="Tahoma"/>
      <w:sz w:val="16"/>
      <w:szCs w:val="16"/>
    </w:rPr>
  </w:style>
  <w:style w:type="paragraph" w:customStyle="1" w:styleId="ssBidItem">
    <w:name w:val="ssBidItem"/>
    <w:basedOn w:val="spParagraph"/>
    <w:uiPriority w:val="9"/>
    <w:rsid w:val="00050556"/>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50556"/>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50556"/>
    <w:pPr>
      <w:spacing w:after="0"/>
    </w:pPr>
    <w:rPr>
      <w:rFonts w:ascii="Times New Roman" w:hAnsi="Times New Roman" w:cs="Times New Roman"/>
      <w:sz w:val="24"/>
      <w:szCs w:val="24"/>
    </w:rPr>
  </w:style>
  <w:style w:type="paragraph" w:customStyle="1" w:styleId="spNumList1">
    <w:name w:val="spNumList1"/>
    <w:basedOn w:val="spSmall"/>
    <w:uiPriority w:val="2"/>
    <w:rsid w:val="00050556"/>
    <w:pPr>
      <w:ind w:left="720" w:hanging="360"/>
    </w:pPr>
    <w:rPr>
      <w:rFonts w:eastAsia="Times New Roman" w:cs="Times New Roman"/>
      <w:szCs w:val="20"/>
    </w:rPr>
  </w:style>
  <w:style w:type="paragraph" w:customStyle="1" w:styleId="ssParagraph">
    <w:name w:val="ssParagraph"/>
    <w:basedOn w:val="spParagraph"/>
    <w:uiPriority w:val="8"/>
    <w:rsid w:val="00050556"/>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50556"/>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50556"/>
    <w:pPr>
      <w:ind w:left="0"/>
    </w:pPr>
    <w:rPr>
      <w:szCs w:val="24"/>
    </w:rPr>
  </w:style>
  <w:style w:type="paragraph" w:customStyle="1" w:styleId="spTable">
    <w:name w:val="spTable"/>
    <w:basedOn w:val="spSmall"/>
    <w:uiPriority w:val="5"/>
    <w:rsid w:val="00050556"/>
    <w:pPr>
      <w:keepNext/>
      <w:ind w:left="0"/>
      <w:jc w:val="center"/>
    </w:pPr>
    <w:rPr>
      <w:szCs w:val="22"/>
    </w:rPr>
  </w:style>
  <w:style w:type="paragraph" w:customStyle="1" w:styleId="spSmall">
    <w:name w:val="spSmall"/>
    <w:basedOn w:val="spParagraph"/>
    <w:uiPriority w:val="3"/>
    <w:rsid w:val="00050556"/>
    <w:pPr>
      <w:spacing w:before="60" w:after="60"/>
      <w:ind w:left="360"/>
    </w:pPr>
    <w:rPr>
      <w:sz w:val="18"/>
    </w:rPr>
  </w:style>
  <w:style w:type="character" w:customStyle="1" w:styleId="ssParagraphNumber">
    <w:name w:val="ssParagraphNumber"/>
    <w:basedOn w:val="DefaultParagraphFont"/>
    <w:uiPriority w:val="6"/>
    <w:rsid w:val="00050556"/>
    <w:rPr>
      <w:sz w:val="12"/>
    </w:rPr>
  </w:style>
  <w:style w:type="character" w:customStyle="1" w:styleId="1Heading1Char">
    <w:name w:val="1 Heading 1 Char"/>
    <w:basedOn w:val="DefaultParagraphFont"/>
    <w:link w:val="1Heading1"/>
    <w:uiPriority w:val="1"/>
    <w:rsid w:val="00050556"/>
    <w:rPr>
      <w:b/>
      <w:sz w:val="22"/>
      <w:szCs w:val="28"/>
    </w:rPr>
  </w:style>
  <w:style w:type="paragraph" w:customStyle="1" w:styleId="spParagraph">
    <w:name w:val="spParagraph"/>
    <w:uiPriority w:val="1"/>
    <w:rsid w:val="00050556"/>
    <w:rPr>
      <w:szCs w:val="28"/>
    </w:rPr>
  </w:style>
  <w:style w:type="paragraph" w:customStyle="1" w:styleId="spTableTitle">
    <w:name w:val="spTableTitle"/>
    <w:basedOn w:val="spTable"/>
    <w:uiPriority w:val="4"/>
    <w:rsid w:val="00050556"/>
    <w:pPr>
      <w:spacing w:before="120"/>
    </w:pPr>
    <w:rPr>
      <w:b/>
    </w:rPr>
  </w:style>
  <w:style w:type="paragraph" w:styleId="TOC2">
    <w:name w:val="toc 2"/>
    <w:basedOn w:val="Normal"/>
    <w:next w:val="Normal"/>
    <w:autoRedefine/>
    <w:uiPriority w:val="99"/>
    <w:semiHidden/>
    <w:qFormat/>
    <w:rsid w:val="00050556"/>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050556"/>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050556"/>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050556"/>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050556"/>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050556"/>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050556"/>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050556"/>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050556"/>
    <w:rPr>
      <w:rFonts w:cs="Times New Roman"/>
      <w:bCs/>
      <w:noProof/>
      <w:szCs w:val="28"/>
    </w:rPr>
  </w:style>
  <w:style w:type="paragraph" w:customStyle="1" w:styleId="spEOF">
    <w:name w:val="spEOF"/>
    <w:autoRedefine/>
    <w:uiPriority w:val="11"/>
    <w:semiHidden/>
    <w:rsid w:val="00050556"/>
    <w:pPr>
      <w:spacing w:after="0"/>
      <w:jc w:val="center"/>
    </w:pPr>
    <w:rPr>
      <w:rFonts w:cs="Times New Roman"/>
      <w:b/>
      <w:color w:val="7030A0"/>
      <w:sz w:val="40"/>
      <w:szCs w:val="24"/>
    </w:rPr>
  </w:style>
  <w:style w:type="character" w:customStyle="1" w:styleId="spHeading">
    <w:name w:val="spHeading"/>
    <w:basedOn w:val="DefaultParagraphFont"/>
    <w:uiPriority w:val="1"/>
    <w:rsid w:val="00050556"/>
    <w:rPr>
      <w:b/>
    </w:rPr>
  </w:style>
  <w:style w:type="paragraph" w:customStyle="1" w:styleId="wiWebLink">
    <w:name w:val="wiWebLink"/>
    <w:basedOn w:val="Normal"/>
    <w:uiPriority w:val="5"/>
    <w:rsid w:val="00050556"/>
    <w:pPr>
      <w:widowControl w:val="0"/>
      <w:spacing w:after="60"/>
      <w:jc w:val="center"/>
    </w:pPr>
    <w:rPr>
      <w:rFonts w:eastAsia="Times New Roman"/>
      <w:sz w:val="18"/>
      <w:u w:val="single"/>
    </w:rPr>
  </w:style>
  <w:style w:type="paragraph" w:customStyle="1" w:styleId="spNumList2">
    <w:name w:val="spNumList2"/>
    <w:basedOn w:val="spNumList1"/>
    <w:uiPriority w:val="2"/>
    <w:rsid w:val="00050556"/>
    <w:pPr>
      <w:ind w:left="1296" w:hanging="432"/>
    </w:pPr>
  </w:style>
  <w:style w:type="paragraph" w:customStyle="1" w:styleId="spNumList3">
    <w:name w:val="spNumList3"/>
    <w:basedOn w:val="spNumList1"/>
    <w:uiPriority w:val="2"/>
    <w:rsid w:val="00050556"/>
    <w:pPr>
      <w:ind w:left="1872" w:hanging="576"/>
    </w:pPr>
  </w:style>
  <w:style w:type="paragraph" w:customStyle="1" w:styleId="STSP">
    <w:name w:val="STSP"/>
    <w:link w:val="STSPChar"/>
    <w:uiPriority w:val="19"/>
    <w:qFormat/>
    <w:rsid w:val="00050556"/>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50556"/>
    <w:rPr>
      <w:rFonts w:cs="Times New Roman"/>
      <w:sz w:val="18"/>
      <w:szCs w:val="24"/>
    </w:rPr>
  </w:style>
  <w:style w:type="paragraph" w:customStyle="1" w:styleId="STSPtable">
    <w:name w:val="STSP table"/>
    <w:basedOn w:val="Normal"/>
    <w:uiPriority w:val="19"/>
    <w:semiHidden/>
    <w:rsid w:val="00050556"/>
    <w:pPr>
      <w:spacing w:before="0" w:after="0"/>
      <w:jc w:val="center"/>
    </w:pPr>
    <w:rPr>
      <w:rFonts w:cs="Times New Roman"/>
      <w:sz w:val="18"/>
      <w:szCs w:val="22"/>
    </w:rPr>
  </w:style>
  <w:style w:type="paragraph" w:customStyle="1" w:styleId="Table">
    <w:name w:val="Table"/>
    <w:basedOn w:val="Normal"/>
    <w:uiPriority w:val="19"/>
    <w:semiHidden/>
    <w:rsid w:val="00050556"/>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050556"/>
    <w:rPr>
      <w:rFonts w:eastAsiaTheme="majorEastAsia" w:cstheme="majorBidi"/>
      <w:b/>
      <w:iCs/>
    </w:rPr>
  </w:style>
  <w:style w:type="character" w:customStyle="1" w:styleId="Heading5Char">
    <w:name w:val="Heading 5 Char"/>
    <w:basedOn w:val="DefaultParagraphFont"/>
    <w:link w:val="Heading5"/>
    <w:uiPriority w:val="99"/>
    <w:semiHidden/>
    <w:rsid w:val="00050556"/>
    <w:rPr>
      <w:rFonts w:eastAsiaTheme="majorEastAsia" w:cstheme="majorBidi"/>
      <w:b/>
    </w:rPr>
  </w:style>
  <w:style w:type="character" w:customStyle="1" w:styleId="Heading6Char">
    <w:name w:val="Heading 6 Char"/>
    <w:basedOn w:val="DefaultParagraphFont"/>
    <w:link w:val="Heading6"/>
    <w:uiPriority w:val="99"/>
    <w:semiHidden/>
    <w:rsid w:val="00050556"/>
    <w:rPr>
      <w:rFonts w:eastAsiaTheme="majorEastAsia" w:cstheme="majorBidi"/>
      <w:b/>
    </w:rPr>
  </w:style>
  <w:style w:type="character" w:customStyle="1" w:styleId="Heading7Char">
    <w:name w:val="Heading 7 Char"/>
    <w:basedOn w:val="DefaultParagraphFont"/>
    <w:link w:val="Heading7"/>
    <w:uiPriority w:val="99"/>
    <w:semiHidden/>
    <w:rsid w:val="00050556"/>
    <w:rPr>
      <w:rFonts w:eastAsiaTheme="majorEastAsia" w:cstheme="majorBidi"/>
      <w:b/>
      <w:iCs/>
    </w:rPr>
  </w:style>
  <w:style w:type="character" w:customStyle="1" w:styleId="Heading8Char">
    <w:name w:val="Heading 8 Char"/>
    <w:basedOn w:val="DefaultParagraphFont"/>
    <w:link w:val="Heading8"/>
    <w:uiPriority w:val="99"/>
    <w:semiHidden/>
    <w:rsid w:val="00050556"/>
    <w:rPr>
      <w:rFonts w:eastAsiaTheme="majorEastAsia" w:cstheme="majorBidi"/>
      <w:b/>
      <w:szCs w:val="21"/>
    </w:rPr>
  </w:style>
  <w:style w:type="character" w:customStyle="1" w:styleId="Heading9Char">
    <w:name w:val="Heading 9 Char"/>
    <w:basedOn w:val="DefaultParagraphFont"/>
    <w:link w:val="Heading9"/>
    <w:uiPriority w:val="99"/>
    <w:semiHidden/>
    <w:rsid w:val="00050556"/>
    <w:rPr>
      <w:rFonts w:eastAsiaTheme="majorEastAsia" w:cstheme="majorBidi"/>
      <w:b/>
      <w:iCs/>
      <w:szCs w:val="21"/>
    </w:rPr>
  </w:style>
  <w:style w:type="paragraph" w:styleId="Header">
    <w:name w:val="header"/>
    <w:basedOn w:val="Normal"/>
    <w:link w:val="HeaderChar"/>
    <w:uiPriority w:val="99"/>
    <w:semiHidden/>
    <w:rsid w:val="00050556"/>
  </w:style>
  <w:style w:type="character" w:customStyle="1" w:styleId="HeaderChar">
    <w:name w:val="Header Char"/>
    <w:basedOn w:val="DefaultParagraphFont"/>
    <w:link w:val="Header"/>
    <w:uiPriority w:val="99"/>
    <w:semiHidden/>
    <w:rsid w:val="00050556"/>
  </w:style>
  <w:style w:type="character" w:customStyle="1" w:styleId="TextField">
    <w:name w:val="Text Field"/>
    <w:basedOn w:val="DefaultParagraphFont"/>
    <w:uiPriority w:val="1"/>
    <w:rsid w:val="00050556"/>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8536894">
      <w:bodyDiv w:val="1"/>
      <w:marLeft w:val="0"/>
      <w:marRight w:val="0"/>
      <w:marTop w:val="0"/>
      <w:marBottom w:val="0"/>
      <w:divBdr>
        <w:top w:val="none" w:sz="0" w:space="0" w:color="auto"/>
        <w:left w:val="none" w:sz="0" w:space="0" w:color="auto"/>
        <w:bottom w:val="none" w:sz="0" w:space="0" w:color="auto"/>
        <w:right w:val="none" w:sz="0" w:space="0" w:color="auto"/>
      </w:divBdr>
    </w:div>
    <w:div w:id="1706979463">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4CB4-70E5-4318-9FB7-3F641DD3D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4B169D4D-5E9D-4FEC-ACA8-C7192C0B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24</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NER - Removing Existing Underground Vault</vt:lpstr>
    </vt:vector>
  </TitlesOfParts>
  <Company>WisDOT</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Removing Existing Underground Vault</dc:title>
  <dc:subject/>
  <dc:creator>NER</dc:creator>
  <cp:keywords>Removals</cp:keywords>
  <cp:lastModifiedBy>Jarosinski, Jodi - DOT</cp:lastModifiedBy>
  <cp:revision>5</cp:revision>
  <cp:lastPrinted>2013-06-26T16:11:00Z</cp:lastPrinted>
  <dcterms:created xsi:type="dcterms:W3CDTF">2017-12-13T19:50:00Z</dcterms:created>
  <dcterms:modified xsi:type="dcterms:W3CDTF">2019-07-23T20:13:00Z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319300</vt:r8>
  </property>
</Properties>
</file>