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5885" w14:textId="77777777" w:rsidR="00463BEC" w:rsidRDefault="00463BEC" w:rsidP="00463BEC">
      <w:pPr>
        <w:pStyle w:val="wiComment"/>
      </w:pPr>
      <w:bookmarkStart w:id="0" w:name="_Toc284266161"/>
      <w:r w:rsidRPr="00463BEC">
        <w:t>For use only on projects where the majority of the work is expected to be done at night due to operational restrictions on when lanes can be closed. See extensive Designer Notes.</w:t>
      </w:r>
    </w:p>
    <w:p w14:paraId="2C755886" w14:textId="77777777" w:rsidR="00625C35" w:rsidRPr="00755859" w:rsidRDefault="00625C35" w:rsidP="00625C35">
      <w:pPr>
        <w:pStyle w:val="1Heading1"/>
      </w:pPr>
      <w:r w:rsidRPr="007F3066">
        <w:t>Prosecution and Progress</w:t>
      </w:r>
      <w:bookmarkEnd w:id="0"/>
    </w:p>
    <w:p w14:paraId="2C755887" w14:textId="6EB09BF9" w:rsidR="00625C35" w:rsidRDefault="00742641" w:rsidP="00625C35">
      <w:pPr>
        <w:pStyle w:val="spParagraph"/>
      </w:pPr>
      <w:r>
        <w:rPr>
          <w:i/>
        </w:rPr>
        <w:t>Replace</w:t>
      </w:r>
      <w:r w:rsidR="00625C35">
        <w:rPr>
          <w:i/>
        </w:rPr>
        <w:t xml:space="preserve"> </w:t>
      </w:r>
      <w:r w:rsidR="00625C35" w:rsidRPr="001D74B4">
        <w:rPr>
          <w:i/>
        </w:rPr>
        <w:t xml:space="preserve">standard spec </w:t>
      </w:r>
      <w:r w:rsidR="00625C35">
        <w:rPr>
          <w:i/>
        </w:rPr>
        <w:t>101.3, Working day definition, as follows:</w:t>
      </w:r>
    </w:p>
    <w:p w14:paraId="2C755888" w14:textId="77777777" w:rsidR="00625C35" w:rsidRDefault="00625C35" w:rsidP="00625C35">
      <w:pPr>
        <w:pStyle w:val="wiDefinition"/>
      </w:pPr>
      <w:r>
        <w:tab/>
      </w:r>
      <w:r w:rsidRPr="001D74B4">
        <w:rPr>
          <w:rStyle w:val="wiDefinitionTerm"/>
        </w:rPr>
        <w:t>Working day</w:t>
      </w:r>
      <w:r>
        <w:tab/>
        <w:t>A 24-hour day beginning at 6:00 AM, except for 6:00 AM Saturday to 6:00 AM Monday, department-specified holidays, and the period from November 16 to March 31, both dates inclusive, on which weather or other conditions not under the control of the contractor will allow construction operations to proceed for at least 8 hours of the day with the normal working force engaged in performing the controlling item of work which would be in progress at this time.</w:t>
      </w:r>
    </w:p>
    <w:p w14:paraId="2C755889" w14:textId="77777777" w:rsidR="00625C35" w:rsidRPr="00487033" w:rsidRDefault="00625C35" w:rsidP="00625C35">
      <w:pPr>
        <w:pStyle w:val="spUndefined"/>
        <w:rPr>
          <w:rFonts w:cs="Arial"/>
          <w:i/>
        </w:rPr>
      </w:pPr>
      <w:r w:rsidRPr="00487033">
        <w:rPr>
          <w:rFonts w:cs="Arial"/>
          <w:i/>
        </w:rPr>
        <w:t>Replace standard spec 108.9.2 (4) item 1 with the following:</w:t>
      </w:r>
    </w:p>
    <w:p w14:paraId="2C75588A" w14:textId="77777777" w:rsidR="00625C35" w:rsidRPr="00487033" w:rsidRDefault="00625C35" w:rsidP="00625C35">
      <w:pPr>
        <w:pStyle w:val="spNumList1"/>
      </w:pPr>
      <w:r>
        <w:t>1.</w:t>
      </w:r>
      <w:r>
        <w:tab/>
      </w:r>
      <w:r w:rsidRPr="00487033">
        <w:t>6:00 AM Saturday to 6:00 AM Monday and department</w:t>
      </w:r>
      <w:r>
        <w:t>-</w:t>
      </w:r>
      <w:r w:rsidRPr="00487033">
        <w:t>specified holidays.</w:t>
      </w:r>
    </w:p>
    <w:p w14:paraId="2C75588B" w14:textId="0D62ABC2" w:rsidR="00204C43" w:rsidRDefault="00204C43" w:rsidP="00204C43">
      <w:pPr>
        <w:pStyle w:val="spVersion"/>
      </w:pPr>
      <w:r>
        <w:t>ner-108-010 (2</w:t>
      </w:r>
      <w:r w:rsidR="00742641">
        <w:t>0171213</w:t>
      </w:r>
      <w:bookmarkStart w:id="1" w:name="_GoBack"/>
      <w:bookmarkEnd w:id="1"/>
      <w:r>
        <w:t>)</w:t>
      </w:r>
    </w:p>
    <w:sectPr w:rsidR="00204C43"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58A0" w14:textId="77777777" w:rsidR="005B4AA9" w:rsidRDefault="005B4AA9">
      <w:r>
        <w:separator/>
      </w:r>
    </w:p>
    <w:p w14:paraId="2C7558A1" w14:textId="77777777" w:rsidR="005B4AA9" w:rsidRDefault="005B4AA9"/>
    <w:p w14:paraId="2C7558A2" w14:textId="77777777" w:rsidR="005B4AA9" w:rsidRDefault="005B4AA9"/>
    <w:p w14:paraId="2C7558A3" w14:textId="77777777" w:rsidR="005B4AA9" w:rsidRDefault="005B4AA9"/>
    <w:p w14:paraId="2C7558A4" w14:textId="77777777" w:rsidR="005B4AA9" w:rsidRDefault="005B4AA9"/>
    <w:p w14:paraId="2C7558A5" w14:textId="77777777" w:rsidR="005B4AA9" w:rsidRDefault="005B4AA9"/>
    <w:p w14:paraId="2C7558A6" w14:textId="77777777" w:rsidR="005B4AA9" w:rsidRDefault="005B4AA9"/>
    <w:p w14:paraId="2C7558A7" w14:textId="77777777" w:rsidR="005B4AA9" w:rsidRDefault="005B4AA9"/>
    <w:p w14:paraId="2C7558A8" w14:textId="77777777" w:rsidR="005B4AA9" w:rsidRDefault="005B4AA9"/>
  </w:endnote>
  <w:endnote w:type="continuationSeparator" w:id="0">
    <w:p w14:paraId="2C7558A9" w14:textId="77777777" w:rsidR="005B4AA9" w:rsidRDefault="005B4AA9">
      <w:r>
        <w:continuationSeparator/>
      </w:r>
    </w:p>
    <w:p w14:paraId="2C7558AA" w14:textId="77777777" w:rsidR="005B4AA9" w:rsidRDefault="005B4AA9"/>
    <w:p w14:paraId="2C7558AB" w14:textId="77777777" w:rsidR="005B4AA9" w:rsidRDefault="005B4AA9"/>
    <w:p w14:paraId="2C7558AC" w14:textId="77777777" w:rsidR="005B4AA9" w:rsidRDefault="005B4AA9"/>
    <w:p w14:paraId="2C7558AD" w14:textId="77777777" w:rsidR="005B4AA9" w:rsidRDefault="005B4AA9"/>
    <w:p w14:paraId="2C7558AE" w14:textId="77777777" w:rsidR="005B4AA9" w:rsidRDefault="005B4AA9"/>
    <w:p w14:paraId="2C7558AF" w14:textId="77777777" w:rsidR="005B4AA9" w:rsidRDefault="005B4AA9"/>
    <w:p w14:paraId="2C7558B0" w14:textId="77777777" w:rsidR="005B4AA9" w:rsidRDefault="005B4AA9"/>
    <w:p w14:paraId="2C7558B1" w14:textId="77777777" w:rsidR="005B4AA9" w:rsidRDefault="005B4AA9"/>
  </w:endnote>
  <w:endnote w:type="continuationNotice" w:id="1">
    <w:p w14:paraId="2C7558B2" w14:textId="77777777" w:rsidR="005B4AA9" w:rsidRDefault="005B4AA9"/>
    <w:p w14:paraId="2C7558B3" w14:textId="77777777" w:rsidR="005B4AA9" w:rsidRDefault="005B4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58B6" w14:textId="77777777" w:rsidR="00DF1974" w:rsidRDefault="00DF1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58B7" w14:textId="15D46B99"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742641">
          <w:rPr>
            <w:noProof/>
          </w:rPr>
          <w:t>1</w:t>
        </w:r>
        <w:r>
          <w:rPr>
            <w:noProof/>
          </w:rPr>
          <w:fldChar w:fldCharType="end"/>
        </w:r>
        <w:r>
          <w:t xml:space="preserve"> of </w:t>
        </w:r>
        <w:r w:rsidR="00742641">
          <w:fldChar w:fldCharType="begin"/>
        </w:r>
        <w:r w:rsidR="00742641">
          <w:instrText xml:space="preserve"> NUMPAGES  </w:instrText>
        </w:r>
        <w:r w:rsidR="00742641">
          <w:fldChar w:fldCharType="separate"/>
        </w:r>
        <w:r w:rsidR="00742641">
          <w:rPr>
            <w:noProof/>
          </w:rPr>
          <w:t>1</w:t>
        </w:r>
        <w:r w:rsidR="0074264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58B9" w14:textId="77777777" w:rsidR="00DF1974" w:rsidRDefault="00DF1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588C" w14:textId="77777777" w:rsidR="005B4AA9" w:rsidRDefault="005B4AA9">
      <w:r>
        <w:separator/>
      </w:r>
    </w:p>
    <w:p w14:paraId="2C75588D" w14:textId="77777777" w:rsidR="005B4AA9" w:rsidRDefault="005B4AA9"/>
    <w:p w14:paraId="2C75588E" w14:textId="77777777" w:rsidR="005B4AA9" w:rsidRDefault="005B4AA9"/>
    <w:p w14:paraId="2C75588F" w14:textId="77777777" w:rsidR="005B4AA9" w:rsidRDefault="005B4AA9"/>
    <w:p w14:paraId="2C755890" w14:textId="77777777" w:rsidR="005B4AA9" w:rsidRDefault="005B4AA9"/>
    <w:p w14:paraId="2C755891" w14:textId="77777777" w:rsidR="005B4AA9" w:rsidRDefault="005B4AA9"/>
    <w:p w14:paraId="2C755892" w14:textId="77777777" w:rsidR="005B4AA9" w:rsidRDefault="005B4AA9"/>
    <w:p w14:paraId="2C755893" w14:textId="77777777" w:rsidR="005B4AA9" w:rsidRDefault="005B4AA9"/>
    <w:p w14:paraId="2C755894" w14:textId="77777777" w:rsidR="005B4AA9" w:rsidRDefault="005B4AA9"/>
  </w:footnote>
  <w:footnote w:type="continuationSeparator" w:id="0">
    <w:p w14:paraId="2C755895" w14:textId="77777777" w:rsidR="005B4AA9" w:rsidRDefault="005B4AA9">
      <w:r>
        <w:continuationSeparator/>
      </w:r>
    </w:p>
    <w:p w14:paraId="2C755896" w14:textId="77777777" w:rsidR="005B4AA9" w:rsidRDefault="005B4AA9"/>
    <w:p w14:paraId="2C755897" w14:textId="77777777" w:rsidR="005B4AA9" w:rsidRDefault="005B4AA9"/>
    <w:p w14:paraId="2C755898" w14:textId="77777777" w:rsidR="005B4AA9" w:rsidRDefault="005B4AA9"/>
    <w:p w14:paraId="2C755899" w14:textId="77777777" w:rsidR="005B4AA9" w:rsidRDefault="005B4AA9"/>
    <w:p w14:paraId="2C75589A" w14:textId="77777777" w:rsidR="005B4AA9" w:rsidRDefault="005B4AA9"/>
    <w:p w14:paraId="2C75589B" w14:textId="77777777" w:rsidR="005B4AA9" w:rsidRDefault="005B4AA9"/>
    <w:p w14:paraId="2C75589C" w14:textId="77777777" w:rsidR="005B4AA9" w:rsidRDefault="005B4AA9"/>
    <w:p w14:paraId="2C75589D" w14:textId="77777777" w:rsidR="005B4AA9" w:rsidRDefault="005B4AA9"/>
  </w:footnote>
  <w:footnote w:type="continuationNotice" w:id="1">
    <w:p w14:paraId="2C75589E" w14:textId="77777777" w:rsidR="005B4AA9" w:rsidRDefault="005B4AA9"/>
    <w:p w14:paraId="2C75589F" w14:textId="77777777" w:rsidR="005B4AA9" w:rsidRDefault="005B4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58B4" w14:textId="77777777" w:rsidR="00DF1974" w:rsidRDefault="00DF1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58B5" w14:textId="77777777" w:rsidR="00DF1974" w:rsidRDefault="00DF1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58B8" w14:textId="77777777" w:rsidR="00204C43" w:rsidRDefault="00204C43" w:rsidP="00204C43">
    <w:pPr>
      <w:pStyle w:val="Header"/>
    </w:pPr>
    <w:r>
      <w:t>For use only on projects where the majority of the work is expected to be done at night due to operational restrictions on when lanes can be closed. See extensive Designer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35"/>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4C43"/>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3BEC"/>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B4AA9"/>
    <w:rsid w:val="005C0491"/>
    <w:rsid w:val="005C3B38"/>
    <w:rsid w:val="005C52CA"/>
    <w:rsid w:val="005D0ED0"/>
    <w:rsid w:val="005D1F23"/>
    <w:rsid w:val="005E7933"/>
    <w:rsid w:val="005F304B"/>
    <w:rsid w:val="005F78B5"/>
    <w:rsid w:val="005F7A24"/>
    <w:rsid w:val="00602515"/>
    <w:rsid w:val="00604E74"/>
    <w:rsid w:val="00610890"/>
    <w:rsid w:val="006177B3"/>
    <w:rsid w:val="00625C35"/>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42641"/>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378E"/>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1B6C"/>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974"/>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55885"/>
  <w15:docId w15:val="{70B1E780-C756-474C-9005-6C939C2F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742641"/>
  </w:style>
  <w:style w:type="paragraph" w:styleId="Heading1">
    <w:name w:val="heading 1"/>
    <w:basedOn w:val="Normal"/>
    <w:next w:val="Normal"/>
    <w:link w:val="Heading1Char"/>
    <w:uiPriority w:val="99"/>
    <w:semiHidden/>
    <w:rsid w:val="00742641"/>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742641"/>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742641"/>
    <w:pPr>
      <w:outlineLvl w:val="2"/>
    </w:pPr>
    <w:rPr>
      <w:rFonts w:eastAsiaTheme="majorEastAsia" w:cstheme="majorBidi"/>
      <w:b/>
      <w:bCs/>
    </w:rPr>
  </w:style>
  <w:style w:type="paragraph" w:styleId="Heading4">
    <w:name w:val="heading 4"/>
    <w:basedOn w:val="Normal"/>
    <w:next w:val="Normal"/>
    <w:link w:val="Heading4Char"/>
    <w:uiPriority w:val="99"/>
    <w:semiHidden/>
    <w:rsid w:val="00742641"/>
    <w:pPr>
      <w:outlineLvl w:val="3"/>
    </w:pPr>
    <w:rPr>
      <w:rFonts w:eastAsiaTheme="majorEastAsia" w:cstheme="majorBidi"/>
      <w:b/>
      <w:iCs/>
    </w:rPr>
  </w:style>
  <w:style w:type="paragraph" w:styleId="Heading5">
    <w:name w:val="heading 5"/>
    <w:basedOn w:val="Normal"/>
    <w:next w:val="Normal"/>
    <w:link w:val="Heading5Char"/>
    <w:uiPriority w:val="99"/>
    <w:semiHidden/>
    <w:rsid w:val="00742641"/>
    <w:pPr>
      <w:outlineLvl w:val="4"/>
    </w:pPr>
    <w:rPr>
      <w:rFonts w:eastAsiaTheme="majorEastAsia" w:cstheme="majorBidi"/>
      <w:b/>
    </w:rPr>
  </w:style>
  <w:style w:type="paragraph" w:styleId="Heading6">
    <w:name w:val="heading 6"/>
    <w:basedOn w:val="Normal"/>
    <w:next w:val="Normal"/>
    <w:link w:val="Heading6Char"/>
    <w:uiPriority w:val="99"/>
    <w:semiHidden/>
    <w:rsid w:val="00742641"/>
    <w:pPr>
      <w:outlineLvl w:val="5"/>
    </w:pPr>
    <w:rPr>
      <w:rFonts w:eastAsiaTheme="majorEastAsia" w:cstheme="majorBidi"/>
      <w:b/>
    </w:rPr>
  </w:style>
  <w:style w:type="paragraph" w:styleId="Heading7">
    <w:name w:val="heading 7"/>
    <w:basedOn w:val="Normal"/>
    <w:next w:val="Normal"/>
    <w:link w:val="Heading7Char"/>
    <w:uiPriority w:val="99"/>
    <w:semiHidden/>
    <w:rsid w:val="00742641"/>
    <w:pPr>
      <w:outlineLvl w:val="6"/>
    </w:pPr>
    <w:rPr>
      <w:rFonts w:eastAsiaTheme="majorEastAsia" w:cstheme="majorBidi"/>
      <w:b/>
      <w:iCs/>
    </w:rPr>
  </w:style>
  <w:style w:type="paragraph" w:styleId="Heading8">
    <w:name w:val="heading 8"/>
    <w:basedOn w:val="Normal"/>
    <w:next w:val="Normal"/>
    <w:link w:val="Heading8Char"/>
    <w:uiPriority w:val="99"/>
    <w:semiHidden/>
    <w:rsid w:val="00742641"/>
    <w:pPr>
      <w:outlineLvl w:val="7"/>
    </w:pPr>
    <w:rPr>
      <w:rFonts w:eastAsiaTheme="majorEastAsia" w:cstheme="majorBidi"/>
      <w:b/>
      <w:szCs w:val="21"/>
    </w:rPr>
  </w:style>
  <w:style w:type="paragraph" w:styleId="Heading9">
    <w:name w:val="heading 9"/>
    <w:basedOn w:val="Normal"/>
    <w:next w:val="Normal"/>
    <w:link w:val="Heading9Char"/>
    <w:uiPriority w:val="99"/>
    <w:semiHidden/>
    <w:rsid w:val="00742641"/>
    <w:pPr>
      <w:outlineLvl w:val="8"/>
    </w:pPr>
    <w:rPr>
      <w:rFonts w:eastAsiaTheme="majorEastAsia" w:cstheme="majorBidi"/>
      <w:b/>
      <w:iCs/>
      <w:szCs w:val="21"/>
    </w:rPr>
  </w:style>
  <w:style w:type="character" w:default="1" w:styleId="DefaultParagraphFont">
    <w:name w:val="Default Paragraph Font"/>
    <w:uiPriority w:val="1"/>
    <w:semiHidden/>
    <w:unhideWhenUsed/>
    <w:rsid w:val="007426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2641"/>
  </w:style>
  <w:style w:type="character" w:customStyle="1" w:styleId="Heading1Char">
    <w:name w:val="Heading 1 Char"/>
    <w:basedOn w:val="DefaultParagraphFont"/>
    <w:link w:val="Heading1"/>
    <w:uiPriority w:val="99"/>
    <w:semiHidden/>
    <w:rsid w:val="00742641"/>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742641"/>
    <w:rPr>
      <w:rFonts w:eastAsiaTheme="majorEastAsia" w:cstheme="majorBidi"/>
      <w:b/>
      <w:bCs/>
      <w:szCs w:val="26"/>
    </w:rPr>
  </w:style>
  <w:style w:type="character" w:customStyle="1" w:styleId="Heading3Char">
    <w:name w:val="Heading 3 Char"/>
    <w:basedOn w:val="DefaultParagraphFont"/>
    <w:link w:val="Heading3"/>
    <w:uiPriority w:val="99"/>
    <w:semiHidden/>
    <w:rsid w:val="00742641"/>
    <w:rPr>
      <w:rFonts w:eastAsiaTheme="majorEastAsia" w:cstheme="majorBidi"/>
      <w:b/>
      <w:bCs/>
    </w:rPr>
  </w:style>
  <w:style w:type="paragraph" w:styleId="TOCHeading">
    <w:name w:val="TOC Heading"/>
    <w:basedOn w:val="Heading1"/>
    <w:next w:val="Normal"/>
    <w:uiPriority w:val="99"/>
    <w:semiHidden/>
    <w:unhideWhenUsed/>
    <w:qFormat/>
    <w:rsid w:val="00742641"/>
    <w:pPr>
      <w:outlineLvl w:val="9"/>
    </w:pPr>
  </w:style>
  <w:style w:type="paragraph" w:styleId="BalloonText">
    <w:name w:val="Balloon Text"/>
    <w:basedOn w:val="Normal"/>
    <w:link w:val="BalloonTextChar"/>
    <w:uiPriority w:val="99"/>
    <w:semiHidden/>
    <w:unhideWhenUsed/>
    <w:rsid w:val="00742641"/>
    <w:rPr>
      <w:rFonts w:ascii="Tahoma" w:hAnsi="Tahoma" w:cs="Tahoma"/>
      <w:sz w:val="16"/>
      <w:szCs w:val="16"/>
    </w:rPr>
  </w:style>
  <w:style w:type="character" w:customStyle="1" w:styleId="BalloonTextChar">
    <w:name w:val="Balloon Text Char"/>
    <w:basedOn w:val="DefaultParagraphFont"/>
    <w:link w:val="BalloonText"/>
    <w:uiPriority w:val="99"/>
    <w:semiHidden/>
    <w:rsid w:val="00742641"/>
    <w:rPr>
      <w:rFonts w:ascii="Tahoma" w:hAnsi="Tahoma" w:cs="Tahoma"/>
      <w:sz w:val="16"/>
      <w:szCs w:val="16"/>
    </w:rPr>
  </w:style>
  <w:style w:type="paragraph" w:styleId="Footer">
    <w:name w:val="footer"/>
    <w:basedOn w:val="Normal"/>
    <w:link w:val="FooterChar"/>
    <w:uiPriority w:val="99"/>
    <w:semiHidden/>
    <w:rsid w:val="00742641"/>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742641"/>
    <w:rPr>
      <w:sz w:val="18"/>
    </w:rPr>
  </w:style>
  <w:style w:type="paragraph" w:styleId="TOC1">
    <w:name w:val="toc 1"/>
    <w:basedOn w:val="Normal"/>
    <w:next w:val="Normal"/>
    <w:autoRedefine/>
    <w:uiPriority w:val="99"/>
    <w:semiHidden/>
    <w:qFormat/>
    <w:rsid w:val="00742641"/>
    <w:pPr>
      <w:tabs>
        <w:tab w:val="right" w:leader="dot" w:pos="9288"/>
      </w:tabs>
      <w:ind w:hanging="720"/>
    </w:pPr>
  </w:style>
  <w:style w:type="paragraph" w:customStyle="1" w:styleId="1Heading1">
    <w:name w:val="1 Heading 1"/>
    <w:basedOn w:val="Normal"/>
    <w:link w:val="1Heading1Char"/>
    <w:uiPriority w:val="1"/>
    <w:qFormat/>
    <w:rsid w:val="00742641"/>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742641"/>
    <w:rPr>
      <w:color w:val="0000FF" w:themeColor="hyperlink"/>
      <w:u w:val="single"/>
    </w:rPr>
  </w:style>
  <w:style w:type="character" w:styleId="PlaceholderText">
    <w:name w:val="Placeholder Text"/>
    <w:basedOn w:val="DefaultParagraphFont"/>
    <w:uiPriority w:val="99"/>
    <w:semiHidden/>
    <w:rsid w:val="00742641"/>
    <w:rPr>
      <w:b/>
      <w:i/>
      <w:color w:val="C00000"/>
      <w:u w:val="single"/>
    </w:rPr>
  </w:style>
  <w:style w:type="table" w:styleId="TableGrid">
    <w:name w:val="Table Grid"/>
    <w:basedOn w:val="TableNormal"/>
    <w:uiPriority w:val="59"/>
    <w:rsid w:val="0074264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742641"/>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742641"/>
    <w:rPr>
      <w:rFonts w:ascii="Courier New" w:eastAsia="Times New Roman" w:hAnsi="Courier New"/>
    </w:rPr>
  </w:style>
  <w:style w:type="paragraph" w:styleId="BodyTextIndent">
    <w:name w:val="Body Text Indent"/>
    <w:basedOn w:val="Normal"/>
    <w:link w:val="BodyTextIndentChar"/>
    <w:uiPriority w:val="99"/>
    <w:semiHidden/>
    <w:rsid w:val="00742641"/>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742641"/>
    <w:rPr>
      <w:rFonts w:eastAsia="Times New Roman"/>
      <w:spacing w:val="-2"/>
    </w:rPr>
  </w:style>
  <w:style w:type="table" w:styleId="TableGrid1">
    <w:name w:val="Table Grid 1"/>
    <w:basedOn w:val="TableNormal"/>
    <w:uiPriority w:val="99"/>
    <w:semiHidden/>
    <w:unhideWhenUsed/>
    <w:rsid w:val="00742641"/>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742641"/>
    <w:pPr>
      <w:numPr>
        <w:numId w:val="25"/>
      </w:numPr>
    </w:pPr>
  </w:style>
  <w:style w:type="paragraph" w:styleId="DocumentMap">
    <w:name w:val="Document Map"/>
    <w:basedOn w:val="Normal"/>
    <w:link w:val="DocumentMapChar"/>
    <w:uiPriority w:val="99"/>
    <w:semiHidden/>
    <w:unhideWhenUsed/>
    <w:rsid w:val="00742641"/>
    <w:rPr>
      <w:rFonts w:ascii="Tahoma" w:hAnsi="Tahoma" w:cs="Tahoma"/>
      <w:sz w:val="16"/>
      <w:szCs w:val="16"/>
    </w:rPr>
  </w:style>
  <w:style w:type="character" w:customStyle="1" w:styleId="DocumentMapChar">
    <w:name w:val="Document Map Char"/>
    <w:basedOn w:val="DefaultParagraphFont"/>
    <w:link w:val="DocumentMap"/>
    <w:uiPriority w:val="99"/>
    <w:semiHidden/>
    <w:rsid w:val="00742641"/>
    <w:rPr>
      <w:rFonts w:ascii="Tahoma" w:hAnsi="Tahoma" w:cs="Tahoma"/>
      <w:sz w:val="16"/>
      <w:szCs w:val="16"/>
    </w:rPr>
  </w:style>
  <w:style w:type="paragraph" w:customStyle="1" w:styleId="ssBidItem">
    <w:name w:val="ssBidItem"/>
    <w:basedOn w:val="spParagraph"/>
    <w:uiPriority w:val="9"/>
    <w:rsid w:val="00742641"/>
    <w:pPr>
      <w:tabs>
        <w:tab w:val="left" w:pos="1584"/>
        <w:tab w:val="right" w:pos="9360"/>
      </w:tabs>
      <w:spacing w:before="60" w:after="60"/>
    </w:pPr>
    <w:rPr>
      <w:rFonts w:eastAsia="Times New Roman"/>
      <w:sz w:val="18"/>
      <w:szCs w:val="20"/>
    </w:rPr>
  </w:style>
  <w:style w:type="paragraph" w:customStyle="1" w:styleId="wiComment">
    <w:name w:val="wiComment"/>
    <w:basedOn w:val="spSmall"/>
    <w:rsid w:val="00742641"/>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742641"/>
    <w:pPr>
      <w:spacing w:after="0"/>
    </w:pPr>
    <w:rPr>
      <w:rFonts w:ascii="Times New Roman" w:hAnsi="Times New Roman" w:cs="Times New Roman"/>
      <w:sz w:val="24"/>
      <w:szCs w:val="24"/>
    </w:rPr>
  </w:style>
  <w:style w:type="paragraph" w:customStyle="1" w:styleId="spNumList1">
    <w:name w:val="spNumList1"/>
    <w:basedOn w:val="spSmall"/>
    <w:uiPriority w:val="2"/>
    <w:rsid w:val="00742641"/>
    <w:pPr>
      <w:ind w:left="720" w:hanging="360"/>
    </w:pPr>
    <w:rPr>
      <w:rFonts w:eastAsia="Times New Roman" w:cs="Times New Roman"/>
      <w:szCs w:val="20"/>
    </w:rPr>
  </w:style>
  <w:style w:type="paragraph" w:customStyle="1" w:styleId="ssParagraph">
    <w:name w:val="ssParagraph"/>
    <w:basedOn w:val="spParagraph"/>
    <w:uiPriority w:val="8"/>
    <w:rsid w:val="00742641"/>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742641"/>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742641"/>
    <w:pPr>
      <w:ind w:left="0"/>
    </w:pPr>
    <w:rPr>
      <w:szCs w:val="24"/>
    </w:rPr>
  </w:style>
  <w:style w:type="paragraph" w:customStyle="1" w:styleId="spTable">
    <w:name w:val="spTable"/>
    <w:basedOn w:val="spSmall"/>
    <w:uiPriority w:val="5"/>
    <w:rsid w:val="00742641"/>
    <w:pPr>
      <w:keepNext/>
      <w:ind w:left="0"/>
      <w:jc w:val="center"/>
    </w:pPr>
    <w:rPr>
      <w:szCs w:val="22"/>
    </w:rPr>
  </w:style>
  <w:style w:type="paragraph" w:customStyle="1" w:styleId="spSmall">
    <w:name w:val="spSmall"/>
    <w:basedOn w:val="spParagraph"/>
    <w:uiPriority w:val="3"/>
    <w:rsid w:val="00742641"/>
    <w:pPr>
      <w:spacing w:before="60" w:after="60"/>
      <w:ind w:left="360"/>
    </w:pPr>
    <w:rPr>
      <w:sz w:val="18"/>
    </w:rPr>
  </w:style>
  <w:style w:type="character" w:customStyle="1" w:styleId="ssParagraphNumber">
    <w:name w:val="ssParagraphNumber"/>
    <w:basedOn w:val="DefaultParagraphFont"/>
    <w:uiPriority w:val="6"/>
    <w:rsid w:val="00742641"/>
    <w:rPr>
      <w:sz w:val="12"/>
    </w:rPr>
  </w:style>
  <w:style w:type="character" w:customStyle="1" w:styleId="1Heading1Char">
    <w:name w:val="1 Heading 1 Char"/>
    <w:basedOn w:val="DefaultParagraphFont"/>
    <w:link w:val="1Heading1"/>
    <w:uiPriority w:val="1"/>
    <w:rsid w:val="00742641"/>
    <w:rPr>
      <w:b/>
      <w:sz w:val="22"/>
      <w:szCs w:val="28"/>
    </w:rPr>
  </w:style>
  <w:style w:type="paragraph" w:customStyle="1" w:styleId="spParagraph">
    <w:name w:val="spParagraph"/>
    <w:uiPriority w:val="1"/>
    <w:rsid w:val="00742641"/>
    <w:rPr>
      <w:szCs w:val="28"/>
    </w:rPr>
  </w:style>
  <w:style w:type="paragraph" w:customStyle="1" w:styleId="spTableTitle">
    <w:name w:val="spTableTitle"/>
    <w:basedOn w:val="spTable"/>
    <w:uiPriority w:val="4"/>
    <w:rsid w:val="00742641"/>
    <w:pPr>
      <w:spacing w:before="120"/>
    </w:pPr>
    <w:rPr>
      <w:b/>
    </w:rPr>
  </w:style>
  <w:style w:type="paragraph" w:styleId="TOC2">
    <w:name w:val="toc 2"/>
    <w:basedOn w:val="Normal"/>
    <w:next w:val="Normal"/>
    <w:autoRedefine/>
    <w:uiPriority w:val="99"/>
    <w:semiHidden/>
    <w:qFormat/>
    <w:rsid w:val="00742641"/>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742641"/>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742641"/>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742641"/>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742641"/>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742641"/>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742641"/>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742641"/>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742641"/>
    <w:rPr>
      <w:rFonts w:cs="Times New Roman"/>
      <w:bCs/>
      <w:noProof/>
      <w:szCs w:val="28"/>
    </w:rPr>
  </w:style>
  <w:style w:type="paragraph" w:customStyle="1" w:styleId="spEOF">
    <w:name w:val="spEOF"/>
    <w:autoRedefine/>
    <w:uiPriority w:val="11"/>
    <w:semiHidden/>
    <w:rsid w:val="00742641"/>
    <w:pPr>
      <w:spacing w:after="0"/>
      <w:jc w:val="center"/>
    </w:pPr>
    <w:rPr>
      <w:rFonts w:cs="Times New Roman"/>
      <w:b/>
      <w:color w:val="7030A0"/>
      <w:sz w:val="40"/>
      <w:szCs w:val="24"/>
    </w:rPr>
  </w:style>
  <w:style w:type="character" w:customStyle="1" w:styleId="spHeading">
    <w:name w:val="spHeading"/>
    <w:basedOn w:val="DefaultParagraphFont"/>
    <w:uiPriority w:val="1"/>
    <w:rsid w:val="00742641"/>
    <w:rPr>
      <w:b/>
    </w:rPr>
  </w:style>
  <w:style w:type="paragraph" w:customStyle="1" w:styleId="wiWebLink">
    <w:name w:val="wiWebLink"/>
    <w:basedOn w:val="Normal"/>
    <w:uiPriority w:val="5"/>
    <w:rsid w:val="00742641"/>
    <w:pPr>
      <w:widowControl w:val="0"/>
      <w:spacing w:after="60"/>
      <w:jc w:val="center"/>
    </w:pPr>
    <w:rPr>
      <w:rFonts w:eastAsia="Times New Roman"/>
      <w:sz w:val="18"/>
      <w:u w:val="single"/>
    </w:rPr>
  </w:style>
  <w:style w:type="paragraph" w:customStyle="1" w:styleId="spNumList2">
    <w:name w:val="spNumList2"/>
    <w:basedOn w:val="spNumList1"/>
    <w:uiPriority w:val="2"/>
    <w:rsid w:val="00742641"/>
    <w:pPr>
      <w:ind w:left="1296" w:hanging="432"/>
    </w:pPr>
  </w:style>
  <w:style w:type="paragraph" w:customStyle="1" w:styleId="spNumList3">
    <w:name w:val="spNumList3"/>
    <w:basedOn w:val="spNumList1"/>
    <w:uiPriority w:val="2"/>
    <w:rsid w:val="00742641"/>
    <w:pPr>
      <w:ind w:left="1872" w:hanging="576"/>
    </w:pPr>
  </w:style>
  <w:style w:type="paragraph" w:customStyle="1" w:styleId="STSP">
    <w:name w:val="STSP"/>
    <w:link w:val="STSPChar"/>
    <w:uiPriority w:val="19"/>
    <w:qFormat/>
    <w:rsid w:val="00742641"/>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742641"/>
    <w:rPr>
      <w:rFonts w:cs="Times New Roman"/>
      <w:sz w:val="18"/>
      <w:szCs w:val="24"/>
    </w:rPr>
  </w:style>
  <w:style w:type="paragraph" w:customStyle="1" w:styleId="STSPtable">
    <w:name w:val="STSP table"/>
    <w:basedOn w:val="Normal"/>
    <w:uiPriority w:val="19"/>
    <w:semiHidden/>
    <w:rsid w:val="00742641"/>
    <w:pPr>
      <w:spacing w:before="0" w:after="0"/>
      <w:jc w:val="center"/>
    </w:pPr>
    <w:rPr>
      <w:rFonts w:cs="Times New Roman"/>
      <w:sz w:val="18"/>
      <w:szCs w:val="22"/>
    </w:rPr>
  </w:style>
  <w:style w:type="paragraph" w:customStyle="1" w:styleId="Table">
    <w:name w:val="Table"/>
    <w:basedOn w:val="Normal"/>
    <w:uiPriority w:val="19"/>
    <w:semiHidden/>
    <w:rsid w:val="00742641"/>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742641"/>
    <w:rPr>
      <w:rFonts w:eastAsiaTheme="majorEastAsia" w:cstheme="majorBidi"/>
      <w:b/>
      <w:iCs/>
    </w:rPr>
  </w:style>
  <w:style w:type="character" w:customStyle="1" w:styleId="Heading5Char">
    <w:name w:val="Heading 5 Char"/>
    <w:basedOn w:val="DefaultParagraphFont"/>
    <w:link w:val="Heading5"/>
    <w:uiPriority w:val="99"/>
    <w:semiHidden/>
    <w:rsid w:val="00742641"/>
    <w:rPr>
      <w:rFonts w:eastAsiaTheme="majorEastAsia" w:cstheme="majorBidi"/>
      <w:b/>
    </w:rPr>
  </w:style>
  <w:style w:type="character" w:customStyle="1" w:styleId="Heading6Char">
    <w:name w:val="Heading 6 Char"/>
    <w:basedOn w:val="DefaultParagraphFont"/>
    <w:link w:val="Heading6"/>
    <w:uiPriority w:val="99"/>
    <w:semiHidden/>
    <w:rsid w:val="00742641"/>
    <w:rPr>
      <w:rFonts w:eastAsiaTheme="majorEastAsia" w:cstheme="majorBidi"/>
      <w:b/>
    </w:rPr>
  </w:style>
  <w:style w:type="character" w:customStyle="1" w:styleId="Heading7Char">
    <w:name w:val="Heading 7 Char"/>
    <w:basedOn w:val="DefaultParagraphFont"/>
    <w:link w:val="Heading7"/>
    <w:uiPriority w:val="99"/>
    <w:semiHidden/>
    <w:rsid w:val="00742641"/>
    <w:rPr>
      <w:rFonts w:eastAsiaTheme="majorEastAsia" w:cstheme="majorBidi"/>
      <w:b/>
      <w:iCs/>
    </w:rPr>
  </w:style>
  <w:style w:type="character" w:customStyle="1" w:styleId="Heading8Char">
    <w:name w:val="Heading 8 Char"/>
    <w:basedOn w:val="DefaultParagraphFont"/>
    <w:link w:val="Heading8"/>
    <w:uiPriority w:val="99"/>
    <w:semiHidden/>
    <w:rsid w:val="00742641"/>
    <w:rPr>
      <w:rFonts w:eastAsiaTheme="majorEastAsia" w:cstheme="majorBidi"/>
      <w:b/>
      <w:szCs w:val="21"/>
    </w:rPr>
  </w:style>
  <w:style w:type="character" w:customStyle="1" w:styleId="Heading9Char">
    <w:name w:val="Heading 9 Char"/>
    <w:basedOn w:val="DefaultParagraphFont"/>
    <w:link w:val="Heading9"/>
    <w:uiPriority w:val="99"/>
    <w:semiHidden/>
    <w:rsid w:val="00742641"/>
    <w:rPr>
      <w:rFonts w:eastAsiaTheme="majorEastAsia" w:cstheme="majorBidi"/>
      <w:b/>
      <w:iCs/>
      <w:szCs w:val="21"/>
    </w:rPr>
  </w:style>
  <w:style w:type="paragraph" w:styleId="Header">
    <w:name w:val="header"/>
    <w:basedOn w:val="Normal"/>
    <w:link w:val="HeaderChar"/>
    <w:uiPriority w:val="99"/>
    <w:semiHidden/>
    <w:rsid w:val="00742641"/>
  </w:style>
  <w:style w:type="character" w:customStyle="1" w:styleId="HeaderChar">
    <w:name w:val="Header Char"/>
    <w:basedOn w:val="DefaultParagraphFont"/>
    <w:link w:val="Header"/>
    <w:uiPriority w:val="99"/>
    <w:semiHidden/>
    <w:rsid w:val="00742641"/>
  </w:style>
  <w:style w:type="character" w:customStyle="1" w:styleId="wiDefinitionTerm">
    <w:name w:val="wiDefinitionTerm"/>
    <w:basedOn w:val="DefaultParagraphFont"/>
    <w:rsid w:val="00625C35"/>
    <w:rPr>
      <w:b/>
    </w:rPr>
  </w:style>
  <w:style w:type="paragraph" w:customStyle="1" w:styleId="wiDefinition">
    <w:name w:val="wiDefinition"/>
    <w:basedOn w:val="Normal"/>
    <w:rsid w:val="00625C35"/>
    <w:pPr>
      <w:tabs>
        <w:tab w:val="right" w:pos="3744"/>
        <w:tab w:val="left" w:pos="3888"/>
      </w:tabs>
      <w:spacing w:before="60" w:after="60"/>
      <w:ind w:left="3888" w:hanging="3888"/>
    </w:pPr>
    <w:rPr>
      <w:rFonts w:eastAsia="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16010220">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60539263">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DAB839B-FC5F-40A2-A484-460C8AA87680}"/>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12023263-B88F-4B81-8ACC-6D73FA37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Prosecution and Progress - Nighttime work requiring working day definition changes</dc:title>
  <dc:subject/>
  <dc:creator>NER</dc:creator>
  <cp:keywords>General Special Provisions</cp:keywords>
  <cp:lastModifiedBy>Jodi Marsh</cp:lastModifiedBy>
  <cp:revision>4</cp:revision>
  <cp:lastPrinted>2013-06-26T16:11:00Z</cp:lastPrinted>
  <dcterms:created xsi:type="dcterms:W3CDTF">2017-12-13T19:49:00Z</dcterms:created>
  <dcterms:modified xsi:type="dcterms:W3CDTF">2018-08-27T20:55:00Z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318400</vt:r8>
  </property>
</Properties>
</file>