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64874" w14:textId="77777777" w:rsidR="00667D85" w:rsidRDefault="00667D85" w:rsidP="00667D85">
      <w:pPr>
        <w:pStyle w:val="wiComment"/>
      </w:pPr>
      <w:bookmarkStart w:id="0" w:name="_Toc97359951"/>
      <w:r>
        <w:t>Highlight f</w:t>
      </w:r>
      <w:r w:rsidRPr="00667D85">
        <w:t>or reference only</w:t>
      </w:r>
      <w:r>
        <w:t>.</w:t>
      </w:r>
    </w:p>
    <w:p w14:paraId="20A64875" w14:textId="77777777" w:rsidR="00F25767" w:rsidRPr="00755859" w:rsidRDefault="00F25767" w:rsidP="00F25767">
      <w:pPr>
        <w:pStyle w:val="1Heading1"/>
      </w:pPr>
      <w:r w:rsidRPr="007F3066">
        <w:t>Environmental Protection, Historic Property</w:t>
      </w:r>
      <w:bookmarkEnd w:id="0"/>
    </w:p>
    <w:p w14:paraId="20A64876" w14:textId="77777777" w:rsidR="00F25767" w:rsidRDefault="00F25767" w:rsidP="00F25767">
      <w:pPr>
        <w:pStyle w:val="spParagraph"/>
      </w:pPr>
      <w:r>
        <w:rPr>
          <w:spacing w:val="-2"/>
        </w:rPr>
        <w:t xml:space="preserve">The </w:t>
      </w:r>
      <w:r w:rsidRPr="00416D90">
        <w:rPr>
          <w:spacing w:val="-2"/>
          <w:highlight w:val="yellow"/>
        </w:rPr>
        <w:t>house at 809 Taylor Street</w:t>
      </w:r>
      <w:r>
        <w:rPr>
          <w:spacing w:val="-2"/>
        </w:rPr>
        <w:t xml:space="preserve"> is eligible for the National Historic Register. This property is parcel #9 as shown on the plan. The historic boundary extends into the existing right-of-way.</w:t>
      </w:r>
    </w:p>
    <w:p w14:paraId="20A64877" w14:textId="77777777" w:rsidR="00F25767" w:rsidRDefault="00F25767" w:rsidP="00F25767">
      <w:pPr>
        <w:pStyle w:val="spParagraph"/>
      </w:pPr>
      <w:r>
        <w:t>To minimize impacts to the historic boundary, the proposed sidewalk was diverted away from this property. Contain all construction activities within the slope intercepts within this parcel. Do not stockpile materials or drive or park construction vehicles beyond the slope</w:t>
      </w:r>
      <w:bookmarkStart w:id="1" w:name="_GoBack"/>
      <w:bookmarkEnd w:id="1"/>
      <w:r>
        <w:t xml:space="preserve"> intercepts.</w:t>
      </w:r>
    </w:p>
    <w:p w14:paraId="20A64878" w14:textId="77777777" w:rsidR="00F25767" w:rsidRDefault="00F25767" w:rsidP="00F25767">
      <w:pPr>
        <w:pStyle w:val="spParagraph"/>
      </w:pPr>
      <w:r>
        <w:t xml:space="preserve">If field adjustments are required for </w:t>
      </w:r>
      <w:r w:rsidRPr="00416D90">
        <w:rPr>
          <w:highlight w:val="yellow"/>
        </w:rPr>
        <w:t>parcel #9</w:t>
      </w:r>
      <w:r>
        <w:t xml:space="preserve"> that extend the construction limits, the engineer will contact </w:t>
      </w:r>
      <w:r w:rsidRPr="00416D90">
        <w:rPr>
          <w:highlight w:val="yellow"/>
        </w:rPr>
        <w:t>Jay Hietpas, Mead &amp; Hunt, at 920-496-0500</w:t>
      </w:r>
      <w:r>
        <w:t xml:space="preserve"> before beginning any work.</w:t>
      </w:r>
    </w:p>
    <w:p w14:paraId="20A64879" w14:textId="0DF75B00" w:rsidR="00A25997" w:rsidRDefault="00A25997" w:rsidP="00A25997">
      <w:pPr>
        <w:pStyle w:val="spVersion"/>
      </w:pPr>
      <w:r>
        <w:t>ner-107-050 (</w:t>
      </w:r>
      <w:r w:rsidR="008E47F4">
        <w:t>20171213</w:t>
      </w:r>
      <w:r>
        <w:t>)</w:t>
      </w:r>
    </w:p>
    <w:sectPr w:rsidR="00A25997"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6488E" w14:textId="77777777" w:rsidR="00DB44B1" w:rsidRDefault="00DB44B1">
      <w:r>
        <w:separator/>
      </w:r>
    </w:p>
    <w:p w14:paraId="20A6488F" w14:textId="77777777" w:rsidR="00DB44B1" w:rsidRDefault="00DB44B1"/>
    <w:p w14:paraId="20A64890" w14:textId="77777777" w:rsidR="00DB44B1" w:rsidRDefault="00DB44B1"/>
    <w:p w14:paraId="20A64891" w14:textId="77777777" w:rsidR="00DB44B1" w:rsidRDefault="00DB44B1"/>
    <w:p w14:paraId="20A64892" w14:textId="77777777" w:rsidR="00DB44B1" w:rsidRDefault="00DB44B1"/>
    <w:p w14:paraId="20A64893" w14:textId="77777777" w:rsidR="00DB44B1" w:rsidRDefault="00DB44B1"/>
    <w:p w14:paraId="20A64894" w14:textId="77777777" w:rsidR="00DB44B1" w:rsidRDefault="00DB44B1"/>
    <w:p w14:paraId="20A64895" w14:textId="77777777" w:rsidR="00DB44B1" w:rsidRDefault="00DB44B1"/>
    <w:p w14:paraId="20A64896" w14:textId="77777777" w:rsidR="00DB44B1" w:rsidRDefault="00DB44B1"/>
  </w:endnote>
  <w:endnote w:type="continuationSeparator" w:id="0">
    <w:p w14:paraId="20A64897" w14:textId="77777777" w:rsidR="00DB44B1" w:rsidRDefault="00DB44B1">
      <w:r>
        <w:continuationSeparator/>
      </w:r>
    </w:p>
    <w:p w14:paraId="20A64898" w14:textId="77777777" w:rsidR="00DB44B1" w:rsidRDefault="00DB44B1"/>
    <w:p w14:paraId="20A64899" w14:textId="77777777" w:rsidR="00DB44B1" w:rsidRDefault="00DB44B1"/>
    <w:p w14:paraId="20A6489A" w14:textId="77777777" w:rsidR="00DB44B1" w:rsidRDefault="00DB44B1"/>
    <w:p w14:paraId="20A6489B" w14:textId="77777777" w:rsidR="00DB44B1" w:rsidRDefault="00DB44B1"/>
    <w:p w14:paraId="20A6489C" w14:textId="77777777" w:rsidR="00DB44B1" w:rsidRDefault="00DB44B1"/>
    <w:p w14:paraId="20A6489D" w14:textId="77777777" w:rsidR="00DB44B1" w:rsidRDefault="00DB44B1"/>
    <w:p w14:paraId="20A6489E" w14:textId="77777777" w:rsidR="00DB44B1" w:rsidRDefault="00DB44B1"/>
    <w:p w14:paraId="20A6489F" w14:textId="77777777" w:rsidR="00DB44B1" w:rsidRDefault="00DB44B1"/>
  </w:endnote>
  <w:endnote w:type="continuationNotice" w:id="1">
    <w:p w14:paraId="20A648A0" w14:textId="77777777" w:rsidR="00DB44B1" w:rsidRDefault="00DB44B1"/>
    <w:p w14:paraId="20A648A1" w14:textId="77777777" w:rsidR="00DB44B1" w:rsidRDefault="00DB4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48A4" w14:textId="77777777" w:rsidR="003635D0" w:rsidRDefault="0036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48A5" w14:textId="52538176"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E47F4">
          <w:rPr>
            <w:noProof/>
          </w:rPr>
          <w:t>1</w:t>
        </w:r>
        <w:r>
          <w:rPr>
            <w:noProof/>
          </w:rPr>
          <w:fldChar w:fldCharType="end"/>
        </w:r>
        <w:r>
          <w:t xml:space="preserve"> of </w:t>
        </w:r>
        <w:r w:rsidR="008E47F4">
          <w:fldChar w:fldCharType="begin"/>
        </w:r>
        <w:r w:rsidR="008E47F4">
          <w:instrText xml:space="preserve"> NUMPAGES  </w:instrText>
        </w:r>
        <w:r w:rsidR="008E47F4">
          <w:fldChar w:fldCharType="separate"/>
        </w:r>
        <w:r w:rsidR="008E47F4">
          <w:rPr>
            <w:noProof/>
          </w:rPr>
          <w:t>1</w:t>
        </w:r>
        <w:r w:rsidR="008E47F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48A7" w14:textId="77777777" w:rsidR="003635D0" w:rsidRDefault="0036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6487A" w14:textId="77777777" w:rsidR="00DB44B1" w:rsidRDefault="00DB44B1">
      <w:r>
        <w:separator/>
      </w:r>
    </w:p>
    <w:p w14:paraId="20A6487B" w14:textId="77777777" w:rsidR="00DB44B1" w:rsidRDefault="00DB44B1"/>
    <w:p w14:paraId="20A6487C" w14:textId="77777777" w:rsidR="00DB44B1" w:rsidRDefault="00DB44B1"/>
    <w:p w14:paraId="20A6487D" w14:textId="77777777" w:rsidR="00DB44B1" w:rsidRDefault="00DB44B1"/>
    <w:p w14:paraId="20A6487E" w14:textId="77777777" w:rsidR="00DB44B1" w:rsidRDefault="00DB44B1"/>
    <w:p w14:paraId="20A6487F" w14:textId="77777777" w:rsidR="00DB44B1" w:rsidRDefault="00DB44B1"/>
    <w:p w14:paraId="20A64880" w14:textId="77777777" w:rsidR="00DB44B1" w:rsidRDefault="00DB44B1"/>
    <w:p w14:paraId="20A64881" w14:textId="77777777" w:rsidR="00DB44B1" w:rsidRDefault="00DB44B1"/>
    <w:p w14:paraId="20A64882" w14:textId="77777777" w:rsidR="00DB44B1" w:rsidRDefault="00DB44B1"/>
  </w:footnote>
  <w:footnote w:type="continuationSeparator" w:id="0">
    <w:p w14:paraId="20A64883" w14:textId="77777777" w:rsidR="00DB44B1" w:rsidRDefault="00DB44B1">
      <w:r>
        <w:continuationSeparator/>
      </w:r>
    </w:p>
    <w:p w14:paraId="20A64884" w14:textId="77777777" w:rsidR="00DB44B1" w:rsidRDefault="00DB44B1"/>
    <w:p w14:paraId="20A64885" w14:textId="77777777" w:rsidR="00DB44B1" w:rsidRDefault="00DB44B1"/>
    <w:p w14:paraId="20A64886" w14:textId="77777777" w:rsidR="00DB44B1" w:rsidRDefault="00DB44B1"/>
    <w:p w14:paraId="20A64887" w14:textId="77777777" w:rsidR="00DB44B1" w:rsidRDefault="00DB44B1"/>
    <w:p w14:paraId="20A64888" w14:textId="77777777" w:rsidR="00DB44B1" w:rsidRDefault="00DB44B1"/>
    <w:p w14:paraId="20A64889" w14:textId="77777777" w:rsidR="00DB44B1" w:rsidRDefault="00DB44B1"/>
    <w:p w14:paraId="20A6488A" w14:textId="77777777" w:rsidR="00DB44B1" w:rsidRDefault="00DB44B1"/>
    <w:p w14:paraId="20A6488B" w14:textId="77777777" w:rsidR="00DB44B1" w:rsidRDefault="00DB44B1"/>
  </w:footnote>
  <w:footnote w:type="continuationNotice" w:id="1">
    <w:p w14:paraId="20A6488C" w14:textId="77777777" w:rsidR="00DB44B1" w:rsidRDefault="00DB44B1"/>
    <w:p w14:paraId="20A6488D" w14:textId="77777777" w:rsidR="00DB44B1" w:rsidRDefault="00DB4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48A2" w14:textId="77777777" w:rsidR="003635D0" w:rsidRDefault="00363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48A3" w14:textId="77777777" w:rsidR="003635D0" w:rsidRDefault="00363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48A6" w14:textId="77777777" w:rsidR="00A25997" w:rsidRDefault="00A25997" w:rsidP="00A25997">
    <w:pPr>
      <w:pStyle w:val="Header"/>
    </w:pPr>
    <w:r>
      <w:t>Highlight 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67"/>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D3503"/>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35D0"/>
    <w:rsid w:val="00367712"/>
    <w:rsid w:val="003677A3"/>
    <w:rsid w:val="00370B3F"/>
    <w:rsid w:val="00374705"/>
    <w:rsid w:val="00377378"/>
    <w:rsid w:val="0038087B"/>
    <w:rsid w:val="003841BC"/>
    <w:rsid w:val="003851E6"/>
    <w:rsid w:val="00385427"/>
    <w:rsid w:val="0039206E"/>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67D85"/>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8E47F4"/>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25997"/>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4B1"/>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25767"/>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64874"/>
  <w15:docId w15:val="{12319E25-9401-4A9E-8490-719EA6E5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8E47F4"/>
  </w:style>
  <w:style w:type="paragraph" w:styleId="Heading1">
    <w:name w:val="heading 1"/>
    <w:basedOn w:val="Normal"/>
    <w:next w:val="Normal"/>
    <w:link w:val="Heading1Char"/>
    <w:uiPriority w:val="99"/>
    <w:semiHidden/>
    <w:rsid w:val="008E47F4"/>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8E47F4"/>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8E47F4"/>
    <w:pPr>
      <w:outlineLvl w:val="2"/>
    </w:pPr>
    <w:rPr>
      <w:rFonts w:eastAsiaTheme="majorEastAsia" w:cstheme="majorBidi"/>
      <w:b/>
      <w:bCs/>
    </w:rPr>
  </w:style>
  <w:style w:type="paragraph" w:styleId="Heading4">
    <w:name w:val="heading 4"/>
    <w:basedOn w:val="Normal"/>
    <w:next w:val="Normal"/>
    <w:link w:val="Heading4Char"/>
    <w:uiPriority w:val="99"/>
    <w:semiHidden/>
    <w:rsid w:val="008E47F4"/>
    <w:pPr>
      <w:outlineLvl w:val="3"/>
    </w:pPr>
    <w:rPr>
      <w:rFonts w:eastAsiaTheme="majorEastAsia" w:cstheme="majorBidi"/>
      <w:b/>
      <w:iCs/>
    </w:rPr>
  </w:style>
  <w:style w:type="paragraph" w:styleId="Heading5">
    <w:name w:val="heading 5"/>
    <w:basedOn w:val="Normal"/>
    <w:next w:val="Normal"/>
    <w:link w:val="Heading5Char"/>
    <w:uiPriority w:val="99"/>
    <w:semiHidden/>
    <w:rsid w:val="008E47F4"/>
    <w:pPr>
      <w:outlineLvl w:val="4"/>
    </w:pPr>
    <w:rPr>
      <w:rFonts w:eastAsiaTheme="majorEastAsia" w:cstheme="majorBidi"/>
      <w:b/>
    </w:rPr>
  </w:style>
  <w:style w:type="paragraph" w:styleId="Heading6">
    <w:name w:val="heading 6"/>
    <w:basedOn w:val="Normal"/>
    <w:next w:val="Normal"/>
    <w:link w:val="Heading6Char"/>
    <w:uiPriority w:val="99"/>
    <w:semiHidden/>
    <w:rsid w:val="008E47F4"/>
    <w:pPr>
      <w:outlineLvl w:val="5"/>
    </w:pPr>
    <w:rPr>
      <w:rFonts w:eastAsiaTheme="majorEastAsia" w:cstheme="majorBidi"/>
      <w:b/>
    </w:rPr>
  </w:style>
  <w:style w:type="paragraph" w:styleId="Heading7">
    <w:name w:val="heading 7"/>
    <w:basedOn w:val="Normal"/>
    <w:next w:val="Normal"/>
    <w:link w:val="Heading7Char"/>
    <w:uiPriority w:val="99"/>
    <w:semiHidden/>
    <w:rsid w:val="008E47F4"/>
    <w:pPr>
      <w:outlineLvl w:val="6"/>
    </w:pPr>
    <w:rPr>
      <w:rFonts w:eastAsiaTheme="majorEastAsia" w:cstheme="majorBidi"/>
      <w:b/>
      <w:iCs/>
    </w:rPr>
  </w:style>
  <w:style w:type="paragraph" w:styleId="Heading8">
    <w:name w:val="heading 8"/>
    <w:basedOn w:val="Normal"/>
    <w:next w:val="Normal"/>
    <w:link w:val="Heading8Char"/>
    <w:uiPriority w:val="99"/>
    <w:semiHidden/>
    <w:rsid w:val="008E47F4"/>
    <w:pPr>
      <w:outlineLvl w:val="7"/>
    </w:pPr>
    <w:rPr>
      <w:rFonts w:eastAsiaTheme="majorEastAsia" w:cstheme="majorBidi"/>
      <w:b/>
      <w:szCs w:val="21"/>
    </w:rPr>
  </w:style>
  <w:style w:type="paragraph" w:styleId="Heading9">
    <w:name w:val="heading 9"/>
    <w:basedOn w:val="Normal"/>
    <w:next w:val="Normal"/>
    <w:link w:val="Heading9Char"/>
    <w:uiPriority w:val="99"/>
    <w:semiHidden/>
    <w:rsid w:val="008E47F4"/>
    <w:pPr>
      <w:outlineLvl w:val="8"/>
    </w:pPr>
    <w:rPr>
      <w:rFonts w:eastAsiaTheme="majorEastAsia" w:cstheme="majorBidi"/>
      <w:b/>
      <w:iCs/>
      <w:szCs w:val="21"/>
    </w:rPr>
  </w:style>
  <w:style w:type="character" w:default="1" w:styleId="DefaultParagraphFont">
    <w:name w:val="Default Paragraph Font"/>
    <w:uiPriority w:val="1"/>
    <w:semiHidden/>
    <w:unhideWhenUsed/>
    <w:rsid w:val="008E47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47F4"/>
  </w:style>
  <w:style w:type="character" w:customStyle="1" w:styleId="Heading1Char">
    <w:name w:val="Heading 1 Char"/>
    <w:basedOn w:val="DefaultParagraphFont"/>
    <w:link w:val="Heading1"/>
    <w:uiPriority w:val="99"/>
    <w:semiHidden/>
    <w:rsid w:val="008E47F4"/>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8E47F4"/>
    <w:rPr>
      <w:rFonts w:eastAsiaTheme="majorEastAsia" w:cstheme="majorBidi"/>
      <w:b/>
      <w:bCs/>
      <w:szCs w:val="26"/>
    </w:rPr>
  </w:style>
  <w:style w:type="character" w:customStyle="1" w:styleId="Heading3Char">
    <w:name w:val="Heading 3 Char"/>
    <w:basedOn w:val="DefaultParagraphFont"/>
    <w:link w:val="Heading3"/>
    <w:uiPriority w:val="99"/>
    <w:semiHidden/>
    <w:rsid w:val="008E47F4"/>
    <w:rPr>
      <w:rFonts w:eastAsiaTheme="majorEastAsia" w:cstheme="majorBidi"/>
      <w:b/>
      <w:bCs/>
    </w:rPr>
  </w:style>
  <w:style w:type="paragraph" w:styleId="TOCHeading">
    <w:name w:val="TOC Heading"/>
    <w:basedOn w:val="Heading1"/>
    <w:next w:val="Normal"/>
    <w:uiPriority w:val="99"/>
    <w:semiHidden/>
    <w:unhideWhenUsed/>
    <w:qFormat/>
    <w:rsid w:val="008E47F4"/>
    <w:pPr>
      <w:outlineLvl w:val="9"/>
    </w:pPr>
  </w:style>
  <w:style w:type="paragraph" w:styleId="BalloonText">
    <w:name w:val="Balloon Text"/>
    <w:basedOn w:val="Normal"/>
    <w:link w:val="BalloonTextChar"/>
    <w:uiPriority w:val="99"/>
    <w:semiHidden/>
    <w:unhideWhenUsed/>
    <w:rsid w:val="008E47F4"/>
    <w:rPr>
      <w:rFonts w:ascii="Tahoma" w:hAnsi="Tahoma" w:cs="Tahoma"/>
      <w:sz w:val="16"/>
      <w:szCs w:val="16"/>
    </w:rPr>
  </w:style>
  <w:style w:type="character" w:customStyle="1" w:styleId="BalloonTextChar">
    <w:name w:val="Balloon Text Char"/>
    <w:basedOn w:val="DefaultParagraphFont"/>
    <w:link w:val="BalloonText"/>
    <w:uiPriority w:val="99"/>
    <w:semiHidden/>
    <w:rsid w:val="008E47F4"/>
    <w:rPr>
      <w:rFonts w:ascii="Tahoma" w:hAnsi="Tahoma" w:cs="Tahoma"/>
      <w:sz w:val="16"/>
      <w:szCs w:val="16"/>
    </w:rPr>
  </w:style>
  <w:style w:type="paragraph" w:styleId="Footer">
    <w:name w:val="footer"/>
    <w:basedOn w:val="Normal"/>
    <w:link w:val="FooterChar"/>
    <w:uiPriority w:val="99"/>
    <w:semiHidden/>
    <w:rsid w:val="008E47F4"/>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8E47F4"/>
    <w:rPr>
      <w:sz w:val="18"/>
    </w:rPr>
  </w:style>
  <w:style w:type="paragraph" w:styleId="TOC1">
    <w:name w:val="toc 1"/>
    <w:basedOn w:val="Normal"/>
    <w:next w:val="Normal"/>
    <w:autoRedefine/>
    <w:uiPriority w:val="99"/>
    <w:semiHidden/>
    <w:qFormat/>
    <w:rsid w:val="008E47F4"/>
    <w:pPr>
      <w:tabs>
        <w:tab w:val="right" w:leader="dot" w:pos="9288"/>
      </w:tabs>
      <w:ind w:hanging="720"/>
    </w:pPr>
  </w:style>
  <w:style w:type="paragraph" w:customStyle="1" w:styleId="1Heading1">
    <w:name w:val="1 Heading 1"/>
    <w:basedOn w:val="Normal"/>
    <w:link w:val="1Heading1Char"/>
    <w:uiPriority w:val="1"/>
    <w:qFormat/>
    <w:rsid w:val="008E47F4"/>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8E47F4"/>
    <w:rPr>
      <w:color w:val="0000FF" w:themeColor="hyperlink"/>
      <w:u w:val="single"/>
    </w:rPr>
  </w:style>
  <w:style w:type="character" w:styleId="PlaceholderText">
    <w:name w:val="Placeholder Text"/>
    <w:basedOn w:val="DefaultParagraphFont"/>
    <w:uiPriority w:val="99"/>
    <w:semiHidden/>
    <w:rsid w:val="008E47F4"/>
    <w:rPr>
      <w:b/>
      <w:i/>
      <w:color w:val="C00000"/>
      <w:u w:val="single"/>
    </w:rPr>
  </w:style>
  <w:style w:type="table" w:styleId="TableGrid">
    <w:name w:val="Table Grid"/>
    <w:basedOn w:val="TableNormal"/>
    <w:uiPriority w:val="59"/>
    <w:rsid w:val="008E47F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8E47F4"/>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8E47F4"/>
    <w:rPr>
      <w:rFonts w:ascii="Courier New" w:eastAsia="Times New Roman" w:hAnsi="Courier New"/>
    </w:rPr>
  </w:style>
  <w:style w:type="paragraph" w:styleId="BodyTextIndent">
    <w:name w:val="Body Text Indent"/>
    <w:basedOn w:val="Normal"/>
    <w:link w:val="BodyTextIndentChar"/>
    <w:uiPriority w:val="99"/>
    <w:semiHidden/>
    <w:rsid w:val="008E47F4"/>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8E47F4"/>
    <w:rPr>
      <w:rFonts w:eastAsia="Times New Roman"/>
      <w:spacing w:val="-2"/>
    </w:rPr>
  </w:style>
  <w:style w:type="table" w:styleId="TableGrid1">
    <w:name w:val="Table Grid 1"/>
    <w:basedOn w:val="TableNormal"/>
    <w:uiPriority w:val="99"/>
    <w:semiHidden/>
    <w:unhideWhenUsed/>
    <w:rsid w:val="008E47F4"/>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8E47F4"/>
    <w:pPr>
      <w:numPr>
        <w:numId w:val="25"/>
      </w:numPr>
    </w:pPr>
  </w:style>
  <w:style w:type="paragraph" w:styleId="DocumentMap">
    <w:name w:val="Document Map"/>
    <w:basedOn w:val="Normal"/>
    <w:link w:val="DocumentMapChar"/>
    <w:uiPriority w:val="99"/>
    <w:semiHidden/>
    <w:unhideWhenUsed/>
    <w:rsid w:val="008E47F4"/>
    <w:rPr>
      <w:rFonts w:ascii="Tahoma" w:hAnsi="Tahoma" w:cs="Tahoma"/>
      <w:sz w:val="16"/>
      <w:szCs w:val="16"/>
    </w:rPr>
  </w:style>
  <w:style w:type="character" w:customStyle="1" w:styleId="DocumentMapChar">
    <w:name w:val="Document Map Char"/>
    <w:basedOn w:val="DefaultParagraphFont"/>
    <w:link w:val="DocumentMap"/>
    <w:uiPriority w:val="99"/>
    <w:semiHidden/>
    <w:rsid w:val="008E47F4"/>
    <w:rPr>
      <w:rFonts w:ascii="Tahoma" w:hAnsi="Tahoma" w:cs="Tahoma"/>
      <w:sz w:val="16"/>
      <w:szCs w:val="16"/>
    </w:rPr>
  </w:style>
  <w:style w:type="paragraph" w:customStyle="1" w:styleId="ssBidItem">
    <w:name w:val="ssBidItem"/>
    <w:basedOn w:val="spParagraph"/>
    <w:uiPriority w:val="9"/>
    <w:rsid w:val="008E47F4"/>
    <w:pPr>
      <w:tabs>
        <w:tab w:val="left" w:pos="1584"/>
        <w:tab w:val="right" w:pos="9360"/>
      </w:tabs>
      <w:spacing w:before="60" w:after="60"/>
    </w:pPr>
    <w:rPr>
      <w:rFonts w:eastAsia="Times New Roman"/>
      <w:sz w:val="18"/>
      <w:szCs w:val="20"/>
    </w:rPr>
  </w:style>
  <w:style w:type="paragraph" w:customStyle="1" w:styleId="wiComment">
    <w:name w:val="wiComment"/>
    <w:basedOn w:val="spSmall"/>
    <w:rsid w:val="008E47F4"/>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8E47F4"/>
    <w:pPr>
      <w:spacing w:after="0"/>
    </w:pPr>
    <w:rPr>
      <w:rFonts w:ascii="Times New Roman" w:hAnsi="Times New Roman" w:cs="Times New Roman"/>
      <w:sz w:val="24"/>
      <w:szCs w:val="24"/>
    </w:rPr>
  </w:style>
  <w:style w:type="paragraph" w:customStyle="1" w:styleId="spNumList1">
    <w:name w:val="spNumList1"/>
    <w:basedOn w:val="spSmall"/>
    <w:uiPriority w:val="2"/>
    <w:rsid w:val="008E47F4"/>
    <w:pPr>
      <w:ind w:left="720" w:hanging="360"/>
    </w:pPr>
    <w:rPr>
      <w:rFonts w:eastAsia="Times New Roman" w:cs="Times New Roman"/>
      <w:szCs w:val="20"/>
    </w:rPr>
  </w:style>
  <w:style w:type="paragraph" w:customStyle="1" w:styleId="ssParagraph">
    <w:name w:val="ssParagraph"/>
    <w:basedOn w:val="spParagraph"/>
    <w:uiPriority w:val="8"/>
    <w:rsid w:val="008E47F4"/>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8E47F4"/>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8E47F4"/>
    <w:pPr>
      <w:ind w:left="0"/>
    </w:pPr>
    <w:rPr>
      <w:szCs w:val="24"/>
    </w:rPr>
  </w:style>
  <w:style w:type="paragraph" w:customStyle="1" w:styleId="spTable">
    <w:name w:val="spTable"/>
    <w:basedOn w:val="spSmall"/>
    <w:uiPriority w:val="5"/>
    <w:rsid w:val="008E47F4"/>
    <w:pPr>
      <w:keepNext/>
      <w:ind w:left="0"/>
      <w:jc w:val="center"/>
    </w:pPr>
    <w:rPr>
      <w:szCs w:val="22"/>
    </w:rPr>
  </w:style>
  <w:style w:type="paragraph" w:customStyle="1" w:styleId="spSmall">
    <w:name w:val="spSmall"/>
    <w:basedOn w:val="spParagraph"/>
    <w:uiPriority w:val="3"/>
    <w:rsid w:val="008E47F4"/>
    <w:pPr>
      <w:spacing w:before="60" w:after="60"/>
      <w:ind w:left="360"/>
    </w:pPr>
    <w:rPr>
      <w:sz w:val="18"/>
    </w:rPr>
  </w:style>
  <w:style w:type="character" w:customStyle="1" w:styleId="ssParagraphNumber">
    <w:name w:val="ssParagraphNumber"/>
    <w:basedOn w:val="DefaultParagraphFont"/>
    <w:uiPriority w:val="6"/>
    <w:rsid w:val="008E47F4"/>
    <w:rPr>
      <w:sz w:val="12"/>
    </w:rPr>
  </w:style>
  <w:style w:type="character" w:customStyle="1" w:styleId="1Heading1Char">
    <w:name w:val="1 Heading 1 Char"/>
    <w:basedOn w:val="DefaultParagraphFont"/>
    <w:link w:val="1Heading1"/>
    <w:uiPriority w:val="1"/>
    <w:rsid w:val="008E47F4"/>
    <w:rPr>
      <w:b/>
      <w:sz w:val="22"/>
      <w:szCs w:val="28"/>
    </w:rPr>
  </w:style>
  <w:style w:type="paragraph" w:customStyle="1" w:styleId="spParagraph">
    <w:name w:val="spParagraph"/>
    <w:uiPriority w:val="1"/>
    <w:rsid w:val="008E47F4"/>
    <w:rPr>
      <w:szCs w:val="28"/>
    </w:rPr>
  </w:style>
  <w:style w:type="paragraph" w:customStyle="1" w:styleId="spTableTitle">
    <w:name w:val="spTableTitle"/>
    <w:basedOn w:val="spTable"/>
    <w:uiPriority w:val="4"/>
    <w:rsid w:val="008E47F4"/>
    <w:pPr>
      <w:spacing w:before="120"/>
    </w:pPr>
    <w:rPr>
      <w:b/>
    </w:rPr>
  </w:style>
  <w:style w:type="paragraph" w:styleId="TOC2">
    <w:name w:val="toc 2"/>
    <w:basedOn w:val="Normal"/>
    <w:next w:val="Normal"/>
    <w:autoRedefine/>
    <w:uiPriority w:val="99"/>
    <w:semiHidden/>
    <w:qFormat/>
    <w:rsid w:val="008E47F4"/>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8E47F4"/>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8E47F4"/>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8E47F4"/>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8E47F4"/>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8E47F4"/>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8E47F4"/>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8E47F4"/>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8E47F4"/>
    <w:rPr>
      <w:rFonts w:cs="Times New Roman"/>
      <w:bCs/>
      <w:noProof/>
      <w:szCs w:val="28"/>
    </w:rPr>
  </w:style>
  <w:style w:type="paragraph" w:customStyle="1" w:styleId="spEOF">
    <w:name w:val="spEOF"/>
    <w:autoRedefine/>
    <w:uiPriority w:val="11"/>
    <w:semiHidden/>
    <w:rsid w:val="008E47F4"/>
    <w:pPr>
      <w:spacing w:after="0"/>
      <w:jc w:val="center"/>
    </w:pPr>
    <w:rPr>
      <w:rFonts w:cs="Times New Roman"/>
      <w:b/>
      <w:color w:val="7030A0"/>
      <w:sz w:val="40"/>
      <w:szCs w:val="24"/>
    </w:rPr>
  </w:style>
  <w:style w:type="character" w:customStyle="1" w:styleId="spHeading">
    <w:name w:val="spHeading"/>
    <w:basedOn w:val="DefaultParagraphFont"/>
    <w:uiPriority w:val="1"/>
    <w:rsid w:val="008E47F4"/>
    <w:rPr>
      <w:b/>
    </w:rPr>
  </w:style>
  <w:style w:type="paragraph" w:customStyle="1" w:styleId="wiWebLink">
    <w:name w:val="wiWebLink"/>
    <w:basedOn w:val="Normal"/>
    <w:uiPriority w:val="5"/>
    <w:rsid w:val="008E47F4"/>
    <w:pPr>
      <w:widowControl w:val="0"/>
      <w:spacing w:after="60"/>
      <w:jc w:val="center"/>
    </w:pPr>
    <w:rPr>
      <w:rFonts w:eastAsia="Times New Roman"/>
      <w:sz w:val="18"/>
      <w:u w:val="single"/>
    </w:rPr>
  </w:style>
  <w:style w:type="paragraph" w:customStyle="1" w:styleId="spNumList2">
    <w:name w:val="spNumList2"/>
    <w:basedOn w:val="spNumList1"/>
    <w:uiPriority w:val="2"/>
    <w:rsid w:val="008E47F4"/>
    <w:pPr>
      <w:ind w:left="1296" w:hanging="432"/>
    </w:pPr>
  </w:style>
  <w:style w:type="paragraph" w:customStyle="1" w:styleId="spNumList3">
    <w:name w:val="spNumList3"/>
    <w:basedOn w:val="spNumList1"/>
    <w:uiPriority w:val="2"/>
    <w:rsid w:val="008E47F4"/>
    <w:pPr>
      <w:ind w:left="1872" w:hanging="576"/>
    </w:pPr>
  </w:style>
  <w:style w:type="paragraph" w:customStyle="1" w:styleId="STSP">
    <w:name w:val="STSP"/>
    <w:link w:val="STSPChar"/>
    <w:uiPriority w:val="19"/>
    <w:qFormat/>
    <w:rsid w:val="008E47F4"/>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8E47F4"/>
    <w:rPr>
      <w:rFonts w:cs="Times New Roman"/>
      <w:sz w:val="18"/>
      <w:szCs w:val="24"/>
    </w:rPr>
  </w:style>
  <w:style w:type="paragraph" w:customStyle="1" w:styleId="STSPtable">
    <w:name w:val="STSP table"/>
    <w:basedOn w:val="Normal"/>
    <w:uiPriority w:val="19"/>
    <w:semiHidden/>
    <w:rsid w:val="008E47F4"/>
    <w:pPr>
      <w:spacing w:before="0" w:after="0"/>
      <w:jc w:val="center"/>
    </w:pPr>
    <w:rPr>
      <w:rFonts w:cs="Times New Roman"/>
      <w:sz w:val="18"/>
      <w:szCs w:val="22"/>
    </w:rPr>
  </w:style>
  <w:style w:type="paragraph" w:customStyle="1" w:styleId="Table">
    <w:name w:val="Table"/>
    <w:basedOn w:val="Normal"/>
    <w:uiPriority w:val="19"/>
    <w:semiHidden/>
    <w:rsid w:val="008E47F4"/>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8E47F4"/>
    <w:rPr>
      <w:rFonts w:eastAsiaTheme="majorEastAsia" w:cstheme="majorBidi"/>
      <w:b/>
      <w:iCs/>
    </w:rPr>
  </w:style>
  <w:style w:type="character" w:customStyle="1" w:styleId="Heading5Char">
    <w:name w:val="Heading 5 Char"/>
    <w:basedOn w:val="DefaultParagraphFont"/>
    <w:link w:val="Heading5"/>
    <w:uiPriority w:val="99"/>
    <w:semiHidden/>
    <w:rsid w:val="008E47F4"/>
    <w:rPr>
      <w:rFonts w:eastAsiaTheme="majorEastAsia" w:cstheme="majorBidi"/>
      <w:b/>
    </w:rPr>
  </w:style>
  <w:style w:type="character" w:customStyle="1" w:styleId="Heading6Char">
    <w:name w:val="Heading 6 Char"/>
    <w:basedOn w:val="DefaultParagraphFont"/>
    <w:link w:val="Heading6"/>
    <w:uiPriority w:val="99"/>
    <w:semiHidden/>
    <w:rsid w:val="008E47F4"/>
    <w:rPr>
      <w:rFonts w:eastAsiaTheme="majorEastAsia" w:cstheme="majorBidi"/>
      <w:b/>
    </w:rPr>
  </w:style>
  <w:style w:type="character" w:customStyle="1" w:styleId="Heading7Char">
    <w:name w:val="Heading 7 Char"/>
    <w:basedOn w:val="DefaultParagraphFont"/>
    <w:link w:val="Heading7"/>
    <w:uiPriority w:val="99"/>
    <w:semiHidden/>
    <w:rsid w:val="008E47F4"/>
    <w:rPr>
      <w:rFonts w:eastAsiaTheme="majorEastAsia" w:cstheme="majorBidi"/>
      <w:b/>
      <w:iCs/>
    </w:rPr>
  </w:style>
  <w:style w:type="character" w:customStyle="1" w:styleId="Heading8Char">
    <w:name w:val="Heading 8 Char"/>
    <w:basedOn w:val="DefaultParagraphFont"/>
    <w:link w:val="Heading8"/>
    <w:uiPriority w:val="99"/>
    <w:semiHidden/>
    <w:rsid w:val="008E47F4"/>
    <w:rPr>
      <w:rFonts w:eastAsiaTheme="majorEastAsia" w:cstheme="majorBidi"/>
      <w:b/>
      <w:szCs w:val="21"/>
    </w:rPr>
  </w:style>
  <w:style w:type="character" w:customStyle="1" w:styleId="Heading9Char">
    <w:name w:val="Heading 9 Char"/>
    <w:basedOn w:val="DefaultParagraphFont"/>
    <w:link w:val="Heading9"/>
    <w:uiPriority w:val="99"/>
    <w:semiHidden/>
    <w:rsid w:val="008E47F4"/>
    <w:rPr>
      <w:rFonts w:eastAsiaTheme="majorEastAsia" w:cstheme="majorBidi"/>
      <w:b/>
      <w:iCs/>
      <w:szCs w:val="21"/>
    </w:rPr>
  </w:style>
  <w:style w:type="paragraph" w:styleId="Header">
    <w:name w:val="header"/>
    <w:basedOn w:val="Normal"/>
    <w:link w:val="HeaderChar"/>
    <w:uiPriority w:val="99"/>
    <w:semiHidden/>
    <w:rsid w:val="008E47F4"/>
  </w:style>
  <w:style w:type="character" w:customStyle="1" w:styleId="HeaderChar">
    <w:name w:val="Header Char"/>
    <w:basedOn w:val="DefaultParagraphFont"/>
    <w:link w:val="Header"/>
    <w:uiPriority w:val="99"/>
    <w:semiHidden/>
    <w:rsid w:val="008E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589">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308313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D12B069A-8D9E-447E-90B4-3FDF2B2A8AB8}"/>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B858D3E3-E8FF-4F2C-88CB-719EAAC7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Environmental Protection - Historic Property</dc:title>
  <dc:subject/>
  <dc:creator>NER</dc:creator>
  <cp:keywords>Environmental</cp:keywords>
  <cp:lastModifiedBy>Jodi Marsh</cp:lastModifiedBy>
  <cp:revision>4</cp:revision>
  <cp:lastPrinted>2013-06-26T16:11:00Z</cp:lastPrinted>
  <dcterms:created xsi:type="dcterms:W3CDTF">2017-12-13T19:48:00Z</dcterms:created>
  <dcterms:modified xsi:type="dcterms:W3CDTF">2018-08-27T20:30:00Z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316900</vt:r8>
  </property>
</Properties>
</file>