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FD1DD" w14:textId="77777777" w:rsidR="00E75E05" w:rsidRPr="00755859" w:rsidRDefault="00E75E05" w:rsidP="00E75E05">
      <w:pPr>
        <w:pStyle w:val="1Heading1"/>
      </w:pPr>
      <w:bookmarkStart w:id="0" w:name="_Toc75063157"/>
      <w:bookmarkStart w:id="1" w:name="_Toc97359950"/>
      <w:r w:rsidRPr="007F3066">
        <w:t>Archaeology</w:t>
      </w:r>
      <w:bookmarkEnd w:id="0"/>
      <w:bookmarkEnd w:id="1"/>
    </w:p>
    <w:p w14:paraId="210FD1DE" w14:textId="77777777" w:rsidR="00E75E05" w:rsidRDefault="00E75E05" w:rsidP="00E75E05">
      <w:pPr>
        <w:pStyle w:val="spParagraph"/>
      </w:pPr>
      <w:r>
        <w:t>A qualified archaeologist must be on site during the removal of subgrade and ground disturbing activities in the right of way and easements. There is a very high potential for archaeological sites. Notify the BEES Archaeology Program Manager at 608-266-8216 a minimum of 2 weeks before any excavation activities and 2 weeks before the preconstruction meeting to schedule the archaeologist.</w:t>
      </w:r>
    </w:p>
    <w:p w14:paraId="210FD1DF" w14:textId="0CEBB6FC" w:rsidR="0008510E" w:rsidRDefault="0008510E" w:rsidP="0008510E">
      <w:pPr>
        <w:pStyle w:val="spVersion"/>
      </w:pPr>
      <w:r>
        <w:t>ner-107-015 (</w:t>
      </w:r>
      <w:r w:rsidR="00D61170">
        <w:t>20171213</w:t>
      </w:r>
      <w:bookmarkStart w:id="2" w:name="_GoBack"/>
      <w:bookmarkEnd w:id="2"/>
      <w:r>
        <w:t>)</w:t>
      </w:r>
    </w:p>
    <w:sectPr w:rsidR="0008510E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FD1F4" w14:textId="77777777" w:rsidR="00E75E05" w:rsidRDefault="00E75E05">
      <w:r>
        <w:separator/>
      </w:r>
    </w:p>
    <w:p w14:paraId="210FD1F5" w14:textId="77777777" w:rsidR="00E75E05" w:rsidRDefault="00E75E05"/>
    <w:p w14:paraId="210FD1F6" w14:textId="77777777" w:rsidR="00E75E05" w:rsidRDefault="00E75E05"/>
    <w:p w14:paraId="210FD1F7" w14:textId="77777777" w:rsidR="00E75E05" w:rsidRDefault="00E75E05"/>
    <w:p w14:paraId="210FD1F8" w14:textId="77777777" w:rsidR="00E75E05" w:rsidRDefault="00E75E05"/>
    <w:p w14:paraId="210FD1F9" w14:textId="77777777" w:rsidR="00E75E05" w:rsidRDefault="00E75E05"/>
    <w:p w14:paraId="210FD1FA" w14:textId="77777777" w:rsidR="00E75E05" w:rsidRDefault="00E75E05"/>
    <w:p w14:paraId="210FD1FB" w14:textId="77777777" w:rsidR="00E75E05" w:rsidRDefault="00E75E05"/>
    <w:p w14:paraId="210FD1FC" w14:textId="77777777" w:rsidR="00E75E05" w:rsidRDefault="00E75E05"/>
  </w:endnote>
  <w:endnote w:type="continuationSeparator" w:id="0">
    <w:p w14:paraId="210FD1FD" w14:textId="77777777" w:rsidR="00E75E05" w:rsidRDefault="00E75E05">
      <w:r>
        <w:continuationSeparator/>
      </w:r>
    </w:p>
    <w:p w14:paraId="210FD1FE" w14:textId="77777777" w:rsidR="00E75E05" w:rsidRDefault="00E75E05"/>
    <w:p w14:paraId="210FD1FF" w14:textId="77777777" w:rsidR="00E75E05" w:rsidRDefault="00E75E05"/>
    <w:p w14:paraId="210FD200" w14:textId="77777777" w:rsidR="00E75E05" w:rsidRDefault="00E75E05"/>
    <w:p w14:paraId="210FD201" w14:textId="77777777" w:rsidR="00E75E05" w:rsidRDefault="00E75E05"/>
    <w:p w14:paraId="210FD202" w14:textId="77777777" w:rsidR="00E75E05" w:rsidRDefault="00E75E05"/>
    <w:p w14:paraId="210FD203" w14:textId="77777777" w:rsidR="00E75E05" w:rsidRDefault="00E75E05"/>
    <w:p w14:paraId="210FD204" w14:textId="77777777" w:rsidR="00E75E05" w:rsidRDefault="00E75E05"/>
    <w:p w14:paraId="210FD205" w14:textId="77777777" w:rsidR="00E75E05" w:rsidRDefault="00E75E05"/>
  </w:endnote>
  <w:endnote w:type="continuationNotice" w:id="1">
    <w:p w14:paraId="210FD206" w14:textId="77777777" w:rsidR="00E75E05" w:rsidRDefault="00E75E05"/>
    <w:p w14:paraId="210FD207" w14:textId="77777777" w:rsidR="00E75E05" w:rsidRDefault="00E75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D20A" w14:textId="77777777" w:rsidR="00D60BAF" w:rsidRDefault="00D60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D20B" w14:textId="1676EC89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D6117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D61170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D20D" w14:textId="77777777" w:rsidR="00D60BAF" w:rsidRDefault="00D60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D1E0" w14:textId="77777777" w:rsidR="00E75E05" w:rsidRDefault="00E75E05">
      <w:r>
        <w:separator/>
      </w:r>
    </w:p>
    <w:p w14:paraId="210FD1E1" w14:textId="77777777" w:rsidR="00E75E05" w:rsidRDefault="00E75E05"/>
    <w:p w14:paraId="210FD1E2" w14:textId="77777777" w:rsidR="00E75E05" w:rsidRDefault="00E75E05"/>
    <w:p w14:paraId="210FD1E3" w14:textId="77777777" w:rsidR="00E75E05" w:rsidRDefault="00E75E05"/>
    <w:p w14:paraId="210FD1E4" w14:textId="77777777" w:rsidR="00E75E05" w:rsidRDefault="00E75E05"/>
    <w:p w14:paraId="210FD1E5" w14:textId="77777777" w:rsidR="00E75E05" w:rsidRDefault="00E75E05"/>
    <w:p w14:paraId="210FD1E6" w14:textId="77777777" w:rsidR="00E75E05" w:rsidRDefault="00E75E05"/>
    <w:p w14:paraId="210FD1E7" w14:textId="77777777" w:rsidR="00E75E05" w:rsidRDefault="00E75E05"/>
    <w:p w14:paraId="210FD1E8" w14:textId="77777777" w:rsidR="00E75E05" w:rsidRDefault="00E75E05"/>
  </w:footnote>
  <w:footnote w:type="continuationSeparator" w:id="0">
    <w:p w14:paraId="210FD1E9" w14:textId="77777777" w:rsidR="00E75E05" w:rsidRDefault="00E75E05">
      <w:r>
        <w:continuationSeparator/>
      </w:r>
    </w:p>
    <w:p w14:paraId="210FD1EA" w14:textId="77777777" w:rsidR="00E75E05" w:rsidRDefault="00E75E05"/>
    <w:p w14:paraId="210FD1EB" w14:textId="77777777" w:rsidR="00E75E05" w:rsidRDefault="00E75E05"/>
    <w:p w14:paraId="210FD1EC" w14:textId="77777777" w:rsidR="00E75E05" w:rsidRDefault="00E75E05"/>
    <w:p w14:paraId="210FD1ED" w14:textId="77777777" w:rsidR="00E75E05" w:rsidRDefault="00E75E05"/>
    <w:p w14:paraId="210FD1EE" w14:textId="77777777" w:rsidR="00E75E05" w:rsidRDefault="00E75E05"/>
    <w:p w14:paraId="210FD1EF" w14:textId="77777777" w:rsidR="00E75E05" w:rsidRDefault="00E75E05"/>
    <w:p w14:paraId="210FD1F0" w14:textId="77777777" w:rsidR="00E75E05" w:rsidRDefault="00E75E05"/>
    <w:p w14:paraId="210FD1F1" w14:textId="77777777" w:rsidR="00E75E05" w:rsidRDefault="00E75E05"/>
  </w:footnote>
  <w:footnote w:type="continuationNotice" w:id="1">
    <w:p w14:paraId="210FD1F2" w14:textId="77777777" w:rsidR="00E75E05" w:rsidRDefault="00E75E05"/>
    <w:p w14:paraId="210FD1F3" w14:textId="77777777" w:rsidR="00E75E05" w:rsidRDefault="00E75E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D208" w14:textId="77777777" w:rsidR="00D60BAF" w:rsidRDefault="00D60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D209" w14:textId="77777777" w:rsidR="00D60BAF" w:rsidRDefault="00D60B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D20C" w14:textId="77777777" w:rsidR="0008510E" w:rsidRDefault="0008510E" w:rsidP="00085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05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10E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94ED3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DC5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0BAF"/>
    <w:rsid w:val="00D61170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5E05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0FD1DD"/>
  <w15:docId w15:val="{92E49A28-54F7-4C15-80C7-C5F401C9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D61170"/>
  </w:style>
  <w:style w:type="paragraph" w:styleId="Heading1">
    <w:name w:val="heading 1"/>
    <w:basedOn w:val="Normal"/>
    <w:next w:val="Normal"/>
    <w:link w:val="Heading1Char"/>
    <w:uiPriority w:val="99"/>
    <w:semiHidden/>
    <w:rsid w:val="00D61170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61170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61170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61170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61170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D61170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D61170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D61170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61170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D611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61170"/>
  </w:style>
  <w:style w:type="character" w:customStyle="1" w:styleId="Heading1Char">
    <w:name w:val="Heading 1 Char"/>
    <w:basedOn w:val="DefaultParagraphFont"/>
    <w:link w:val="Heading1"/>
    <w:uiPriority w:val="99"/>
    <w:semiHidden/>
    <w:rsid w:val="00D61170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61170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61170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D6117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7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D61170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61170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D61170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D61170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D6117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1170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D6117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D6117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1170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D61170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170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D61170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D61170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611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170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D61170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D61170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D61170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D61170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D61170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D61170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D61170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D61170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D61170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D61170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D61170"/>
    <w:rPr>
      <w:b/>
      <w:sz w:val="22"/>
      <w:szCs w:val="28"/>
    </w:rPr>
  </w:style>
  <w:style w:type="paragraph" w:customStyle="1" w:styleId="spParagraph">
    <w:name w:val="spParagraph"/>
    <w:uiPriority w:val="1"/>
    <w:rsid w:val="00D61170"/>
    <w:rPr>
      <w:szCs w:val="28"/>
    </w:rPr>
  </w:style>
  <w:style w:type="paragraph" w:customStyle="1" w:styleId="spTableTitle">
    <w:name w:val="spTableTitle"/>
    <w:basedOn w:val="spTable"/>
    <w:uiPriority w:val="4"/>
    <w:rsid w:val="00D6117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D61170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D61170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D61170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61170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61170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61170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61170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61170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D61170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D61170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D61170"/>
    <w:rPr>
      <w:b/>
    </w:rPr>
  </w:style>
  <w:style w:type="paragraph" w:customStyle="1" w:styleId="wiWebLink">
    <w:name w:val="wiWebLink"/>
    <w:basedOn w:val="Normal"/>
    <w:uiPriority w:val="5"/>
    <w:rsid w:val="00D61170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D61170"/>
    <w:pPr>
      <w:ind w:left="1296" w:hanging="432"/>
    </w:pPr>
  </w:style>
  <w:style w:type="paragraph" w:customStyle="1" w:styleId="spNumList3">
    <w:name w:val="spNumList3"/>
    <w:basedOn w:val="spNumList1"/>
    <w:uiPriority w:val="2"/>
    <w:rsid w:val="00D61170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D61170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D61170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D61170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D61170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61170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61170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61170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61170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61170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61170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D61170"/>
  </w:style>
  <w:style w:type="character" w:customStyle="1" w:styleId="HeaderChar">
    <w:name w:val="Header Char"/>
    <w:basedOn w:val="DefaultParagraphFont"/>
    <w:link w:val="Header"/>
    <w:uiPriority w:val="99"/>
    <w:semiHidden/>
    <w:rsid w:val="00D6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963D4-238E-43E7-8DBC-2E85144A4173}"/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AE4C44-F906-4D7F-BBF3-2A62702A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Archaeology</dc:title>
  <dc:subject/>
  <dc:creator>NER</dc:creator>
  <cp:keywords>Environmental</cp:keywords>
  <cp:lastModifiedBy>Jodi Marsh</cp:lastModifiedBy>
  <cp:revision>4</cp:revision>
  <cp:lastPrinted>2013-06-26T16:11:00Z</cp:lastPrinted>
  <dcterms:created xsi:type="dcterms:W3CDTF">2017-12-13T19:47:00Z</dcterms:created>
  <dcterms:modified xsi:type="dcterms:W3CDTF">2018-08-27T20:20:00Z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316200</vt:r8>
  </property>
</Properties>
</file>