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9B559" w14:textId="426EA916" w:rsidR="00231064" w:rsidRPr="00C5023F" w:rsidRDefault="746DC075" w:rsidP="00231064">
      <w:pPr>
        <w:pStyle w:val="wiComment"/>
      </w:pPr>
      <w:proofErr w:type="gramStart"/>
      <w:r>
        <w:t>Generally</w:t>
      </w:r>
      <w:proofErr w:type="gramEnd"/>
      <w:r>
        <w:t xml:space="preserve"> choose: the contractor will arrange and the contractor will notify the parties of the meeting.</w:t>
      </w:r>
    </w:p>
    <w:p w14:paraId="44CB48D6" w14:textId="77777777" w:rsidR="00231064" w:rsidRPr="00C5023F" w:rsidRDefault="746DC075" w:rsidP="00231064">
      <w:pPr>
        <w:pStyle w:val="wiComment"/>
      </w:pPr>
      <w:r>
        <w:t>When choosing the time frame before start of work consider when the project was let and when it is anticipated to be started to ensure there is enough time left after the first meeting is held to complete the contract within the requirements of the contract (i.e. completion date contracts and/or contracts with interim completion dates and interim liquidated damages).</w:t>
      </w:r>
    </w:p>
    <w:p w14:paraId="357F3804" w14:textId="77777777" w:rsidR="00231064" w:rsidRPr="00C5023F" w:rsidRDefault="746DC075" w:rsidP="00231064">
      <w:pPr>
        <w:pStyle w:val="wiComment"/>
      </w:pPr>
      <w:r>
        <w:t>Frequency of meetings – consider how the project is to be built (staged or closed to traffic), the number of businesses and the impacts to their access and when or if changes to their access will occur during construction for the delivery of goods and customer access. Large projects may require weekly meetings. Others where access routes don’t change for weeks – one or two meetings per month may be sufficient.</w:t>
      </w:r>
    </w:p>
    <w:p w14:paraId="7751C4DF" w14:textId="77777777" w:rsidR="006351ED" w:rsidRPr="00755859" w:rsidRDefault="746DC075" w:rsidP="006351ED">
      <w:pPr>
        <w:pStyle w:val="1Heading1"/>
      </w:pPr>
      <w:r>
        <w:t>Coordination with Businesses</w:t>
      </w:r>
    </w:p>
    <w:p w14:paraId="1FA221D6" w14:textId="596BC38F" w:rsidR="006351ED" w:rsidRDefault="00F9001C" w:rsidP="006351ED">
      <w:pPr>
        <w:pStyle w:val="spParagraph"/>
      </w:pPr>
      <w:sdt>
        <w:sdtPr>
          <w:id w:val="82408849"/>
          <w:placeholder>
            <w:docPart w:val="D54D049C021642A692C64784EAA20F37"/>
          </w:placeholder>
          <w:showingPlcHdr/>
          <w:dropDownList>
            <w:listItem w:value="Choose an item."/>
            <w:listItem w:displayText="The department" w:value="The department"/>
            <w:listItem w:displayText="The contractor" w:value="The contractor"/>
          </w:dropDownList>
        </w:sdtPr>
        <w:sdtEndPr/>
        <w:sdtContent>
          <w:r w:rsidR="006351ED" w:rsidRPr="009C3655">
            <w:rPr>
              <w:rStyle w:val="PlaceholderText"/>
            </w:rPr>
            <w:t>Choose an item</w:t>
          </w:r>
          <w:r w:rsidR="006351ED" w:rsidRPr="00FB6269">
            <w:rPr>
              <w:rStyle w:val="PlaceholderText"/>
              <w:color w:val="FF0000"/>
            </w:rPr>
            <w:t>.</w:t>
          </w:r>
        </w:sdtContent>
      </w:sdt>
      <w:r w:rsidR="006351ED">
        <w:t xml:space="preserve"> will arrange and conduct a meeting between the contractor, the department, local officials and business people to discuss the project schedule of operations including vehicular and pedestrian access during construction operations. Hold the first meeting </w:t>
      </w:r>
      <w:sdt>
        <w:sdtPr>
          <w:id w:val="82408850"/>
          <w:placeholder>
            <w:docPart w:val="915BC143F13B417A9667AC683F5907CD"/>
          </w:placeholder>
          <w:dropDownList>
            <w:listItem w:displayText="Choose a time frame for when to hold the first meeting." w:value="Choose a time frame for when to hold the first meeting."/>
            <w:listItem w:displayText="14 days prior" w:value="14 days prior"/>
            <w:listItem w:displayText="7 days prior" w:value="7 days prior"/>
            <w:listItem w:displayText="prior" w:value="prior"/>
          </w:dropDownList>
        </w:sdtPr>
        <w:sdtEndPr>
          <w:rPr>
            <w:u w:val="single"/>
          </w:rPr>
        </w:sdtEndPr>
        <w:sdtContent>
          <w:r w:rsidR="006351ED" w:rsidRPr="004C506F">
            <w:rPr>
              <w:b/>
              <w:i/>
              <w:color w:val="C00000"/>
              <w:u w:val="single"/>
            </w:rPr>
            <w:t>Choose a time frame for when to hold the first meeting</w:t>
          </w:r>
          <w:r w:rsidR="006351ED" w:rsidRPr="004C506F">
            <w:rPr>
              <w:i/>
              <w:color w:val="FF0000"/>
              <w:u w:val="single"/>
            </w:rPr>
            <w:t>.</w:t>
          </w:r>
        </w:sdtContent>
      </w:sdt>
      <w:r w:rsidR="006351ED">
        <w:t xml:space="preserve"> to the start of work under this contract and </w:t>
      </w:r>
      <w:sdt>
        <w:sdtPr>
          <w:id w:val="73987282"/>
          <w:placeholder>
            <w:docPart w:val="24F2F12704F340F6BC51A3EE4D0A1788"/>
          </w:placeholder>
          <w:dropDownList>
            <w:listItem w:displayText="Choose a frequency for the meetings." w:value="Choose a frequency for the meetings."/>
            <w:listItem w:displayText="weekly" w:value="weekly"/>
            <w:listItem w:displayText="two meetings per month" w:value="two meetings per month"/>
            <w:listItem w:displayText="monthly" w:value="monthly"/>
          </w:dropDownList>
        </w:sdtPr>
        <w:sdtEndPr/>
        <w:sdtContent>
          <w:r w:rsidR="006351ED" w:rsidRPr="004C506F">
            <w:rPr>
              <w:b/>
              <w:i/>
              <w:color w:val="C00000"/>
              <w:u w:val="single"/>
            </w:rPr>
            <w:t>Choose a frequency for the meetings.</w:t>
          </w:r>
        </w:sdtContent>
      </w:sdt>
      <w:r w:rsidR="006351ED">
        <w:t xml:space="preserve"> thereafter. </w:t>
      </w:r>
      <w:sdt>
        <w:sdtPr>
          <w:id w:val="82408856"/>
          <w:placeholder>
            <w:docPart w:val="73CE7985F2EE48C6B03E672C80287C3E"/>
          </w:placeholder>
          <w:showingPlcHdr/>
          <w:dropDownList>
            <w:listItem w:value="Choose an item."/>
            <w:listItem w:displayText="The department" w:value="The department"/>
            <w:listItem w:displayText="The contractor" w:value="The contractor"/>
          </w:dropDownList>
        </w:sdtPr>
        <w:sdtEndPr/>
        <w:sdtContent>
          <w:r w:rsidR="006351ED" w:rsidRPr="009C3655">
            <w:rPr>
              <w:rStyle w:val="PlaceholderText"/>
            </w:rPr>
            <w:t>Choose an item.</w:t>
          </w:r>
        </w:sdtContent>
      </w:sdt>
      <w:r w:rsidR="006351ED">
        <w:t xml:space="preserve"> shall notify all parties in writing a minimum of 10 days before the first meeting being held.</w:t>
      </w:r>
    </w:p>
    <w:p w14:paraId="02041733" w14:textId="7F502E0E" w:rsidR="00963284" w:rsidRDefault="746DC075" w:rsidP="00963284">
      <w:pPr>
        <w:pStyle w:val="spVersion"/>
      </w:pPr>
      <w:r>
        <w:t>ner-105-005 (2</w:t>
      </w:r>
      <w:r w:rsidR="004B0104">
        <w:t>0180212</w:t>
      </w:r>
      <w:r>
        <w:t>)</w:t>
      </w:r>
      <w:bookmarkStart w:id="0" w:name="_GoBack"/>
      <w:bookmarkEnd w:id="0"/>
    </w:p>
    <w:sectPr w:rsidR="00963284"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6351ED" w:rsidRDefault="006351ED">
      <w:r>
        <w:separator/>
      </w:r>
    </w:p>
    <w:p w14:paraId="5A39BBE3" w14:textId="77777777" w:rsidR="006351ED" w:rsidRDefault="006351ED"/>
    <w:p w14:paraId="41C8F396" w14:textId="77777777" w:rsidR="006351ED" w:rsidRDefault="006351ED"/>
    <w:p w14:paraId="72A3D3EC" w14:textId="77777777" w:rsidR="006351ED" w:rsidRDefault="006351ED"/>
    <w:p w14:paraId="0D0B940D" w14:textId="77777777" w:rsidR="006351ED" w:rsidRDefault="006351ED"/>
    <w:p w14:paraId="0E27B00A" w14:textId="77777777" w:rsidR="006351ED" w:rsidRDefault="006351ED"/>
    <w:p w14:paraId="60061E4C" w14:textId="77777777" w:rsidR="006351ED" w:rsidRDefault="006351ED"/>
    <w:p w14:paraId="44EAFD9C" w14:textId="77777777" w:rsidR="006351ED" w:rsidRDefault="006351ED"/>
    <w:p w14:paraId="4B94D5A5" w14:textId="77777777" w:rsidR="006351ED" w:rsidRDefault="006351ED"/>
  </w:endnote>
  <w:endnote w:type="continuationSeparator" w:id="0">
    <w:p w14:paraId="3DEEC669" w14:textId="77777777" w:rsidR="006351ED" w:rsidRDefault="006351ED">
      <w:r>
        <w:continuationSeparator/>
      </w:r>
    </w:p>
    <w:p w14:paraId="3656B9AB" w14:textId="77777777" w:rsidR="006351ED" w:rsidRDefault="006351ED"/>
    <w:p w14:paraId="45FB0818" w14:textId="77777777" w:rsidR="006351ED" w:rsidRDefault="006351ED"/>
    <w:p w14:paraId="049F31CB" w14:textId="77777777" w:rsidR="006351ED" w:rsidRDefault="006351ED"/>
    <w:p w14:paraId="53128261" w14:textId="77777777" w:rsidR="006351ED" w:rsidRDefault="006351ED"/>
    <w:p w14:paraId="62486C05" w14:textId="77777777" w:rsidR="006351ED" w:rsidRDefault="006351ED"/>
    <w:p w14:paraId="4101652C" w14:textId="77777777" w:rsidR="006351ED" w:rsidRDefault="006351ED"/>
    <w:p w14:paraId="4B99056E" w14:textId="77777777" w:rsidR="006351ED" w:rsidRDefault="006351ED"/>
    <w:p w14:paraId="1299C43A" w14:textId="77777777" w:rsidR="006351ED" w:rsidRDefault="006351ED"/>
  </w:endnote>
  <w:endnote w:type="continuationNotice" w:id="1">
    <w:p w14:paraId="4DDBEF00" w14:textId="77777777" w:rsidR="006351ED" w:rsidRDefault="006351ED"/>
    <w:p w14:paraId="3461D779" w14:textId="77777777" w:rsidR="006351ED" w:rsidRDefault="00635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7E6152" w:rsidRDefault="007E6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5543" w14:textId="7486E223"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4B0104">
          <w:rPr>
            <w:noProof/>
          </w:rPr>
          <w:t>1</w:t>
        </w:r>
        <w:r>
          <w:rPr>
            <w:noProof/>
          </w:rPr>
          <w:fldChar w:fldCharType="end"/>
        </w:r>
        <w:r>
          <w:t xml:space="preserve"> of </w:t>
        </w:r>
        <w:fldSimple w:instr=" NUMPAGES  ">
          <w:r w:rsidR="004B0104">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7E6152" w:rsidRDefault="007E6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6351ED" w:rsidRDefault="006351ED">
      <w:r>
        <w:separator/>
      </w:r>
    </w:p>
    <w:p w14:paraId="0FB78278" w14:textId="77777777" w:rsidR="006351ED" w:rsidRDefault="006351ED"/>
    <w:p w14:paraId="1FC39945" w14:textId="77777777" w:rsidR="006351ED" w:rsidRDefault="006351ED"/>
    <w:p w14:paraId="0562CB0E" w14:textId="77777777" w:rsidR="006351ED" w:rsidRDefault="006351ED"/>
    <w:p w14:paraId="34CE0A41" w14:textId="77777777" w:rsidR="006351ED" w:rsidRDefault="006351ED"/>
    <w:p w14:paraId="62EBF3C5" w14:textId="77777777" w:rsidR="006351ED" w:rsidRDefault="006351ED"/>
    <w:p w14:paraId="6D98A12B" w14:textId="77777777" w:rsidR="006351ED" w:rsidRDefault="006351ED"/>
    <w:p w14:paraId="2946DB82" w14:textId="77777777" w:rsidR="006351ED" w:rsidRDefault="006351ED"/>
    <w:p w14:paraId="5997CC1D" w14:textId="77777777" w:rsidR="006351ED" w:rsidRDefault="006351ED"/>
  </w:footnote>
  <w:footnote w:type="continuationSeparator" w:id="0">
    <w:p w14:paraId="110FFD37" w14:textId="77777777" w:rsidR="006351ED" w:rsidRDefault="006351ED">
      <w:r>
        <w:continuationSeparator/>
      </w:r>
    </w:p>
    <w:p w14:paraId="6B699379" w14:textId="77777777" w:rsidR="006351ED" w:rsidRDefault="006351ED"/>
    <w:p w14:paraId="3FE9F23F" w14:textId="77777777" w:rsidR="006351ED" w:rsidRDefault="006351ED"/>
    <w:p w14:paraId="1F72F646" w14:textId="77777777" w:rsidR="006351ED" w:rsidRDefault="006351ED"/>
    <w:p w14:paraId="08CE6F91" w14:textId="77777777" w:rsidR="006351ED" w:rsidRDefault="006351ED"/>
    <w:p w14:paraId="61CDCEAD" w14:textId="77777777" w:rsidR="006351ED" w:rsidRDefault="006351ED"/>
    <w:p w14:paraId="6BB9E253" w14:textId="77777777" w:rsidR="006351ED" w:rsidRDefault="006351ED"/>
    <w:p w14:paraId="23DE523C" w14:textId="77777777" w:rsidR="006351ED" w:rsidRDefault="006351ED"/>
    <w:p w14:paraId="52E56223" w14:textId="77777777" w:rsidR="006351ED" w:rsidRDefault="006351ED"/>
  </w:footnote>
  <w:footnote w:type="continuationNotice" w:id="1">
    <w:p w14:paraId="07547A01" w14:textId="77777777" w:rsidR="006351ED" w:rsidRDefault="006351ED"/>
    <w:p w14:paraId="5043CB0F" w14:textId="77777777" w:rsidR="006351ED" w:rsidRDefault="00635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7E6152" w:rsidRDefault="007E6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7E6152" w:rsidRDefault="007E6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AAAA" w14:textId="77777777" w:rsidR="00963284" w:rsidRDefault="746DC075" w:rsidP="00963284">
    <w:pPr>
      <w:pStyle w:val="Header"/>
    </w:pPr>
    <w:r>
      <w:t>Generally choose the contractor will arrange and the contractor will notify the parties of the meeting.</w:t>
    </w:r>
    <w:r w:rsidR="00963284">
      <w:br/>
    </w:r>
    <w:r w:rsidR="00963284">
      <w:br/>
    </w:r>
    <w:r>
      <w:t>When choosing the time frame before start of work consider when the project was let and when it is anticipated to be started to ensure there is enough time left after the first meeting is held to complete the contract within the requirements of the contract (i.e. completion date contracts and/or contracts with interim completion dates and interim liquidated damages).</w:t>
    </w:r>
    <w:r w:rsidR="00963284">
      <w:br/>
    </w:r>
    <w:r w:rsidR="00963284">
      <w:br/>
    </w:r>
    <w:r>
      <w:t>Frequency of meetings – consider how the project is to be built (staged or closed to traffic), the number of businesses and the impacts to their access and when or if changes to their access will occur during construction for the delivery of goods and customer access. Large projects may require weekly meetings. Others where access routes don’t change for weeks – one or two meetings per month may be sufficient.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D"/>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1064"/>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104"/>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0D0A"/>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351ED"/>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6152"/>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1EA"/>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63284"/>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D76CF"/>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 w:val="5F75E527"/>
    <w:rsid w:val="746DC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656E01"/>
  <w15:docId w15:val="{6C08A581-3D31-498F-82AA-78126D36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4B0104"/>
  </w:style>
  <w:style w:type="paragraph" w:styleId="Heading1">
    <w:name w:val="heading 1"/>
    <w:basedOn w:val="Normal"/>
    <w:next w:val="Normal"/>
    <w:link w:val="Heading1Char"/>
    <w:uiPriority w:val="99"/>
    <w:semiHidden/>
    <w:rsid w:val="004B0104"/>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4B0104"/>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4B0104"/>
    <w:pPr>
      <w:outlineLvl w:val="2"/>
    </w:pPr>
    <w:rPr>
      <w:rFonts w:eastAsiaTheme="majorEastAsia" w:cstheme="majorBidi"/>
      <w:b/>
      <w:bCs/>
    </w:rPr>
  </w:style>
  <w:style w:type="paragraph" w:styleId="Heading4">
    <w:name w:val="heading 4"/>
    <w:basedOn w:val="Normal"/>
    <w:next w:val="Normal"/>
    <w:link w:val="Heading4Char"/>
    <w:uiPriority w:val="99"/>
    <w:semiHidden/>
    <w:rsid w:val="004B0104"/>
    <w:pPr>
      <w:outlineLvl w:val="3"/>
    </w:pPr>
    <w:rPr>
      <w:rFonts w:eastAsiaTheme="majorEastAsia" w:cstheme="majorBidi"/>
      <w:b/>
      <w:iCs/>
    </w:rPr>
  </w:style>
  <w:style w:type="paragraph" w:styleId="Heading5">
    <w:name w:val="heading 5"/>
    <w:basedOn w:val="Normal"/>
    <w:next w:val="Normal"/>
    <w:link w:val="Heading5Char"/>
    <w:uiPriority w:val="99"/>
    <w:semiHidden/>
    <w:rsid w:val="004B0104"/>
    <w:pPr>
      <w:outlineLvl w:val="4"/>
    </w:pPr>
    <w:rPr>
      <w:rFonts w:eastAsiaTheme="majorEastAsia" w:cstheme="majorBidi"/>
      <w:b/>
    </w:rPr>
  </w:style>
  <w:style w:type="paragraph" w:styleId="Heading6">
    <w:name w:val="heading 6"/>
    <w:basedOn w:val="Normal"/>
    <w:next w:val="Normal"/>
    <w:link w:val="Heading6Char"/>
    <w:uiPriority w:val="99"/>
    <w:semiHidden/>
    <w:rsid w:val="004B0104"/>
    <w:pPr>
      <w:outlineLvl w:val="5"/>
    </w:pPr>
    <w:rPr>
      <w:rFonts w:eastAsiaTheme="majorEastAsia" w:cstheme="majorBidi"/>
      <w:b/>
    </w:rPr>
  </w:style>
  <w:style w:type="paragraph" w:styleId="Heading7">
    <w:name w:val="heading 7"/>
    <w:basedOn w:val="Normal"/>
    <w:next w:val="Normal"/>
    <w:link w:val="Heading7Char"/>
    <w:uiPriority w:val="99"/>
    <w:semiHidden/>
    <w:rsid w:val="004B0104"/>
    <w:pPr>
      <w:outlineLvl w:val="6"/>
    </w:pPr>
    <w:rPr>
      <w:rFonts w:eastAsiaTheme="majorEastAsia" w:cstheme="majorBidi"/>
      <w:b/>
      <w:iCs/>
    </w:rPr>
  </w:style>
  <w:style w:type="paragraph" w:styleId="Heading8">
    <w:name w:val="heading 8"/>
    <w:basedOn w:val="Normal"/>
    <w:next w:val="Normal"/>
    <w:link w:val="Heading8Char"/>
    <w:uiPriority w:val="99"/>
    <w:semiHidden/>
    <w:rsid w:val="004B0104"/>
    <w:pPr>
      <w:outlineLvl w:val="7"/>
    </w:pPr>
    <w:rPr>
      <w:rFonts w:eastAsiaTheme="majorEastAsia" w:cstheme="majorBidi"/>
      <w:b/>
      <w:szCs w:val="21"/>
    </w:rPr>
  </w:style>
  <w:style w:type="paragraph" w:styleId="Heading9">
    <w:name w:val="heading 9"/>
    <w:basedOn w:val="Normal"/>
    <w:next w:val="Normal"/>
    <w:link w:val="Heading9Char"/>
    <w:uiPriority w:val="99"/>
    <w:semiHidden/>
    <w:rsid w:val="004B0104"/>
    <w:pPr>
      <w:outlineLvl w:val="8"/>
    </w:pPr>
    <w:rPr>
      <w:rFonts w:eastAsiaTheme="majorEastAsia" w:cstheme="majorBidi"/>
      <w:b/>
      <w:iCs/>
      <w:szCs w:val="21"/>
    </w:rPr>
  </w:style>
  <w:style w:type="character" w:default="1" w:styleId="DefaultParagraphFont">
    <w:name w:val="Default Paragraph Font"/>
    <w:uiPriority w:val="1"/>
    <w:semiHidden/>
    <w:unhideWhenUsed/>
    <w:rsid w:val="004B01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0104"/>
  </w:style>
  <w:style w:type="character" w:customStyle="1" w:styleId="Heading1Char">
    <w:name w:val="Heading 1 Char"/>
    <w:basedOn w:val="DefaultParagraphFont"/>
    <w:link w:val="Heading1"/>
    <w:uiPriority w:val="99"/>
    <w:semiHidden/>
    <w:rsid w:val="004B0104"/>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4B0104"/>
    <w:rPr>
      <w:rFonts w:eastAsiaTheme="majorEastAsia" w:cstheme="majorBidi"/>
      <w:b/>
      <w:bCs/>
      <w:szCs w:val="26"/>
    </w:rPr>
  </w:style>
  <w:style w:type="character" w:customStyle="1" w:styleId="Heading3Char">
    <w:name w:val="Heading 3 Char"/>
    <w:basedOn w:val="DefaultParagraphFont"/>
    <w:link w:val="Heading3"/>
    <w:uiPriority w:val="99"/>
    <w:semiHidden/>
    <w:rsid w:val="004B0104"/>
    <w:rPr>
      <w:rFonts w:eastAsiaTheme="majorEastAsia" w:cstheme="majorBidi"/>
      <w:b/>
      <w:bCs/>
    </w:rPr>
  </w:style>
  <w:style w:type="paragraph" w:styleId="TOCHeading">
    <w:name w:val="TOC Heading"/>
    <w:basedOn w:val="Heading1"/>
    <w:next w:val="Normal"/>
    <w:uiPriority w:val="99"/>
    <w:semiHidden/>
    <w:unhideWhenUsed/>
    <w:qFormat/>
    <w:rsid w:val="004B0104"/>
    <w:pPr>
      <w:outlineLvl w:val="9"/>
    </w:pPr>
  </w:style>
  <w:style w:type="paragraph" w:styleId="BalloonText">
    <w:name w:val="Balloon Text"/>
    <w:basedOn w:val="Normal"/>
    <w:link w:val="BalloonTextChar"/>
    <w:uiPriority w:val="99"/>
    <w:semiHidden/>
    <w:unhideWhenUsed/>
    <w:rsid w:val="004B0104"/>
    <w:rPr>
      <w:rFonts w:ascii="Tahoma" w:hAnsi="Tahoma" w:cs="Tahoma"/>
      <w:sz w:val="16"/>
      <w:szCs w:val="16"/>
    </w:rPr>
  </w:style>
  <w:style w:type="character" w:customStyle="1" w:styleId="BalloonTextChar">
    <w:name w:val="Balloon Text Char"/>
    <w:basedOn w:val="DefaultParagraphFont"/>
    <w:link w:val="BalloonText"/>
    <w:uiPriority w:val="99"/>
    <w:semiHidden/>
    <w:rsid w:val="004B0104"/>
    <w:rPr>
      <w:rFonts w:ascii="Tahoma" w:hAnsi="Tahoma" w:cs="Tahoma"/>
      <w:sz w:val="16"/>
      <w:szCs w:val="16"/>
    </w:rPr>
  </w:style>
  <w:style w:type="paragraph" w:styleId="Footer">
    <w:name w:val="footer"/>
    <w:basedOn w:val="Normal"/>
    <w:link w:val="FooterChar"/>
    <w:uiPriority w:val="99"/>
    <w:semiHidden/>
    <w:rsid w:val="004B0104"/>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4B0104"/>
    <w:rPr>
      <w:sz w:val="18"/>
    </w:rPr>
  </w:style>
  <w:style w:type="paragraph" w:styleId="TOC1">
    <w:name w:val="toc 1"/>
    <w:basedOn w:val="Normal"/>
    <w:next w:val="Normal"/>
    <w:autoRedefine/>
    <w:uiPriority w:val="99"/>
    <w:semiHidden/>
    <w:qFormat/>
    <w:rsid w:val="004B0104"/>
    <w:pPr>
      <w:tabs>
        <w:tab w:val="right" w:leader="dot" w:pos="9288"/>
      </w:tabs>
      <w:ind w:hanging="720"/>
    </w:pPr>
  </w:style>
  <w:style w:type="paragraph" w:customStyle="1" w:styleId="1Heading1">
    <w:name w:val="1 Heading 1"/>
    <w:basedOn w:val="Normal"/>
    <w:link w:val="1Heading1Char"/>
    <w:uiPriority w:val="1"/>
    <w:qFormat/>
    <w:rsid w:val="004B0104"/>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4B0104"/>
    <w:rPr>
      <w:color w:val="0000FF" w:themeColor="hyperlink"/>
      <w:u w:val="single"/>
    </w:rPr>
  </w:style>
  <w:style w:type="character" w:styleId="PlaceholderText">
    <w:name w:val="Placeholder Text"/>
    <w:basedOn w:val="DefaultParagraphFont"/>
    <w:uiPriority w:val="99"/>
    <w:semiHidden/>
    <w:rsid w:val="004B0104"/>
    <w:rPr>
      <w:b/>
      <w:i/>
      <w:color w:val="C00000"/>
      <w:u w:val="single"/>
    </w:rPr>
  </w:style>
  <w:style w:type="table" w:styleId="TableGrid">
    <w:name w:val="Table Grid"/>
    <w:basedOn w:val="TableNormal"/>
    <w:uiPriority w:val="59"/>
    <w:rsid w:val="004B01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4B0104"/>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4B0104"/>
    <w:rPr>
      <w:rFonts w:ascii="Courier New" w:eastAsia="Times New Roman" w:hAnsi="Courier New"/>
    </w:rPr>
  </w:style>
  <w:style w:type="paragraph" w:styleId="BodyTextIndent">
    <w:name w:val="Body Text Indent"/>
    <w:basedOn w:val="Normal"/>
    <w:link w:val="BodyTextIndentChar"/>
    <w:uiPriority w:val="99"/>
    <w:semiHidden/>
    <w:rsid w:val="004B0104"/>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4B0104"/>
    <w:rPr>
      <w:rFonts w:eastAsia="Times New Roman"/>
      <w:spacing w:val="-2"/>
    </w:rPr>
  </w:style>
  <w:style w:type="table" w:styleId="TableGrid1">
    <w:name w:val="Table Grid 1"/>
    <w:basedOn w:val="TableNormal"/>
    <w:uiPriority w:val="99"/>
    <w:semiHidden/>
    <w:unhideWhenUsed/>
    <w:rsid w:val="004B0104"/>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4B0104"/>
    <w:pPr>
      <w:numPr>
        <w:numId w:val="25"/>
      </w:numPr>
    </w:pPr>
  </w:style>
  <w:style w:type="paragraph" w:styleId="DocumentMap">
    <w:name w:val="Document Map"/>
    <w:basedOn w:val="Normal"/>
    <w:link w:val="DocumentMapChar"/>
    <w:uiPriority w:val="99"/>
    <w:semiHidden/>
    <w:unhideWhenUsed/>
    <w:rsid w:val="004B0104"/>
    <w:rPr>
      <w:rFonts w:ascii="Tahoma" w:hAnsi="Tahoma" w:cs="Tahoma"/>
      <w:sz w:val="16"/>
      <w:szCs w:val="16"/>
    </w:rPr>
  </w:style>
  <w:style w:type="character" w:customStyle="1" w:styleId="DocumentMapChar">
    <w:name w:val="Document Map Char"/>
    <w:basedOn w:val="DefaultParagraphFont"/>
    <w:link w:val="DocumentMap"/>
    <w:uiPriority w:val="99"/>
    <w:semiHidden/>
    <w:rsid w:val="004B0104"/>
    <w:rPr>
      <w:rFonts w:ascii="Tahoma" w:hAnsi="Tahoma" w:cs="Tahoma"/>
      <w:sz w:val="16"/>
      <w:szCs w:val="16"/>
    </w:rPr>
  </w:style>
  <w:style w:type="paragraph" w:customStyle="1" w:styleId="ssBidItem">
    <w:name w:val="ssBidItem"/>
    <w:basedOn w:val="spParagraph"/>
    <w:uiPriority w:val="9"/>
    <w:rsid w:val="004B0104"/>
    <w:pPr>
      <w:tabs>
        <w:tab w:val="left" w:pos="1584"/>
        <w:tab w:val="right" w:pos="9360"/>
      </w:tabs>
      <w:spacing w:before="60" w:after="60"/>
    </w:pPr>
    <w:rPr>
      <w:rFonts w:eastAsia="Times New Roman"/>
      <w:sz w:val="18"/>
      <w:szCs w:val="20"/>
    </w:rPr>
  </w:style>
  <w:style w:type="paragraph" w:customStyle="1" w:styleId="wiComment">
    <w:name w:val="wiComment"/>
    <w:basedOn w:val="spSmall"/>
    <w:rsid w:val="004B0104"/>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4B0104"/>
    <w:pPr>
      <w:spacing w:after="0"/>
    </w:pPr>
    <w:rPr>
      <w:rFonts w:ascii="Times New Roman" w:hAnsi="Times New Roman" w:cs="Times New Roman"/>
      <w:sz w:val="24"/>
      <w:szCs w:val="24"/>
    </w:rPr>
  </w:style>
  <w:style w:type="paragraph" w:customStyle="1" w:styleId="spNumList1">
    <w:name w:val="spNumList1"/>
    <w:basedOn w:val="spSmall"/>
    <w:uiPriority w:val="2"/>
    <w:rsid w:val="004B0104"/>
    <w:pPr>
      <w:ind w:left="720" w:hanging="360"/>
    </w:pPr>
    <w:rPr>
      <w:rFonts w:eastAsia="Times New Roman" w:cs="Times New Roman"/>
      <w:szCs w:val="20"/>
    </w:rPr>
  </w:style>
  <w:style w:type="paragraph" w:customStyle="1" w:styleId="ssParagraph">
    <w:name w:val="ssParagraph"/>
    <w:basedOn w:val="spParagraph"/>
    <w:uiPriority w:val="8"/>
    <w:rsid w:val="004B0104"/>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4B0104"/>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4B0104"/>
    <w:pPr>
      <w:ind w:left="0"/>
    </w:pPr>
    <w:rPr>
      <w:szCs w:val="24"/>
    </w:rPr>
  </w:style>
  <w:style w:type="paragraph" w:customStyle="1" w:styleId="spTable">
    <w:name w:val="spTable"/>
    <w:basedOn w:val="spSmall"/>
    <w:uiPriority w:val="5"/>
    <w:rsid w:val="004B0104"/>
    <w:pPr>
      <w:keepNext/>
      <w:ind w:left="0"/>
      <w:jc w:val="center"/>
    </w:pPr>
    <w:rPr>
      <w:szCs w:val="22"/>
    </w:rPr>
  </w:style>
  <w:style w:type="paragraph" w:customStyle="1" w:styleId="spSmall">
    <w:name w:val="spSmall"/>
    <w:basedOn w:val="spParagraph"/>
    <w:uiPriority w:val="3"/>
    <w:rsid w:val="004B0104"/>
    <w:pPr>
      <w:spacing w:before="60" w:after="60"/>
      <w:ind w:left="360"/>
    </w:pPr>
    <w:rPr>
      <w:sz w:val="18"/>
    </w:rPr>
  </w:style>
  <w:style w:type="character" w:customStyle="1" w:styleId="ssParagraphNumber">
    <w:name w:val="ssParagraphNumber"/>
    <w:basedOn w:val="DefaultParagraphFont"/>
    <w:uiPriority w:val="6"/>
    <w:rsid w:val="004B0104"/>
    <w:rPr>
      <w:sz w:val="12"/>
    </w:rPr>
  </w:style>
  <w:style w:type="character" w:customStyle="1" w:styleId="1Heading1Char">
    <w:name w:val="1 Heading 1 Char"/>
    <w:basedOn w:val="DefaultParagraphFont"/>
    <w:link w:val="1Heading1"/>
    <w:uiPriority w:val="1"/>
    <w:rsid w:val="004B0104"/>
    <w:rPr>
      <w:b/>
      <w:sz w:val="22"/>
      <w:szCs w:val="28"/>
    </w:rPr>
  </w:style>
  <w:style w:type="paragraph" w:customStyle="1" w:styleId="spParagraph">
    <w:name w:val="spParagraph"/>
    <w:uiPriority w:val="1"/>
    <w:rsid w:val="004B0104"/>
    <w:rPr>
      <w:szCs w:val="28"/>
    </w:rPr>
  </w:style>
  <w:style w:type="paragraph" w:customStyle="1" w:styleId="spTableTitle">
    <w:name w:val="spTableTitle"/>
    <w:basedOn w:val="spTable"/>
    <w:uiPriority w:val="4"/>
    <w:rsid w:val="004B0104"/>
    <w:pPr>
      <w:spacing w:before="120"/>
    </w:pPr>
    <w:rPr>
      <w:b/>
    </w:rPr>
  </w:style>
  <w:style w:type="paragraph" w:styleId="TOC2">
    <w:name w:val="toc 2"/>
    <w:basedOn w:val="Normal"/>
    <w:next w:val="Normal"/>
    <w:autoRedefine/>
    <w:uiPriority w:val="99"/>
    <w:semiHidden/>
    <w:qFormat/>
    <w:rsid w:val="004B0104"/>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4B0104"/>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4B0104"/>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4B0104"/>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4B0104"/>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4B0104"/>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4B0104"/>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4B0104"/>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4B0104"/>
    <w:rPr>
      <w:rFonts w:cs="Times New Roman"/>
      <w:bCs/>
      <w:noProof/>
      <w:szCs w:val="28"/>
    </w:rPr>
  </w:style>
  <w:style w:type="paragraph" w:customStyle="1" w:styleId="spEOF">
    <w:name w:val="spEOF"/>
    <w:autoRedefine/>
    <w:uiPriority w:val="11"/>
    <w:semiHidden/>
    <w:rsid w:val="004B0104"/>
    <w:pPr>
      <w:spacing w:after="0"/>
      <w:jc w:val="center"/>
    </w:pPr>
    <w:rPr>
      <w:rFonts w:cs="Times New Roman"/>
      <w:b/>
      <w:color w:val="7030A0"/>
      <w:sz w:val="40"/>
      <w:szCs w:val="24"/>
    </w:rPr>
  </w:style>
  <w:style w:type="character" w:customStyle="1" w:styleId="spHeading">
    <w:name w:val="spHeading"/>
    <w:basedOn w:val="DefaultParagraphFont"/>
    <w:uiPriority w:val="1"/>
    <w:rsid w:val="004B0104"/>
    <w:rPr>
      <w:b/>
    </w:rPr>
  </w:style>
  <w:style w:type="paragraph" w:customStyle="1" w:styleId="wiWebLink">
    <w:name w:val="wiWebLink"/>
    <w:basedOn w:val="Normal"/>
    <w:uiPriority w:val="5"/>
    <w:rsid w:val="004B0104"/>
    <w:pPr>
      <w:widowControl w:val="0"/>
      <w:spacing w:after="60"/>
      <w:jc w:val="center"/>
    </w:pPr>
    <w:rPr>
      <w:rFonts w:eastAsia="Times New Roman"/>
      <w:sz w:val="18"/>
      <w:u w:val="single"/>
    </w:rPr>
  </w:style>
  <w:style w:type="paragraph" w:customStyle="1" w:styleId="spNumList2">
    <w:name w:val="spNumList2"/>
    <w:basedOn w:val="spNumList1"/>
    <w:uiPriority w:val="2"/>
    <w:rsid w:val="004B0104"/>
    <w:pPr>
      <w:ind w:left="1296" w:hanging="432"/>
    </w:pPr>
  </w:style>
  <w:style w:type="paragraph" w:customStyle="1" w:styleId="spNumList3">
    <w:name w:val="spNumList3"/>
    <w:basedOn w:val="spNumList1"/>
    <w:uiPriority w:val="2"/>
    <w:rsid w:val="004B0104"/>
    <w:pPr>
      <w:ind w:left="1872" w:hanging="576"/>
    </w:pPr>
  </w:style>
  <w:style w:type="paragraph" w:customStyle="1" w:styleId="STSP">
    <w:name w:val="STSP"/>
    <w:link w:val="STSPChar"/>
    <w:uiPriority w:val="19"/>
    <w:qFormat/>
    <w:rsid w:val="004B0104"/>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4B0104"/>
    <w:rPr>
      <w:rFonts w:cs="Times New Roman"/>
      <w:sz w:val="18"/>
      <w:szCs w:val="24"/>
    </w:rPr>
  </w:style>
  <w:style w:type="paragraph" w:customStyle="1" w:styleId="STSPtable">
    <w:name w:val="STSP table"/>
    <w:basedOn w:val="Normal"/>
    <w:uiPriority w:val="19"/>
    <w:semiHidden/>
    <w:rsid w:val="004B0104"/>
    <w:pPr>
      <w:spacing w:before="0" w:after="0"/>
      <w:jc w:val="center"/>
    </w:pPr>
    <w:rPr>
      <w:rFonts w:cs="Times New Roman"/>
      <w:sz w:val="18"/>
      <w:szCs w:val="22"/>
    </w:rPr>
  </w:style>
  <w:style w:type="paragraph" w:customStyle="1" w:styleId="Table">
    <w:name w:val="Table"/>
    <w:basedOn w:val="Normal"/>
    <w:uiPriority w:val="19"/>
    <w:semiHidden/>
    <w:rsid w:val="004B0104"/>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4B0104"/>
    <w:rPr>
      <w:rFonts w:eastAsiaTheme="majorEastAsia" w:cstheme="majorBidi"/>
      <w:b/>
      <w:iCs/>
    </w:rPr>
  </w:style>
  <w:style w:type="character" w:customStyle="1" w:styleId="Heading5Char">
    <w:name w:val="Heading 5 Char"/>
    <w:basedOn w:val="DefaultParagraphFont"/>
    <w:link w:val="Heading5"/>
    <w:uiPriority w:val="99"/>
    <w:semiHidden/>
    <w:rsid w:val="004B0104"/>
    <w:rPr>
      <w:rFonts w:eastAsiaTheme="majorEastAsia" w:cstheme="majorBidi"/>
      <w:b/>
    </w:rPr>
  </w:style>
  <w:style w:type="character" w:customStyle="1" w:styleId="Heading6Char">
    <w:name w:val="Heading 6 Char"/>
    <w:basedOn w:val="DefaultParagraphFont"/>
    <w:link w:val="Heading6"/>
    <w:uiPriority w:val="99"/>
    <w:semiHidden/>
    <w:rsid w:val="004B0104"/>
    <w:rPr>
      <w:rFonts w:eastAsiaTheme="majorEastAsia" w:cstheme="majorBidi"/>
      <w:b/>
    </w:rPr>
  </w:style>
  <w:style w:type="character" w:customStyle="1" w:styleId="Heading7Char">
    <w:name w:val="Heading 7 Char"/>
    <w:basedOn w:val="DefaultParagraphFont"/>
    <w:link w:val="Heading7"/>
    <w:uiPriority w:val="99"/>
    <w:semiHidden/>
    <w:rsid w:val="004B0104"/>
    <w:rPr>
      <w:rFonts w:eastAsiaTheme="majorEastAsia" w:cstheme="majorBidi"/>
      <w:b/>
      <w:iCs/>
    </w:rPr>
  </w:style>
  <w:style w:type="character" w:customStyle="1" w:styleId="Heading8Char">
    <w:name w:val="Heading 8 Char"/>
    <w:basedOn w:val="DefaultParagraphFont"/>
    <w:link w:val="Heading8"/>
    <w:uiPriority w:val="99"/>
    <w:semiHidden/>
    <w:rsid w:val="004B0104"/>
    <w:rPr>
      <w:rFonts w:eastAsiaTheme="majorEastAsia" w:cstheme="majorBidi"/>
      <w:b/>
      <w:szCs w:val="21"/>
    </w:rPr>
  </w:style>
  <w:style w:type="character" w:customStyle="1" w:styleId="Heading9Char">
    <w:name w:val="Heading 9 Char"/>
    <w:basedOn w:val="DefaultParagraphFont"/>
    <w:link w:val="Heading9"/>
    <w:uiPriority w:val="99"/>
    <w:semiHidden/>
    <w:rsid w:val="004B0104"/>
    <w:rPr>
      <w:rFonts w:eastAsiaTheme="majorEastAsia" w:cstheme="majorBidi"/>
      <w:b/>
      <w:iCs/>
      <w:szCs w:val="21"/>
    </w:rPr>
  </w:style>
  <w:style w:type="paragraph" w:styleId="Header">
    <w:name w:val="header"/>
    <w:basedOn w:val="Normal"/>
    <w:link w:val="HeaderChar"/>
    <w:uiPriority w:val="99"/>
    <w:semiHidden/>
    <w:rsid w:val="004B0104"/>
  </w:style>
  <w:style w:type="character" w:customStyle="1" w:styleId="HeaderChar">
    <w:name w:val="Header Char"/>
    <w:basedOn w:val="DefaultParagraphFont"/>
    <w:link w:val="Header"/>
    <w:uiPriority w:val="99"/>
    <w:semiHidden/>
    <w:rsid w:val="004B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86220798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09772699">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4D049C021642A692C64784EAA20F37"/>
        <w:category>
          <w:name w:val="General"/>
          <w:gallery w:val="placeholder"/>
        </w:category>
        <w:types>
          <w:type w:val="bbPlcHdr"/>
        </w:types>
        <w:behaviors>
          <w:behavior w:val="content"/>
        </w:behaviors>
        <w:guid w:val="{084FEB10-4582-410A-9260-CA8162B19EB1}"/>
      </w:docPartPr>
      <w:docPartBody>
        <w:p w:rsidR="00C701DE" w:rsidRDefault="00432CAE" w:rsidP="00432CAE">
          <w:pPr>
            <w:pStyle w:val="D54D049C021642A692C64784EAA20F37"/>
          </w:pPr>
          <w:r w:rsidRPr="009C3655">
            <w:rPr>
              <w:rStyle w:val="PlaceholderText"/>
            </w:rPr>
            <w:t>Choose an item</w:t>
          </w:r>
          <w:r w:rsidRPr="00FB6269">
            <w:rPr>
              <w:rStyle w:val="PlaceholderText"/>
              <w:color w:val="FF0000"/>
            </w:rPr>
            <w:t>.</w:t>
          </w:r>
        </w:p>
      </w:docPartBody>
    </w:docPart>
    <w:docPart>
      <w:docPartPr>
        <w:name w:val="915BC143F13B417A9667AC683F5907CD"/>
        <w:category>
          <w:name w:val="General"/>
          <w:gallery w:val="placeholder"/>
        </w:category>
        <w:types>
          <w:type w:val="bbPlcHdr"/>
        </w:types>
        <w:behaviors>
          <w:behavior w:val="content"/>
        </w:behaviors>
        <w:guid w:val="{74DDB4A4-7FC4-4BC9-898D-1E61122A5609}"/>
      </w:docPartPr>
      <w:docPartBody>
        <w:p w:rsidR="00C701DE" w:rsidRDefault="00432CAE" w:rsidP="00432CAE">
          <w:pPr>
            <w:pStyle w:val="915BC143F13B417A9667AC683F5907CD"/>
          </w:pPr>
          <w:r w:rsidRPr="008071BF">
            <w:rPr>
              <w:rStyle w:val="PlaceholderText"/>
            </w:rPr>
            <w:t>Choose an item.</w:t>
          </w:r>
        </w:p>
      </w:docPartBody>
    </w:docPart>
    <w:docPart>
      <w:docPartPr>
        <w:name w:val="24F2F12704F340F6BC51A3EE4D0A1788"/>
        <w:category>
          <w:name w:val="General"/>
          <w:gallery w:val="placeholder"/>
        </w:category>
        <w:types>
          <w:type w:val="bbPlcHdr"/>
        </w:types>
        <w:behaviors>
          <w:behavior w:val="content"/>
        </w:behaviors>
        <w:guid w:val="{4861BCF1-66B0-4940-ADB2-9EAA6E4C268F}"/>
      </w:docPartPr>
      <w:docPartBody>
        <w:p w:rsidR="00C701DE" w:rsidRDefault="00432CAE" w:rsidP="00432CAE">
          <w:pPr>
            <w:pStyle w:val="24F2F12704F340F6BC51A3EE4D0A1788"/>
          </w:pPr>
          <w:r w:rsidRPr="008071BF">
            <w:rPr>
              <w:rStyle w:val="PlaceholderText"/>
            </w:rPr>
            <w:t>Choose an item.</w:t>
          </w:r>
        </w:p>
      </w:docPartBody>
    </w:docPart>
    <w:docPart>
      <w:docPartPr>
        <w:name w:val="73CE7985F2EE48C6B03E672C80287C3E"/>
        <w:category>
          <w:name w:val="General"/>
          <w:gallery w:val="placeholder"/>
        </w:category>
        <w:types>
          <w:type w:val="bbPlcHdr"/>
        </w:types>
        <w:behaviors>
          <w:behavior w:val="content"/>
        </w:behaviors>
        <w:guid w:val="{A091673D-7B30-4184-BB85-1D370629EC05}"/>
      </w:docPartPr>
      <w:docPartBody>
        <w:p w:rsidR="00C701DE" w:rsidRDefault="00432CAE" w:rsidP="00432CAE">
          <w:pPr>
            <w:pStyle w:val="73CE7985F2EE48C6B03E672C80287C3E"/>
          </w:pPr>
          <w:r w:rsidRPr="009C365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AE"/>
    <w:rsid w:val="00432CAE"/>
    <w:rsid w:val="00C7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CAE"/>
    <w:rPr>
      <w:b/>
      <w:i/>
      <w:color w:val="C00000"/>
      <w:u w:val="single"/>
    </w:rPr>
  </w:style>
  <w:style w:type="paragraph" w:customStyle="1" w:styleId="D54D049C021642A692C64784EAA20F37">
    <w:name w:val="D54D049C021642A692C64784EAA20F37"/>
    <w:rsid w:val="00432CAE"/>
  </w:style>
  <w:style w:type="paragraph" w:customStyle="1" w:styleId="915BC143F13B417A9667AC683F5907CD">
    <w:name w:val="915BC143F13B417A9667AC683F5907CD"/>
    <w:rsid w:val="00432CAE"/>
  </w:style>
  <w:style w:type="paragraph" w:customStyle="1" w:styleId="24F2F12704F340F6BC51A3EE4D0A1788">
    <w:name w:val="24F2F12704F340F6BC51A3EE4D0A1788"/>
    <w:rsid w:val="00432CAE"/>
  </w:style>
  <w:style w:type="paragraph" w:customStyle="1" w:styleId="73CE7985F2EE48C6B03E672C80287C3E">
    <w:name w:val="73CE7985F2EE48C6B03E672C80287C3E"/>
    <w:rsid w:val="00432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elements/1.1/"/>
    <ds:schemaRef ds:uri="http://schemas.microsoft.com/office/infopath/2007/PartnerControls"/>
    <ds:schemaRef ds:uri="355d201f-0ba2-474b-a0c5-0feb968acbfd"/>
    <ds:schemaRef ds:uri="http://purl.org/dc/terms/"/>
    <ds:schemaRef ds:uri="http://schemas.microsoft.com/office/2006/metadata/properties"/>
    <ds:schemaRef ds:uri="http://schemas.microsoft.com/office/2006/documentManagement/types"/>
    <ds:schemaRef ds:uri="http://schemas.openxmlformats.org/package/2006/metadata/core-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B7D36D75-CEBC-4C6E-AB93-E0CB2578F332}"/>
</file>

<file path=customXml/itemProps4.xml><?xml version="1.0" encoding="utf-8"?>
<ds:datastoreItem xmlns:ds="http://schemas.openxmlformats.org/officeDocument/2006/customXml" ds:itemID="{4B8CB85F-C7F0-494D-8BE4-130C7EF8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220</Words>
  <Characters>1259</Characters>
  <Application>Microsoft Office Word</Application>
  <DocSecurity>0</DocSecurity>
  <Lines>10</Lines>
  <Paragraphs>2</Paragraphs>
  <ScaleCrop>false</ScaleCrop>
  <Company>WisDOT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Coordination with Businesses</dc:title>
  <dc:subject/>
  <dc:creator>NER</dc:creator>
  <cp:keywords>General Special Provisions</cp:keywords>
  <cp:lastModifiedBy>Jodi Marsh</cp:lastModifiedBy>
  <cp:revision>7</cp:revision>
  <cp:lastPrinted>2013-06-26T16:11:00Z</cp:lastPrinted>
  <dcterms:created xsi:type="dcterms:W3CDTF">2017-12-13T19:47:00Z</dcterms:created>
  <dcterms:modified xsi:type="dcterms:W3CDTF">2018-08-27T18:51:00Z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ies>
</file>