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3265"/>
        <w:gridCol w:w="270"/>
        <w:gridCol w:w="4050"/>
      </w:tblGrid>
      <w:tr w:rsidR="00260546">
        <w:tc>
          <w:tcPr>
            <w:tcW w:w="3265" w:type="dxa"/>
            <w:noWrap/>
          </w:tcPr>
          <w:p w:rsidR="00260546" w:rsidRPr="00F31BD9" w:rsidRDefault="00260546" w:rsidP="005C760B">
            <w:pPr>
              <w:rPr>
                <w:rFonts w:ascii="Interstate-Bold" w:hAnsi="Interstate-Bold"/>
                <w:sz w:val="18"/>
                <w:szCs w:val="18"/>
              </w:rPr>
            </w:pPr>
            <w:r w:rsidRPr="00F31BD9">
              <w:rPr>
                <w:rFonts w:ascii="Interstate-Bold" w:hAnsi="Interstate-Bold"/>
                <w:sz w:val="18"/>
                <w:szCs w:val="18"/>
              </w:rPr>
              <w:t>To</w:t>
            </w:r>
          </w:p>
        </w:tc>
        <w:tc>
          <w:tcPr>
            <w:tcW w:w="270" w:type="dxa"/>
            <w:noWrap/>
          </w:tcPr>
          <w:p w:rsidR="00260546" w:rsidRPr="00F31BD9" w:rsidRDefault="00260546" w:rsidP="005C760B">
            <w:pPr>
              <w:rPr>
                <w:rFonts w:ascii="Interstate-Bold" w:hAnsi="Interstate-Bold"/>
                <w:sz w:val="18"/>
                <w:szCs w:val="18"/>
              </w:rPr>
            </w:pPr>
          </w:p>
        </w:tc>
        <w:tc>
          <w:tcPr>
            <w:tcW w:w="4050" w:type="dxa"/>
            <w:noWrap/>
          </w:tcPr>
          <w:p w:rsidR="00260546" w:rsidRPr="00F31BD9" w:rsidRDefault="00260546" w:rsidP="005C760B">
            <w:pPr>
              <w:rPr>
                <w:rFonts w:ascii="Interstate-Bold" w:hAnsi="Interstate-Bold"/>
                <w:sz w:val="18"/>
                <w:szCs w:val="18"/>
              </w:rPr>
            </w:pPr>
            <w:r w:rsidRPr="00F31BD9">
              <w:rPr>
                <w:rFonts w:ascii="Interstate-Bold" w:hAnsi="Interstate-Bold"/>
                <w:sz w:val="18"/>
                <w:szCs w:val="18"/>
              </w:rPr>
              <w:t>From</w:t>
            </w:r>
          </w:p>
        </w:tc>
      </w:tr>
      <w:tr w:rsidR="00260546">
        <w:trPr>
          <w:trHeight w:val="548"/>
        </w:trPr>
        <w:tc>
          <w:tcPr>
            <w:tcW w:w="3265" w:type="dxa"/>
            <w:tcBorders>
              <w:bottom w:val="single" w:sz="4" w:space="0" w:color="auto"/>
            </w:tcBorders>
            <w:noWrap/>
            <w:vAlign w:val="bottom"/>
          </w:tcPr>
          <w:p w:rsidR="00260546" w:rsidRPr="003D6820" w:rsidRDefault="00807A69" w:rsidP="005C760B">
            <w:pPr>
              <w:rPr>
                <w:rFonts w:ascii="Minion Pro" w:hAnsi="Minion Pro"/>
                <w:sz w:val="22"/>
                <w:szCs w:val="22"/>
              </w:rPr>
            </w:pPr>
            <w:r>
              <w:rPr>
                <w:rFonts w:ascii="Minion Pro" w:hAnsi="Minion Pro"/>
                <w:sz w:val="22"/>
                <w:szCs w:val="22"/>
              </w:rPr>
              <w:t xml:space="preserve">Patrick </w:t>
            </w:r>
            <w:proofErr w:type="spellStart"/>
            <w:r>
              <w:rPr>
                <w:rFonts w:ascii="Minion Pro" w:hAnsi="Minion Pro"/>
                <w:sz w:val="22"/>
                <w:szCs w:val="22"/>
              </w:rPr>
              <w:t>Laux</w:t>
            </w:r>
            <w:proofErr w:type="spellEnd"/>
            <w:r w:rsidR="005501E4">
              <w:rPr>
                <w:rFonts w:ascii="Minion Pro" w:hAnsi="Minion Pro"/>
                <w:sz w:val="22"/>
                <w:szCs w:val="22"/>
              </w:rPr>
              <w:t>, P.E.</w:t>
            </w:r>
          </w:p>
        </w:tc>
        <w:tc>
          <w:tcPr>
            <w:tcW w:w="270" w:type="dxa"/>
            <w:noWrap/>
          </w:tcPr>
          <w:p w:rsidR="00260546" w:rsidRPr="003D6820" w:rsidRDefault="00260546" w:rsidP="005C760B">
            <w:pPr>
              <w:rPr>
                <w:rFonts w:ascii="Minion Pro" w:hAnsi="Minion Pro"/>
                <w:sz w:val="22"/>
                <w:szCs w:val="22"/>
              </w:rPr>
            </w:pPr>
          </w:p>
        </w:tc>
        <w:tc>
          <w:tcPr>
            <w:tcW w:w="4050" w:type="dxa"/>
            <w:tcBorders>
              <w:bottom w:val="single" w:sz="4" w:space="0" w:color="auto"/>
            </w:tcBorders>
            <w:noWrap/>
            <w:vAlign w:val="bottom"/>
          </w:tcPr>
          <w:p w:rsidR="00C32508" w:rsidRDefault="00807A69" w:rsidP="00C32508">
            <w:pPr>
              <w:rPr>
                <w:rFonts w:ascii="Minion Pro" w:hAnsi="Minion Pro"/>
                <w:sz w:val="22"/>
                <w:szCs w:val="22"/>
              </w:rPr>
            </w:pPr>
            <w:r>
              <w:rPr>
                <w:rFonts w:ascii="Minion Pro" w:hAnsi="Minion Pro"/>
                <w:sz w:val="22"/>
                <w:szCs w:val="22"/>
              </w:rPr>
              <w:t>Jerry Shadewald</w:t>
            </w:r>
          </w:p>
          <w:p w:rsidR="00C32508" w:rsidRDefault="00C32508" w:rsidP="00C32508">
            <w:pPr>
              <w:rPr>
                <w:rFonts w:ascii="Minion Pro" w:hAnsi="Minion Pro"/>
                <w:sz w:val="22"/>
                <w:szCs w:val="22"/>
              </w:rPr>
            </w:pPr>
            <w:r>
              <w:rPr>
                <w:rFonts w:ascii="Minion Pro" w:hAnsi="Minion Pro"/>
                <w:sz w:val="22"/>
                <w:szCs w:val="22"/>
              </w:rPr>
              <w:t>Lauren Zidek</w:t>
            </w:r>
          </w:p>
          <w:p w:rsidR="00260546" w:rsidRPr="003D6820" w:rsidRDefault="00C32508" w:rsidP="00C32508">
            <w:pPr>
              <w:rPr>
                <w:rFonts w:ascii="Minion Pro" w:hAnsi="Minion Pro"/>
                <w:sz w:val="22"/>
                <w:szCs w:val="22"/>
              </w:rPr>
            </w:pPr>
            <w:r>
              <w:rPr>
                <w:rFonts w:ascii="Minion Pro" w:hAnsi="Minion Pro"/>
                <w:sz w:val="22"/>
                <w:szCs w:val="22"/>
              </w:rPr>
              <w:t>Aaron Bowe</w:t>
            </w:r>
          </w:p>
        </w:tc>
      </w:tr>
      <w:tr w:rsidR="00260546">
        <w:trPr>
          <w:trHeight w:val="530"/>
        </w:trPr>
        <w:tc>
          <w:tcPr>
            <w:tcW w:w="3265" w:type="dxa"/>
            <w:tcBorders>
              <w:top w:val="single" w:sz="4" w:space="0" w:color="auto"/>
              <w:bottom w:val="single" w:sz="4" w:space="0" w:color="auto"/>
            </w:tcBorders>
            <w:noWrap/>
            <w:vAlign w:val="bottom"/>
          </w:tcPr>
          <w:p w:rsidR="00260546" w:rsidRPr="003D6820" w:rsidRDefault="00260546" w:rsidP="005C760B">
            <w:pPr>
              <w:rPr>
                <w:rFonts w:ascii="Minion Pro" w:hAnsi="Minion Pro"/>
                <w:sz w:val="22"/>
                <w:szCs w:val="22"/>
              </w:rPr>
            </w:pPr>
            <w:r>
              <w:rPr>
                <w:rFonts w:ascii="Minion Pro" w:hAnsi="Minion Pro"/>
                <w:sz w:val="22"/>
                <w:szCs w:val="22"/>
              </w:rPr>
              <w:fldChar w:fldCharType="begin">
                <w:ffData>
                  <w:name w:val="Text19"/>
                  <w:enabled/>
                  <w:calcOnExit w:val="0"/>
                  <w:textInput>
                    <w:maxLength w:val="27"/>
                  </w:textInput>
                </w:ffData>
              </w:fldChar>
            </w:r>
            <w:bookmarkStart w:id="0" w:name="Text19"/>
            <w:r>
              <w:rPr>
                <w:rFonts w:ascii="Minion Pro" w:hAnsi="Minion Pro"/>
                <w:sz w:val="22"/>
                <w:szCs w:val="22"/>
              </w:rPr>
              <w:instrText xml:space="preserve"> FORMTEXT </w:instrText>
            </w:r>
            <w:r>
              <w:rPr>
                <w:rFonts w:ascii="Minion Pro" w:hAnsi="Minion Pro"/>
                <w:sz w:val="22"/>
                <w:szCs w:val="22"/>
              </w:rPr>
            </w:r>
            <w:r>
              <w:rPr>
                <w:rFonts w:ascii="Minion Pro" w:hAnsi="Minion Pro"/>
                <w:sz w:val="22"/>
                <w:szCs w:val="22"/>
              </w:rPr>
              <w:fldChar w:fldCharType="separate"/>
            </w:r>
            <w:r w:rsidR="00705BFA">
              <w:rPr>
                <w:rFonts w:ascii="Minion Pro" w:hAnsi="Minion Pro"/>
                <w:noProof/>
                <w:sz w:val="22"/>
                <w:szCs w:val="22"/>
              </w:rPr>
              <w:t> </w:t>
            </w:r>
            <w:r w:rsidR="00705BFA">
              <w:rPr>
                <w:rFonts w:ascii="Minion Pro" w:hAnsi="Minion Pro"/>
                <w:noProof/>
                <w:sz w:val="22"/>
                <w:szCs w:val="22"/>
              </w:rPr>
              <w:t> </w:t>
            </w:r>
            <w:r w:rsidR="00705BFA">
              <w:rPr>
                <w:rFonts w:ascii="Minion Pro" w:hAnsi="Minion Pro"/>
                <w:noProof/>
                <w:sz w:val="22"/>
                <w:szCs w:val="22"/>
              </w:rPr>
              <w:t> </w:t>
            </w:r>
            <w:r w:rsidR="00705BFA">
              <w:rPr>
                <w:rFonts w:ascii="Minion Pro" w:hAnsi="Minion Pro"/>
                <w:noProof/>
                <w:sz w:val="22"/>
                <w:szCs w:val="22"/>
              </w:rPr>
              <w:t> </w:t>
            </w:r>
            <w:r w:rsidR="00705BFA">
              <w:rPr>
                <w:rFonts w:ascii="Minion Pro" w:hAnsi="Minion Pro"/>
                <w:noProof/>
                <w:sz w:val="22"/>
                <w:szCs w:val="22"/>
              </w:rPr>
              <w:t> </w:t>
            </w:r>
            <w:r>
              <w:rPr>
                <w:rFonts w:ascii="Minion Pro" w:hAnsi="Minion Pro"/>
                <w:sz w:val="22"/>
                <w:szCs w:val="22"/>
              </w:rPr>
              <w:fldChar w:fldCharType="end"/>
            </w:r>
            <w:bookmarkEnd w:id="0"/>
          </w:p>
        </w:tc>
        <w:tc>
          <w:tcPr>
            <w:tcW w:w="270" w:type="dxa"/>
            <w:noWrap/>
          </w:tcPr>
          <w:p w:rsidR="00260546" w:rsidRPr="003D6820" w:rsidRDefault="00260546" w:rsidP="005C760B">
            <w:pPr>
              <w:rPr>
                <w:rFonts w:ascii="Minion Pro" w:hAnsi="Minion Pro"/>
                <w:sz w:val="22"/>
                <w:szCs w:val="22"/>
              </w:rPr>
            </w:pPr>
          </w:p>
        </w:tc>
        <w:tc>
          <w:tcPr>
            <w:tcW w:w="4050" w:type="dxa"/>
            <w:tcBorders>
              <w:top w:val="single" w:sz="4" w:space="0" w:color="auto"/>
            </w:tcBorders>
            <w:noWrap/>
            <w:vAlign w:val="bottom"/>
          </w:tcPr>
          <w:p w:rsidR="00260546" w:rsidRPr="00F31BD9" w:rsidRDefault="00604843" w:rsidP="005C760B">
            <w:pPr>
              <w:rPr>
                <w:rFonts w:ascii="Interstate-Bold" w:hAnsi="Interstate-Bold"/>
                <w:sz w:val="18"/>
                <w:szCs w:val="18"/>
              </w:rPr>
            </w:pPr>
            <w:r>
              <w:rPr>
                <w:rFonts w:ascii="Interstate-Bold" w:hAnsi="Interstate-Bold"/>
                <w:sz w:val="18"/>
                <w:szCs w:val="18"/>
              </w:rPr>
              <w:t>Date</w:t>
            </w:r>
          </w:p>
        </w:tc>
      </w:tr>
      <w:tr w:rsidR="00260546">
        <w:trPr>
          <w:trHeight w:val="530"/>
        </w:trPr>
        <w:tc>
          <w:tcPr>
            <w:tcW w:w="3265" w:type="dxa"/>
            <w:tcBorders>
              <w:top w:val="single" w:sz="4" w:space="0" w:color="auto"/>
              <w:bottom w:val="single" w:sz="4" w:space="0" w:color="auto"/>
            </w:tcBorders>
            <w:noWrap/>
            <w:vAlign w:val="bottom"/>
          </w:tcPr>
          <w:p w:rsidR="00260546" w:rsidRPr="003D6820" w:rsidRDefault="00260546" w:rsidP="005C760B">
            <w:pPr>
              <w:rPr>
                <w:rFonts w:ascii="Minion Pro" w:hAnsi="Minion Pro"/>
                <w:sz w:val="22"/>
                <w:szCs w:val="22"/>
              </w:rPr>
            </w:pPr>
            <w:r>
              <w:rPr>
                <w:rFonts w:ascii="Minion Pro" w:hAnsi="Minion Pro"/>
                <w:sz w:val="22"/>
                <w:szCs w:val="22"/>
              </w:rPr>
              <w:fldChar w:fldCharType="begin">
                <w:ffData>
                  <w:name w:val="Text18"/>
                  <w:enabled/>
                  <w:calcOnExit w:val="0"/>
                  <w:textInput>
                    <w:maxLength w:val="27"/>
                  </w:textInput>
                </w:ffData>
              </w:fldChar>
            </w:r>
            <w:bookmarkStart w:id="1" w:name="Text18"/>
            <w:r>
              <w:rPr>
                <w:rFonts w:ascii="Minion Pro" w:hAnsi="Minion Pro"/>
                <w:sz w:val="22"/>
                <w:szCs w:val="22"/>
              </w:rPr>
              <w:instrText xml:space="preserve"> FORMTEXT </w:instrText>
            </w:r>
            <w:r>
              <w:rPr>
                <w:rFonts w:ascii="Minion Pro" w:hAnsi="Minion Pro"/>
                <w:sz w:val="22"/>
                <w:szCs w:val="22"/>
              </w:rPr>
            </w:r>
            <w:r>
              <w:rPr>
                <w:rFonts w:ascii="Minion Pro" w:hAnsi="Minion Pro"/>
                <w:sz w:val="22"/>
                <w:szCs w:val="22"/>
              </w:rPr>
              <w:fldChar w:fldCharType="separate"/>
            </w:r>
            <w:r w:rsidR="00705BFA">
              <w:rPr>
                <w:rFonts w:ascii="Minion Pro" w:hAnsi="Minion Pro"/>
                <w:noProof/>
                <w:sz w:val="22"/>
                <w:szCs w:val="22"/>
              </w:rPr>
              <w:t> </w:t>
            </w:r>
            <w:r w:rsidR="00705BFA">
              <w:rPr>
                <w:rFonts w:ascii="Minion Pro" w:hAnsi="Minion Pro"/>
                <w:noProof/>
                <w:sz w:val="22"/>
                <w:szCs w:val="22"/>
              </w:rPr>
              <w:t> </w:t>
            </w:r>
            <w:r w:rsidR="00705BFA">
              <w:rPr>
                <w:rFonts w:ascii="Minion Pro" w:hAnsi="Minion Pro"/>
                <w:noProof/>
                <w:sz w:val="22"/>
                <w:szCs w:val="22"/>
              </w:rPr>
              <w:t> </w:t>
            </w:r>
            <w:r w:rsidR="00705BFA">
              <w:rPr>
                <w:rFonts w:ascii="Minion Pro" w:hAnsi="Minion Pro"/>
                <w:noProof/>
                <w:sz w:val="22"/>
                <w:szCs w:val="22"/>
              </w:rPr>
              <w:t> </w:t>
            </w:r>
            <w:r w:rsidR="00705BFA">
              <w:rPr>
                <w:rFonts w:ascii="Minion Pro" w:hAnsi="Minion Pro"/>
                <w:noProof/>
                <w:sz w:val="22"/>
                <w:szCs w:val="22"/>
              </w:rPr>
              <w:t> </w:t>
            </w:r>
            <w:r>
              <w:rPr>
                <w:rFonts w:ascii="Minion Pro" w:hAnsi="Minion Pro"/>
                <w:sz w:val="22"/>
                <w:szCs w:val="22"/>
              </w:rPr>
              <w:fldChar w:fldCharType="end"/>
            </w:r>
            <w:bookmarkEnd w:id="1"/>
          </w:p>
        </w:tc>
        <w:tc>
          <w:tcPr>
            <w:tcW w:w="270" w:type="dxa"/>
            <w:noWrap/>
          </w:tcPr>
          <w:p w:rsidR="00260546" w:rsidRPr="003D6820" w:rsidRDefault="00260546" w:rsidP="005C760B">
            <w:pPr>
              <w:rPr>
                <w:rFonts w:ascii="Minion Pro" w:hAnsi="Minion Pro"/>
                <w:sz w:val="22"/>
                <w:szCs w:val="22"/>
              </w:rPr>
            </w:pPr>
          </w:p>
        </w:tc>
        <w:tc>
          <w:tcPr>
            <w:tcW w:w="4050" w:type="dxa"/>
            <w:tcBorders>
              <w:bottom w:val="single" w:sz="4" w:space="0" w:color="auto"/>
            </w:tcBorders>
            <w:noWrap/>
            <w:vAlign w:val="bottom"/>
          </w:tcPr>
          <w:p w:rsidR="00260546" w:rsidRDefault="0036225A" w:rsidP="009B6FAA">
            <w:pPr>
              <w:rPr>
                <w:rFonts w:ascii="Minion Pro" w:hAnsi="Minion Pro"/>
                <w:sz w:val="22"/>
                <w:szCs w:val="22"/>
              </w:rPr>
            </w:pPr>
            <w:r>
              <w:rPr>
                <w:rFonts w:ascii="Minion Pro" w:hAnsi="Minion Pro"/>
                <w:sz w:val="22"/>
                <w:szCs w:val="22"/>
              </w:rPr>
              <w:t>June 1</w:t>
            </w:r>
            <w:r w:rsidR="009B6FAA">
              <w:rPr>
                <w:rFonts w:ascii="Minion Pro" w:hAnsi="Minion Pro"/>
                <w:sz w:val="22"/>
                <w:szCs w:val="22"/>
              </w:rPr>
              <w:t>2</w:t>
            </w:r>
            <w:r>
              <w:rPr>
                <w:rFonts w:ascii="Minion Pro" w:hAnsi="Minion Pro"/>
                <w:sz w:val="22"/>
                <w:szCs w:val="22"/>
              </w:rPr>
              <w:t>,2013</w:t>
            </w:r>
          </w:p>
          <w:p w:rsidR="003B208D" w:rsidRDefault="003B208D" w:rsidP="009B6FAA">
            <w:pPr>
              <w:rPr>
                <w:rFonts w:ascii="Minion Pro" w:hAnsi="Minion Pro"/>
                <w:sz w:val="22"/>
                <w:szCs w:val="22"/>
              </w:rPr>
            </w:pPr>
            <w:r>
              <w:rPr>
                <w:rFonts w:ascii="Minion Pro" w:hAnsi="Minion Pro"/>
                <w:sz w:val="22"/>
                <w:szCs w:val="22"/>
              </w:rPr>
              <w:t>Revised September 13, 2013</w:t>
            </w:r>
          </w:p>
          <w:p w:rsidR="005F3918" w:rsidRPr="003D6820" w:rsidRDefault="005F3918" w:rsidP="00043711">
            <w:pPr>
              <w:rPr>
                <w:rFonts w:ascii="Minion Pro" w:hAnsi="Minion Pro"/>
                <w:sz w:val="22"/>
                <w:szCs w:val="22"/>
              </w:rPr>
            </w:pPr>
            <w:r>
              <w:rPr>
                <w:rFonts w:ascii="Minion Pro" w:hAnsi="Minion Pro"/>
                <w:sz w:val="22"/>
                <w:szCs w:val="22"/>
              </w:rPr>
              <w:t xml:space="preserve">Revised </w:t>
            </w:r>
            <w:r w:rsidR="00043711">
              <w:rPr>
                <w:rFonts w:ascii="Minion Pro" w:hAnsi="Minion Pro"/>
                <w:sz w:val="22"/>
                <w:szCs w:val="22"/>
              </w:rPr>
              <w:t>December 19, 2013</w:t>
            </w:r>
          </w:p>
        </w:tc>
      </w:tr>
      <w:tr w:rsidR="00604843">
        <w:trPr>
          <w:trHeight w:val="530"/>
        </w:trPr>
        <w:tc>
          <w:tcPr>
            <w:tcW w:w="3265" w:type="dxa"/>
            <w:tcBorders>
              <w:top w:val="single" w:sz="4" w:space="0" w:color="auto"/>
              <w:bottom w:val="single" w:sz="4" w:space="0" w:color="auto"/>
            </w:tcBorders>
            <w:noWrap/>
            <w:vAlign w:val="bottom"/>
          </w:tcPr>
          <w:p w:rsidR="00604843" w:rsidRPr="003D6820" w:rsidRDefault="00604843" w:rsidP="00604843">
            <w:pPr>
              <w:rPr>
                <w:rFonts w:ascii="Minion Pro" w:hAnsi="Minion Pro"/>
                <w:sz w:val="22"/>
                <w:szCs w:val="22"/>
              </w:rPr>
            </w:pPr>
            <w:r>
              <w:rPr>
                <w:rFonts w:ascii="Minion Pro" w:hAnsi="Minion Pro"/>
                <w:sz w:val="22"/>
                <w:szCs w:val="22"/>
              </w:rPr>
              <w:fldChar w:fldCharType="begin">
                <w:ffData>
                  <w:name w:val="Text9"/>
                  <w:enabled/>
                  <w:calcOnExit w:val="0"/>
                  <w:textInput>
                    <w:maxLength w:val="27"/>
                  </w:textInput>
                </w:ffData>
              </w:fldChar>
            </w:r>
            <w:bookmarkStart w:id="2" w:name="Text9"/>
            <w:r>
              <w:rPr>
                <w:rFonts w:ascii="Minion Pro" w:hAnsi="Minion Pro"/>
                <w:sz w:val="22"/>
                <w:szCs w:val="22"/>
              </w:rPr>
              <w:instrText xml:space="preserve"> FORMTEXT </w:instrText>
            </w:r>
            <w:r>
              <w:rPr>
                <w:rFonts w:ascii="Minion Pro" w:hAnsi="Minion Pro"/>
                <w:sz w:val="22"/>
                <w:szCs w:val="22"/>
              </w:rPr>
            </w:r>
            <w:r>
              <w:rPr>
                <w:rFonts w:ascii="Minion Pro" w:hAnsi="Minion Pro"/>
                <w:sz w:val="22"/>
                <w:szCs w:val="22"/>
              </w:rPr>
              <w:fldChar w:fldCharType="separate"/>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sz w:val="22"/>
                <w:szCs w:val="22"/>
              </w:rPr>
              <w:fldChar w:fldCharType="end"/>
            </w:r>
            <w:bookmarkEnd w:id="2"/>
          </w:p>
        </w:tc>
        <w:tc>
          <w:tcPr>
            <w:tcW w:w="270" w:type="dxa"/>
            <w:noWrap/>
          </w:tcPr>
          <w:p w:rsidR="00604843" w:rsidRPr="003D6820" w:rsidRDefault="00604843" w:rsidP="00604843">
            <w:pPr>
              <w:rPr>
                <w:rFonts w:ascii="Minion Pro" w:hAnsi="Minion Pro"/>
                <w:sz w:val="22"/>
                <w:szCs w:val="22"/>
              </w:rPr>
            </w:pPr>
          </w:p>
        </w:tc>
        <w:tc>
          <w:tcPr>
            <w:tcW w:w="4050" w:type="dxa"/>
            <w:tcBorders>
              <w:top w:val="single" w:sz="4" w:space="0" w:color="auto"/>
            </w:tcBorders>
            <w:noWrap/>
            <w:vAlign w:val="bottom"/>
          </w:tcPr>
          <w:p w:rsidR="00604843" w:rsidRPr="00F31BD9" w:rsidRDefault="00604843" w:rsidP="00604843">
            <w:pPr>
              <w:rPr>
                <w:rFonts w:ascii="Interstate-Bold" w:hAnsi="Interstate-Bold"/>
                <w:sz w:val="18"/>
                <w:szCs w:val="18"/>
              </w:rPr>
            </w:pPr>
            <w:r>
              <w:rPr>
                <w:rFonts w:ascii="Interstate-Bold" w:hAnsi="Interstate-Bold"/>
                <w:sz w:val="18"/>
                <w:szCs w:val="18"/>
              </w:rPr>
              <w:t>Subject</w:t>
            </w:r>
          </w:p>
        </w:tc>
      </w:tr>
      <w:tr w:rsidR="00604843">
        <w:trPr>
          <w:trHeight w:val="530"/>
        </w:trPr>
        <w:tc>
          <w:tcPr>
            <w:tcW w:w="3265" w:type="dxa"/>
            <w:tcBorders>
              <w:top w:val="single" w:sz="4" w:space="0" w:color="auto"/>
              <w:bottom w:val="single" w:sz="4" w:space="0" w:color="auto"/>
            </w:tcBorders>
            <w:noWrap/>
            <w:vAlign w:val="bottom"/>
          </w:tcPr>
          <w:p w:rsidR="00604843" w:rsidRDefault="00604843" w:rsidP="005C760B">
            <w:pPr>
              <w:rPr>
                <w:rFonts w:ascii="Minion Pro" w:hAnsi="Minion Pro"/>
                <w:sz w:val="22"/>
                <w:szCs w:val="22"/>
              </w:rPr>
            </w:pPr>
            <w:r>
              <w:rPr>
                <w:rFonts w:ascii="Minion Pro" w:hAnsi="Minion Pro"/>
                <w:sz w:val="22"/>
                <w:szCs w:val="22"/>
              </w:rPr>
              <w:fldChar w:fldCharType="begin">
                <w:ffData>
                  <w:name w:val="Text9"/>
                  <w:enabled/>
                  <w:calcOnExit w:val="0"/>
                  <w:textInput>
                    <w:maxLength w:val="27"/>
                  </w:textInput>
                </w:ffData>
              </w:fldChar>
            </w:r>
            <w:r>
              <w:rPr>
                <w:rFonts w:ascii="Minion Pro" w:hAnsi="Minion Pro"/>
                <w:sz w:val="22"/>
                <w:szCs w:val="22"/>
              </w:rPr>
              <w:instrText xml:space="preserve"> FORMTEXT </w:instrText>
            </w:r>
            <w:r>
              <w:rPr>
                <w:rFonts w:ascii="Minion Pro" w:hAnsi="Minion Pro"/>
                <w:sz w:val="22"/>
                <w:szCs w:val="22"/>
              </w:rPr>
            </w:r>
            <w:r>
              <w:rPr>
                <w:rFonts w:ascii="Minion Pro" w:hAnsi="Minion Pro"/>
                <w:sz w:val="22"/>
                <w:szCs w:val="22"/>
              </w:rPr>
              <w:fldChar w:fldCharType="separate"/>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sz w:val="22"/>
                <w:szCs w:val="22"/>
              </w:rPr>
              <w:fldChar w:fldCharType="end"/>
            </w:r>
          </w:p>
        </w:tc>
        <w:tc>
          <w:tcPr>
            <w:tcW w:w="270" w:type="dxa"/>
            <w:noWrap/>
          </w:tcPr>
          <w:p w:rsidR="00604843" w:rsidRPr="003D6820" w:rsidRDefault="00604843" w:rsidP="005C760B">
            <w:pPr>
              <w:rPr>
                <w:rFonts w:ascii="Minion Pro" w:hAnsi="Minion Pro"/>
                <w:sz w:val="22"/>
                <w:szCs w:val="22"/>
              </w:rPr>
            </w:pPr>
          </w:p>
        </w:tc>
        <w:tc>
          <w:tcPr>
            <w:tcW w:w="4050" w:type="dxa"/>
            <w:tcBorders>
              <w:bottom w:val="single" w:sz="4" w:space="0" w:color="auto"/>
            </w:tcBorders>
            <w:noWrap/>
            <w:vAlign w:val="bottom"/>
          </w:tcPr>
          <w:p w:rsidR="00604843" w:rsidRDefault="003B208D" w:rsidP="003B208D">
            <w:pPr>
              <w:rPr>
                <w:rFonts w:ascii="Minion Pro" w:hAnsi="Minion Pro"/>
                <w:sz w:val="22"/>
                <w:szCs w:val="22"/>
              </w:rPr>
            </w:pPr>
            <w:r>
              <w:rPr>
                <w:rFonts w:ascii="Minion Pro" w:hAnsi="Minion Pro"/>
                <w:sz w:val="22"/>
                <w:szCs w:val="22"/>
              </w:rPr>
              <w:t>WIS</w:t>
            </w:r>
            <w:r w:rsidR="0036225A">
              <w:rPr>
                <w:rFonts w:ascii="Minion Pro" w:hAnsi="Minion Pro"/>
                <w:sz w:val="22"/>
                <w:szCs w:val="22"/>
              </w:rPr>
              <w:t xml:space="preserve"> 441 under the Fox River Valley Railroad  Structure</w:t>
            </w:r>
          </w:p>
        </w:tc>
      </w:tr>
      <w:tr w:rsidR="00260546">
        <w:trPr>
          <w:trHeight w:val="530"/>
        </w:trPr>
        <w:tc>
          <w:tcPr>
            <w:tcW w:w="3265" w:type="dxa"/>
            <w:tcBorders>
              <w:top w:val="single" w:sz="4" w:space="0" w:color="auto"/>
              <w:bottom w:val="single" w:sz="4" w:space="0" w:color="auto"/>
            </w:tcBorders>
            <w:noWrap/>
            <w:vAlign w:val="bottom"/>
          </w:tcPr>
          <w:p w:rsidR="00260546" w:rsidRPr="003D6820" w:rsidRDefault="00260546" w:rsidP="005C760B">
            <w:pPr>
              <w:rPr>
                <w:rFonts w:ascii="Minion Pro" w:hAnsi="Minion Pro"/>
                <w:sz w:val="22"/>
                <w:szCs w:val="22"/>
              </w:rPr>
            </w:pPr>
            <w:r>
              <w:rPr>
                <w:rFonts w:ascii="Minion Pro" w:hAnsi="Minion Pro"/>
                <w:sz w:val="22"/>
                <w:szCs w:val="22"/>
              </w:rPr>
              <w:fldChar w:fldCharType="begin">
                <w:ffData>
                  <w:name w:val="Text10"/>
                  <w:enabled/>
                  <w:calcOnExit w:val="0"/>
                  <w:textInput>
                    <w:maxLength w:val="27"/>
                  </w:textInput>
                </w:ffData>
              </w:fldChar>
            </w:r>
            <w:bookmarkStart w:id="3" w:name="Text10"/>
            <w:r>
              <w:rPr>
                <w:rFonts w:ascii="Minion Pro" w:hAnsi="Minion Pro"/>
                <w:sz w:val="22"/>
                <w:szCs w:val="22"/>
              </w:rPr>
              <w:instrText xml:space="preserve"> FORMTEXT </w:instrText>
            </w:r>
            <w:r>
              <w:rPr>
                <w:rFonts w:ascii="Minion Pro" w:hAnsi="Minion Pro"/>
                <w:sz w:val="22"/>
                <w:szCs w:val="22"/>
              </w:rPr>
            </w:r>
            <w:r>
              <w:rPr>
                <w:rFonts w:ascii="Minion Pro" w:hAnsi="Minion Pro"/>
                <w:sz w:val="22"/>
                <w:szCs w:val="22"/>
              </w:rPr>
              <w:fldChar w:fldCharType="separate"/>
            </w:r>
            <w:r w:rsidR="00705BFA">
              <w:rPr>
                <w:rFonts w:ascii="Minion Pro" w:hAnsi="Minion Pro"/>
                <w:noProof/>
                <w:sz w:val="22"/>
                <w:szCs w:val="22"/>
              </w:rPr>
              <w:t> </w:t>
            </w:r>
            <w:r w:rsidR="00705BFA">
              <w:rPr>
                <w:rFonts w:ascii="Minion Pro" w:hAnsi="Minion Pro"/>
                <w:noProof/>
                <w:sz w:val="22"/>
                <w:szCs w:val="22"/>
              </w:rPr>
              <w:t> </w:t>
            </w:r>
            <w:r w:rsidR="00705BFA">
              <w:rPr>
                <w:rFonts w:ascii="Minion Pro" w:hAnsi="Minion Pro"/>
                <w:noProof/>
                <w:sz w:val="22"/>
                <w:szCs w:val="22"/>
              </w:rPr>
              <w:t> </w:t>
            </w:r>
            <w:r w:rsidR="00705BFA">
              <w:rPr>
                <w:rFonts w:ascii="Minion Pro" w:hAnsi="Minion Pro"/>
                <w:noProof/>
                <w:sz w:val="22"/>
                <w:szCs w:val="22"/>
              </w:rPr>
              <w:t> </w:t>
            </w:r>
            <w:r w:rsidR="00705BFA">
              <w:rPr>
                <w:rFonts w:ascii="Minion Pro" w:hAnsi="Minion Pro"/>
                <w:noProof/>
                <w:sz w:val="22"/>
                <w:szCs w:val="22"/>
              </w:rPr>
              <w:t> </w:t>
            </w:r>
            <w:r>
              <w:rPr>
                <w:rFonts w:ascii="Minion Pro" w:hAnsi="Minion Pro"/>
                <w:sz w:val="22"/>
                <w:szCs w:val="22"/>
              </w:rPr>
              <w:fldChar w:fldCharType="end"/>
            </w:r>
            <w:bookmarkEnd w:id="3"/>
          </w:p>
        </w:tc>
        <w:tc>
          <w:tcPr>
            <w:tcW w:w="270" w:type="dxa"/>
            <w:noWrap/>
          </w:tcPr>
          <w:p w:rsidR="00260546" w:rsidRPr="003D6820" w:rsidRDefault="00260546" w:rsidP="005C760B">
            <w:pPr>
              <w:rPr>
                <w:rFonts w:ascii="Minion Pro" w:hAnsi="Minion Pro"/>
                <w:sz w:val="22"/>
                <w:szCs w:val="22"/>
              </w:rPr>
            </w:pPr>
          </w:p>
        </w:tc>
        <w:tc>
          <w:tcPr>
            <w:tcW w:w="4050" w:type="dxa"/>
            <w:tcBorders>
              <w:top w:val="single" w:sz="4" w:space="0" w:color="auto"/>
            </w:tcBorders>
            <w:noWrap/>
            <w:vAlign w:val="bottom"/>
          </w:tcPr>
          <w:p w:rsidR="00260546" w:rsidRPr="00F31BD9" w:rsidRDefault="00604843" w:rsidP="005C760B">
            <w:pPr>
              <w:rPr>
                <w:rFonts w:ascii="Interstate-Bold" w:hAnsi="Interstate-Bold"/>
                <w:sz w:val="18"/>
                <w:szCs w:val="18"/>
              </w:rPr>
            </w:pPr>
            <w:r>
              <w:rPr>
                <w:rFonts w:ascii="Interstate-Bold" w:hAnsi="Interstate-Bold"/>
                <w:sz w:val="18"/>
                <w:szCs w:val="18"/>
              </w:rPr>
              <w:t>HNTB Job Number</w:t>
            </w:r>
          </w:p>
        </w:tc>
      </w:tr>
      <w:tr w:rsidR="00260546">
        <w:tc>
          <w:tcPr>
            <w:tcW w:w="3265" w:type="dxa"/>
            <w:tcBorders>
              <w:top w:val="single" w:sz="4" w:space="0" w:color="auto"/>
            </w:tcBorders>
            <w:noWrap/>
          </w:tcPr>
          <w:p w:rsidR="00260546" w:rsidRPr="003D6820" w:rsidRDefault="00260546" w:rsidP="005C760B">
            <w:pPr>
              <w:rPr>
                <w:rFonts w:ascii="Interstate-Bold" w:hAnsi="Interstate-Bold"/>
                <w:sz w:val="20"/>
              </w:rPr>
            </w:pPr>
          </w:p>
        </w:tc>
        <w:tc>
          <w:tcPr>
            <w:tcW w:w="270" w:type="dxa"/>
            <w:noWrap/>
          </w:tcPr>
          <w:p w:rsidR="00260546" w:rsidRPr="003D6820" w:rsidRDefault="00260546" w:rsidP="005C760B">
            <w:pPr>
              <w:rPr>
                <w:rFonts w:ascii="Interstate-Bold" w:hAnsi="Interstate-Bold"/>
                <w:sz w:val="20"/>
              </w:rPr>
            </w:pPr>
          </w:p>
        </w:tc>
        <w:tc>
          <w:tcPr>
            <w:tcW w:w="4050" w:type="dxa"/>
            <w:tcBorders>
              <w:bottom w:val="single" w:sz="4" w:space="0" w:color="auto"/>
            </w:tcBorders>
            <w:noWrap/>
          </w:tcPr>
          <w:p w:rsidR="00260546" w:rsidRDefault="00260546" w:rsidP="005C760B">
            <w:pPr>
              <w:rPr>
                <w:rFonts w:ascii="Interstate-Bold" w:hAnsi="Interstate-Bold"/>
                <w:sz w:val="20"/>
              </w:rPr>
            </w:pPr>
          </w:p>
          <w:p w:rsidR="00260546" w:rsidRPr="00F31BD9" w:rsidRDefault="0036225A" w:rsidP="005C760B">
            <w:pPr>
              <w:rPr>
                <w:rFonts w:ascii="Minion Pro" w:hAnsi="Minion Pro"/>
                <w:sz w:val="22"/>
                <w:szCs w:val="22"/>
              </w:rPr>
            </w:pPr>
            <w:r>
              <w:rPr>
                <w:rFonts w:ascii="Minion Pro" w:hAnsi="Minion Pro"/>
                <w:sz w:val="22"/>
                <w:szCs w:val="22"/>
              </w:rPr>
              <w:t>44386</w:t>
            </w:r>
          </w:p>
        </w:tc>
      </w:tr>
      <w:tr w:rsidR="00260546">
        <w:tc>
          <w:tcPr>
            <w:tcW w:w="3265" w:type="dxa"/>
            <w:noWrap/>
            <w:vAlign w:val="bottom"/>
          </w:tcPr>
          <w:p w:rsidR="00260546" w:rsidRDefault="00604843" w:rsidP="005C760B">
            <w:pPr>
              <w:rPr>
                <w:rFonts w:ascii="Interstate-Black" w:hAnsi="Interstate-Black"/>
                <w:sz w:val="28"/>
                <w:szCs w:val="28"/>
              </w:rPr>
            </w:pPr>
            <w:r>
              <w:rPr>
                <w:rFonts w:ascii="Interstate-Black" w:hAnsi="Interstate-Black"/>
                <w:sz w:val="28"/>
                <w:szCs w:val="28"/>
              </w:rPr>
              <w:t>Technical</w:t>
            </w:r>
          </w:p>
          <w:p w:rsidR="00260546" w:rsidRPr="00F31BD9" w:rsidRDefault="00604843" w:rsidP="005C760B">
            <w:pPr>
              <w:rPr>
                <w:rFonts w:ascii="Interstate-Black" w:hAnsi="Interstate-Black"/>
                <w:sz w:val="28"/>
                <w:szCs w:val="28"/>
              </w:rPr>
            </w:pPr>
            <w:r>
              <w:rPr>
                <w:rFonts w:ascii="Interstate-Black" w:hAnsi="Interstate-Black"/>
                <w:sz w:val="28"/>
                <w:szCs w:val="28"/>
              </w:rPr>
              <w:t>Memorandum</w:t>
            </w:r>
          </w:p>
        </w:tc>
        <w:tc>
          <w:tcPr>
            <w:tcW w:w="270" w:type="dxa"/>
            <w:noWrap/>
          </w:tcPr>
          <w:p w:rsidR="00260546" w:rsidRPr="003D6820" w:rsidRDefault="00260546" w:rsidP="005C760B">
            <w:pPr>
              <w:rPr>
                <w:rFonts w:ascii="Minion Pro" w:hAnsi="Minion Pro"/>
                <w:sz w:val="22"/>
                <w:szCs w:val="22"/>
              </w:rPr>
            </w:pPr>
          </w:p>
        </w:tc>
        <w:tc>
          <w:tcPr>
            <w:tcW w:w="4050" w:type="dxa"/>
            <w:tcBorders>
              <w:top w:val="single" w:sz="4" w:space="0" w:color="auto"/>
            </w:tcBorders>
            <w:noWrap/>
            <w:vAlign w:val="bottom"/>
          </w:tcPr>
          <w:p w:rsidR="00260546" w:rsidRPr="003D6820" w:rsidRDefault="00260546" w:rsidP="005C760B">
            <w:pPr>
              <w:rPr>
                <w:rFonts w:ascii="Minion Pro" w:hAnsi="Minion Pro"/>
                <w:sz w:val="22"/>
                <w:szCs w:val="22"/>
              </w:rPr>
            </w:pPr>
          </w:p>
        </w:tc>
      </w:tr>
    </w:tbl>
    <w:p w:rsidR="00260546" w:rsidRDefault="00CA1C1F" w:rsidP="00260546">
      <w:pPr>
        <w:spacing w:after="4320"/>
      </w:pPr>
      <w:r>
        <w:rPr>
          <w:noProof/>
        </w:rPr>
        <w:drawing>
          <wp:anchor distT="0" distB="0" distL="114300" distR="114300" simplePos="0" relativeHeight="251657728" behindDoc="0" locked="0" layoutInCell="1" allowOverlap="1" wp14:anchorId="14AEC3F6" wp14:editId="0FA0685F">
            <wp:simplePos x="0" y="0"/>
            <wp:positionH relativeFrom="column">
              <wp:posOffset>59690</wp:posOffset>
            </wp:positionH>
            <wp:positionV relativeFrom="paragraph">
              <wp:posOffset>-1270</wp:posOffset>
            </wp:positionV>
            <wp:extent cx="985520" cy="273050"/>
            <wp:effectExtent l="0" t="0" r="5080" b="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5520" cy="273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4843" w:rsidRDefault="00604843">
      <w:pPr>
        <w:rPr>
          <w:rFonts w:ascii="Minion Pro" w:hAnsi="Minion Pro"/>
          <w:sz w:val="22"/>
          <w:szCs w:val="22"/>
        </w:rPr>
      </w:pPr>
    </w:p>
    <w:p w:rsidR="00604843" w:rsidRDefault="00604843">
      <w:pPr>
        <w:rPr>
          <w:rFonts w:ascii="Minion Pro" w:hAnsi="Minion Pro"/>
          <w:sz w:val="22"/>
          <w:szCs w:val="22"/>
        </w:rPr>
      </w:pPr>
    </w:p>
    <w:p w:rsidR="005F3918" w:rsidRDefault="005F3918" w:rsidP="00081AEC">
      <w:pPr>
        <w:rPr>
          <w:rFonts w:ascii="Minion Pro" w:hAnsi="Minion Pro"/>
          <w:sz w:val="22"/>
          <w:szCs w:val="22"/>
        </w:rPr>
      </w:pPr>
    </w:p>
    <w:p w:rsidR="003B208D" w:rsidRDefault="0036225A" w:rsidP="00081AEC">
      <w:pPr>
        <w:rPr>
          <w:rFonts w:ascii="Minion Pro" w:hAnsi="Minion Pro"/>
          <w:sz w:val="22"/>
          <w:szCs w:val="22"/>
        </w:rPr>
      </w:pPr>
      <w:r>
        <w:rPr>
          <w:rFonts w:ascii="Minion Pro" w:hAnsi="Minion Pro"/>
          <w:sz w:val="22"/>
          <w:szCs w:val="22"/>
        </w:rPr>
        <w:t>This technical memorandum is to summarize the i</w:t>
      </w:r>
      <w:r w:rsidR="000A2753">
        <w:rPr>
          <w:rFonts w:ascii="Minion Pro" w:hAnsi="Minion Pro"/>
          <w:sz w:val="22"/>
          <w:szCs w:val="22"/>
        </w:rPr>
        <w:t xml:space="preserve">mpacts to B-44-124 which goes over </w:t>
      </w:r>
      <w:r w:rsidR="003B208D">
        <w:rPr>
          <w:rFonts w:ascii="Minion Pro" w:hAnsi="Minion Pro"/>
          <w:sz w:val="22"/>
          <w:szCs w:val="22"/>
        </w:rPr>
        <w:t>WIS</w:t>
      </w:r>
      <w:r w:rsidR="000A2753">
        <w:rPr>
          <w:rFonts w:ascii="Minion Pro" w:hAnsi="Minion Pro"/>
          <w:sz w:val="22"/>
          <w:szCs w:val="22"/>
        </w:rPr>
        <w:t xml:space="preserve"> 441</w:t>
      </w:r>
      <w:r w:rsidR="00043711">
        <w:rPr>
          <w:rFonts w:ascii="Minion Pro" w:hAnsi="Minion Pro"/>
          <w:sz w:val="22"/>
          <w:szCs w:val="22"/>
        </w:rPr>
        <w:t xml:space="preserve"> (</w:t>
      </w:r>
      <w:r w:rsidR="000A2753">
        <w:rPr>
          <w:rFonts w:ascii="Minion Pro" w:hAnsi="Minion Pro"/>
          <w:sz w:val="22"/>
          <w:szCs w:val="22"/>
        </w:rPr>
        <w:t>known as the Fox River Valley R</w:t>
      </w:r>
      <w:r>
        <w:rPr>
          <w:rFonts w:ascii="Minion Pro" w:hAnsi="Minion Pro"/>
          <w:sz w:val="22"/>
          <w:szCs w:val="22"/>
        </w:rPr>
        <w:t>ailroad structure</w:t>
      </w:r>
      <w:r w:rsidR="000A2753">
        <w:rPr>
          <w:rFonts w:ascii="Minion Pro" w:hAnsi="Minion Pro"/>
          <w:sz w:val="22"/>
          <w:szCs w:val="22"/>
        </w:rPr>
        <w:t xml:space="preserve"> that is operated by CN Railroad</w:t>
      </w:r>
      <w:r w:rsidR="00043711">
        <w:rPr>
          <w:rFonts w:ascii="Minion Pro" w:hAnsi="Minion Pro"/>
          <w:sz w:val="22"/>
          <w:szCs w:val="22"/>
        </w:rPr>
        <w:t>)</w:t>
      </w:r>
      <w:r w:rsidR="00AB13C4">
        <w:rPr>
          <w:rFonts w:ascii="Minion Pro" w:hAnsi="Minion Pro"/>
          <w:sz w:val="22"/>
          <w:szCs w:val="22"/>
        </w:rPr>
        <w:t>.</w:t>
      </w:r>
      <w:r w:rsidR="00DE23B9">
        <w:rPr>
          <w:rFonts w:ascii="Minion Pro" w:hAnsi="Minion Pro"/>
          <w:sz w:val="22"/>
          <w:szCs w:val="22"/>
        </w:rPr>
        <w:t xml:space="preserve"> </w:t>
      </w:r>
      <w:r w:rsidR="00AB13C4">
        <w:rPr>
          <w:rFonts w:ascii="Minion Pro" w:hAnsi="Minion Pro"/>
          <w:sz w:val="22"/>
          <w:szCs w:val="22"/>
        </w:rPr>
        <w:t xml:space="preserve"> The USH 41/</w:t>
      </w:r>
      <w:r w:rsidR="003B208D">
        <w:rPr>
          <w:rFonts w:ascii="Minion Pro" w:hAnsi="Minion Pro"/>
          <w:sz w:val="22"/>
          <w:szCs w:val="22"/>
        </w:rPr>
        <w:t>WIS</w:t>
      </w:r>
      <w:r w:rsidR="00AB13C4">
        <w:rPr>
          <w:rFonts w:ascii="Minion Pro" w:hAnsi="Minion Pro"/>
          <w:sz w:val="22"/>
          <w:szCs w:val="22"/>
        </w:rPr>
        <w:t xml:space="preserve"> 441</w:t>
      </w:r>
      <w:r w:rsidR="00A23558">
        <w:rPr>
          <w:rFonts w:ascii="Minion Pro" w:hAnsi="Minion Pro"/>
          <w:sz w:val="22"/>
          <w:szCs w:val="22"/>
        </w:rPr>
        <w:t xml:space="preserve"> </w:t>
      </w:r>
      <w:r w:rsidR="00AB13C4">
        <w:rPr>
          <w:rFonts w:ascii="Minion Pro" w:hAnsi="Minion Pro"/>
          <w:sz w:val="22"/>
          <w:szCs w:val="22"/>
        </w:rPr>
        <w:t>Op</w:t>
      </w:r>
      <w:r w:rsidR="00FC41D5">
        <w:rPr>
          <w:rFonts w:ascii="Minion Pro" w:hAnsi="Minion Pro"/>
          <w:sz w:val="22"/>
          <w:szCs w:val="22"/>
        </w:rPr>
        <w:t>erational Needs Study is evaluating</w:t>
      </w:r>
      <w:r w:rsidR="00AB13C4">
        <w:rPr>
          <w:rFonts w:ascii="Minion Pro" w:hAnsi="Minion Pro"/>
          <w:sz w:val="22"/>
          <w:szCs w:val="22"/>
        </w:rPr>
        <w:t xml:space="preserve"> the</w:t>
      </w:r>
      <w:r w:rsidR="00FC41D5">
        <w:rPr>
          <w:rFonts w:ascii="Minion Pro" w:hAnsi="Minion Pro"/>
          <w:sz w:val="22"/>
          <w:szCs w:val="22"/>
        </w:rPr>
        <w:t xml:space="preserve"> need for </w:t>
      </w:r>
      <w:r w:rsidR="00AB13C4">
        <w:rPr>
          <w:rFonts w:ascii="Minion Pro" w:hAnsi="Minion Pro"/>
          <w:sz w:val="22"/>
          <w:szCs w:val="22"/>
        </w:rPr>
        <w:t xml:space="preserve">roadway </w:t>
      </w:r>
      <w:r w:rsidR="00FC41D5">
        <w:rPr>
          <w:rFonts w:ascii="Minion Pro" w:hAnsi="Minion Pro"/>
          <w:sz w:val="22"/>
          <w:szCs w:val="22"/>
        </w:rPr>
        <w:t>improvements t</w:t>
      </w:r>
      <w:r w:rsidR="00A23558">
        <w:rPr>
          <w:rFonts w:ascii="Minion Pro" w:hAnsi="Minion Pro"/>
          <w:sz w:val="22"/>
          <w:szCs w:val="22"/>
        </w:rPr>
        <w:t>o meet future capacity demands</w:t>
      </w:r>
      <w:r>
        <w:rPr>
          <w:rFonts w:ascii="Minion Pro" w:hAnsi="Minion Pro"/>
          <w:sz w:val="22"/>
          <w:szCs w:val="22"/>
        </w:rPr>
        <w:t xml:space="preserve">. </w:t>
      </w:r>
      <w:r w:rsidR="00DE23B9">
        <w:rPr>
          <w:rFonts w:ascii="Minion Pro" w:hAnsi="Minion Pro"/>
          <w:sz w:val="22"/>
          <w:szCs w:val="22"/>
        </w:rPr>
        <w:t xml:space="preserve"> </w:t>
      </w:r>
    </w:p>
    <w:p w:rsidR="003B208D" w:rsidRDefault="003B208D" w:rsidP="00081AEC">
      <w:pPr>
        <w:rPr>
          <w:rFonts w:ascii="Minion Pro" w:hAnsi="Minion Pro"/>
          <w:sz w:val="22"/>
          <w:szCs w:val="22"/>
        </w:rPr>
      </w:pPr>
    </w:p>
    <w:p w:rsidR="003B208D" w:rsidRPr="003B208D" w:rsidRDefault="003B208D" w:rsidP="00081AEC">
      <w:pPr>
        <w:rPr>
          <w:rFonts w:ascii="Minion Pro" w:hAnsi="Minion Pro"/>
          <w:b/>
          <w:sz w:val="22"/>
          <w:szCs w:val="22"/>
        </w:rPr>
      </w:pPr>
      <w:r w:rsidRPr="003B208D">
        <w:rPr>
          <w:rFonts w:ascii="Minion Pro" w:hAnsi="Minion Pro"/>
          <w:b/>
          <w:sz w:val="22"/>
          <w:szCs w:val="22"/>
        </w:rPr>
        <w:t>Existing Conditions</w:t>
      </w:r>
    </w:p>
    <w:p w:rsidR="001D24F8" w:rsidRDefault="0036225A" w:rsidP="00081AEC">
      <w:pPr>
        <w:rPr>
          <w:rFonts w:ascii="Minion Pro" w:hAnsi="Minion Pro"/>
          <w:sz w:val="22"/>
          <w:szCs w:val="22"/>
        </w:rPr>
      </w:pPr>
      <w:r>
        <w:rPr>
          <w:rFonts w:ascii="Minion Pro" w:hAnsi="Minion Pro"/>
          <w:sz w:val="22"/>
          <w:szCs w:val="22"/>
        </w:rPr>
        <w:t xml:space="preserve">The Fox Valley River railroad structure was </w:t>
      </w:r>
      <w:r w:rsidR="00A23558">
        <w:rPr>
          <w:rFonts w:ascii="Minion Pro" w:hAnsi="Minion Pro"/>
          <w:sz w:val="22"/>
          <w:szCs w:val="22"/>
        </w:rPr>
        <w:t>constructed in 1992 with a total structur</w:t>
      </w:r>
      <w:r w:rsidR="00AB13C4">
        <w:rPr>
          <w:rFonts w:ascii="Minion Pro" w:hAnsi="Minion Pro"/>
          <w:sz w:val="22"/>
          <w:szCs w:val="22"/>
        </w:rPr>
        <w:t>e width of 150 feet</w:t>
      </w:r>
      <w:r w:rsidR="00FC41D5">
        <w:rPr>
          <w:rFonts w:ascii="Minion Pro" w:hAnsi="Minion Pro"/>
          <w:sz w:val="22"/>
          <w:szCs w:val="22"/>
        </w:rPr>
        <w:t xml:space="preserve"> and</w:t>
      </w:r>
      <w:r w:rsidR="00AB13C4">
        <w:rPr>
          <w:rFonts w:ascii="Minion Pro" w:hAnsi="Minion Pro"/>
          <w:sz w:val="22"/>
          <w:szCs w:val="22"/>
        </w:rPr>
        <w:t xml:space="preserve"> a</w:t>
      </w:r>
      <w:r w:rsidR="00A23558">
        <w:rPr>
          <w:rFonts w:ascii="Minion Pro" w:hAnsi="Minion Pro"/>
          <w:sz w:val="22"/>
          <w:szCs w:val="22"/>
        </w:rPr>
        <w:t xml:space="preserve"> pier</w:t>
      </w:r>
      <w:r w:rsidR="00AB13C4">
        <w:rPr>
          <w:rFonts w:ascii="Minion Pro" w:hAnsi="Minion Pro"/>
          <w:sz w:val="22"/>
          <w:szCs w:val="22"/>
        </w:rPr>
        <w:t xml:space="preserve"> at the center of the structure</w:t>
      </w:r>
      <w:r w:rsidR="00A23558">
        <w:rPr>
          <w:rFonts w:ascii="Minion Pro" w:hAnsi="Minion Pro"/>
          <w:sz w:val="22"/>
          <w:szCs w:val="22"/>
        </w:rPr>
        <w:t xml:space="preserve">. </w:t>
      </w:r>
      <w:r w:rsidR="00DE23B9">
        <w:rPr>
          <w:rFonts w:ascii="Minion Pro" w:hAnsi="Minion Pro"/>
          <w:sz w:val="22"/>
          <w:szCs w:val="22"/>
        </w:rPr>
        <w:t xml:space="preserve"> </w:t>
      </w:r>
      <w:r w:rsidR="00804A20">
        <w:rPr>
          <w:rFonts w:ascii="Minion Pro" w:hAnsi="Minion Pro"/>
          <w:sz w:val="22"/>
          <w:szCs w:val="22"/>
        </w:rPr>
        <w:t xml:space="preserve">The current </w:t>
      </w:r>
      <w:r w:rsidR="00DE23B9">
        <w:rPr>
          <w:rFonts w:ascii="Minion Pro" w:hAnsi="Minion Pro"/>
          <w:sz w:val="22"/>
          <w:szCs w:val="22"/>
        </w:rPr>
        <w:t>structure traverses</w:t>
      </w:r>
      <w:r w:rsidR="00FC41D5">
        <w:rPr>
          <w:rFonts w:ascii="Minion Pro" w:hAnsi="Minion Pro"/>
          <w:sz w:val="22"/>
          <w:szCs w:val="22"/>
        </w:rPr>
        <w:t xml:space="preserve"> </w:t>
      </w:r>
      <w:r w:rsidR="00DE23B9">
        <w:rPr>
          <w:rFonts w:ascii="Minion Pro" w:hAnsi="Minion Pro"/>
          <w:sz w:val="22"/>
          <w:szCs w:val="22"/>
        </w:rPr>
        <w:t xml:space="preserve">over </w:t>
      </w:r>
      <w:r w:rsidR="00FC41D5">
        <w:rPr>
          <w:rFonts w:ascii="Minion Pro" w:hAnsi="Minion Pro"/>
          <w:sz w:val="22"/>
          <w:szCs w:val="22"/>
        </w:rPr>
        <w:t xml:space="preserve">a </w:t>
      </w:r>
      <w:r w:rsidR="00804A20">
        <w:rPr>
          <w:rFonts w:ascii="Minion Pro" w:hAnsi="Minion Pro"/>
          <w:sz w:val="22"/>
          <w:szCs w:val="22"/>
        </w:rPr>
        <w:t xml:space="preserve">roadway </w:t>
      </w:r>
      <w:r w:rsidR="00DE23B9">
        <w:rPr>
          <w:rFonts w:ascii="Minion Pro" w:hAnsi="Minion Pro"/>
          <w:sz w:val="22"/>
          <w:szCs w:val="22"/>
        </w:rPr>
        <w:t xml:space="preserve">with a </w:t>
      </w:r>
      <w:r w:rsidR="00804A20">
        <w:rPr>
          <w:rFonts w:ascii="Minion Pro" w:hAnsi="Minion Pro"/>
          <w:sz w:val="22"/>
          <w:szCs w:val="22"/>
        </w:rPr>
        <w:t xml:space="preserve">width </w:t>
      </w:r>
      <w:r w:rsidR="00FC41D5">
        <w:rPr>
          <w:rFonts w:ascii="Minion Pro" w:hAnsi="Minion Pro"/>
          <w:sz w:val="22"/>
          <w:szCs w:val="22"/>
        </w:rPr>
        <w:t>to accommodate</w:t>
      </w:r>
      <w:r w:rsidR="00804A20">
        <w:rPr>
          <w:rFonts w:ascii="Minion Pro" w:hAnsi="Minion Pro"/>
          <w:sz w:val="22"/>
          <w:szCs w:val="22"/>
        </w:rPr>
        <w:t xml:space="preserve"> two 12’ lanes, a 10’ wide outside shoulder, and 6’ to 10’ wide inside shoulder in</w:t>
      </w:r>
      <w:r w:rsidR="00AB13C4">
        <w:rPr>
          <w:rFonts w:ascii="Minion Pro" w:hAnsi="Minion Pro"/>
          <w:sz w:val="22"/>
          <w:szCs w:val="22"/>
        </w:rPr>
        <w:t xml:space="preserve"> both</w:t>
      </w:r>
      <w:r w:rsidR="00804A20">
        <w:rPr>
          <w:rFonts w:ascii="Minion Pro" w:hAnsi="Minion Pro"/>
          <w:sz w:val="22"/>
          <w:szCs w:val="22"/>
        </w:rPr>
        <w:t xml:space="preserve"> the northbound and southbound directions</w:t>
      </w:r>
      <w:r w:rsidR="00B60BD5">
        <w:rPr>
          <w:rFonts w:ascii="Minion Pro" w:hAnsi="Minion Pro"/>
          <w:sz w:val="22"/>
          <w:szCs w:val="22"/>
        </w:rPr>
        <w:t xml:space="preserve"> </w:t>
      </w:r>
      <w:r w:rsidR="00B60BD5" w:rsidRPr="00B62E51">
        <w:rPr>
          <w:rFonts w:ascii="Minion Pro" w:hAnsi="Minion Pro"/>
          <w:sz w:val="22"/>
          <w:szCs w:val="22"/>
        </w:rPr>
        <w:t>(</w:t>
      </w:r>
      <w:r w:rsidR="00FC41D5" w:rsidRPr="00B62E51">
        <w:rPr>
          <w:rFonts w:ascii="Minion Pro" w:hAnsi="Minion Pro"/>
          <w:sz w:val="22"/>
          <w:szCs w:val="22"/>
        </w:rPr>
        <w:t>Exhibit</w:t>
      </w:r>
      <w:r w:rsidR="007613C6" w:rsidRPr="00B62E51">
        <w:rPr>
          <w:rFonts w:ascii="Minion Pro" w:hAnsi="Minion Pro"/>
          <w:sz w:val="22"/>
          <w:szCs w:val="22"/>
        </w:rPr>
        <w:t xml:space="preserve"> 1).</w:t>
      </w:r>
      <w:r w:rsidR="00DE23B9">
        <w:rPr>
          <w:rFonts w:ascii="Minion Pro" w:hAnsi="Minion Pro"/>
          <w:sz w:val="22"/>
          <w:szCs w:val="22"/>
        </w:rPr>
        <w:t xml:space="preserve"> </w:t>
      </w:r>
      <w:r w:rsidR="00804A20">
        <w:rPr>
          <w:rFonts w:ascii="Minion Pro" w:hAnsi="Minion Pro"/>
          <w:sz w:val="22"/>
          <w:szCs w:val="22"/>
        </w:rPr>
        <w:t xml:space="preserve"> </w:t>
      </w:r>
      <w:r w:rsidR="00DE23B9">
        <w:rPr>
          <w:rFonts w:ascii="Minion Pro" w:hAnsi="Minion Pro"/>
          <w:sz w:val="22"/>
          <w:szCs w:val="22"/>
        </w:rPr>
        <w:t>A c</w:t>
      </w:r>
      <w:r w:rsidR="00B60BD5">
        <w:rPr>
          <w:rFonts w:ascii="Minion Pro" w:hAnsi="Minion Pro"/>
          <w:sz w:val="22"/>
          <w:szCs w:val="22"/>
        </w:rPr>
        <w:t>oncrete barri</w:t>
      </w:r>
      <w:r w:rsidR="00043711">
        <w:rPr>
          <w:rFonts w:ascii="Minion Pro" w:hAnsi="Minion Pro"/>
          <w:sz w:val="22"/>
          <w:szCs w:val="22"/>
        </w:rPr>
        <w:t>er is located in the median and</w:t>
      </w:r>
      <w:r w:rsidR="00DE23B9">
        <w:rPr>
          <w:rFonts w:ascii="Minion Pro" w:hAnsi="Minion Pro"/>
          <w:sz w:val="22"/>
          <w:szCs w:val="22"/>
        </w:rPr>
        <w:t xml:space="preserve"> </w:t>
      </w:r>
      <w:r w:rsidR="00B60BD5">
        <w:rPr>
          <w:rFonts w:ascii="Minion Pro" w:hAnsi="Minion Pro"/>
          <w:sz w:val="22"/>
          <w:szCs w:val="22"/>
        </w:rPr>
        <w:t>slope paving is located on the outside.</w:t>
      </w:r>
      <w:r w:rsidR="00DE23B9">
        <w:rPr>
          <w:rFonts w:ascii="Minion Pro" w:hAnsi="Minion Pro"/>
          <w:sz w:val="22"/>
          <w:szCs w:val="22"/>
        </w:rPr>
        <w:t xml:space="preserve"> </w:t>
      </w:r>
      <w:r w:rsidR="00B60BD5">
        <w:rPr>
          <w:rFonts w:ascii="Minion Pro" w:hAnsi="Minion Pro"/>
          <w:sz w:val="22"/>
          <w:szCs w:val="22"/>
        </w:rPr>
        <w:t xml:space="preserve"> </w:t>
      </w:r>
      <w:r w:rsidR="00804A20">
        <w:rPr>
          <w:rFonts w:ascii="Minion Pro" w:hAnsi="Minion Pro"/>
          <w:sz w:val="22"/>
          <w:szCs w:val="22"/>
        </w:rPr>
        <w:t xml:space="preserve">The existing </w:t>
      </w:r>
      <w:r w:rsidR="00B862AE">
        <w:rPr>
          <w:rFonts w:ascii="Minion Pro" w:hAnsi="Minion Pro"/>
          <w:sz w:val="22"/>
          <w:szCs w:val="22"/>
        </w:rPr>
        <w:t xml:space="preserve">minimum </w:t>
      </w:r>
      <w:r w:rsidR="00804A20">
        <w:rPr>
          <w:rFonts w:ascii="Minion Pro" w:hAnsi="Minion Pro"/>
          <w:sz w:val="22"/>
          <w:szCs w:val="22"/>
        </w:rPr>
        <w:t xml:space="preserve">vertical clearance </w:t>
      </w:r>
      <w:r w:rsidR="007613C6">
        <w:rPr>
          <w:rFonts w:ascii="Minion Pro" w:hAnsi="Minion Pro"/>
          <w:sz w:val="22"/>
          <w:szCs w:val="22"/>
        </w:rPr>
        <w:t xml:space="preserve">for B-44-124 </w:t>
      </w:r>
      <w:r w:rsidR="00804A20">
        <w:rPr>
          <w:rFonts w:ascii="Minion Pro" w:hAnsi="Minion Pro"/>
          <w:sz w:val="22"/>
          <w:szCs w:val="22"/>
        </w:rPr>
        <w:t xml:space="preserve">is </w:t>
      </w:r>
      <w:r w:rsidR="007613C6">
        <w:rPr>
          <w:rFonts w:ascii="Minion Pro" w:hAnsi="Minion Pro"/>
          <w:sz w:val="22"/>
          <w:szCs w:val="22"/>
        </w:rPr>
        <w:t>shown in Table 1</w:t>
      </w:r>
      <w:r w:rsidR="00805331">
        <w:rPr>
          <w:rFonts w:ascii="Minion Pro" w:hAnsi="Minion Pro"/>
          <w:sz w:val="22"/>
          <w:szCs w:val="22"/>
        </w:rPr>
        <w:t>, based on FDM 11-35-1 Attachment 1.8.</w:t>
      </w:r>
    </w:p>
    <w:p w:rsidR="006533B3" w:rsidRPr="00A24E08" w:rsidRDefault="006533B3" w:rsidP="006533B3">
      <w:pPr>
        <w:jc w:val="center"/>
        <w:rPr>
          <w:rFonts w:ascii="Minion Pro" w:hAnsi="Minion Pro"/>
          <w:b/>
          <w:sz w:val="28"/>
          <w:szCs w:val="28"/>
          <w:u w:val="single"/>
        </w:rPr>
      </w:pPr>
    </w:p>
    <w:tbl>
      <w:tblPr>
        <w:tblStyle w:val="TableGrid"/>
        <w:tblW w:w="9057" w:type="dxa"/>
        <w:jc w:val="center"/>
        <w:tblInd w:w="-904" w:type="dxa"/>
        <w:tblBorders>
          <w:top w:val="none" w:sz="0" w:space="0" w:color="auto"/>
          <w:left w:val="none" w:sz="0" w:space="0" w:color="auto"/>
          <w:right w:val="none" w:sz="0" w:space="0" w:color="auto"/>
        </w:tblBorders>
        <w:tblLook w:val="04A0" w:firstRow="1" w:lastRow="0" w:firstColumn="1" w:lastColumn="0" w:noHBand="0" w:noVBand="1"/>
      </w:tblPr>
      <w:tblGrid>
        <w:gridCol w:w="2979"/>
        <w:gridCol w:w="3072"/>
        <w:gridCol w:w="3006"/>
      </w:tblGrid>
      <w:tr w:rsidR="001D24F8" w:rsidTr="00DD7676">
        <w:trPr>
          <w:jc w:val="center"/>
        </w:trPr>
        <w:tc>
          <w:tcPr>
            <w:tcW w:w="9057" w:type="dxa"/>
            <w:gridSpan w:val="3"/>
            <w:tcBorders>
              <w:top w:val="nil"/>
              <w:bottom w:val="single" w:sz="4" w:space="0" w:color="auto"/>
              <w:right w:val="nil"/>
            </w:tcBorders>
            <w:vAlign w:val="center"/>
          </w:tcPr>
          <w:p w:rsidR="001D24F8" w:rsidRDefault="001D24F8" w:rsidP="00DD7676">
            <w:pPr>
              <w:jc w:val="center"/>
              <w:rPr>
                <w:rFonts w:ascii="Minion Pro" w:hAnsi="Minion Pro"/>
                <w:b/>
                <w:sz w:val="28"/>
                <w:szCs w:val="28"/>
                <w:u w:val="single"/>
              </w:rPr>
            </w:pPr>
            <w:r w:rsidRPr="00A24E08">
              <w:rPr>
                <w:rFonts w:ascii="Minion Pro" w:hAnsi="Minion Pro"/>
                <w:b/>
                <w:sz w:val="28"/>
                <w:szCs w:val="28"/>
                <w:u w:val="single"/>
              </w:rPr>
              <w:t>Table 1 – Vertical Clearance</w:t>
            </w:r>
            <w:r>
              <w:rPr>
                <w:rFonts w:ascii="Minion Pro" w:hAnsi="Minion Pro"/>
                <w:b/>
                <w:sz w:val="28"/>
                <w:szCs w:val="28"/>
                <w:u w:val="single"/>
              </w:rPr>
              <w:t xml:space="preserve"> B-44-124</w:t>
            </w:r>
          </w:p>
          <w:p w:rsidR="001D24F8" w:rsidRPr="00310D52" w:rsidRDefault="001D24F8" w:rsidP="00DD7676">
            <w:pPr>
              <w:jc w:val="center"/>
              <w:rPr>
                <w:rFonts w:ascii="Minion Pro" w:hAnsi="Minion Pro"/>
                <w:b/>
                <w:sz w:val="10"/>
                <w:szCs w:val="10"/>
              </w:rPr>
            </w:pPr>
          </w:p>
        </w:tc>
      </w:tr>
      <w:tr w:rsidR="001D24F8" w:rsidTr="00DD7676">
        <w:trPr>
          <w:jc w:val="center"/>
        </w:trPr>
        <w:tc>
          <w:tcPr>
            <w:tcW w:w="2979" w:type="dxa"/>
            <w:tcBorders>
              <w:top w:val="single" w:sz="4" w:space="0" w:color="auto"/>
              <w:left w:val="single" w:sz="4" w:space="0" w:color="auto"/>
            </w:tcBorders>
            <w:vAlign w:val="center"/>
          </w:tcPr>
          <w:p w:rsidR="001D24F8" w:rsidRPr="005535A2" w:rsidRDefault="001D24F8" w:rsidP="00DD7676">
            <w:pPr>
              <w:jc w:val="center"/>
              <w:rPr>
                <w:rFonts w:ascii="Minion Pro" w:hAnsi="Minion Pro"/>
                <w:b/>
                <w:sz w:val="22"/>
                <w:szCs w:val="22"/>
              </w:rPr>
            </w:pPr>
            <w:r w:rsidRPr="005535A2">
              <w:rPr>
                <w:rFonts w:ascii="Minion Pro" w:hAnsi="Minion Pro"/>
                <w:b/>
                <w:sz w:val="22"/>
                <w:szCs w:val="22"/>
              </w:rPr>
              <w:t>Existing Vertical Clearance*</w:t>
            </w:r>
          </w:p>
        </w:tc>
        <w:tc>
          <w:tcPr>
            <w:tcW w:w="3072" w:type="dxa"/>
            <w:tcBorders>
              <w:top w:val="single" w:sz="4" w:space="0" w:color="auto"/>
            </w:tcBorders>
            <w:vAlign w:val="center"/>
          </w:tcPr>
          <w:p w:rsidR="001D24F8" w:rsidRPr="005535A2" w:rsidRDefault="001D24F8" w:rsidP="00DD7676">
            <w:pPr>
              <w:jc w:val="center"/>
              <w:rPr>
                <w:rFonts w:ascii="Minion Pro" w:hAnsi="Minion Pro"/>
                <w:b/>
                <w:sz w:val="22"/>
                <w:szCs w:val="22"/>
              </w:rPr>
            </w:pPr>
            <w:r w:rsidRPr="005535A2">
              <w:rPr>
                <w:rFonts w:ascii="Minion Pro" w:hAnsi="Minion Pro"/>
                <w:b/>
                <w:sz w:val="22"/>
                <w:szCs w:val="22"/>
              </w:rPr>
              <w:t>Minimum Vertical Clearance</w:t>
            </w:r>
          </w:p>
        </w:tc>
        <w:tc>
          <w:tcPr>
            <w:tcW w:w="3006" w:type="dxa"/>
            <w:tcBorders>
              <w:top w:val="single" w:sz="4" w:space="0" w:color="auto"/>
              <w:right w:val="single" w:sz="4" w:space="0" w:color="auto"/>
            </w:tcBorders>
            <w:vAlign w:val="center"/>
          </w:tcPr>
          <w:p w:rsidR="001D24F8" w:rsidRPr="005535A2" w:rsidRDefault="001D24F8" w:rsidP="00DD7676">
            <w:pPr>
              <w:jc w:val="center"/>
              <w:rPr>
                <w:rFonts w:ascii="Minion Pro" w:hAnsi="Minion Pro"/>
                <w:b/>
                <w:sz w:val="22"/>
                <w:szCs w:val="22"/>
              </w:rPr>
            </w:pPr>
            <w:r w:rsidRPr="005535A2">
              <w:rPr>
                <w:rFonts w:ascii="Minion Pro" w:hAnsi="Minion Pro"/>
                <w:b/>
                <w:sz w:val="22"/>
                <w:szCs w:val="22"/>
              </w:rPr>
              <w:t>Desirable Vertical Clearance</w:t>
            </w:r>
          </w:p>
        </w:tc>
      </w:tr>
      <w:tr w:rsidR="001D24F8" w:rsidTr="00DD7676">
        <w:trPr>
          <w:jc w:val="center"/>
        </w:trPr>
        <w:tc>
          <w:tcPr>
            <w:tcW w:w="2979" w:type="dxa"/>
            <w:tcBorders>
              <w:top w:val="single" w:sz="4" w:space="0" w:color="auto"/>
              <w:left w:val="single" w:sz="4" w:space="0" w:color="auto"/>
            </w:tcBorders>
            <w:vAlign w:val="center"/>
          </w:tcPr>
          <w:p w:rsidR="001D24F8" w:rsidRDefault="001D24F8" w:rsidP="00DD7676">
            <w:pPr>
              <w:jc w:val="center"/>
              <w:rPr>
                <w:rFonts w:ascii="Minion Pro" w:hAnsi="Minion Pro"/>
                <w:sz w:val="22"/>
                <w:szCs w:val="22"/>
              </w:rPr>
            </w:pPr>
            <w:r>
              <w:rPr>
                <w:rFonts w:ascii="Minion Pro" w:hAnsi="Minion Pro"/>
                <w:sz w:val="22"/>
                <w:szCs w:val="22"/>
              </w:rPr>
              <w:t>16’-7”</w:t>
            </w:r>
          </w:p>
        </w:tc>
        <w:tc>
          <w:tcPr>
            <w:tcW w:w="3072" w:type="dxa"/>
            <w:tcBorders>
              <w:top w:val="single" w:sz="4" w:space="0" w:color="auto"/>
            </w:tcBorders>
            <w:vAlign w:val="center"/>
          </w:tcPr>
          <w:p w:rsidR="001D24F8" w:rsidRDefault="001D24F8" w:rsidP="00DD7676">
            <w:pPr>
              <w:jc w:val="center"/>
              <w:rPr>
                <w:rFonts w:ascii="Minion Pro" w:hAnsi="Minion Pro"/>
                <w:sz w:val="22"/>
                <w:szCs w:val="22"/>
              </w:rPr>
            </w:pPr>
            <w:r>
              <w:rPr>
                <w:rFonts w:ascii="Minion Pro" w:hAnsi="Minion Pro"/>
                <w:sz w:val="22"/>
                <w:szCs w:val="22"/>
              </w:rPr>
              <w:t>16’-4”</w:t>
            </w:r>
          </w:p>
        </w:tc>
        <w:tc>
          <w:tcPr>
            <w:tcW w:w="3006" w:type="dxa"/>
            <w:tcBorders>
              <w:top w:val="single" w:sz="4" w:space="0" w:color="auto"/>
              <w:right w:val="single" w:sz="4" w:space="0" w:color="auto"/>
            </w:tcBorders>
            <w:vAlign w:val="center"/>
          </w:tcPr>
          <w:p w:rsidR="001D24F8" w:rsidRDefault="001D24F8" w:rsidP="00DD7676">
            <w:pPr>
              <w:jc w:val="center"/>
              <w:rPr>
                <w:rFonts w:ascii="Minion Pro" w:hAnsi="Minion Pro"/>
                <w:sz w:val="22"/>
                <w:szCs w:val="22"/>
              </w:rPr>
            </w:pPr>
            <w:r>
              <w:rPr>
                <w:rFonts w:ascii="Minion Pro" w:hAnsi="Minion Pro"/>
                <w:sz w:val="22"/>
                <w:szCs w:val="22"/>
              </w:rPr>
              <w:t>16’-9”</w:t>
            </w:r>
          </w:p>
        </w:tc>
      </w:tr>
    </w:tbl>
    <w:p w:rsidR="001D24F8" w:rsidRDefault="001D24F8" w:rsidP="001D24F8">
      <w:pPr>
        <w:rPr>
          <w:rFonts w:ascii="Minion Pro" w:hAnsi="Minion Pro"/>
          <w:sz w:val="22"/>
          <w:szCs w:val="22"/>
        </w:rPr>
      </w:pPr>
      <w:r>
        <w:rPr>
          <w:rFonts w:ascii="Minion Pro" w:hAnsi="Minion Pro"/>
          <w:sz w:val="22"/>
          <w:szCs w:val="22"/>
        </w:rPr>
        <w:t>*Existing vertical clearance information specified on Wisconsin Department of Transportation Bureau of Structures Highway Structures Information (HSI) site.</w:t>
      </w:r>
    </w:p>
    <w:p w:rsidR="001D24F8" w:rsidRDefault="001D24F8">
      <w:pPr>
        <w:rPr>
          <w:rFonts w:ascii="Minion Pro" w:hAnsi="Minion Pro"/>
          <w:sz w:val="22"/>
          <w:szCs w:val="22"/>
        </w:rPr>
      </w:pPr>
    </w:p>
    <w:p w:rsidR="00E93706" w:rsidRDefault="00E93706" w:rsidP="00E93706">
      <w:pPr>
        <w:jc w:val="center"/>
        <w:rPr>
          <w:rFonts w:ascii="Minion Pro" w:hAnsi="Minion Pro"/>
          <w:sz w:val="22"/>
          <w:szCs w:val="22"/>
        </w:rPr>
      </w:pPr>
      <w:r>
        <w:rPr>
          <w:noProof/>
        </w:rPr>
        <w:lastRenderedPageBreak/>
        <w:drawing>
          <wp:inline distT="0" distB="0" distL="0" distR="0" wp14:anchorId="17D0BA3D" wp14:editId="3D8572B4">
            <wp:extent cx="5865223" cy="3689523"/>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gp.tif"/>
                    <pic:cNvPicPr/>
                  </pic:nvPicPr>
                  <pic:blipFill rotWithShape="1">
                    <a:blip r:embed="rId9" cstate="print">
                      <a:extLst>
                        <a:ext uri="{28A0092B-C50C-407E-A947-70E740481C1C}">
                          <a14:useLocalDpi xmlns:a14="http://schemas.microsoft.com/office/drawing/2010/main" val="0"/>
                        </a:ext>
                      </a:extLst>
                    </a:blip>
                    <a:srcRect l="13426" t="51837" r="49884" b="13902"/>
                    <a:stretch/>
                  </pic:blipFill>
                  <pic:spPr bwMode="auto">
                    <a:xfrm>
                      <a:off x="0" y="0"/>
                      <a:ext cx="5871526" cy="3693488"/>
                    </a:xfrm>
                    <a:prstGeom prst="rect">
                      <a:avLst/>
                    </a:prstGeom>
                    <a:ln>
                      <a:noFill/>
                    </a:ln>
                    <a:extLst>
                      <a:ext uri="{53640926-AAD7-44D8-BBD7-CCE9431645EC}">
                        <a14:shadowObscured xmlns:a14="http://schemas.microsoft.com/office/drawing/2010/main"/>
                      </a:ext>
                    </a:extLst>
                  </pic:spPr>
                </pic:pic>
              </a:graphicData>
            </a:graphic>
          </wp:inline>
        </w:drawing>
      </w:r>
    </w:p>
    <w:p w:rsidR="00E93706" w:rsidRDefault="00E93706" w:rsidP="00E93706">
      <w:pPr>
        <w:rPr>
          <w:rFonts w:ascii="Minion Pro" w:hAnsi="Minion Pro"/>
          <w:sz w:val="22"/>
          <w:szCs w:val="22"/>
        </w:rPr>
      </w:pPr>
    </w:p>
    <w:p w:rsidR="00E93706" w:rsidRDefault="00E93706" w:rsidP="00E93706">
      <w:pPr>
        <w:jc w:val="center"/>
        <w:rPr>
          <w:rFonts w:ascii="Minion Pro" w:hAnsi="Minion Pro"/>
          <w:b/>
          <w:sz w:val="28"/>
          <w:szCs w:val="28"/>
          <w:u w:val="single"/>
        </w:rPr>
      </w:pPr>
      <w:r w:rsidRPr="00A24E08">
        <w:rPr>
          <w:rFonts w:ascii="Minion Pro" w:hAnsi="Minion Pro"/>
          <w:b/>
          <w:sz w:val="28"/>
          <w:szCs w:val="28"/>
          <w:u w:val="single"/>
        </w:rPr>
        <w:t>Exhibit 1 – Existing Typical Section B-44-124</w:t>
      </w:r>
    </w:p>
    <w:p w:rsidR="00E93706" w:rsidRDefault="00E93706">
      <w:pPr>
        <w:rPr>
          <w:rFonts w:ascii="Minion Pro" w:hAnsi="Minion Pro"/>
          <w:b/>
          <w:sz w:val="22"/>
          <w:szCs w:val="22"/>
        </w:rPr>
      </w:pPr>
    </w:p>
    <w:p w:rsidR="004D2592" w:rsidRDefault="004D2592">
      <w:pPr>
        <w:rPr>
          <w:rFonts w:ascii="Minion Pro" w:hAnsi="Minion Pro"/>
          <w:b/>
          <w:sz w:val="22"/>
          <w:szCs w:val="22"/>
        </w:rPr>
      </w:pPr>
      <w:r>
        <w:rPr>
          <w:rFonts w:ascii="Minion Pro" w:hAnsi="Minion Pro"/>
          <w:b/>
          <w:sz w:val="22"/>
          <w:szCs w:val="22"/>
        </w:rPr>
        <w:br w:type="page"/>
      </w:r>
    </w:p>
    <w:p w:rsidR="003B208D" w:rsidRPr="003B208D" w:rsidRDefault="00067323">
      <w:pPr>
        <w:rPr>
          <w:rFonts w:ascii="Minion Pro" w:hAnsi="Minion Pro"/>
          <w:b/>
          <w:sz w:val="22"/>
          <w:szCs w:val="22"/>
        </w:rPr>
      </w:pPr>
      <w:r>
        <w:rPr>
          <w:rFonts w:ascii="Minion Pro" w:hAnsi="Minion Pro"/>
          <w:b/>
          <w:sz w:val="22"/>
          <w:szCs w:val="22"/>
        </w:rPr>
        <w:lastRenderedPageBreak/>
        <w:t xml:space="preserve">WIS 441 </w:t>
      </w:r>
      <w:r w:rsidR="004D2592">
        <w:rPr>
          <w:rFonts w:ascii="Minion Pro" w:hAnsi="Minion Pro"/>
          <w:b/>
          <w:sz w:val="22"/>
          <w:szCs w:val="22"/>
        </w:rPr>
        <w:t xml:space="preserve">Typical </w:t>
      </w:r>
      <w:proofErr w:type="gramStart"/>
      <w:r w:rsidR="004D2592">
        <w:rPr>
          <w:rFonts w:ascii="Minion Pro" w:hAnsi="Minion Pro"/>
          <w:b/>
          <w:sz w:val="22"/>
          <w:szCs w:val="22"/>
        </w:rPr>
        <w:t>Section</w:t>
      </w:r>
      <w:proofErr w:type="gramEnd"/>
    </w:p>
    <w:p w:rsidR="004D2592" w:rsidRDefault="004D2592" w:rsidP="00E93706">
      <w:pPr>
        <w:rPr>
          <w:rFonts w:ascii="Minion Pro" w:hAnsi="Minion Pro"/>
          <w:sz w:val="22"/>
          <w:szCs w:val="22"/>
        </w:rPr>
      </w:pPr>
    </w:p>
    <w:p w:rsidR="00E93706" w:rsidRDefault="00310D52" w:rsidP="00E93706">
      <w:pPr>
        <w:rPr>
          <w:rFonts w:ascii="Minion Pro" w:hAnsi="Minion Pro"/>
          <w:sz w:val="22"/>
          <w:szCs w:val="22"/>
        </w:rPr>
      </w:pPr>
      <w:r w:rsidRPr="007F38E2">
        <w:rPr>
          <w:rFonts w:ascii="Minion Pro" w:hAnsi="Minion Pro"/>
          <w:sz w:val="22"/>
          <w:szCs w:val="22"/>
        </w:rPr>
        <w:t xml:space="preserve">Exhibit </w:t>
      </w:r>
      <w:r>
        <w:rPr>
          <w:rFonts w:ascii="Minion Pro" w:hAnsi="Minion Pro"/>
          <w:sz w:val="22"/>
          <w:szCs w:val="22"/>
        </w:rPr>
        <w:t xml:space="preserve">2 shows the plan view of B-44-124 with the proposed lanes configuration detailed in Exhibit </w:t>
      </w:r>
      <w:r w:rsidR="004D2592">
        <w:rPr>
          <w:rFonts w:ascii="Minion Pro" w:hAnsi="Minion Pro"/>
          <w:sz w:val="22"/>
          <w:szCs w:val="22"/>
        </w:rPr>
        <w:t>3</w:t>
      </w:r>
      <w:r>
        <w:rPr>
          <w:rFonts w:ascii="Minion Pro" w:hAnsi="Minion Pro"/>
          <w:sz w:val="22"/>
          <w:szCs w:val="22"/>
        </w:rPr>
        <w:t>.  Exhibit 3</w:t>
      </w:r>
      <w:r w:rsidR="00521EF3">
        <w:rPr>
          <w:rFonts w:ascii="Minion Pro" w:hAnsi="Minion Pro"/>
          <w:sz w:val="22"/>
          <w:szCs w:val="22"/>
        </w:rPr>
        <w:t xml:space="preserve"> </w:t>
      </w:r>
      <w:r w:rsidR="004D2592">
        <w:rPr>
          <w:rFonts w:ascii="Minion Pro" w:hAnsi="Minion Pro"/>
          <w:sz w:val="22"/>
          <w:szCs w:val="22"/>
        </w:rPr>
        <w:t>and</w:t>
      </w:r>
      <w:r w:rsidR="00521EF3">
        <w:rPr>
          <w:rFonts w:ascii="Minion Pro" w:hAnsi="Minion Pro"/>
          <w:sz w:val="22"/>
          <w:szCs w:val="22"/>
        </w:rPr>
        <w:t xml:space="preserve"> Exhibit </w:t>
      </w:r>
      <w:r w:rsidR="004D2592">
        <w:rPr>
          <w:rFonts w:ascii="Minion Pro" w:hAnsi="Minion Pro"/>
          <w:sz w:val="22"/>
          <w:szCs w:val="22"/>
        </w:rPr>
        <w:t>4 show</w:t>
      </w:r>
      <w:r w:rsidR="007959D9" w:rsidRPr="007F38E2">
        <w:rPr>
          <w:rFonts w:ascii="Minion Pro" w:hAnsi="Minion Pro"/>
          <w:sz w:val="22"/>
          <w:szCs w:val="22"/>
        </w:rPr>
        <w:t xml:space="preserve"> the proposed typical section for </w:t>
      </w:r>
      <w:r w:rsidR="003B208D">
        <w:rPr>
          <w:rFonts w:ascii="Minion Pro" w:hAnsi="Minion Pro"/>
          <w:sz w:val="22"/>
          <w:szCs w:val="22"/>
        </w:rPr>
        <w:t>WIS</w:t>
      </w:r>
      <w:r w:rsidR="007959D9" w:rsidRPr="007F38E2">
        <w:rPr>
          <w:rFonts w:ascii="Minion Pro" w:hAnsi="Minion Pro"/>
          <w:sz w:val="22"/>
          <w:szCs w:val="22"/>
        </w:rPr>
        <w:t xml:space="preserve"> 441 underneath the existing structure for the Fox River Valley railroad. </w:t>
      </w:r>
      <w:r w:rsidR="00DE23B9">
        <w:rPr>
          <w:rFonts w:ascii="Minion Pro" w:hAnsi="Minion Pro"/>
          <w:sz w:val="22"/>
          <w:szCs w:val="22"/>
        </w:rPr>
        <w:t xml:space="preserve"> </w:t>
      </w:r>
      <w:r w:rsidR="00B60BD5" w:rsidRPr="007F38E2">
        <w:rPr>
          <w:rFonts w:ascii="Minion Pro" w:hAnsi="Minion Pro"/>
          <w:sz w:val="22"/>
          <w:szCs w:val="22"/>
        </w:rPr>
        <w:t xml:space="preserve">The proposed </w:t>
      </w:r>
      <w:r w:rsidR="0056003D">
        <w:rPr>
          <w:rFonts w:ascii="Minion Pro" w:hAnsi="Minion Pro"/>
          <w:sz w:val="22"/>
          <w:szCs w:val="22"/>
        </w:rPr>
        <w:t>lane configuration</w:t>
      </w:r>
      <w:r w:rsidR="00B60BD5" w:rsidRPr="007F38E2">
        <w:rPr>
          <w:rFonts w:ascii="Minion Pro" w:hAnsi="Minion Pro"/>
          <w:sz w:val="22"/>
          <w:szCs w:val="22"/>
        </w:rPr>
        <w:t xml:space="preserve"> </w:t>
      </w:r>
      <w:r w:rsidR="00EF2500">
        <w:rPr>
          <w:rFonts w:ascii="Minion Pro" w:hAnsi="Minion Pro"/>
          <w:sz w:val="22"/>
          <w:szCs w:val="22"/>
        </w:rPr>
        <w:t xml:space="preserve">for </w:t>
      </w:r>
      <w:r w:rsidR="003B208D">
        <w:rPr>
          <w:rFonts w:ascii="Minion Pro" w:hAnsi="Minion Pro"/>
          <w:sz w:val="22"/>
          <w:szCs w:val="22"/>
        </w:rPr>
        <w:t>WIS</w:t>
      </w:r>
      <w:r w:rsidR="00EF2500">
        <w:rPr>
          <w:rFonts w:ascii="Minion Pro" w:hAnsi="Minion Pro"/>
          <w:sz w:val="22"/>
          <w:szCs w:val="22"/>
        </w:rPr>
        <w:t xml:space="preserve"> 441 southbound </w:t>
      </w:r>
      <w:r w:rsidR="00A90740" w:rsidRPr="007F38E2">
        <w:rPr>
          <w:rFonts w:ascii="Minion Pro" w:hAnsi="Minion Pro"/>
          <w:sz w:val="22"/>
          <w:szCs w:val="22"/>
        </w:rPr>
        <w:t xml:space="preserve">consists of </w:t>
      </w:r>
      <w:r w:rsidR="00B60BD5" w:rsidRPr="007F38E2">
        <w:rPr>
          <w:rFonts w:ascii="Minion Pro" w:hAnsi="Minion Pro"/>
          <w:sz w:val="22"/>
          <w:szCs w:val="22"/>
        </w:rPr>
        <w:t>three 12</w:t>
      </w:r>
      <w:r w:rsidR="00CC653E">
        <w:rPr>
          <w:rFonts w:ascii="Minion Pro" w:hAnsi="Minion Pro"/>
          <w:sz w:val="22"/>
          <w:szCs w:val="22"/>
        </w:rPr>
        <w:t>-</w:t>
      </w:r>
      <w:r w:rsidR="00AB13C4" w:rsidRPr="007F38E2">
        <w:rPr>
          <w:rFonts w:ascii="Minion Pro" w:hAnsi="Minion Pro"/>
          <w:sz w:val="22"/>
          <w:szCs w:val="22"/>
        </w:rPr>
        <w:t>foot</w:t>
      </w:r>
      <w:r w:rsidR="00EF2500">
        <w:rPr>
          <w:rFonts w:ascii="Minion Pro" w:hAnsi="Minion Pro"/>
          <w:sz w:val="22"/>
          <w:szCs w:val="22"/>
        </w:rPr>
        <w:t xml:space="preserve"> thru</w:t>
      </w:r>
      <w:r w:rsidR="00B60BD5" w:rsidRPr="007F38E2">
        <w:rPr>
          <w:rFonts w:ascii="Minion Pro" w:hAnsi="Minion Pro"/>
          <w:sz w:val="22"/>
          <w:szCs w:val="22"/>
        </w:rPr>
        <w:t xml:space="preserve"> lanes</w:t>
      </w:r>
      <w:r w:rsidR="004D2592">
        <w:rPr>
          <w:rFonts w:ascii="Minion Pro" w:hAnsi="Minion Pro"/>
          <w:sz w:val="22"/>
          <w:szCs w:val="22"/>
        </w:rPr>
        <w:t>, one 12-foot ramp lane</w:t>
      </w:r>
      <w:r w:rsidR="00B60BD5" w:rsidRPr="007F38E2">
        <w:rPr>
          <w:rFonts w:ascii="Minion Pro" w:hAnsi="Minion Pro"/>
          <w:sz w:val="22"/>
          <w:szCs w:val="22"/>
        </w:rPr>
        <w:t xml:space="preserve"> and </w:t>
      </w:r>
      <w:r w:rsidR="00E43255" w:rsidRPr="007F38E2">
        <w:rPr>
          <w:rFonts w:ascii="Minion Pro" w:hAnsi="Minion Pro"/>
          <w:sz w:val="22"/>
          <w:szCs w:val="22"/>
        </w:rPr>
        <w:t xml:space="preserve">two </w:t>
      </w:r>
      <w:r w:rsidR="00B60BD5" w:rsidRPr="007F38E2">
        <w:rPr>
          <w:rFonts w:ascii="Minion Pro" w:hAnsi="Minion Pro"/>
          <w:sz w:val="22"/>
          <w:szCs w:val="22"/>
        </w:rPr>
        <w:t>12</w:t>
      </w:r>
      <w:r w:rsidR="00CC653E">
        <w:rPr>
          <w:rFonts w:ascii="Minion Pro" w:hAnsi="Minion Pro"/>
          <w:sz w:val="22"/>
          <w:szCs w:val="22"/>
        </w:rPr>
        <w:t>-</w:t>
      </w:r>
      <w:r w:rsidR="00AB13C4" w:rsidRPr="007F38E2">
        <w:rPr>
          <w:rFonts w:ascii="Minion Pro" w:hAnsi="Minion Pro"/>
          <w:sz w:val="22"/>
          <w:szCs w:val="22"/>
        </w:rPr>
        <w:t>foot</w:t>
      </w:r>
      <w:r w:rsidR="00B60BD5" w:rsidRPr="007F38E2">
        <w:rPr>
          <w:rFonts w:ascii="Minion Pro" w:hAnsi="Minion Pro"/>
          <w:sz w:val="22"/>
          <w:szCs w:val="22"/>
        </w:rPr>
        <w:t xml:space="preserve"> shoulders</w:t>
      </w:r>
      <w:r w:rsidR="004A194E" w:rsidRPr="007F38E2">
        <w:rPr>
          <w:rFonts w:ascii="Minion Pro" w:hAnsi="Minion Pro"/>
          <w:sz w:val="22"/>
          <w:szCs w:val="22"/>
        </w:rPr>
        <w:t xml:space="preserve"> with </w:t>
      </w:r>
      <w:r w:rsidR="00DE23B9">
        <w:rPr>
          <w:rFonts w:ascii="Minion Pro" w:hAnsi="Minion Pro"/>
          <w:sz w:val="22"/>
          <w:szCs w:val="22"/>
        </w:rPr>
        <w:t xml:space="preserve">a </w:t>
      </w:r>
      <w:r w:rsidR="004A194E" w:rsidRPr="007F38E2">
        <w:rPr>
          <w:rFonts w:ascii="Minion Pro" w:hAnsi="Minion Pro"/>
          <w:sz w:val="22"/>
          <w:szCs w:val="22"/>
        </w:rPr>
        <w:t>barrier on the edge of the shoulders</w:t>
      </w:r>
      <w:r w:rsidR="00DE23B9">
        <w:rPr>
          <w:rFonts w:ascii="Minion Pro" w:hAnsi="Minion Pro"/>
          <w:sz w:val="22"/>
          <w:szCs w:val="22"/>
        </w:rPr>
        <w:t>, resulting in</w:t>
      </w:r>
      <w:r w:rsidR="004D2592">
        <w:rPr>
          <w:rFonts w:ascii="Minion Pro" w:hAnsi="Minion Pro"/>
          <w:sz w:val="22"/>
          <w:szCs w:val="22"/>
        </w:rPr>
        <w:t xml:space="preserve"> a clear roadway width of 72</w:t>
      </w:r>
      <w:r w:rsidR="00AB13C4" w:rsidRPr="007F38E2">
        <w:rPr>
          <w:rFonts w:ascii="Minion Pro" w:hAnsi="Minion Pro"/>
          <w:sz w:val="22"/>
          <w:szCs w:val="22"/>
        </w:rPr>
        <w:t xml:space="preserve"> feet</w:t>
      </w:r>
      <w:r w:rsidR="00B60BD5" w:rsidRPr="00CC653E">
        <w:rPr>
          <w:rFonts w:ascii="Minion Pro" w:hAnsi="Minion Pro"/>
          <w:sz w:val="22"/>
          <w:szCs w:val="22"/>
        </w:rPr>
        <w:t>.</w:t>
      </w:r>
      <w:r w:rsidR="00DE23B9" w:rsidRPr="00CC653E">
        <w:rPr>
          <w:rFonts w:ascii="Minion Pro" w:hAnsi="Minion Pro"/>
          <w:sz w:val="22"/>
          <w:szCs w:val="22"/>
        </w:rPr>
        <w:t xml:space="preserve"> </w:t>
      </w:r>
      <w:r w:rsidR="001C4980" w:rsidRPr="00CC653E">
        <w:rPr>
          <w:rFonts w:ascii="Minion Pro" w:hAnsi="Minion Pro"/>
          <w:sz w:val="22"/>
          <w:szCs w:val="22"/>
        </w:rPr>
        <w:t xml:space="preserve"> </w:t>
      </w:r>
      <w:r w:rsidR="00EF2500" w:rsidRPr="00CC653E">
        <w:rPr>
          <w:rFonts w:ascii="Minion Pro" w:hAnsi="Minion Pro"/>
          <w:sz w:val="22"/>
          <w:szCs w:val="22"/>
        </w:rPr>
        <w:t xml:space="preserve">The proposed </w:t>
      </w:r>
      <w:r w:rsidR="0056003D">
        <w:rPr>
          <w:rFonts w:ascii="Minion Pro" w:hAnsi="Minion Pro"/>
          <w:sz w:val="22"/>
          <w:szCs w:val="22"/>
        </w:rPr>
        <w:t>lane configuration</w:t>
      </w:r>
      <w:r w:rsidR="0056003D" w:rsidRPr="007F38E2">
        <w:rPr>
          <w:rFonts w:ascii="Minion Pro" w:hAnsi="Minion Pro"/>
          <w:sz w:val="22"/>
          <w:szCs w:val="22"/>
        </w:rPr>
        <w:t xml:space="preserve"> </w:t>
      </w:r>
      <w:r w:rsidR="00EF2500" w:rsidRPr="00CC653E">
        <w:rPr>
          <w:rFonts w:ascii="Minion Pro" w:hAnsi="Minion Pro"/>
          <w:sz w:val="22"/>
          <w:szCs w:val="22"/>
        </w:rPr>
        <w:t xml:space="preserve">for </w:t>
      </w:r>
      <w:r w:rsidR="003B208D">
        <w:rPr>
          <w:rFonts w:ascii="Minion Pro" w:hAnsi="Minion Pro"/>
          <w:sz w:val="22"/>
          <w:szCs w:val="22"/>
        </w:rPr>
        <w:t>WIS</w:t>
      </w:r>
      <w:r w:rsidR="00EF2500" w:rsidRPr="00CC653E">
        <w:rPr>
          <w:rFonts w:ascii="Minion Pro" w:hAnsi="Minion Pro"/>
          <w:sz w:val="22"/>
          <w:szCs w:val="22"/>
        </w:rPr>
        <w:t xml:space="preserve"> 441 northbound </w:t>
      </w:r>
      <w:r w:rsidR="004D2592" w:rsidRPr="007F38E2">
        <w:rPr>
          <w:rFonts w:ascii="Minion Pro" w:hAnsi="Minion Pro"/>
          <w:sz w:val="22"/>
          <w:szCs w:val="22"/>
        </w:rPr>
        <w:t>consists of three 12</w:t>
      </w:r>
      <w:r w:rsidR="004D2592">
        <w:rPr>
          <w:rFonts w:ascii="Minion Pro" w:hAnsi="Minion Pro"/>
          <w:sz w:val="22"/>
          <w:szCs w:val="22"/>
        </w:rPr>
        <w:t>-</w:t>
      </w:r>
      <w:r w:rsidR="004D2592" w:rsidRPr="007F38E2">
        <w:rPr>
          <w:rFonts w:ascii="Minion Pro" w:hAnsi="Minion Pro"/>
          <w:sz w:val="22"/>
          <w:szCs w:val="22"/>
        </w:rPr>
        <w:t>foot</w:t>
      </w:r>
      <w:r w:rsidR="004D2592">
        <w:rPr>
          <w:rFonts w:ascii="Minion Pro" w:hAnsi="Minion Pro"/>
          <w:sz w:val="22"/>
          <w:szCs w:val="22"/>
        </w:rPr>
        <w:t xml:space="preserve"> thru</w:t>
      </w:r>
      <w:r w:rsidR="004D2592" w:rsidRPr="007F38E2">
        <w:rPr>
          <w:rFonts w:ascii="Minion Pro" w:hAnsi="Minion Pro"/>
          <w:sz w:val="22"/>
          <w:szCs w:val="22"/>
        </w:rPr>
        <w:t xml:space="preserve"> lanes</w:t>
      </w:r>
      <w:r w:rsidR="004D2592">
        <w:rPr>
          <w:rFonts w:ascii="Minion Pro" w:hAnsi="Minion Pro"/>
          <w:sz w:val="22"/>
          <w:szCs w:val="22"/>
        </w:rPr>
        <w:t>, two 12-foot ramp lanes</w:t>
      </w:r>
      <w:r w:rsidR="004D2592" w:rsidRPr="007F38E2">
        <w:rPr>
          <w:rFonts w:ascii="Minion Pro" w:hAnsi="Minion Pro"/>
          <w:sz w:val="22"/>
          <w:szCs w:val="22"/>
        </w:rPr>
        <w:t xml:space="preserve"> and two 12</w:t>
      </w:r>
      <w:r w:rsidR="004D2592">
        <w:rPr>
          <w:rFonts w:ascii="Minion Pro" w:hAnsi="Minion Pro"/>
          <w:sz w:val="22"/>
          <w:szCs w:val="22"/>
        </w:rPr>
        <w:t>-</w:t>
      </w:r>
      <w:r w:rsidR="004D2592" w:rsidRPr="007F38E2">
        <w:rPr>
          <w:rFonts w:ascii="Minion Pro" w:hAnsi="Minion Pro"/>
          <w:sz w:val="22"/>
          <w:szCs w:val="22"/>
        </w:rPr>
        <w:t xml:space="preserve">foot shoulders with </w:t>
      </w:r>
      <w:r w:rsidR="004D2592">
        <w:rPr>
          <w:rFonts w:ascii="Minion Pro" w:hAnsi="Minion Pro"/>
          <w:sz w:val="22"/>
          <w:szCs w:val="22"/>
        </w:rPr>
        <w:t xml:space="preserve">a </w:t>
      </w:r>
      <w:r w:rsidR="004D2592" w:rsidRPr="007F38E2">
        <w:rPr>
          <w:rFonts w:ascii="Minion Pro" w:hAnsi="Minion Pro"/>
          <w:sz w:val="22"/>
          <w:szCs w:val="22"/>
        </w:rPr>
        <w:t>barrier on the edge of the shoulders</w:t>
      </w:r>
      <w:r w:rsidR="004D2592">
        <w:rPr>
          <w:rFonts w:ascii="Minion Pro" w:hAnsi="Minion Pro"/>
          <w:sz w:val="22"/>
          <w:szCs w:val="22"/>
        </w:rPr>
        <w:t>, resulting in a clear roadway width of 84</w:t>
      </w:r>
      <w:r w:rsidR="004D2592" w:rsidRPr="007F38E2">
        <w:rPr>
          <w:rFonts w:ascii="Minion Pro" w:hAnsi="Minion Pro"/>
          <w:sz w:val="22"/>
          <w:szCs w:val="22"/>
        </w:rPr>
        <w:t xml:space="preserve"> feet</w:t>
      </w:r>
      <w:r w:rsidR="004D2592" w:rsidRPr="00CC653E">
        <w:rPr>
          <w:rFonts w:ascii="Minion Pro" w:hAnsi="Minion Pro"/>
          <w:sz w:val="22"/>
          <w:szCs w:val="22"/>
        </w:rPr>
        <w:t>.</w:t>
      </w:r>
      <w:r w:rsidR="00EF2500" w:rsidRPr="00CC653E">
        <w:rPr>
          <w:rFonts w:ascii="Minion Pro" w:hAnsi="Minion Pro"/>
          <w:sz w:val="22"/>
          <w:szCs w:val="22"/>
        </w:rPr>
        <w:t xml:space="preserve">  </w:t>
      </w:r>
      <w:r w:rsidR="00E93706" w:rsidRPr="007F38E2">
        <w:rPr>
          <w:rFonts w:ascii="Minion Pro" w:hAnsi="Minion Pro"/>
          <w:sz w:val="22"/>
          <w:szCs w:val="22"/>
        </w:rPr>
        <w:t>To match the ad</w:t>
      </w:r>
      <w:r w:rsidR="00E93706">
        <w:rPr>
          <w:rFonts w:ascii="Minion Pro" w:hAnsi="Minion Pro"/>
          <w:sz w:val="22"/>
          <w:szCs w:val="22"/>
        </w:rPr>
        <w:t>jacent USH 10/WIS 441 Corridor P</w:t>
      </w:r>
      <w:r w:rsidR="00E93706" w:rsidRPr="007F38E2">
        <w:rPr>
          <w:rFonts w:ascii="Minion Pro" w:hAnsi="Minion Pro"/>
          <w:sz w:val="22"/>
          <w:szCs w:val="22"/>
        </w:rPr>
        <w:t>roject, the proposed</w:t>
      </w:r>
      <w:r w:rsidR="00E93706">
        <w:rPr>
          <w:rFonts w:ascii="Minion Pro" w:hAnsi="Minion Pro"/>
          <w:sz w:val="22"/>
          <w:szCs w:val="22"/>
        </w:rPr>
        <w:t xml:space="preserve"> pavement structure consists</w:t>
      </w:r>
      <w:r w:rsidR="00E93706" w:rsidRPr="007F38E2">
        <w:rPr>
          <w:rFonts w:ascii="Minion Pro" w:hAnsi="Minion Pro"/>
          <w:sz w:val="22"/>
          <w:szCs w:val="22"/>
        </w:rPr>
        <w:t xml:space="preserve"> of 11-inch concrete pavement, 6 inches of base aggregate dense 1 ¼-inch, and 16 inches of breaker run. </w:t>
      </w:r>
    </w:p>
    <w:p w:rsidR="00E93706" w:rsidRDefault="00E93706" w:rsidP="00E93706">
      <w:pPr>
        <w:rPr>
          <w:rFonts w:ascii="Minion Pro" w:hAnsi="Minion Pro"/>
          <w:sz w:val="22"/>
          <w:szCs w:val="22"/>
        </w:rPr>
      </w:pPr>
    </w:p>
    <w:p w:rsidR="004D2592" w:rsidRDefault="004D2592" w:rsidP="004D2592">
      <w:pPr>
        <w:rPr>
          <w:rFonts w:ascii="Minion Pro" w:hAnsi="Minion Pro"/>
          <w:sz w:val="22"/>
          <w:szCs w:val="22"/>
        </w:rPr>
      </w:pPr>
      <w:r w:rsidRPr="007F38E2">
        <w:rPr>
          <w:rFonts w:ascii="Minion Pro" w:hAnsi="Minion Pro"/>
          <w:sz w:val="22"/>
          <w:szCs w:val="22"/>
        </w:rPr>
        <w:t xml:space="preserve">Exhibit </w:t>
      </w:r>
      <w:r>
        <w:rPr>
          <w:rFonts w:ascii="Minion Pro" w:hAnsi="Minion Pro"/>
          <w:sz w:val="22"/>
          <w:szCs w:val="22"/>
        </w:rPr>
        <w:t>3</w:t>
      </w:r>
      <w:r w:rsidRPr="007F38E2">
        <w:rPr>
          <w:rFonts w:ascii="Minion Pro" w:hAnsi="Minion Pro"/>
          <w:sz w:val="22"/>
          <w:szCs w:val="22"/>
        </w:rPr>
        <w:t xml:space="preserve"> shows</w:t>
      </w:r>
      <w:r>
        <w:rPr>
          <w:rFonts w:ascii="Minion Pro" w:hAnsi="Minion Pro"/>
          <w:sz w:val="22"/>
          <w:szCs w:val="22"/>
        </w:rPr>
        <w:t xml:space="preserve"> the proposed typical section for WIS 441 under B-44-124 with the inside concrete barrier located 4 inches from the face of the existing center pier.  The location of the median barrier allows for the proper working width and width for zone of intrusion; increases the risk of cracking in the concrete pavement due to different settling rates since the roadway is placed over the existing footing; and exposes the existing shallow footi</w:t>
      </w:r>
      <w:r w:rsidR="00043711">
        <w:rPr>
          <w:rFonts w:ascii="Minion Pro" w:hAnsi="Minion Pro"/>
          <w:sz w:val="22"/>
          <w:szCs w:val="22"/>
        </w:rPr>
        <w:t>ngs during construction. There are</w:t>
      </w:r>
      <w:r>
        <w:rPr>
          <w:rFonts w:ascii="Minion Pro" w:hAnsi="Minion Pro"/>
          <w:sz w:val="22"/>
          <w:szCs w:val="22"/>
        </w:rPr>
        <w:t xml:space="preserve"> approximately two feet between the top of the existing center footing and the finished ground line.  The proposed location of the median barrier pushes the barrier and retaining wall on the outside shoulder into the footings of the existing abutments.  Therefore, Exhibit </w:t>
      </w:r>
      <w:r w:rsidR="00043711">
        <w:rPr>
          <w:rFonts w:ascii="Minion Pro" w:hAnsi="Minion Pro"/>
          <w:sz w:val="22"/>
          <w:szCs w:val="22"/>
        </w:rPr>
        <w:t>3</w:t>
      </w:r>
      <w:r>
        <w:rPr>
          <w:rFonts w:ascii="Minion Pro" w:hAnsi="Minion Pro"/>
          <w:sz w:val="22"/>
          <w:szCs w:val="22"/>
        </w:rPr>
        <w:t xml:space="preserve"> as proposed cannot be used in conjunction with the existing B-44-124 </w:t>
      </w:r>
      <w:r w:rsidRPr="007F38E2">
        <w:rPr>
          <w:rFonts w:ascii="Minion Pro" w:hAnsi="Minion Pro"/>
          <w:sz w:val="22"/>
          <w:szCs w:val="22"/>
        </w:rPr>
        <w:t>structure.</w:t>
      </w:r>
    </w:p>
    <w:p w:rsidR="004D2592" w:rsidRDefault="004D2592" w:rsidP="004D2592">
      <w:pPr>
        <w:rPr>
          <w:rFonts w:ascii="Minion Pro" w:hAnsi="Minion Pro"/>
          <w:sz w:val="22"/>
          <w:szCs w:val="22"/>
        </w:rPr>
      </w:pPr>
    </w:p>
    <w:p w:rsidR="00E93706" w:rsidRDefault="00E93706" w:rsidP="00E93706">
      <w:pPr>
        <w:rPr>
          <w:rFonts w:ascii="Minion Pro" w:hAnsi="Minion Pro"/>
          <w:sz w:val="22"/>
          <w:szCs w:val="22"/>
        </w:rPr>
      </w:pPr>
      <w:r w:rsidRPr="007F38E2">
        <w:rPr>
          <w:rFonts w:ascii="Minion Pro" w:hAnsi="Minion Pro"/>
          <w:sz w:val="22"/>
          <w:szCs w:val="22"/>
        </w:rPr>
        <w:t xml:space="preserve">Exhibit </w:t>
      </w:r>
      <w:r w:rsidR="004D2592">
        <w:rPr>
          <w:rFonts w:ascii="Minion Pro" w:hAnsi="Minion Pro"/>
          <w:sz w:val="22"/>
          <w:szCs w:val="22"/>
        </w:rPr>
        <w:t>4</w:t>
      </w:r>
      <w:r w:rsidRPr="007F38E2">
        <w:rPr>
          <w:rFonts w:ascii="Minion Pro" w:hAnsi="Minion Pro"/>
          <w:sz w:val="22"/>
          <w:szCs w:val="22"/>
        </w:rPr>
        <w:t xml:space="preserve"> shows the proposed typical section for </w:t>
      </w:r>
      <w:r>
        <w:rPr>
          <w:rFonts w:ascii="Minion Pro" w:hAnsi="Minion Pro"/>
          <w:sz w:val="22"/>
          <w:szCs w:val="22"/>
        </w:rPr>
        <w:t>WIS</w:t>
      </w:r>
      <w:r w:rsidRPr="007F38E2">
        <w:rPr>
          <w:rFonts w:ascii="Minion Pro" w:hAnsi="Minion Pro"/>
          <w:sz w:val="22"/>
          <w:szCs w:val="22"/>
        </w:rPr>
        <w:t xml:space="preserve"> 441 under B-44-124 with the inside conc</w:t>
      </w:r>
      <w:r>
        <w:rPr>
          <w:rFonts w:ascii="Minion Pro" w:hAnsi="Minion Pro"/>
          <w:sz w:val="22"/>
          <w:szCs w:val="22"/>
        </w:rPr>
        <w:t>rete barrier located 6 inches</w:t>
      </w:r>
      <w:r w:rsidRPr="007F38E2">
        <w:rPr>
          <w:rFonts w:ascii="Minion Pro" w:hAnsi="Minion Pro"/>
          <w:sz w:val="22"/>
          <w:szCs w:val="22"/>
        </w:rPr>
        <w:t xml:space="preserve"> outside the limits of the existing</w:t>
      </w:r>
      <w:r>
        <w:rPr>
          <w:rFonts w:ascii="Minion Pro" w:hAnsi="Minion Pro"/>
          <w:sz w:val="22"/>
          <w:szCs w:val="22"/>
        </w:rPr>
        <w:t xml:space="preserve"> center footing.  The location of the median barrier allows for the proper working width and width for zone of intrusion; reduces the risk of cracking in the concrete pavement due to different settling rates if the roadway is placed over the existing footing; and additional cover over existing footing.  The proposed location of the median barrier pushes the barrier and retaining wall on the outside shoulder into the footings of the existing abutments.  Therefore, Exhibit </w:t>
      </w:r>
      <w:r w:rsidR="00043711">
        <w:rPr>
          <w:rFonts w:ascii="Minion Pro" w:hAnsi="Minion Pro"/>
          <w:sz w:val="22"/>
          <w:szCs w:val="22"/>
        </w:rPr>
        <w:t>4</w:t>
      </w:r>
      <w:r>
        <w:rPr>
          <w:rFonts w:ascii="Minion Pro" w:hAnsi="Minion Pro"/>
          <w:sz w:val="22"/>
          <w:szCs w:val="22"/>
        </w:rPr>
        <w:t xml:space="preserve"> as proposed cannot be used in conjunction with the existing B-44-124 </w:t>
      </w:r>
      <w:r w:rsidRPr="007F38E2">
        <w:rPr>
          <w:rFonts w:ascii="Minion Pro" w:hAnsi="Minion Pro"/>
          <w:sz w:val="22"/>
          <w:szCs w:val="22"/>
        </w:rPr>
        <w:t xml:space="preserve">structure. </w:t>
      </w:r>
    </w:p>
    <w:p w:rsidR="00E93706" w:rsidRDefault="00E93706" w:rsidP="00E93706">
      <w:pPr>
        <w:rPr>
          <w:rFonts w:ascii="Minion Pro" w:hAnsi="Minion Pro"/>
          <w:sz w:val="22"/>
          <w:szCs w:val="22"/>
        </w:rPr>
      </w:pPr>
    </w:p>
    <w:p w:rsidR="00E93706" w:rsidRDefault="00E93706" w:rsidP="00E93706">
      <w:pPr>
        <w:rPr>
          <w:rFonts w:ascii="Minion Pro" w:hAnsi="Minion Pro"/>
          <w:sz w:val="22"/>
          <w:szCs w:val="22"/>
        </w:rPr>
      </w:pPr>
      <w:r>
        <w:rPr>
          <w:rFonts w:ascii="Minion Pro" w:hAnsi="Minion Pro"/>
          <w:sz w:val="22"/>
          <w:szCs w:val="22"/>
        </w:rPr>
        <w:t xml:space="preserve">The preferred alternative is to accommodate the desired roadway width accommodating the entrance ramp from College Ave/ CTH CE.  Therefore, a new structure must be constructed to replace the current B-44-124 structure.  The new structure would accommodate </w:t>
      </w:r>
      <w:r w:rsidRPr="007F38E2">
        <w:rPr>
          <w:rFonts w:ascii="Minion Pro" w:hAnsi="Minion Pro"/>
          <w:sz w:val="22"/>
          <w:szCs w:val="22"/>
        </w:rPr>
        <w:t>three 12</w:t>
      </w:r>
      <w:r>
        <w:rPr>
          <w:rFonts w:ascii="Minion Pro" w:hAnsi="Minion Pro"/>
          <w:sz w:val="22"/>
          <w:szCs w:val="22"/>
        </w:rPr>
        <w:t>-</w:t>
      </w:r>
      <w:r w:rsidRPr="007F38E2">
        <w:rPr>
          <w:rFonts w:ascii="Minion Pro" w:hAnsi="Minion Pro"/>
          <w:sz w:val="22"/>
          <w:szCs w:val="22"/>
        </w:rPr>
        <w:t xml:space="preserve">foot </w:t>
      </w:r>
      <w:r>
        <w:rPr>
          <w:rFonts w:ascii="Minion Pro" w:hAnsi="Minion Pro"/>
          <w:sz w:val="22"/>
          <w:szCs w:val="22"/>
        </w:rPr>
        <w:t xml:space="preserve">thru </w:t>
      </w:r>
      <w:r w:rsidRPr="007F38E2">
        <w:rPr>
          <w:rFonts w:ascii="Minion Pro" w:hAnsi="Minion Pro"/>
          <w:sz w:val="22"/>
          <w:szCs w:val="22"/>
        </w:rPr>
        <w:t>lanes</w:t>
      </w:r>
      <w:r w:rsidR="0076541C">
        <w:rPr>
          <w:rFonts w:ascii="Minion Pro" w:hAnsi="Minion Pro"/>
          <w:sz w:val="22"/>
          <w:szCs w:val="22"/>
        </w:rPr>
        <w:t>, one 12-foot ramp lane</w:t>
      </w:r>
      <w:r w:rsidRPr="007F38E2">
        <w:rPr>
          <w:rFonts w:ascii="Minion Pro" w:hAnsi="Minion Pro"/>
          <w:sz w:val="22"/>
          <w:szCs w:val="22"/>
        </w:rPr>
        <w:t xml:space="preserve"> and two 12</w:t>
      </w:r>
      <w:r>
        <w:rPr>
          <w:rFonts w:ascii="Minion Pro" w:hAnsi="Minion Pro"/>
          <w:sz w:val="22"/>
          <w:szCs w:val="22"/>
        </w:rPr>
        <w:t>-</w:t>
      </w:r>
      <w:r w:rsidRPr="007F38E2">
        <w:rPr>
          <w:rFonts w:ascii="Minion Pro" w:hAnsi="Minion Pro"/>
          <w:sz w:val="22"/>
          <w:szCs w:val="22"/>
        </w:rPr>
        <w:t>foot shoulders</w:t>
      </w:r>
      <w:r>
        <w:rPr>
          <w:rFonts w:ascii="Minion Pro" w:hAnsi="Minion Pro"/>
          <w:sz w:val="22"/>
          <w:szCs w:val="22"/>
        </w:rPr>
        <w:t xml:space="preserve"> in the southbound direction.  In the northbound direction the width under the structure would accommodate </w:t>
      </w:r>
      <w:r w:rsidRPr="007F38E2">
        <w:rPr>
          <w:rFonts w:ascii="Minion Pro" w:hAnsi="Minion Pro"/>
          <w:sz w:val="22"/>
          <w:szCs w:val="22"/>
        </w:rPr>
        <w:t xml:space="preserve">three </w:t>
      </w:r>
      <w:proofErr w:type="gramStart"/>
      <w:r w:rsidRPr="007F38E2">
        <w:rPr>
          <w:rFonts w:ascii="Minion Pro" w:hAnsi="Minion Pro"/>
          <w:sz w:val="22"/>
          <w:szCs w:val="22"/>
        </w:rPr>
        <w:t>12</w:t>
      </w:r>
      <w:r>
        <w:rPr>
          <w:rFonts w:ascii="Minion Pro" w:hAnsi="Minion Pro"/>
          <w:sz w:val="22"/>
          <w:szCs w:val="22"/>
        </w:rPr>
        <w:t>-</w:t>
      </w:r>
      <w:r w:rsidRPr="007F38E2">
        <w:rPr>
          <w:rFonts w:ascii="Minion Pro" w:hAnsi="Minion Pro"/>
          <w:sz w:val="22"/>
          <w:szCs w:val="22"/>
        </w:rPr>
        <w:t>foot</w:t>
      </w:r>
      <w:proofErr w:type="gramEnd"/>
      <w:r w:rsidRPr="007F38E2">
        <w:rPr>
          <w:rFonts w:ascii="Minion Pro" w:hAnsi="Minion Pro"/>
          <w:sz w:val="22"/>
          <w:szCs w:val="22"/>
        </w:rPr>
        <w:t xml:space="preserve"> </w:t>
      </w:r>
      <w:r>
        <w:rPr>
          <w:rFonts w:ascii="Minion Pro" w:hAnsi="Minion Pro"/>
          <w:sz w:val="22"/>
          <w:szCs w:val="22"/>
        </w:rPr>
        <w:t xml:space="preserve">thru </w:t>
      </w:r>
      <w:r w:rsidRPr="007F38E2">
        <w:rPr>
          <w:rFonts w:ascii="Minion Pro" w:hAnsi="Minion Pro"/>
          <w:sz w:val="22"/>
          <w:szCs w:val="22"/>
        </w:rPr>
        <w:t>lanes</w:t>
      </w:r>
      <w:r>
        <w:rPr>
          <w:rFonts w:ascii="Minion Pro" w:hAnsi="Minion Pro"/>
          <w:sz w:val="22"/>
          <w:szCs w:val="22"/>
        </w:rPr>
        <w:t xml:space="preserve">, </w:t>
      </w:r>
      <w:r w:rsidRPr="007F38E2">
        <w:rPr>
          <w:rFonts w:ascii="Minion Pro" w:hAnsi="Minion Pro"/>
          <w:sz w:val="22"/>
          <w:szCs w:val="22"/>
        </w:rPr>
        <w:t>two 12</w:t>
      </w:r>
      <w:r>
        <w:rPr>
          <w:rFonts w:ascii="Minion Pro" w:hAnsi="Minion Pro"/>
          <w:sz w:val="22"/>
          <w:szCs w:val="22"/>
        </w:rPr>
        <w:t>-</w:t>
      </w:r>
      <w:r w:rsidRPr="007F38E2">
        <w:rPr>
          <w:rFonts w:ascii="Minion Pro" w:hAnsi="Minion Pro"/>
          <w:sz w:val="22"/>
          <w:szCs w:val="22"/>
        </w:rPr>
        <w:t>foot shoulders</w:t>
      </w:r>
      <w:r>
        <w:rPr>
          <w:rFonts w:ascii="Minion Pro" w:hAnsi="Minion Pro"/>
          <w:sz w:val="22"/>
          <w:szCs w:val="22"/>
        </w:rPr>
        <w:t xml:space="preserve">, and </w:t>
      </w:r>
      <w:r w:rsidR="0076541C">
        <w:rPr>
          <w:rFonts w:ascii="Minion Pro" w:hAnsi="Minion Pro"/>
          <w:sz w:val="22"/>
          <w:szCs w:val="22"/>
        </w:rPr>
        <w:t xml:space="preserve">two </w:t>
      </w:r>
      <w:r>
        <w:rPr>
          <w:rFonts w:ascii="Minion Pro" w:hAnsi="Minion Pro"/>
          <w:sz w:val="22"/>
          <w:szCs w:val="22"/>
        </w:rPr>
        <w:t>12-foot ramp lane</w:t>
      </w:r>
      <w:r w:rsidR="0076541C">
        <w:rPr>
          <w:rFonts w:ascii="Minion Pro" w:hAnsi="Minion Pro"/>
          <w:sz w:val="22"/>
          <w:szCs w:val="22"/>
        </w:rPr>
        <w:t>s</w:t>
      </w:r>
      <w:r>
        <w:rPr>
          <w:rFonts w:ascii="Minion Pro" w:hAnsi="Minion Pro"/>
          <w:sz w:val="22"/>
          <w:szCs w:val="22"/>
        </w:rPr>
        <w:t>.  By replacing the B-44-124 with a new structure, standard design and construction practices can be used instead of having unique retaining wall design and temporary shoring to fit the existing conditions.  Due to the increased structure length, a large girder may be needed; therefore, the vertical profile of the roadway will need to be lowered to obtain the desirable vertical clearance of 16’9”.</w:t>
      </w:r>
    </w:p>
    <w:p w:rsidR="00923AAB" w:rsidRDefault="00923AAB" w:rsidP="00923AAB">
      <w:pPr>
        <w:widowControl w:val="0"/>
        <w:spacing w:line="200" w:lineRule="exact"/>
        <w:rPr>
          <w:rFonts w:ascii="Calibri" w:eastAsia="Calibri" w:hAnsi="Calibri"/>
          <w:sz w:val="20"/>
        </w:rPr>
        <w:sectPr w:rsidR="00923AAB" w:rsidSect="00923AAB">
          <w:headerReference w:type="default"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p w:rsidR="00B935D9" w:rsidRPr="00923AAB" w:rsidRDefault="00803E3C" w:rsidP="00923AAB">
      <w:pPr>
        <w:widowControl w:val="0"/>
        <w:spacing w:line="200" w:lineRule="exact"/>
        <w:rPr>
          <w:rFonts w:ascii="Calibri" w:eastAsia="Calibri" w:hAnsi="Calibri"/>
          <w:sz w:val="20"/>
        </w:rPr>
      </w:pPr>
      <w:r>
        <w:rPr>
          <w:rFonts w:ascii="Calibri" w:eastAsia="Calibri" w:hAnsi="Calibri"/>
          <w:noProof/>
          <w:sz w:val="22"/>
          <w:szCs w:val="22"/>
        </w:rPr>
        <w:lastRenderedPageBreak/>
        <mc:AlternateContent>
          <mc:Choice Requires="wpg">
            <w:drawing>
              <wp:anchor distT="0" distB="0" distL="114300" distR="114300" simplePos="0" relativeHeight="251660800" behindDoc="1" locked="0" layoutInCell="1" allowOverlap="1" wp14:anchorId="2812AC1B" wp14:editId="6F615C1A">
                <wp:simplePos x="0" y="0"/>
                <wp:positionH relativeFrom="page">
                  <wp:posOffset>7886065</wp:posOffset>
                </wp:positionH>
                <wp:positionV relativeFrom="page">
                  <wp:posOffset>9828530</wp:posOffset>
                </wp:positionV>
                <wp:extent cx="6350" cy="1270"/>
                <wp:effectExtent l="8890" t="8255" r="13335" b="952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12419" y="15478"/>
                          <a:chExt cx="10" cy="2"/>
                        </a:xfrm>
                      </wpg:grpSpPr>
                      <wps:wsp>
                        <wps:cNvPr id="75" name="Freeform 3147"/>
                        <wps:cNvSpPr>
                          <a:spLocks/>
                        </wps:cNvSpPr>
                        <wps:spPr bwMode="auto">
                          <a:xfrm>
                            <a:off x="12419" y="15478"/>
                            <a:ext cx="10" cy="2"/>
                          </a:xfrm>
                          <a:custGeom>
                            <a:avLst/>
                            <a:gdLst>
                              <a:gd name="T0" fmla="+- 0 12419 12419"/>
                              <a:gd name="T1" fmla="*/ T0 w 10"/>
                              <a:gd name="T2" fmla="+- 0 12429 12419"/>
                              <a:gd name="T3" fmla="*/ T2 w 10"/>
                            </a:gdLst>
                            <a:ahLst/>
                            <a:cxnLst>
                              <a:cxn ang="0">
                                <a:pos x="T1" y="0"/>
                              </a:cxn>
                              <a:cxn ang="0">
                                <a:pos x="T3" y="0"/>
                              </a:cxn>
                            </a:cxnLst>
                            <a:rect l="0" t="0" r="r" b="b"/>
                            <a:pathLst>
                              <a:path w="10">
                                <a:moveTo>
                                  <a:pt x="0" y="0"/>
                                </a:moveTo>
                                <a:lnTo>
                                  <a:pt x="10" y="0"/>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620.95pt;margin-top:773.9pt;width:.5pt;height:.1pt;z-index:-251655680;mso-position-horizontal-relative:page;mso-position-vertical-relative:page" coordorigin="12419,15478"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">
                <v:shape id="Freeform 3147" o:spid="_x0000_s1027" style="position:absolute;left:12419;top:15478;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eoDsUA&#10;AADbAAAADwAAAGRycy9kb3ducmV2LnhtbESP0WrCQBRE3wv+w3KFvhTdKLRKzCpiEfpgFaMfcM3e&#10;ZEOyd0N2q+nfdwuFPg4zc4bJNoNtxZ16XztWMJsmIIgLp2uuFFwv+8kShA/IGlvHpOCbPGzWo6cM&#10;U+0efKZ7HioRIexTVGBC6FIpfWHIop+6jjh6pesthij7SuoeHxFuWzlPkjdpsea4YLCjnaGiyb+s&#10;guMnDbdatuf34+HllpfbxpwOjVLP42G7AhFoCP/hv/aHVrB4hd8v8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h6gOxQAAANsAAAAPAAAAAAAAAAAAAAAAAJgCAABkcnMv&#10;ZG93bnJldi54bWxQSwUGAAAAAAQABAD1AAAAigMAAAAA&#10;" path="m,l10,e" filled="f" strokeweight=".2pt">
                  <v:path arrowok="t" o:connecttype="custom" o:connectlocs="0,0;10,0" o:connectangles="0,0"/>
                </v:shape>
                <w10:wrap anchorx="page" anchory="page"/>
              </v:group>
            </w:pict>
          </mc:Fallback>
        </mc:AlternateContent>
      </w:r>
      <w:r>
        <w:rPr>
          <w:rFonts w:ascii="Calibri" w:eastAsia="Calibri" w:hAnsi="Calibri"/>
          <w:noProof/>
          <w:sz w:val="22"/>
          <w:szCs w:val="22"/>
        </w:rPr>
        <mc:AlternateContent>
          <mc:Choice Requires="wpg">
            <w:drawing>
              <wp:anchor distT="0" distB="0" distL="114300" distR="114300" simplePos="0" relativeHeight="251661824" behindDoc="1" locked="0" layoutInCell="1" allowOverlap="1" wp14:anchorId="0517388D" wp14:editId="66E12A4C">
                <wp:simplePos x="0" y="0"/>
                <wp:positionH relativeFrom="page">
                  <wp:posOffset>7886065</wp:posOffset>
                </wp:positionH>
                <wp:positionV relativeFrom="page">
                  <wp:posOffset>229870</wp:posOffset>
                </wp:positionV>
                <wp:extent cx="6350" cy="1270"/>
                <wp:effectExtent l="8890" t="10795" r="13335" b="6985"/>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12419" y="362"/>
                          <a:chExt cx="10" cy="2"/>
                        </a:xfrm>
                      </wpg:grpSpPr>
                      <wps:wsp>
                        <wps:cNvPr id="73" name="Freeform 3149"/>
                        <wps:cNvSpPr>
                          <a:spLocks/>
                        </wps:cNvSpPr>
                        <wps:spPr bwMode="auto">
                          <a:xfrm>
                            <a:off x="12419" y="362"/>
                            <a:ext cx="10" cy="2"/>
                          </a:xfrm>
                          <a:custGeom>
                            <a:avLst/>
                            <a:gdLst>
                              <a:gd name="T0" fmla="+- 0 12419 12419"/>
                              <a:gd name="T1" fmla="*/ T0 w 10"/>
                              <a:gd name="T2" fmla="+- 0 12429 12419"/>
                              <a:gd name="T3" fmla="*/ T2 w 10"/>
                            </a:gdLst>
                            <a:ahLst/>
                            <a:cxnLst>
                              <a:cxn ang="0">
                                <a:pos x="T1" y="0"/>
                              </a:cxn>
                              <a:cxn ang="0">
                                <a:pos x="T3" y="0"/>
                              </a:cxn>
                            </a:cxnLst>
                            <a:rect l="0" t="0" r="r" b="b"/>
                            <a:pathLst>
                              <a:path w="10">
                                <a:moveTo>
                                  <a:pt x="0" y="0"/>
                                </a:moveTo>
                                <a:lnTo>
                                  <a:pt x="10" y="0"/>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o:spid="_x0000_s1026" style="position:absolute;margin-left:620.95pt;margin-top:18.1pt;width:.5pt;height:.1pt;z-index:-251654656;mso-position-horizontal-relative:page;mso-position-vertical-relative:page" coordorigin="12419,362"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">
                <v:shape id="Freeform 3149" o:spid="_x0000_s1027" style="position:absolute;left:12419;top:36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KV4cUA&#10;AADbAAAADwAAAGRycy9kb3ducmV2LnhtbESP0WrCQBRE3wv+w3KFvhTdaKFKzCpiEfpgFaMfcM3e&#10;ZEOyd0N2q+nfdwuFPg4zc4bJNoNtxZ16XztWMJsmIIgLp2uuFFwv+8kShA/IGlvHpOCbPGzWo6cM&#10;U+0efKZ7HioRIexTVGBC6FIpfWHIop+6jjh6pesthij7SuoeHxFuWzlPkjdpsea4YLCjnaGiyb+s&#10;guMnDbdatuf34+HllpfbxpwOjVLP42G7AhFoCP/hv/aHVrB4hd8v8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IpXhxQAAANsAAAAPAAAAAAAAAAAAAAAAAJgCAABkcnMv&#10;ZG93bnJldi54bWxQSwUGAAAAAAQABAD1AAAAigMAAAAA&#10;" path="m,l10,e" filled="f" strokeweight=".2pt">
                  <v:path arrowok="t" o:connecttype="custom" o:connectlocs="0,0;10,0" o:connectangles="0,0"/>
                </v:shape>
                <w10:wrap anchorx="page" anchory="page"/>
              </v:group>
            </w:pict>
          </mc:Fallback>
        </mc:AlternateContent>
      </w:r>
      <w:r>
        <w:rPr>
          <w:rFonts w:ascii="Calibri" w:eastAsia="Calibri" w:hAnsi="Calibri"/>
          <w:noProof/>
          <w:sz w:val="22"/>
          <w:szCs w:val="22"/>
        </w:rPr>
        <mc:AlternateContent>
          <mc:Choice Requires="wpg">
            <w:drawing>
              <wp:anchor distT="0" distB="0" distL="114300" distR="114300" simplePos="0" relativeHeight="251662848" behindDoc="1" locked="0" layoutInCell="1" allowOverlap="1" wp14:anchorId="6720A4D6" wp14:editId="6A608FEA">
                <wp:simplePos x="0" y="0"/>
                <wp:positionH relativeFrom="page">
                  <wp:posOffset>13762990</wp:posOffset>
                </wp:positionH>
                <wp:positionV relativeFrom="page">
                  <wp:posOffset>9683750</wp:posOffset>
                </wp:positionV>
                <wp:extent cx="742315" cy="57785"/>
                <wp:effectExtent l="8890" t="25400" r="10795" b="3111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57785"/>
                          <a:chOff x="21674" y="15250"/>
                          <a:chExt cx="1169" cy="91"/>
                        </a:xfrm>
                      </wpg:grpSpPr>
                      <wpg:grpSp>
                        <wpg:cNvPr id="36" name="Group 3151"/>
                        <wpg:cNvGrpSpPr>
                          <a:grpSpLocks/>
                        </wpg:cNvGrpSpPr>
                        <wpg:grpSpPr bwMode="auto">
                          <a:xfrm>
                            <a:off x="21684" y="15260"/>
                            <a:ext cx="80" cy="72"/>
                            <a:chOff x="21684" y="15260"/>
                            <a:chExt cx="80" cy="72"/>
                          </a:xfrm>
                        </wpg:grpSpPr>
                        <wps:wsp>
                          <wps:cNvPr id="37" name="Freeform 3152"/>
                          <wps:cNvSpPr>
                            <a:spLocks/>
                          </wps:cNvSpPr>
                          <wps:spPr bwMode="auto">
                            <a:xfrm>
                              <a:off x="21684" y="15260"/>
                              <a:ext cx="80" cy="72"/>
                            </a:xfrm>
                            <a:custGeom>
                              <a:avLst/>
                              <a:gdLst>
                                <a:gd name="T0" fmla="+- 0 21684 21684"/>
                                <a:gd name="T1" fmla="*/ T0 w 80"/>
                                <a:gd name="T2" fmla="+- 0 15260 15260"/>
                                <a:gd name="T3" fmla="*/ 15260 h 72"/>
                                <a:gd name="T4" fmla="+- 0 21702 21684"/>
                                <a:gd name="T5" fmla="*/ T4 w 80"/>
                                <a:gd name="T6" fmla="+- 0 15332 15260"/>
                                <a:gd name="T7" fmla="*/ 15332 h 72"/>
                                <a:gd name="T8" fmla="+- 0 21724 21684"/>
                                <a:gd name="T9" fmla="*/ T8 w 80"/>
                                <a:gd name="T10" fmla="+- 0 15260 15260"/>
                                <a:gd name="T11" fmla="*/ 15260 h 72"/>
                                <a:gd name="T12" fmla="+- 0 21746 21684"/>
                                <a:gd name="T13" fmla="*/ T12 w 80"/>
                                <a:gd name="T14" fmla="+- 0 15332 15260"/>
                                <a:gd name="T15" fmla="*/ 15332 h 72"/>
                                <a:gd name="T16" fmla="+- 0 21764 21684"/>
                                <a:gd name="T17" fmla="*/ T16 w 80"/>
                                <a:gd name="T18" fmla="+- 0 15260 15260"/>
                                <a:gd name="T19" fmla="*/ 15260 h 72"/>
                              </a:gdLst>
                              <a:ahLst/>
                              <a:cxnLst>
                                <a:cxn ang="0">
                                  <a:pos x="T1" y="T3"/>
                                </a:cxn>
                                <a:cxn ang="0">
                                  <a:pos x="T5" y="T7"/>
                                </a:cxn>
                                <a:cxn ang="0">
                                  <a:pos x="T9" y="T11"/>
                                </a:cxn>
                                <a:cxn ang="0">
                                  <a:pos x="T13" y="T15"/>
                                </a:cxn>
                                <a:cxn ang="0">
                                  <a:pos x="T17" y="T19"/>
                                </a:cxn>
                              </a:cxnLst>
                              <a:rect l="0" t="0" r="r" b="b"/>
                              <a:pathLst>
                                <a:path w="80" h="72">
                                  <a:moveTo>
                                    <a:pt x="0" y="0"/>
                                  </a:moveTo>
                                  <a:lnTo>
                                    <a:pt x="18" y="72"/>
                                  </a:lnTo>
                                  <a:lnTo>
                                    <a:pt x="40" y="0"/>
                                  </a:lnTo>
                                  <a:lnTo>
                                    <a:pt x="62" y="72"/>
                                  </a:lnTo>
                                  <a:lnTo>
                                    <a:pt x="8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153"/>
                        <wpg:cNvGrpSpPr>
                          <a:grpSpLocks/>
                        </wpg:cNvGrpSpPr>
                        <wpg:grpSpPr bwMode="auto">
                          <a:xfrm>
                            <a:off x="21800" y="15260"/>
                            <a:ext cx="2" cy="72"/>
                            <a:chOff x="21800" y="15260"/>
                            <a:chExt cx="2" cy="72"/>
                          </a:xfrm>
                        </wpg:grpSpPr>
                        <wps:wsp>
                          <wps:cNvPr id="39" name="Freeform 3154"/>
                          <wps:cNvSpPr>
                            <a:spLocks/>
                          </wps:cNvSpPr>
                          <wps:spPr bwMode="auto">
                            <a:xfrm>
                              <a:off x="21800" y="15260"/>
                              <a:ext cx="2" cy="72"/>
                            </a:xfrm>
                            <a:custGeom>
                              <a:avLst/>
                              <a:gdLst>
                                <a:gd name="T0" fmla="+- 0 15332 15260"/>
                                <a:gd name="T1" fmla="*/ 15332 h 72"/>
                                <a:gd name="T2" fmla="+- 0 15260 15260"/>
                                <a:gd name="T3" fmla="*/ 15260 h 72"/>
                              </a:gdLst>
                              <a:ahLst/>
                              <a:cxnLst>
                                <a:cxn ang="0">
                                  <a:pos x="0" y="T1"/>
                                </a:cxn>
                                <a:cxn ang="0">
                                  <a:pos x="0" y="T3"/>
                                </a:cxn>
                              </a:cxnLst>
                              <a:rect l="0" t="0" r="r" b="b"/>
                              <a:pathLst>
                                <a:path h="72">
                                  <a:moveTo>
                                    <a:pt x="0" y="72"/>
                                  </a:moveTo>
                                  <a:lnTo>
                                    <a:pt x="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155"/>
                        <wpg:cNvGrpSpPr>
                          <a:grpSpLocks/>
                        </wpg:cNvGrpSpPr>
                        <wpg:grpSpPr bwMode="auto">
                          <a:xfrm>
                            <a:off x="21800" y="15332"/>
                            <a:ext cx="2" cy="2"/>
                            <a:chOff x="21800" y="15332"/>
                            <a:chExt cx="2" cy="2"/>
                          </a:xfrm>
                        </wpg:grpSpPr>
                        <wps:wsp>
                          <wps:cNvPr id="41" name="Freeform 3156"/>
                          <wps:cNvSpPr>
                            <a:spLocks/>
                          </wps:cNvSpPr>
                          <wps:spPr bwMode="auto">
                            <a:xfrm>
                              <a:off x="21800" y="15332"/>
                              <a:ext cx="2" cy="2"/>
                            </a:xfrm>
                            <a:custGeom>
                              <a:avLst/>
                              <a:gdLst/>
                              <a:ahLst/>
                              <a:cxnLst>
                                <a:cxn ang="0">
                                  <a:pos x="0" y="0"/>
                                </a:cxn>
                                <a:cxn ang="0">
                                  <a:pos x="0" y="0"/>
                                </a:cxn>
                              </a:cxnLst>
                              <a:rect l="0" t="0" r="r" b="b"/>
                              <a:pathLst>
                                <a:path>
                                  <a:moveTo>
                                    <a:pt x="0" y="0"/>
                                  </a:moveTo>
                                  <a:lnTo>
                                    <a:pt x="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3157"/>
                        <wpg:cNvGrpSpPr>
                          <a:grpSpLocks/>
                        </wpg:cNvGrpSpPr>
                        <wpg:grpSpPr bwMode="auto">
                          <a:xfrm>
                            <a:off x="21836" y="15260"/>
                            <a:ext cx="66" cy="72"/>
                            <a:chOff x="21836" y="15260"/>
                            <a:chExt cx="66" cy="72"/>
                          </a:xfrm>
                        </wpg:grpSpPr>
                        <wps:wsp>
                          <wps:cNvPr id="43" name="Freeform 3158"/>
                          <wps:cNvSpPr>
                            <a:spLocks/>
                          </wps:cNvSpPr>
                          <wps:spPr bwMode="auto">
                            <a:xfrm>
                              <a:off x="21836" y="15260"/>
                              <a:ext cx="66" cy="72"/>
                            </a:xfrm>
                            <a:custGeom>
                              <a:avLst/>
                              <a:gdLst>
                                <a:gd name="T0" fmla="+- 0 21898 21836"/>
                                <a:gd name="T1" fmla="*/ T0 w 66"/>
                                <a:gd name="T2" fmla="+- 0 15264 15260"/>
                                <a:gd name="T3" fmla="*/ 15264 h 72"/>
                                <a:gd name="T4" fmla="+- 0 21880 21836"/>
                                <a:gd name="T5" fmla="*/ T4 w 66"/>
                                <a:gd name="T6" fmla="+- 0 15260 15260"/>
                                <a:gd name="T7" fmla="*/ 15260 h 72"/>
                                <a:gd name="T8" fmla="+- 0 21862 21836"/>
                                <a:gd name="T9" fmla="*/ T8 w 66"/>
                                <a:gd name="T10" fmla="+- 0 15260 15260"/>
                                <a:gd name="T11" fmla="*/ 15260 h 72"/>
                                <a:gd name="T12" fmla="+- 0 21844 21836"/>
                                <a:gd name="T13" fmla="*/ T12 w 66"/>
                                <a:gd name="T14" fmla="+- 0 15264 15260"/>
                                <a:gd name="T15" fmla="*/ 15264 h 72"/>
                                <a:gd name="T16" fmla="+- 0 21836 21836"/>
                                <a:gd name="T17" fmla="*/ T16 w 66"/>
                                <a:gd name="T18" fmla="+- 0 15274 15260"/>
                                <a:gd name="T19" fmla="*/ 15274 h 72"/>
                                <a:gd name="T20" fmla="+- 0 21836 21836"/>
                                <a:gd name="T21" fmla="*/ T20 w 66"/>
                                <a:gd name="T22" fmla="+- 0 15276 15260"/>
                                <a:gd name="T23" fmla="*/ 15276 h 72"/>
                                <a:gd name="T24" fmla="+- 0 21844 21836"/>
                                <a:gd name="T25" fmla="*/ T24 w 66"/>
                                <a:gd name="T26" fmla="+- 0 15286 15260"/>
                                <a:gd name="T27" fmla="*/ 15286 h 72"/>
                                <a:gd name="T28" fmla="+- 0 21894 21836"/>
                                <a:gd name="T29" fmla="*/ T28 w 66"/>
                                <a:gd name="T30" fmla="+- 0 15302 15260"/>
                                <a:gd name="T31" fmla="*/ 15302 h 72"/>
                                <a:gd name="T32" fmla="+- 0 21902 21836"/>
                                <a:gd name="T33" fmla="*/ T32 w 66"/>
                                <a:gd name="T34" fmla="+- 0 15310 15260"/>
                                <a:gd name="T35" fmla="*/ 15310 h 72"/>
                                <a:gd name="T36" fmla="+- 0 21900 21836"/>
                                <a:gd name="T37" fmla="*/ T36 w 66"/>
                                <a:gd name="T38" fmla="+- 0 15318 15260"/>
                                <a:gd name="T39" fmla="*/ 15318 h 72"/>
                                <a:gd name="T40" fmla="+- 0 21894 21836"/>
                                <a:gd name="T41" fmla="*/ T40 w 66"/>
                                <a:gd name="T42" fmla="+- 0 15326 15260"/>
                                <a:gd name="T43" fmla="*/ 15326 h 72"/>
                                <a:gd name="T44" fmla="+- 0 21878 21836"/>
                                <a:gd name="T45" fmla="*/ T44 w 66"/>
                                <a:gd name="T46" fmla="+- 0 15332 15260"/>
                                <a:gd name="T47" fmla="*/ 15332 h 72"/>
                                <a:gd name="T48" fmla="+- 0 21858 21836"/>
                                <a:gd name="T49" fmla="*/ T48 w 66"/>
                                <a:gd name="T50" fmla="+- 0 15332 15260"/>
                                <a:gd name="T51" fmla="*/ 15332 h 72"/>
                                <a:gd name="T52" fmla="+- 0 21850 21836"/>
                                <a:gd name="T53" fmla="*/ T52 w 66"/>
                                <a:gd name="T54" fmla="+- 0 15330 15260"/>
                                <a:gd name="T55" fmla="*/ 15330 h 72"/>
                                <a:gd name="T56" fmla="+- 0 21836 21836"/>
                                <a:gd name="T57" fmla="*/ T56 w 66"/>
                                <a:gd name="T58" fmla="+- 0 15322 15260"/>
                                <a:gd name="T59" fmla="*/ 1532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6" h="72">
                                  <a:moveTo>
                                    <a:pt x="62" y="4"/>
                                  </a:moveTo>
                                  <a:lnTo>
                                    <a:pt x="44" y="0"/>
                                  </a:lnTo>
                                  <a:lnTo>
                                    <a:pt x="26" y="0"/>
                                  </a:lnTo>
                                  <a:lnTo>
                                    <a:pt x="8" y="4"/>
                                  </a:lnTo>
                                  <a:lnTo>
                                    <a:pt x="0" y="14"/>
                                  </a:lnTo>
                                  <a:lnTo>
                                    <a:pt x="0" y="16"/>
                                  </a:lnTo>
                                  <a:lnTo>
                                    <a:pt x="8" y="26"/>
                                  </a:lnTo>
                                  <a:lnTo>
                                    <a:pt x="58" y="42"/>
                                  </a:lnTo>
                                  <a:lnTo>
                                    <a:pt x="66" y="50"/>
                                  </a:lnTo>
                                  <a:lnTo>
                                    <a:pt x="64" y="58"/>
                                  </a:lnTo>
                                  <a:lnTo>
                                    <a:pt x="58" y="66"/>
                                  </a:lnTo>
                                  <a:lnTo>
                                    <a:pt x="42" y="72"/>
                                  </a:lnTo>
                                  <a:lnTo>
                                    <a:pt x="22" y="72"/>
                                  </a:lnTo>
                                  <a:lnTo>
                                    <a:pt x="14" y="70"/>
                                  </a:lnTo>
                                  <a:lnTo>
                                    <a:pt x="0" y="62"/>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3159"/>
                        <wpg:cNvGrpSpPr>
                          <a:grpSpLocks/>
                        </wpg:cNvGrpSpPr>
                        <wpg:grpSpPr bwMode="auto">
                          <a:xfrm>
                            <a:off x="21938" y="15260"/>
                            <a:ext cx="38" cy="72"/>
                            <a:chOff x="21938" y="15260"/>
                            <a:chExt cx="38" cy="72"/>
                          </a:xfrm>
                        </wpg:grpSpPr>
                        <wps:wsp>
                          <wps:cNvPr id="45" name="Freeform 3160"/>
                          <wps:cNvSpPr>
                            <a:spLocks/>
                          </wps:cNvSpPr>
                          <wps:spPr bwMode="auto">
                            <a:xfrm>
                              <a:off x="21938" y="15260"/>
                              <a:ext cx="38" cy="72"/>
                            </a:xfrm>
                            <a:custGeom>
                              <a:avLst/>
                              <a:gdLst>
                                <a:gd name="T0" fmla="+- 0 21976 21938"/>
                                <a:gd name="T1" fmla="*/ T0 w 38"/>
                                <a:gd name="T2" fmla="+- 0 15332 15260"/>
                                <a:gd name="T3" fmla="*/ 15332 h 72"/>
                                <a:gd name="T4" fmla="+- 0 21938 21938"/>
                                <a:gd name="T5" fmla="*/ T4 w 38"/>
                                <a:gd name="T6" fmla="+- 0 15332 15260"/>
                                <a:gd name="T7" fmla="*/ 15332 h 72"/>
                                <a:gd name="T8" fmla="+- 0 21938 21938"/>
                                <a:gd name="T9" fmla="*/ T8 w 38"/>
                                <a:gd name="T10" fmla="+- 0 15260 15260"/>
                                <a:gd name="T11" fmla="*/ 15260 h 72"/>
                                <a:gd name="T12" fmla="+- 0 21976 21938"/>
                                <a:gd name="T13" fmla="*/ T12 w 38"/>
                                <a:gd name="T14" fmla="+- 0 15260 15260"/>
                                <a:gd name="T15" fmla="*/ 15260 h 72"/>
                              </a:gdLst>
                              <a:ahLst/>
                              <a:cxnLst>
                                <a:cxn ang="0">
                                  <a:pos x="T1" y="T3"/>
                                </a:cxn>
                                <a:cxn ang="0">
                                  <a:pos x="T5" y="T7"/>
                                </a:cxn>
                                <a:cxn ang="0">
                                  <a:pos x="T9" y="T11"/>
                                </a:cxn>
                                <a:cxn ang="0">
                                  <a:pos x="T13" y="T15"/>
                                </a:cxn>
                              </a:cxnLst>
                              <a:rect l="0" t="0" r="r" b="b"/>
                              <a:pathLst>
                                <a:path w="38" h="72">
                                  <a:moveTo>
                                    <a:pt x="38" y="72"/>
                                  </a:moveTo>
                                  <a:lnTo>
                                    <a:pt x="0" y="72"/>
                                  </a:lnTo>
                                  <a:lnTo>
                                    <a:pt x="0" y="0"/>
                                  </a:lnTo>
                                  <a:lnTo>
                                    <a:pt x="3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3161"/>
                        <wpg:cNvGrpSpPr>
                          <a:grpSpLocks/>
                        </wpg:cNvGrpSpPr>
                        <wpg:grpSpPr bwMode="auto">
                          <a:xfrm>
                            <a:off x="21976" y="15260"/>
                            <a:ext cx="28" cy="72"/>
                            <a:chOff x="21976" y="15260"/>
                            <a:chExt cx="28" cy="72"/>
                          </a:xfrm>
                        </wpg:grpSpPr>
                        <wps:wsp>
                          <wps:cNvPr id="47" name="Freeform 3162"/>
                          <wps:cNvSpPr>
                            <a:spLocks/>
                          </wps:cNvSpPr>
                          <wps:spPr bwMode="auto">
                            <a:xfrm>
                              <a:off x="21976" y="15260"/>
                              <a:ext cx="28" cy="72"/>
                            </a:xfrm>
                            <a:custGeom>
                              <a:avLst/>
                              <a:gdLst>
                                <a:gd name="T0" fmla="+- 0 21976 21976"/>
                                <a:gd name="T1" fmla="*/ T0 w 28"/>
                                <a:gd name="T2" fmla="+- 0 15332 15260"/>
                                <a:gd name="T3" fmla="*/ 15332 h 72"/>
                                <a:gd name="T4" fmla="+- 0 21990 21976"/>
                                <a:gd name="T5" fmla="*/ T4 w 28"/>
                                <a:gd name="T6" fmla="+- 0 15326 15260"/>
                                <a:gd name="T7" fmla="*/ 15326 h 72"/>
                                <a:gd name="T8" fmla="+- 0 22000 21976"/>
                                <a:gd name="T9" fmla="*/ T8 w 28"/>
                                <a:gd name="T10" fmla="+- 0 15314 15260"/>
                                <a:gd name="T11" fmla="*/ 15314 h 72"/>
                                <a:gd name="T12" fmla="+- 0 22004 21976"/>
                                <a:gd name="T13" fmla="*/ T12 w 28"/>
                                <a:gd name="T14" fmla="+- 0 15294 15260"/>
                                <a:gd name="T15" fmla="*/ 15294 h 72"/>
                                <a:gd name="T16" fmla="+- 0 22000 21976"/>
                                <a:gd name="T17" fmla="*/ T16 w 28"/>
                                <a:gd name="T18" fmla="+- 0 15276 15260"/>
                                <a:gd name="T19" fmla="*/ 15276 h 72"/>
                                <a:gd name="T20" fmla="+- 0 21992 21976"/>
                                <a:gd name="T21" fmla="*/ T20 w 28"/>
                                <a:gd name="T22" fmla="+- 0 15264 15260"/>
                                <a:gd name="T23" fmla="*/ 15264 h 72"/>
                                <a:gd name="T24" fmla="+- 0 21976 21976"/>
                                <a:gd name="T25" fmla="*/ T24 w 28"/>
                                <a:gd name="T26" fmla="+- 0 15260 15260"/>
                                <a:gd name="T27" fmla="*/ 15260 h 72"/>
                              </a:gdLst>
                              <a:ahLst/>
                              <a:cxnLst>
                                <a:cxn ang="0">
                                  <a:pos x="T1" y="T3"/>
                                </a:cxn>
                                <a:cxn ang="0">
                                  <a:pos x="T5" y="T7"/>
                                </a:cxn>
                                <a:cxn ang="0">
                                  <a:pos x="T9" y="T11"/>
                                </a:cxn>
                                <a:cxn ang="0">
                                  <a:pos x="T13" y="T15"/>
                                </a:cxn>
                                <a:cxn ang="0">
                                  <a:pos x="T17" y="T19"/>
                                </a:cxn>
                                <a:cxn ang="0">
                                  <a:pos x="T21" y="T23"/>
                                </a:cxn>
                                <a:cxn ang="0">
                                  <a:pos x="T25" y="T27"/>
                                </a:cxn>
                              </a:cxnLst>
                              <a:rect l="0" t="0" r="r" b="b"/>
                              <a:pathLst>
                                <a:path w="28" h="72">
                                  <a:moveTo>
                                    <a:pt x="0" y="72"/>
                                  </a:moveTo>
                                  <a:lnTo>
                                    <a:pt x="14" y="66"/>
                                  </a:lnTo>
                                  <a:lnTo>
                                    <a:pt x="24" y="54"/>
                                  </a:lnTo>
                                  <a:lnTo>
                                    <a:pt x="28" y="34"/>
                                  </a:lnTo>
                                  <a:lnTo>
                                    <a:pt x="24" y="16"/>
                                  </a:lnTo>
                                  <a:lnTo>
                                    <a:pt x="16" y="4"/>
                                  </a:lnTo>
                                  <a:lnTo>
                                    <a:pt x="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3163"/>
                        <wpg:cNvGrpSpPr>
                          <a:grpSpLocks/>
                        </wpg:cNvGrpSpPr>
                        <wpg:grpSpPr bwMode="auto">
                          <a:xfrm>
                            <a:off x="22040" y="15260"/>
                            <a:ext cx="70" cy="72"/>
                            <a:chOff x="22040" y="15260"/>
                            <a:chExt cx="70" cy="72"/>
                          </a:xfrm>
                        </wpg:grpSpPr>
                        <wps:wsp>
                          <wps:cNvPr id="49" name="Freeform 3164"/>
                          <wps:cNvSpPr>
                            <a:spLocks/>
                          </wps:cNvSpPr>
                          <wps:spPr bwMode="auto">
                            <a:xfrm>
                              <a:off x="22040" y="15260"/>
                              <a:ext cx="70" cy="72"/>
                            </a:xfrm>
                            <a:custGeom>
                              <a:avLst/>
                              <a:gdLst>
                                <a:gd name="T0" fmla="+- 0 22070 22040"/>
                                <a:gd name="T1" fmla="*/ T0 w 70"/>
                                <a:gd name="T2" fmla="+- 0 15260 15260"/>
                                <a:gd name="T3" fmla="*/ 15260 h 72"/>
                                <a:gd name="T4" fmla="+- 0 22078 22040"/>
                                <a:gd name="T5" fmla="*/ T4 w 70"/>
                                <a:gd name="T6" fmla="+- 0 15260 15260"/>
                                <a:gd name="T7" fmla="*/ 15260 h 72"/>
                                <a:gd name="T8" fmla="+- 0 22094 22040"/>
                                <a:gd name="T9" fmla="*/ T8 w 70"/>
                                <a:gd name="T10" fmla="+- 0 15264 15260"/>
                                <a:gd name="T11" fmla="*/ 15264 h 72"/>
                                <a:gd name="T12" fmla="+- 0 22106 22040"/>
                                <a:gd name="T13" fmla="*/ T12 w 70"/>
                                <a:gd name="T14" fmla="+- 0 15276 15260"/>
                                <a:gd name="T15" fmla="*/ 15276 h 72"/>
                                <a:gd name="T16" fmla="+- 0 22110 22040"/>
                                <a:gd name="T17" fmla="*/ T16 w 70"/>
                                <a:gd name="T18" fmla="+- 0 15290 15260"/>
                                <a:gd name="T19" fmla="*/ 15290 h 72"/>
                                <a:gd name="T20" fmla="+- 0 22110 22040"/>
                                <a:gd name="T21" fmla="*/ T20 w 70"/>
                                <a:gd name="T22" fmla="+- 0 15302 15260"/>
                                <a:gd name="T23" fmla="*/ 15302 h 72"/>
                                <a:gd name="T24" fmla="+- 0 22106 22040"/>
                                <a:gd name="T25" fmla="*/ T24 w 70"/>
                                <a:gd name="T26" fmla="+- 0 15316 15260"/>
                                <a:gd name="T27" fmla="*/ 15316 h 72"/>
                                <a:gd name="T28" fmla="+- 0 22092 22040"/>
                                <a:gd name="T29" fmla="*/ T28 w 70"/>
                                <a:gd name="T30" fmla="+- 0 15328 15260"/>
                                <a:gd name="T31" fmla="*/ 15328 h 72"/>
                                <a:gd name="T32" fmla="+- 0 22078 22040"/>
                                <a:gd name="T33" fmla="*/ T32 w 70"/>
                                <a:gd name="T34" fmla="+- 0 15332 15260"/>
                                <a:gd name="T35" fmla="*/ 15332 h 72"/>
                                <a:gd name="T36" fmla="+- 0 22070 22040"/>
                                <a:gd name="T37" fmla="*/ T36 w 70"/>
                                <a:gd name="T38" fmla="+- 0 15332 15260"/>
                                <a:gd name="T39" fmla="*/ 15332 h 72"/>
                                <a:gd name="T40" fmla="+- 0 22058 22040"/>
                                <a:gd name="T41" fmla="*/ T40 w 70"/>
                                <a:gd name="T42" fmla="+- 0 15328 15260"/>
                                <a:gd name="T43" fmla="*/ 15328 h 72"/>
                                <a:gd name="T44" fmla="+- 0 22042 22040"/>
                                <a:gd name="T45" fmla="*/ T44 w 70"/>
                                <a:gd name="T46" fmla="+- 0 15316 15260"/>
                                <a:gd name="T47" fmla="*/ 15316 h 72"/>
                                <a:gd name="T48" fmla="+- 0 22040 22040"/>
                                <a:gd name="T49" fmla="*/ T48 w 70"/>
                                <a:gd name="T50" fmla="+- 0 15302 15260"/>
                                <a:gd name="T51" fmla="*/ 15302 h 72"/>
                                <a:gd name="T52" fmla="+- 0 22040 22040"/>
                                <a:gd name="T53" fmla="*/ T52 w 70"/>
                                <a:gd name="T54" fmla="+- 0 15290 15260"/>
                                <a:gd name="T55" fmla="*/ 15290 h 72"/>
                                <a:gd name="T56" fmla="+- 0 22042 22040"/>
                                <a:gd name="T57" fmla="*/ T56 w 70"/>
                                <a:gd name="T58" fmla="+- 0 15274 15260"/>
                                <a:gd name="T59" fmla="*/ 15274 h 72"/>
                                <a:gd name="T60" fmla="+- 0 22058 22040"/>
                                <a:gd name="T61" fmla="*/ T60 w 70"/>
                                <a:gd name="T62" fmla="+- 0 15262 15260"/>
                                <a:gd name="T63" fmla="*/ 15262 h 72"/>
                                <a:gd name="T64" fmla="+- 0 22070 22040"/>
                                <a:gd name="T65" fmla="*/ T64 w 70"/>
                                <a:gd name="T66" fmla="+- 0 15260 15260"/>
                                <a:gd name="T67" fmla="*/ 15260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2">
                                  <a:moveTo>
                                    <a:pt x="30" y="0"/>
                                  </a:moveTo>
                                  <a:lnTo>
                                    <a:pt x="38" y="0"/>
                                  </a:lnTo>
                                  <a:lnTo>
                                    <a:pt x="54" y="4"/>
                                  </a:lnTo>
                                  <a:lnTo>
                                    <a:pt x="66" y="16"/>
                                  </a:lnTo>
                                  <a:lnTo>
                                    <a:pt x="70" y="30"/>
                                  </a:lnTo>
                                  <a:lnTo>
                                    <a:pt x="70" y="42"/>
                                  </a:lnTo>
                                  <a:lnTo>
                                    <a:pt x="66" y="56"/>
                                  </a:lnTo>
                                  <a:lnTo>
                                    <a:pt x="52" y="68"/>
                                  </a:lnTo>
                                  <a:lnTo>
                                    <a:pt x="38" y="72"/>
                                  </a:lnTo>
                                  <a:lnTo>
                                    <a:pt x="30" y="72"/>
                                  </a:lnTo>
                                  <a:lnTo>
                                    <a:pt x="18" y="68"/>
                                  </a:lnTo>
                                  <a:lnTo>
                                    <a:pt x="2" y="56"/>
                                  </a:lnTo>
                                  <a:lnTo>
                                    <a:pt x="0" y="42"/>
                                  </a:lnTo>
                                  <a:lnTo>
                                    <a:pt x="0" y="30"/>
                                  </a:lnTo>
                                  <a:lnTo>
                                    <a:pt x="2" y="14"/>
                                  </a:lnTo>
                                  <a:lnTo>
                                    <a:pt x="18" y="2"/>
                                  </a:lnTo>
                                  <a:lnTo>
                                    <a:pt x="3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3165"/>
                        <wpg:cNvGrpSpPr>
                          <a:grpSpLocks/>
                        </wpg:cNvGrpSpPr>
                        <wpg:grpSpPr bwMode="auto">
                          <a:xfrm>
                            <a:off x="22144" y="15260"/>
                            <a:ext cx="72" cy="2"/>
                            <a:chOff x="22144" y="15260"/>
                            <a:chExt cx="72" cy="2"/>
                          </a:xfrm>
                        </wpg:grpSpPr>
                        <wps:wsp>
                          <wps:cNvPr id="51" name="Freeform 3166"/>
                          <wps:cNvSpPr>
                            <a:spLocks/>
                          </wps:cNvSpPr>
                          <wps:spPr bwMode="auto">
                            <a:xfrm>
                              <a:off x="22144" y="15260"/>
                              <a:ext cx="72" cy="2"/>
                            </a:xfrm>
                            <a:custGeom>
                              <a:avLst/>
                              <a:gdLst>
                                <a:gd name="T0" fmla="+- 0 22144 22144"/>
                                <a:gd name="T1" fmla="*/ T0 w 72"/>
                                <a:gd name="T2" fmla="+- 0 22216 22144"/>
                                <a:gd name="T3" fmla="*/ T2 w 72"/>
                              </a:gdLst>
                              <a:ahLst/>
                              <a:cxnLst>
                                <a:cxn ang="0">
                                  <a:pos x="T1" y="0"/>
                                </a:cxn>
                                <a:cxn ang="0">
                                  <a:pos x="T3" y="0"/>
                                </a:cxn>
                              </a:cxnLst>
                              <a:rect l="0" t="0" r="r" b="b"/>
                              <a:pathLst>
                                <a:path w="72">
                                  <a:moveTo>
                                    <a:pt x="0" y="0"/>
                                  </a:moveTo>
                                  <a:lnTo>
                                    <a:pt x="7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3167"/>
                        <wpg:cNvGrpSpPr>
                          <a:grpSpLocks/>
                        </wpg:cNvGrpSpPr>
                        <wpg:grpSpPr bwMode="auto">
                          <a:xfrm>
                            <a:off x="22180" y="15260"/>
                            <a:ext cx="2" cy="72"/>
                            <a:chOff x="22180" y="15260"/>
                            <a:chExt cx="2" cy="72"/>
                          </a:xfrm>
                        </wpg:grpSpPr>
                        <wps:wsp>
                          <wps:cNvPr id="53" name="Freeform 3168"/>
                          <wps:cNvSpPr>
                            <a:spLocks/>
                          </wps:cNvSpPr>
                          <wps:spPr bwMode="auto">
                            <a:xfrm>
                              <a:off x="22180" y="15260"/>
                              <a:ext cx="2" cy="72"/>
                            </a:xfrm>
                            <a:custGeom>
                              <a:avLst/>
                              <a:gdLst>
                                <a:gd name="T0" fmla="+- 0 15260 15260"/>
                                <a:gd name="T1" fmla="*/ 15260 h 72"/>
                                <a:gd name="T2" fmla="+- 0 15332 15260"/>
                                <a:gd name="T3" fmla="*/ 15332 h 72"/>
                              </a:gdLst>
                              <a:ahLst/>
                              <a:cxnLst>
                                <a:cxn ang="0">
                                  <a:pos x="0" y="T1"/>
                                </a:cxn>
                                <a:cxn ang="0">
                                  <a:pos x="0" y="T3"/>
                                </a:cxn>
                              </a:cxnLst>
                              <a:rect l="0" t="0" r="r" b="b"/>
                              <a:pathLst>
                                <a:path h="72">
                                  <a:moveTo>
                                    <a:pt x="0" y="0"/>
                                  </a:moveTo>
                                  <a:lnTo>
                                    <a:pt x="0" y="72"/>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3169"/>
                        <wpg:cNvGrpSpPr>
                          <a:grpSpLocks/>
                        </wpg:cNvGrpSpPr>
                        <wpg:grpSpPr bwMode="auto">
                          <a:xfrm>
                            <a:off x="22250" y="15260"/>
                            <a:ext cx="70" cy="72"/>
                            <a:chOff x="22250" y="15260"/>
                            <a:chExt cx="70" cy="72"/>
                          </a:xfrm>
                        </wpg:grpSpPr>
                        <wps:wsp>
                          <wps:cNvPr id="55" name="Freeform 3170"/>
                          <wps:cNvSpPr>
                            <a:spLocks/>
                          </wps:cNvSpPr>
                          <wps:spPr bwMode="auto">
                            <a:xfrm>
                              <a:off x="22250" y="15260"/>
                              <a:ext cx="70" cy="72"/>
                            </a:xfrm>
                            <a:custGeom>
                              <a:avLst/>
                              <a:gdLst>
                                <a:gd name="T0" fmla="+- 0 22250 22250"/>
                                <a:gd name="T1" fmla="*/ T0 w 70"/>
                                <a:gd name="T2" fmla="+- 0 15332 15260"/>
                                <a:gd name="T3" fmla="*/ 15332 h 72"/>
                                <a:gd name="T4" fmla="+- 0 22320 22250"/>
                                <a:gd name="T5" fmla="*/ T4 w 70"/>
                                <a:gd name="T6" fmla="+- 0 15260 15260"/>
                                <a:gd name="T7" fmla="*/ 15260 h 72"/>
                              </a:gdLst>
                              <a:ahLst/>
                              <a:cxnLst>
                                <a:cxn ang="0">
                                  <a:pos x="T1" y="T3"/>
                                </a:cxn>
                                <a:cxn ang="0">
                                  <a:pos x="T5" y="T7"/>
                                </a:cxn>
                              </a:cxnLst>
                              <a:rect l="0" t="0" r="r" b="b"/>
                              <a:pathLst>
                                <a:path w="70" h="72">
                                  <a:moveTo>
                                    <a:pt x="0" y="72"/>
                                  </a:moveTo>
                                  <a:lnTo>
                                    <a:pt x="7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3171"/>
                        <wpg:cNvGrpSpPr>
                          <a:grpSpLocks/>
                        </wpg:cNvGrpSpPr>
                        <wpg:grpSpPr bwMode="auto">
                          <a:xfrm>
                            <a:off x="22356" y="15260"/>
                            <a:ext cx="66" cy="72"/>
                            <a:chOff x="22356" y="15260"/>
                            <a:chExt cx="66" cy="72"/>
                          </a:xfrm>
                        </wpg:grpSpPr>
                        <wps:wsp>
                          <wps:cNvPr id="57" name="Freeform 3172"/>
                          <wps:cNvSpPr>
                            <a:spLocks/>
                          </wps:cNvSpPr>
                          <wps:spPr bwMode="auto">
                            <a:xfrm>
                              <a:off x="22356" y="15260"/>
                              <a:ext cx="66" cy="72"/>
                            </a:xfrm>
                            <a:custGeom>
                              <a:avLst/>
                              <a:gdLst>
                                <a:gd name="T0" fmla="+- 0 22422 22356"/>
                                <a:gd name="T1" fmla="*/ T0 w 66"/>
                                <a:gd name="T2" fmla="+- 0 15274 15260"/>
                                <a:gd name="T3" fmla="*/ 15274 h 72"/>
                                <a:gd name="T4" fmla="+- 0 22410 22356"/>
                                <a:gd name="T5" fmla="*/ T4 w 66"/>
                                <a:gd name="T6" fmla="+- 0 15262 15260"/>
                                <a:gd name="T7" fmla="*/ 15262 h 72"/>
                                <a:gd name="T8" fmla="+- 0 22396 22356"/>
                                <a:gd name="T9" fmla="*/ T8 w 66"/>
                                <a:gd name="T10" fmla="+- 0 15260 15260"/>
                                <a:gd name="T11" fmla="*/ 15260 h 72"/>
                                <a:gd name="T12" fmla="+- 0 22386 22356"/>
                                <a:gd name="T13" fmla="*/ T12 w 66"/>
                                <a:gd name="T14" fmla="+- 0 15260 15260"/>
                                <a:gd name="T15" fmla="*/ 15260 h 72"/>
                                <a:gd name="T16" fmla="+- 0 22374 22356"/>
                                <a:gd name="T17" fmla="*/ T16 w 66"/>
                                <a:gd name="T18" fmla="+- 0 15262 15260"/>
                                <a:gd name="T19" fmla="*/ 15262 h 72"/>
                                <a:gd name="T20" fmla="+- 0 22360 22356"/>
                                <a:gd name="T21" fmla="*/ T20 w 66"/>
                                <a:gd name="T22" fmla="+- 0 15274 15260"/>
                                <a:gd name="T23" fmla="*/ 15274 h 72"/>
                                <a:gd name="T24" fmla="+- 0 22356 22356"/>
                                <a:gd name="T25" fmla="*/ T24 w 66"/>
                                <a:gd name="T26" fmla="+- 0 15290 15260"/>
                                <a:gd name="T27" fmla="*/ 15290 h 72"/>
                                <a:gd name="T28" fmla="+- 0 22356 22356"/>
                                <a:gd name="T29" fmla="*/ T28 w 66"/>
                                <a:gd name="T30" fmla="+- 0 15298 15260"/>
                                <a:gd name="T31" fmla="*/ 15298 h 72"/>
                                <a:gd name="T32" fmla="+- 0 22356 22356"/>
                                <a:gd name="T33" fmla="*/ T32 w 66"/>
                                <a:gd name="T34" fmla="+- 0 15304 15260"/>
                                <a:gd name="T35" fmla="*/ 15304 h 72"/>
                                <a:gd name="T36" fmla="+- 0 22356 22356"/>
                                <a:gd name="T37" fmla="*/ T36 w 66"/>
                                <a:gd name="T38" fmla="+- 0 15308 15260"/>
                                <a:gd name="T39" fmla="*/ 15308 h 72"/>
                                <a:gd name="T40" fmla="+- 0 22360 22356"/>
                                <a:gd name="T41" fmla="*/ T40 w 66"/>
                                <a:gd name="T42" fmla="+- 0 15318 15260"/>
                                <a:gd name="T43" fmla="*/ 15318 h 72"/>
                                <a:gd name="T44" fmla="+- 0 22374 22356"/>
                                <a:gd name="T45" fmla="*/ T44 w 66"/>
                                <a:gd name="T46" fmla="+- 0 15330 15260"/>
                                <a:gd name="T47" fmla="*/ 15330 h 72"/>
                                <a:gd name="T48" fmla="+- 0 22386 22356"/>
                                <a:gd name="T49" fmla="*/ T48 w 66"/>
                                <a:gd name="T50" fmla="+- 0 15332 15260"/>
                                <a:gd name="T51" fmla="*/ 15332 h 72"/>
                                <a:gd name="T52" fmla="+- 0 22394 22356"/>
                                <a:gd name="T53" fmla="*/ T52 w 66"/>
                                <a:gd name="T54" fmla="+- 0 15332 15260"/>
                                <a:gd name="T55" fmla="*/ 15332 h 72"/>
                                <a:gd name="T56" fmla="+- 0 22408 22356"/>
                                <a:gd name="T57" fmla="*/ T56 w 66"/>
                                <a:gd name="T58" fmla="+- 0 15330 15260"/>
                                <a:gd name="T59" fmla="*/ 15330 h 72"/>
                                <a:gd name="T60" fmla="+- 0 22422 22356"/>
                                <a:gd name="T61" fmla="*/ T60 w 66"/>
                                <a:gd name="T62" fmla="+- 0 15318 15260"/>
                                <a:gd name="T63" fmla="*/ 15318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6" h="72">
                                  <a:moveTo>
                                    <a:pt x="66" y="14"/>
                                  </a:moveTo>
                                  <a:lnTo>
                                    <a:pt x="54" y="2"/>
                                  </a:lnTo>
                                  <a:lnTo>
                                    <a:pt x="40" y="0"/>
                                  </a:lnTo>
                                  <a:lnTo>
                                    <a:pt x="30" y="0"/>
                                  </a:lnTo>
                                  <a:lnTo>
                                    <a:pt x="18" y="2"/>
                                  </a:lnTo>
                                  <a:lnTo>
                                    <a:pt x="4" y="14"/>
                                  </a:lnTo>
                                  <a:lnTo>
                                    <a:pt x="0" y="30"/>
                                  </a:lnTo>
                                  <a:lnTo>
                                    <a:pt x="0" y="38"/>
                                  </a:lnTo>
                                  <a:lnTo>
                                    <a:pt x="0" y="44"/>
                                  </a:lnTo>
                                  <a:lnTo>
                                    <a:pt x="0" y="48"/>
                                  </a:lnTo>
                                  <a:lnTo>
                                    <a:pt x="4" y="58"/>
                                  </a:lnTo>
                                  <a:lnTo>
                                    <a:pt x="18" y="70"/>
                                  </a:lnTo>
                                  <a:lnTo>
                                    <a:pt x="30" y="72"/>
                                  </a:lnTo>
                                  <a:lnTo>
                                    <a:pt x="38" y="72"/>
                                  </a:lnTo>
                                  <a:lnTo>
                                    <a:pt x="52" y="70"/>
                                  </a:lnTo>
                                  <a:lnTo>
                                    <a:pt x="66" y="5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3173"/>
                        <wpg:cNvGrpSpPr>
                          <a:grpSpLocks/>
                        </wpg:cNvGrpSpPr>
                        <wpg:grpSpPr bwMode="auto">
                          <a:xfrm>
                            <a:off x="22466" y="15314"/>
                            <a:ext cx="54" cy="2"/>
                            <a:chOff x="22466" y="15314"/>
                            <a:chExt cx="54" cy="2"/>
                          </a:xfrm>
                        </wpg:grpSpPr>
                        <wps:wsp>
                          <wps:cNvPr id="59" name="Freeform 3174"/>
                          <wps:cNvSpPr>
                            <a:spLocks/>
                          </wps:cNvSpPr>
                          <wps:spPr bwMode="auto">
                            <a:xfrm>
                              <a:off x="22466" y="15314"/>
                              <a:ext cx="54" cy="2"/>
                            </a:xfrm>
                            <a:custGeom>
                              <a:avLst/>
                              <a:gdLst>
                                <a:gd name="T0" fmla="+- 0 22520 22466"/>
                                <a:gd name="T1" fmla="*/ T0 w 54"/>
                                <a:gd name="T2" fmla="+- 0 22466 22466"/>
                                <a:gd name="T3" fmla="*/ T2 w 54"/>
                              </a:gdLst>
                              <a:ahLst/>
                              <a:cxnLst>
                                <a:cxn ang="0">
                                  <a:pos x="T1" y="0"/>
                                </a:cxn>
                                <a:cxn ang="0">
                                  <a:pos x="T3" y="0"/>
                                </a:cxn>
                              </a:cxnLst>
                              <a:rect l="0" t="0" r="r" b="b"/>
                              <a:pathLst>
                                <a:path w="54">
                                  <a:moveTo>
                                    <a:pt x="54" y="0"/>
                                  </a:moveTo>
                                  <a:lnTo>
                                    <a:pt x="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3175"/>
                        <wpg:cNvGrpSpPr>
                          <a:grpSpLocks/>
                        </wpg:cNvGrpSpPr>
                        <wpg:grpSpPr bwMode="auto">
                          <a:xfrm>
                            <a:off x="22458" y="15260"/>
                            <a:ext cx="70" cy="72"/>
                            <a:chOff x="22458" y="15260"/>
                            <a:chExt cx="70" cy="72"/>
                          </a:xfrm>
                        </wpg:grpSpPr>
                        <wps:wsp>
                          <wps:cNvPr id="61" name="Freeform 3176"/>
                          <wps:cNvSpPr>
                            <a:spLocks/>
                          </wps:cNvSpPr>
                          <wps:spPr bwMode="auto">
                            <a:xfrm>
                              <a:off x="22458" y="15260"/>
                              <a:ext cx="70" cy="72"/>
                            </a:xfrm>
                            <a:custGeom>
                              <a:avLst/>
                              <a:gdLst>
                                <a:gd name="T0" fmla="+- 0 22458 22458"/>
                                <a:gd name="T1" fmla="*/ T0 w 70"/>
                                <a:gd name="T2" fmla="+- 0 15332 15260"/>
                                <a:gd name="T3" fmla="*/ 15332 h 72"/>
                                <a:gd name="T4" fmla="+- 0 22494 22458"/>
                                <a:gd name="T5" fmla="*/ T4 w 70"/>
                                <a:gd name="T6" fmla="+- 0 15260 15260"/>
                                <a:gd name="T7" fmla="*/ 15260 h 72"/>
                                <a:gd name="T8" fmla="+- 0 22528 22458"/>
                                <a:gd name="T9" fmla="*/ T8 w 70"/>
                                <a:gd name="T10" fmla="+- 0 15332 15260"/>
                                <a:gd name="T11" fmla="*/ 15332 h 72"/>
                              </a:gdLst>
                              <a:ahLst/>
                              <a:cxnLst>
                                <a:cxn ang="0">
                                  <a:pos x="T1" y="T3"/>
                                </a:cxn>
                                <a:cxn ang="0">
                                  <a:pos x="T5" y="T7"/>
                                </a:cxn>
                                <a:cxn ang="0">
                                  <a:pos x="T9" y="T11"/>
                                </a:cxn>
                              </a:cxnLst>
                              <a:rect l="0" t="0" r="r" b="b"/>
                              <a:pathLst>
                                <a:path w="70" h="72">
                                  <a:moveTo>
                                    <a:pt x="0" y="72"/>
                                  </a:moveTo>
                                  <a:lnTo>
                                    <a:pt x="36" y="0"/>
                                  </a:lnTo>
                                  <a:lnTo>
                                    <a:pt x="70" y="72"/>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3177"/>
                        <wpg:cNvGrpSpPr>
                          <a:grpSpLocks/>
                        </wpg:cNvGrpSpPr>
                        <wpg:grpSpPr bwMode="auto">
                          <a:xfrm>
                            <a:off x="22562" y="15260"/>
                            <a:ext cx="40" cy="72"/>
                            <a:chOff x="22562" y="15260"/>
                            <a:chExt cx="40" cy="72"/>
                          </a:xfrm>
                        </wpg:grpSpPr>
                        <wps:wsp>
                          <wps:cNvPr id="63" name="Freeform 3178"/>
                          <wps:cNvSpPr>
                            <a:spLocks/>
                          </wps:cNvSpPr>
                          <wps:spPr bwMode="auto">
                            <a:xfrm>
                              <a:off x="22562" y="15260"/>
                              <a:ext cx="40" cy="72"/>
                            </a:xfrm>
                            <a:custGeom>
                              <a:avLst/>
                              <a:gdLst>
                                <a:gd name="T0" fmla="+- 0 22602 22562"/>
                                <a:gd name="T1" fmla="*/ T0 w 40"/>
                                <a:gd name="T2" fmla="+- 0 15332 15260"/>
                                <a:gd name="T3" fmla="*/ 15332 h 72"/>
                                <a:gd name="T4" fmla="+- 0 22562 22562"/>
                                <a:gd name="T5" fmla="*/ T4 w 40"/>
                                <a:gd name="T6" fmla="+- 0 15332 15260"/>
                                <a:gd name="T7" fmla="*/ 15332 h 72"/>
                                <a:gd name="T8" fmla="+- 0 22562 22562"/>
                                <a:gd name="T9" fmla="*/ T8 w 40"/>
                                <a:gd name="T10" fmla="+- 0 15260 15260"/>
                                <a:gd name="T11" fmla="*/ 15260 h 72"/>
                                <a:gd name="T12" fmla="+- 0 22602 22562"/>
                                <a:gd name="T13" fmla="*/ T12 w 40"/>
                                <a:gd name="T14" fmla="+- 0 15260 15260"/>
                                <a:gd name="T15" fmla="*/ 15260 h 72"/>
                              </a:gdLst>
                              <a:ahLst/>
                              <a:cxnLst>
                                <a:cxn ang="0">
                                  <a:pos x="T1" y="T3"/>
                                </a:cxn>
                                <a:cxn ang="0">
                                  <a:pos x="T5" y="T7"/>
                                </a:cxn>
                                <a:cxn ang="0">
                                  <a:pos x="T9" y="T11"/>
                                </a:cxn>
                                <a:cxn ang="0">
                                  <a:pos x="T13" y="T15"/>
                                </a:cxn>
                              </a:cxnLst>
                              <a:rect l="0" t="0" r="r" b="b"/>
                              <a:pathLst>
                                <a:path w="40" h="72">
                                  <a:moveTo>
                                    <a:pt x="40" y="72"/>
                                  </a:moveTo>
                                  <a:lnTo>
                                    <a:pt x="0" y="72"/>
                                  </a:lnTo>
                                  <a:lnTo>
                                    <a:pt x="0" y="0"/>
                                  </a:lnTo>
                                  <a:lnTo>
                                    <a:pt x="4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3179"/>
                        <wpg:cNvGrpSpPr>
                          <a:grpSpLocks/>
                        </wpg:cNvGrpSpPr>
                        <wpg:grpSpPr bwMode="auto">
                          <a:xfrm>
                            <a:off x="22602" y="15260"/>
                            <a:ext cx="28" cy="72"/>
                            <a:chOff x="22602" y="15260"/>
                            <a:chExt cx="28" cy="72"/>
                          </a:xfrm>
                        </wpg:grpSpPr>
                        <wps:wsp>
                          <wps:cNvPr id="65" name="Freeform 3180"/>
                          <wps:cNvSpPr>
                            <a:spLocks/>
                          </wps:cNvSpPr>
                          <wps:spPr bwMode="auto">
                            <a:xfrm>
                              <a:off x="22602" y="15260"/>
                              <a:ext cx="28" cy="72"/>
                            </a:xfrm>
                            <a:custGeom>
                              <a:avLst/>
                              <a:gdLst>
                                <a:gd name="T0" fmla="+- 0 22602 22602"/>
                                <a:gd name="T1" fmla="*/ T0 w 28"/>
                                <a:gd name="T2" fmla="+- 0 15332 15260"/>
                                <a:gd name="T3" fmla="*/ 15332 h 72"/>
                                <a:gd name="T4" fmla="+- 0 22616 22602"/>
                                <a:gd name="T5" fmla="*/ T4 w 28"/>
                                <a:gd name="T6" fmla="+- 0 15326 15260"/>
                                <a:gd name="T7" fmla="*/ 15326 h 72"/>
                                <a:gd name="T8" fmla="+- 0 22626 22602"/>
                                <a:gd name="T9" fmla="*/ T8 w 28"/>
                                <a:gd name="T10" fmla="+- 0 15314 15260"/>
                                <a:gd name="T11" fmla="*/ 15314 h 72"/>
                                <a:gd name="T12" fmla="+- 0 22630 22602"/>
                                <a:gd name="T13" fmla="*/ T12 w 28"/>
                                <a:gd name="T14" fmla="+- 0 15294 15260"/>
                                <a:gd name="T15" fmla="*/ 15294 h 72"/>
                                <a:gd name="T16" fmla="+- 0 22626 22602"/>
                                <a:gd name="T17" fmla="*/ T16 w 28"/>
                                <a:gd name="T18" fmla="+- 0 15276 15260"/>
                                <a:gd name="T19" fmla="*/ 15276 h 72"/>
                                <a:gd name="T20" fmla="+- 0 22616 22602"/>
                                <a:gd name="T21" fmla="*/ T20 w 28"/>
                                <a:gd name="T22" fmla="+- 0 15264 15260"/>
                                <a:gd name="T23" fmla="*/ 15264 h 72"/>
                                <a:gd name="T24" fmla="+- 0 22602 22602"/>
                                <a:gd name="T25" fmla="*/ T24 w 28"/>
                                <a:gd name="T26" fmla="+- 0 15260 15260"/>
                                <a:gd name="T27" fmla="*/ 15260 h 72"/>
                              </a:gdLst>
                              <a:ahLst/>
                              <a:cxnLst>
                                <a:cxn ang="0">
                                  <a:pos x="T1" y="T3"/>
                                </a:cxn>
                                <a:cxn ang="0">
                                  <a:pos x="T5" y="T7"/>
                                </a:cxn>
                                <a:cxn ang="0">
                                  <a:pos x="T9" y="T11"/>
                                </a:cxn>
                                <a:cxn ang="0">
                                  <a:pos x="T13" y="T15"/>
                                </a:cxn>
                                <a:cxn ang="0">
                                  <a:pos x="T17" y="T19"/>
                                </a:cxn>
                                <a:cxn ang="0">
                                  <a:pos x="T21" y="T23"/>
                                </a:cxn>
                                <a:cxn ang="0">
                                  <a:pos x="T25" y="T27"/>
                                </a:cxn>
                              </a:cxnLst>
                              <a:rect l="0" t="0" r="r" b="b"/>
                              <a:pathLst>
                                <a:path w="28" h="72">
                                  <a:moveTo>
                                    <a:pt x="0" y="72"/>
                                  </a:moveTo>
                                  <a:lnTo>
                                    <a:pt x="14" y="66"/>
                                  </a:lnTo>
                                  <a:lnTo>
                                    <a:pt x="24" y="54"/>
                                  </a:lnTo>
                                  <a:lnTo>
                                    <a:pt x="28" y="34"/>
                                  </a:lnTo>
                                  <a:lnTo>
                                    <a:pt x="24" y="16"/>
                                  </a:lnTo>
                                  <a:lnTo>
                                    <a:pt x="14" y="4"/>
                                  </a:lnTo>
                                  <a:lnTo>
                                    <a:pt x="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3181"/>
                        <wpg:cNvGrpSpPr>
                          <a:grpSpLocks/>
                        </wpg:cNvGrpSpPr>
                        <wpg:grpSpPr bwMode="auto">
                          <a:xfrm>
                            <a:off x="22664" y="15260"/>
                            <a:ext cx="40" cy="72"/>
                            <a:chOff x="22664" y="15260"/>
                            <a:chExt cx="40" cy="72"/>
                          </a:xfrm>
                        </wpg:grpSpPr>
                        <wps:wsp>
                          <wps:cNvPr id="67" name="Freeform 3182"/>
                          <wps:cNvSpPr>
                            <a:spLocks/>
                          </wps:cNvSpPr>
                          <wps:spPr bwMode="auto">
                            <a:xfrm>
                              <a:off x="22664" y="15260"/>
                              <a:ext cx="40" cy="72"/>
                            </a:xfrm>
                            <a:custGeom>
                              <a:avLst/>
                              <a:gdLst>
                                <a:gd name="T0" fmla="+- 0 22704 22664"/>
                                <a:gd name="T1" fmla="*/ T0 w 40"/>
                                <a:gd name="T2" fmla="+- 0 15332 15260"/>
                                <a:gd name="T3" fmla="*/ 15332 h 72"/>
                                <a:gd name="T4" fmla="+- 0 22664 22664"/>
                                <a:gd name="T5" fmla="*/ T4 w 40"/>
                                <a:gd name="T6" fmla="+- 0 15332 15260"/>
                                <a:gd name="T7" fmla="*/ 15332 h 72"/>
                                <a:gd name="T8" fmla="+- 0 22664 22664"/>
                                <a:gd name="T9" fmla="*/ T8 w 40"/>
                                <a:gd name="T10" fmla="+- 0 15260 15260"/>
                                <a:gd name="T11" fmla="*/ 15260 h 72"/>
                                <a:gd name="T12" fmla="+- 0 22704 22664"/>
                                <a:gd name="T13" fmla="*/ T12 w 40"/>
                                <a:gd name="T14" fmla="+- 0 15260 15260"/>
                                <a:gd name="T15" fmla="*/ 15260 h 72"/>
                              </a:gdLst>
                              <a:ahLst/>
                              <a:cxnLst>
                                <a:cxn ang="0">
                                  <a:pos x="T1" y="T3"/>
                                </a:cxn>
                                <a:cxn ang="0">
                                  <a:pos x="T5" y="T7"/>
                                </a:cxn>
                                <a:cxn ang="0">
                                  <a:pos x="T9" y="T11"/>
                                </a:cxn>
                                <a:cxn ang="0">
                                  <a:pos x="T13" y="T15"/>
                                </a:cxn>
                              </a:cxnLst>
                              <a:rect l="0" t="0" r="r" b="b"/>
                              <a:pathLst>
                                <a:path w="40" h="72">
                                  <a:moveTo>
                                    <a:pt x="40" y="72"/>
                                  </a:moveTo>
                                  <a:lnTo>
                                    <a:pt x="0" y="72"/>
                                  </a:lnTo>
                                  <a:lnTo>
                                    <a:pt x="0" y="0"/>
                                  </a:lnTo>
                                  <a:lnTo>
                                    <a:pt x="4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3183"/>
                        <wpg:cNvGrpSpPr>
                          <a:grpSpLocks/>
                        </wpg:cNvGrpSpPr>
                        <wpg:grpSpPr bwMode="auto">
                          <a:xfrm>
                            <a:off x="22704" y="15260"/>
                            <a:ext cx="28" cy="72"/>
                            <a:chOff x="22704" y="15260"/>
                            <a:chExt cx="28" cy="72"/>
                          </a:xfrm>
                        </wpg:grpSpPr>
                        <wps:wsp>
                          <wps:cNvPr id="69" name="Freeform 3184"/>
                          <wps:cNvSpPr>
                            <a:spLocks/>
                          </wps:cNvSpPr>
                          <wps:spPr bwMode="auto">
                            <a:xfrm>
                              <a:off x="22704" y="15260"/>
                              <a:ext cx="28" cy="72"/>
                            </a:xfrm>
                            <a:custGeom>
                              <a:avLst/>
                              <a:gdLst>
                                <a:gd name="T0" fmla="+- 0 22704 22704"/>
                                <a:gd name="T1" fmla="*/ T0 w 28"/>
                                <a:gd name="T2" fmla="+- 0 15332 15260"/>
                                <a:gd name="T3" fmla="*/ 15332 h 72"/>
                                <a:gd name="T4" fmla="+- 0 22718 22704"/>
                                <a:gd name="T5" fmla="*/ T4 w 28"/>
                                <a:gd name="T6" fmla="+- 0 15326 15260"/>
                                <a:gd name="T7" fmla="*/ 15326 h 72"/>
                                <a:gd name="T8" fmla="+- 0 22726 22704"/>
                                <a:gd name="T9" fmla="*/ T8 w 28"/>
                                <a:gd name="T10" fmla="+- 0 15314 15260"/>
                                <a:gd name="T11" fmla="*/ 15314 h 72"/>
                                <a:gd name="T12" fmla="+- 0 22732 22704"/>
                                <a:gd name="T13" fmla="*/ T12 w 28"/>
                                <a:gd name="T14" fmla="+- 0 15294 15260"/>
                                <a:gd name="T15" fmla="*/ 15294 h 72"/>
                                <a:gd name="T16" fmla="+- 0 22728 22704"/>
                                <a:gd name="T17" fmla="*/ T16 w 28"/>
                                <a:gd name="T18" fmla="+- 0 15276 15260"/>
                                <a:gd name="T19" fmla="*/ 15276 h 72"/>
                                <a:gd name="T20" fmla="+- 0 22718 22704"/>
                                <a:gd name="T21" fmla="*/ T20 w 28"/>
                                <a:gd name="T22" fmla="+- 0 15264 15260"/>
                                <a:gd name="T23" fmla="*/ 15264 h 72"/>
                                <a:gd name="T24" fmla="+- 0 22704 22704"/>
                                <a:gd name="T25" fmla="*/ T24 w 28"/>
                                <a:gd name="T26" fmla="+- 0 15260 15260"/>
                                <a:gd name="T27" fmla="*/ 15260 h 72"/>
                              </a:gdLst>
                              <a:ahLst/>
                              <a:cxnLst>
                                <a:cxn ang="0">
                                  <a:pos x="T1" y="T3"/>
                                </a:cxn>
                                <a:cxn ang="0">
                                  <a:pos x="T5" y="T7"/>
                                </a:cxn>
                                <a:cxn ang="0">
                                  <a:pos x="T9" y="T11"/>
                                </a:cxn>
                                <a:cxn ang="0">
                                  <a:pos x="T13" y="T15"/>
                                </a:cxn>
                                <a:cxn ang="0">
                                  <a:pos x="T17" y="T19"/>
                                </a:cxn>
                                <a:cxn ang="0">
                                  <a:pos x="T21" y="T23"/>
                                </a:cxn>
                                <a:cxn ang="0">
                                  <a:pos x="T25" y="T27"/>
                                </a:cxn>
                              </a:cxnLst>
                              <a:rect l="0" t="0" r="r" b="b"/>
                              <a:pathLst>
                                <a:path w="28" h="72">
                                  <a:moveTo>
                                    <a:pt x="0" y="72"/>
                                  </a:moveTo>
                                  <a:lnTo>
                                    <a:pt x="14" y="66"/>
                                  </a:lnTo>
                                  <a:lnTo>
                                    <a:pt x="22" y="54"/>
                                  </a:lnTo>
                                  <a:lnTo>
                                    <a:pt x="28" y="34"/>
                                  </a:lnTo>
                                  <a:lnTo>
                                    <a:pt x="24" y="16"/>
                                  </a:lnTo>
                                  <a:lnTo>
                                    <a:pt x="14" y="4"/>
                                  </a:lnTo>
                                  <a:lnTo>
                                    <a:pt x="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3185"/>
                        <wpg:cNvGrpSpPr>
                          <a:grpSpLocks/>
                        </wpg:cNvGrpSpPr>
                        <wpg:grpSpPr bwMode="auto">
                          <a:xfrm>
                            <a:off x="22766" y="15260"/>
                            <a:ext cx="68" cy="72"/>
                            <a:chOff x="22766" y="15260"/>
                            <a:chExt cx="68" cy="72"/>
                          </a:xfrm>
                        </wpg:grpSpPr>
                        <wps:wsp>
                          <wps:cNvPr id="71" name="Freeform 3186"/>
                          <wps:cNvSpPr>
                            <a:spLocks/>
                          </wps:cNvSpPr>
                          <wps:spPr bwMode="auto">
                            <a:xfrm>
                              <a:off x="22766" y="15260"/>
                              <a:ext cx="68" cy="72"/>
                            </a:xfrm>
                            <a:custGeom>
                              <a:avLst/>
                              <a:gdLst>
                                <a:gd name="T0" fmla="+- 0 22828 22766"/>
                                <a:gd name="T1" fmla="*/ T0 w 68"/>
                                <a:gd name="T2" fmla="+- 0 15264 15260"/>
                                <a:gd name="T3" fmla="*/ 15264 h 72"/>
                                <a:gd name="T4" fmla="+- 0 22812 22766"/>
                                <a:gd name="T5" fmla="*/ T4 w 68"/>
                                <a:gd name="T6" fmla="+- 0 15260 15260"/>
                                <a:gd name="T7" fmla="*/ 15260 h 72"/>
                                <a:gd name="T8" fmla="+- 0 22792 22766"/>
                                <a:gd name="T9" fmla="*/ T8 w 68"/>
                                <a:gd name="T10" fmla="+- 0 15260 15260"/>
                                <a:gd name="T11" fmla="*/ 15260 h 72"/>
                                <a:gd name="T12" fmla="+- 0 22774 22766"/>
                                <a:gd name="T13" fmla="*/ T12 w 68"/>
                                <a:gd name="T14" fmla="+- 0 15264 15260"/>
                                <a:gd name="T15" fmla="*/ 15264 h 72"/>
                                <a:gd name="T16" fmla="+- 0 22766 22766"/>
                                <a:gd name="T17" fmla="*/ T16 w 68"/>
                                <a:gd name="T18" fmla="+- 0 15274 15260"/>
                                <a:gd name="T19" fmla="*/ 15274 h 72"/>
                                <a:gd name="T20" fmla="+- 0 22766 22766"/>
                                <a:gd name="T21" fmla="*/ T20 w 68"/>
                                <a:gd name="T22" fmla="+- 0 15276 15260"/>
                                <a:gd name="T23" fmla="*/ 15276 h 72"/>
                                <a:gd name="T24" fmla="+- 0 22776 22766"/>
                                <a:gd name="T25" fmla="*/ T24 w 68"/>
                                <a:gd name="T26" fmla="+- 0 15286 15260"/>
                                <a:gd name="T27" fmla="*/ 15286 h 72"/>
                                <a:gd name="T28" fmla="+- 0 22824 22766"/>
                                <a:gd name="T29" fmla="*/ T28 w 68"/>
                                <a:gd name="T30" fmla="+- 0 15302 15260"/>
                                <a:gd name="T31" fmla="*/ 15302 h 72"/>
                                <a:gd name="T32" fmla="+- 0 22834 22766"/>
                                <a:gd name="T33" fmla="*/ T32 w 68"/>
                                <a:gd name="T34" fmla="+- 0 15310 15260"/>
                                <a:gd name="T35" fmla="*/ 15310 h 72"/>
                                <a:gd name="T36" fmla="+- 0 22832 22766"/>
                                <a:gd name="T37" fmla="*/ T36 w 68"/>
                                <a:gd name="T38" fmla="+- 0 15318 15260"/>
                                <a:gd name="T39" fmla="*/ 15318 h 72"/>
                                <a:gd name="T40" fmla="+- 0 22824 22766"/>
                                <a:gd name="T41" fmla="*/ T40 w 68"/>
                                <a:gd name="T42" fmla="+- 0 15326 15260"/>
                                <a:gd name="T43" fmla="*/ 15326 h 72"/>
                                <a:gd name="T44" fmla="+- 0 22810 22766"/>
                                <a:gd name="T45" fmla="*/ T44 w 68"/>
                                <a:gd name="T46" fmla="+- 0 15332 15260"/>
                                <a:gd name="T47" fmla="*/ 15332 h 72"/>
                                <a:gd name="T48" fmla="+- 0 22790 22766"/>
                                <a:gd name="T49" fmla="*/ T48 w 68"/>
                                <a:gd name="T50" fmla="+- 0 15332 15260"/>
                                <a:gd name="T51" fmla="*/ 15332 h 72"/>
                                <a:gd name="T52" fmla="+- 0 22780 22766"/>
                                <a:gd name="T53" fmla="*/ T52 w 68"/>
                                <a:gd name="T54" fmla="+- 0 15330 15260"/>
                                <a:gd name="T55" fmla="*/ 15330 h 72"/>
                                <a:gd name="T56" fmla="+- 0 22766 22766"/>
                                <a:gd name="T57" fmla="*/ T56 w 68"/>
                                <a:gd name="T58" fmla="+- 0 15322 15260"/>
                                <a:gd name="T59" fmla="*/ 1532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8" h="72">
                                  <a:moveTo>
                                    <a:pt x="62" y="4"/>
                                  </a:moveTo>
                                  <a:lnTo>
                                    <a:pt x="46" y="0"/>
                                  </a:lnTo>
                                  <a:lnTo>
                                    <a:pt x="26" y="0"/>
                                  </a:lnTo>
                                  <a:lnTo>
                                    <a:pt x="8" y="4"/>
                                  </a:lnTo>
                                  <a:lnTo>
                                    <a:pt x="0" y="14"/>
                                  </a:lnTo>
                                  <a:lnTo>
                                    <a:pt x="0" y="16"/>
                                  </a:lnTo>
                                  <a:lnTo>
                                    <a:pt x="10" y="26"/>
                                  </a:lnTo>
                                  <a:lnTo>
                                    <a:pt x="58" y="42"/>
                                  </a:lnTo>
                                  <a:lnTo>
                                    <a:pt x="68" y="50"/>
                                  </a:lnTo>
                                  <a:lnTo>
                                    <a:pt x="66" y="58"/>
                                  </a:lnTo>
                                  <a:lnTo>
                                    <a:pt x="58" y="66"/>
                                  </a:lnTo>
                                  <a:lnTo>
                                    <a:pt x="44" y="72"/>
                                  </a:lnTo>
                                  <a:lnTo>
                                    <a:pt x="24" y="72"/>
                                  </a:lnTo>
                                  <a:lnTo>
                                    <a:pt x="14" y="70"/>
                                  </a:lnTo>
                                  <a:lnTo>
                                    <a:pt x="0" y="62"/>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1083.7pt;margin-top:762.5pt;width:58.45pt;height:4.55pt;z-index:-251653632;mso-position-horizontal-relative:page;mso-position-vertical-relative:page" coordorigin="21674,15250" coordsize="116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">
                <v:group id="Group 3151" o:spid="_x0000_s1027" style="position:absolute;left:21684;top:15260;width:80;height:72" coordorigin="21684,15260" coordsize="8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152" o:spid="_x0000_s1028" style="position:absolute;left:21684;top:15260;width:80;height:72;visibility:visible;mso-wrap-style:square;v-text-anchor:top" coordsize="8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3QsYA&#10;AADbAAAADwAAAGRycy9kb3ducmV2LnhtbESP3WrCQBSE74W+w3IK3ohuWouWmI1IoaJCKf4UvDxk&#10;T5PQ7NmQ3cTYp+8KBS+HmfmGSZa9qURHjSstK3iaRCCIM6tLzhWcju/jVxDOI2usLJOCKzlYpg+D&#10;BGNtL7yn7uBzESDsYlRQeF/HUrqsIINuYmvi4H3bxqAPssmlbvAS4KaSz1E0kwZLDgsF1vRWUPZz&#10;aI0Cv1r/tp8mO69futHH1xTb0XZHSg0f+9UChKfe38P/7Y1WMJ3D7Uv4AT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3QsYAAADbAAAADwAAAAAAAAAAAAAAAACYAgAAZHJz&#10;L2Rvd25yZXYueG1sUEsFBgAAAAAEAAQA9QAAAIsDAAAAAA==&#10;" path="m,l18,72,40,,62,72,80,e" filled="f" strokeweight=".96pt">
                    <v:path arrowok="t" o:connecttype="custom" o:connectlocs="0,15260;18,15332;40,15260;62,15332;80,15260" o:connectangles="0,0,0,0,0"/>
                  </v:shape>
                </v:group>
                <v:group id="Group 3153" o:spid="_x0000_s1029" style="position:absolute;left:21800;top:15260;width:2;height:72" coordorigin="21800,15260" coordsize="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3154" o:spid="_x0000_s1030" style="position:absolute;left:21800;top:15260;width:2;height:72;visibility:visible;mso-wrap-style:square;v-text-anchor:top" coordsize="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o6lsUA&#10;AADbAAAADwAAAGRycy9kb3ducmV2LnhtbESPQWvCQBSE74L/YXlCb3VjC6Kpq9hiTXsRTCvU2yP7&#10;TILZtyG7uvHfdwsFj8PMfMMsVr1pxJU6V1tWMBknIIgLq2suFXx/vT/OQDiPrLGxTApu5GC1HA4W&#10;mGobeE/X3JciQtilqKDyvk2ldEVFBt3YtsTRO9nOoI+yK6XuMES4aeRTkkylwZrjQoUtvVVUnPOL&#10;UTAzPwf7ucvKsD30IWw22fH1nCn1MOrXLyA89f4e/m9/aAXPc/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qjqWxQAAANsAAAAPAAAAAAAAAAAAAAAAAJgCAABkcnMv&#10;ZG93bnJldi54bWxQSwUGAAAAAAQABAD1AAAAigMAAAAA&#10;" path="m,72l,e" filled="f" strokeweight=".96pt">
                    <v:path arrowok="t" o:connecttype="custom" o:connectlocs="0,15332;0,15260" o:connectangles="0,0"/>
                  </v:shape>
                </v:group>
                <v:group id="Group 3155" o:spid="_x0000_s1031" style="position:absolute;left:21800;top:15332;width:2;height:2" coordorigin="21800,1533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3156" o:spid="_x0000_s1032" style="position:absolute;left:21800;top:15332;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8FsMMA&#10;AADbAAAADwAAAGRycy9kb3ducmV2LnhtbESPT2vCQBTE7wW/w/KE3urGGopEVwmW4p+bUdDjI/tM&#10;otm3aXar8du7QsHjMDO/YabzztTiSq2rLCsYDiIQxLnVFRcK9rufjzEI55E11pZJwZ0czGe9tykm&#10;2t54S9fMFyJA2CWooPS+SaR0eUkG3cA2xME72dagD7ItpG7xFuCmlp9R9CUNVhwWSmxoUVJ+yf6M&#10;gk2apSv63sSH7ZqPoyVhzOdfpd77XToB4anzr/B/e6UVxEN4fgk/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8FsMMAAADbAAAADwAAAAAAAAAAAAAAAACYAgAAZHJzL2Rv&#10;d25yZXYueG1sUEsFBgAAAAAEAAQA9QAAAIgDAAAAAA==&#10;" path="m,l,e" filled="f" strokeweight=".96pt">
                    <v:path arrowok="t" o:connecttype="custom" o:connectlocs="0,0;0,0" o:connectangles="0,0"/>
                  </v:shape>
                </v:group>
                <v:group id="Group 3157" o:spid="_x0000_s1033" style="position:absolute;left:21836;top:15260;width:66;height:72" coordorigin="21836,15260" coordsize="6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3158" o:spid="_x0000_s1034" style="position:absolute;left:21836;top:15260;width:66;height:72;visibility:visible;mso-wrap-style:square;v-text-anchor:top" coordsize="6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YLTsMA&#10;AADbAAAADwAAAGRycy9kb3ducmV2LnhtbESPT4vCMBTE78J+h/AEb5pWRaRrFNc/6FHrXvb2tnnb&#10;lm1eahO1fnsjCB6HmfkNM1u0phJXalxpWUE8iEAQZ1aXnCv4Pm37UxDOI2usLJOCOzlYzD86M0y0&#10;vfGRrqnPRYCwS1BB4X2dSOmyggy6ga2Jg/dnG4M+yCaXusFbgJtKDqNoIg2WHBYKrGlVUPafXoyC&#10;nwx38eb3YOLzVy1XuVy7/fmkVK/bLj9BeGr9O/xq77WC8QieX8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3YLTsMAAADbAAAADwAAAAAAAAAAAAAAAACYAgAAZHJzL2Rv&#10;d25yZXYueG1sUEsFBgAAAAAEAAQA9QAAAIgDAAAAAA==&#10;" path="m62,4l44,,26,,8,4,,14r,2l8,26,58,42r8,8l64,58r-6,8l42,72r-20,l14,70,,62e" filled="f" strokeweight=".96pt">
                    <v:path arrowok="t" o:connecttype="custom" o:connectlocs="62,15264;44,15260;26,15260;8,15264;0,15274;0,15276;8,15286;58,15302;66,15310;64,15318;58,15326;42,15332;22,15332;14,15330;0,15322" o:connectangles="0,0,0,0,0,0,0,0,0,0,0,0,0,0,0"/>
                  </v:shape>
                </v:group>
                <v:group id="Group 3159" o:spid="_x0000_s1035" style="position:absolute;left:21938;top:15260;width:38;height:72" coordorigin="21938,15260" coordsize="3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3160" o:spid="_x0000_s1036" style="position:absolute;left:21938;top:15260;width:38;height:72;visibility:visible;mso-wrap-style:square;v-text-anchor:top" coordsize="3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MMA&#10;AADbAAAADwAAAGRycy9kb3ducmV2LnhtbESPQWsCMRSE74L/ITyhF9GkpS6yNYpIBY9WhdLbc/O6&#10;G928LJu4bv99Uyh4HGbmG2ax6l0tOmqD9azheapAEBfeWC41nI7byRxEiMgGa8+k4YcCrJbDwQJz&#10;4+/8Qd0hliJBOOSooYqxyaUMRUUOw9Q3xMn79q3DmGRbStPiPcFdLV+UyqRDy2mhwoY2FRXXw81p&#10;UFbuL+82G+/cufva9yWfVfap9dOoX7+BiNTHR/i/vTMaXmfw9y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MMAAADbAAAADwAAAAAAAAAAAAAAAACYAgAAZHJzL2Rv&#10;d25yZXYueG1sUEsFBgAAAAAEAAQA9QAAAIgDAAAAAA==&#10;" path="m38,72l,72,,,38,e" filled="f" strokeweight=".96pt">
                    <v:path arrowok="t" o:connecttype="custom" o:connectlocs="38,15332;0,15332;0,15260;38,15260" o:connectangles="0,0,0,0"/>
                  </v:shape>
                </v:group>
                <v:group id="Group 3161" o:spid="_x0000_s1037" style="position:absolute;left:21976;top:15260;width:28;height:72" coordorigin="21976,15260" coordsize="2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3162" o:spid="_x0000_s1038" style="position:absolute;left:21976;top:15260;width:28;height:72;visibility:visible;mso-wrap-style:square;v-text-anchor:top" coordsize="2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tz6sMA&#10;AADbAAAADwAAAGRycy9kb3ducmV2LnhtbESPQWvCQBSE7wX/w/KE3uompVSN2YgIBSmUVmPuj+wz&#10;CWbfht3VpP++Wyj0OMzMN0y+nUwv7uR8Z1lBukhAENdWd9woOJdvTysQPiBr7C2Tgm/ysC1mDzlm&#10;2o58pPspNCJC2GeooA1hyKT0dUsG/cIOxNG7WGcwROkaqR2OEW56+Zwkr9Jgx3GhxYH2LdXX080o&#10;qFK7lHpcvZef7qsfq7U+m/JDqcf5tNuACDSF//Bf+6AVvCzh90v8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tz6sMAAADbAAAADwAAAAAAAAAAAAAAAACYAgAAZHJzL2Rv&#10;d25yZXYueG1sUEsFBgAAAAAEAAQA9QAAAIgDAAAAAA==&#10;" path="m,72l14,66,24,54,28,34,24,16,16,4,,e" filled="f" strokeweight=".96pt">
                    <v:path arrowok="t" o:connecttype="custom" o:connectlocs="0,15332;14,15326;24,15314;28,15294;24,15276;16,15264;0,15260" o:connectangles="0,0,0,0,0,0,0"/>
                  </v:shape>
                </v:group>
                <v:group id="Group 3163" o:spid="_x0000_s1039" style="position:absolute;left:22040;top:15260;width:70;height:72" coordorigin="22040,15260" coordsize="7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3164" o:spid="_x0000_s1040" style="position:absolute;left:22040;top:15260;width:70;height:72;visibility:visible;mso-wrap-style:square;v-text-anchor:top" coordsize="7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nx8cMA&#10;AADbAAAADwAAAGRycy9kb3ducmV2LnhtbESPzarCMBSE94LvEI5wN3JNFRFvNYqIgrgQ/Fm4PDTH&#10;trQ5qU209e1vBMHlMDPfMPNla0rxpNrllhUMBxEI4sTqnFMFl/P2dwrCeWSNpWVS8CIHy0W3M8dY&#10;24aP9Dz5VAQIuxgVZN5XsZQuycigG9iKOHg3Wxv0Qdap1DU2AW5KOYqiiTSYc1jIsKJ1RklxehgF&#10;16npH/fjTbrDplg1RXS429dDqZ9eu5qB8NT6b/jT3mkF4z94fw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nx8cMAAADbAAAADwAAAAAAAAAAAAAAAACYAgAAZHJzL2Rv&#10;d25yZXYueG1sUEsFBgAAAAAEAAQA9QAAAIgDAAAAAA==&#10;" path="m30,r8,l54,4,66,16r4,14l70,42,66,56,52,68,38,72r-8,l18,68,2,56,,42,,30,2,14,18,2,30,e" filled="f" strokeweight=".96pt">
                    <v:path arrowok="t" o:connecttype="custom" o:connectlocs="30,15260;38,15260;54,15264;66,15276;70,15290;70,15302;66,15316;52,15328;38,15332;30,15332;18,15328;2,15316;0,15302;0,15290;2,15274;18,15262;30,15260" o:connectangles="0,0,0,0,0,0,0,0,0,0,0,0,0,0,0,0,0"/>
                  </v:shape>
                </v:group>
                <v:group id="Group 3165" o:spid="_x0000_s1041" style="position:absolute;left:22144;top:15260;width:72;height:2" coordorigin="22144,15260" coordsize="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3166" o:spid="_x0000_s1042" style="position:absolute;left:22144;top:15260;width:72;height:2;visibility:visible;mso-wrap-style:square;v-text-anchor:top" coordsize="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pCKMQA&#10;AADbAAAADwAAAGRycy9kb3ducmV2LnhtbESPQWvCQBSE7wX/w/KEXkKziaFSUleRgmDpqRqwx0f2&#10;mUSzb9PsGpN/3y0Uehxm5htmtRlNKwbqXWNZQRonIIhLqxuuFBTH3dMLCOeRNbaWScFEDjbr2cMK&#10;c23v/EnDwVciQNjlqKD2vsuldGVNBl1sO+LgnW1v0AfZV1L3eA9w08pFkiylwYbDQo0dvdVUXg83&#10;o2AYPiI7El2+s6z4SqPMT+8nrdTjfNy+gvA0+v/wX3uvFTyn8Psl/A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QijEAAAA2wAAAA8AAAAAAAAAAAAAAAAAmAIAAGRycy9k&#10;b3ducmV2LnhtbFBLBQYAAAAABAAEAPUAAACJAwAAAAA=&#10;" path="m,l72,e" filled="f" strokeweight=".96pt">
                    <v:path arrowok="t" o:connecttype="custom" o:connectlocs="0,0;72,0" o:connectangles="0,0"/>
                  </v:shape>
                </v:group>
                <v:group id="Group 3167" o:spid="_x0000_s1043" style="position:absolute;left:22180;top:15260;width:2;height:72" coordorigin="22180,15260" coordsize="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3168" o:spid="_x0000_s1044" style="position:absolute;left:22180;top:15260;width:2;height:72;visibility:visible;mso-wrap-style:square;v-text-anchor:top" coordsize="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3o3MUA&#10;AADbAAAADwAAAGRycy9kb3ducmV2LnhtbESPQWvCQBSE74L/YXlCb7qxxSKpq9hiTXsRTCvU2yP7&#10;TILZtyG7uvHfdwsFj8PMfMMsVr1pxJU6V1tWMJ0kIIgLq2suFXx/vY/nIJxH1thYJgU3crBaDgcL&#10;TLUNvKdr7ksRIexSVFB536ZSuqIig25iW+LonWxn0EfZlVJ3GCLcNPIxSZ6lwZrjQoUtvVVUnPOL&#10;UTA3Pwf7ucvKsD30IWw22fH1nCn1MOrXLyA89f4e/m9/aAWzJ/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nejcxQAAANsAAAAPAAAAAAAAAAAAAAAAAJgCAABkcnMv&#10;ZG93bnJldi54bWxQSwUGAAAAAAQABAD1AAAAigMAAAAA&#10;" path="m,l,72e" filled="f" strokeweight=".96pt">
                    <v:path arrowok="t" o:connecttype="custom" o:connectlocs="0,15260;0,15332" o:connectangles="0,0"/>
                  </v:shape>
                </v:group>
                <v:group id="Group 3169" o:spid="_x0000_s1045" style="position:absolute;left:22250;top:15260;width:70;height:72" coordorigin="22250,15260" coordsize="7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3170" o:spid="_x0000_s1046" style="position:absolute;left:22250;top:15260;width:70;height:72;visibility:visible;mso-wrap-style:square;v-text-anchor:top" coordsize="7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1tKcQA&#10;AADbAAAADwAAAGRycy9kb3ducmV2LnhtbESPT4vCMBTE7wt+h/AEL4umKypSTYvICuJhwT8Hj4/m&#10;2ZY2L7WJtn57s7Cwx2FmfsOs097U4kmtKy0r+JpEIIgzq0vOFVzOu/EShPPIGmvLpOBFDtJk8LHG&#10;WNuOj/Q8+VwECLsYFRTeN7GULivIoJvYhjh4N9sa9EG2udQtdgFuajmNooU0WHJYKLChbUFZdXoY&#10;Bdel+TweZt/5Hrtq01XRz92+HkqNhv1mBcJT7//Df+29VjCfw++X8AN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tbSnEAAAA2wAAAA8AAAAAAAAAAAAAAAAAmAIAAGRycy9k&#10;b3ducmV2LnhtbFBLBQYAAAAABAAEAPUAAACJAwAAAAA=&#10;" path="m,72l70,e" filled="f" strokeweight=".96pt">
                    <v:path arrowok="t" o:connecttype="custom" o:connectlocs="0,15332;70,15260" o:connectangles="0,0"/>
                  </v:shape>
                </v:group>
                <v:group id="Group 3171" o:spid="_x0000_s1047" style="position:absolute;left:22356;top:15260;width:66;height:72" coordorigin="22356,15260" coordsize="6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3172" o:spid="_x0000_s1048" style="position:absolute;left:22356;top:15260;width:66;height:72;visibility:visible;mso-wrap-style:square;v-text-anchor:top" coordsize="6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bkMMA&#10;AADbAAAADwAAAGRycy9kb3ducmV2LnhtbESPS2/CMBCE70j9D9YicQMnSDyUYhDlIThC6KW3bbxN&#10;osbrEBsI/x4jIXEczcw3mtmiNZW4UuNKywriQQSCOLO65FzB92nbn4JwHlljZZkU3MnBYv7RmWGi&#10;7Y2PdE19LgKEXYIKCu/rREqXFWTQDWxNHLw/2xj0QTa51A3eAtxUchhFY2mw5LBQYE2rgrL/9GIU&#10;/GS4ize/BxOfv2q5yuXa7c8npXrddvkJwlPr3+FXe68VjCb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bkMMAAADbAAAADwAAAAAAAAAAAAAAAACYAgAAZHJzL2Rv&#10;d25yZXYueG1sUEsFBgAAAAAEAAQA9QAAAIgDAAAAAA==&#10;" path="m66,14l54,2,40,,30,,18,2,4,14,,30r,8l,44r,4l4,58,18,70r12,2l38,72,52,70,66,58e" filled="f" strokeweight=".96pt">
                    <v:path arrowok="t" o:connecttype="custom" o:connectlocs="66,15274;54,15262;40,15260;30,15260;18,15262;4,15274;0,15290;0,15298;0,15304;0,15308;4,15318;18,15330;30,15332;38,15332;52,15330;66,15318" o:connectangles="0,0,0,0,0,0,0,0,0,0,0,0,0,0,0,0"/>
                  </v:shape>
                </v:group>
                <v:group id="Group 3173" o:spid="_x0000_s1049" style="position:absolute;left:22466;top:15314;width:54;height:2" coordorigin="22466,15314" coordsize="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3174" o:spid="_x0000_s1050" style="position:absolute;left:22466;top:15314;width:54;height:2;visibility:visible;mso-wrap-style:square;v-text-anchor:top" coordsize="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wEP8MA&#10;AADbAAAADwAAAGRycy9kb3ducmV2LnhtbESPT4vCMBTE7wt+h/AEL6KpgqLVKKIonnb9h+dH82yL&#10;zUtpYlv3028WFvY4zMxvmOW6NYWoqXK5ZQWjYQSCOLE651TB7bofzEA4j6yxsEwK3uRgvep8LDHW&#10;tuEz1RefigBhF6OCzPsyltIlGRl0Q1sSB+9hK4M+yCqVusImwE0hx1E0lQZzDgsZlrTNKHleXkbB&#10;7LH5domevuvTrv7q471Ph+ZTqV633SxAeGr9f/ivfdQKJnP4/RJ+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wEP8MAAADbAAAADwAAAAAAAAAAAAAAAACYAgAAZHJzL2Rv&#10;d25yZXYueG1sUEsFBgAAAAAEAAQA9QAAAIgDAAAAAA==&#10;" path="m54,l,e" filled="f" strokeweight=".96pt">
                    <v:path arrowok="t" o:connecttype="custom" o:connectlocs="54,0;0,0" o:connectangles="0,0"/>
                  </v:shape>
                </v:group>
                <v:group id="Group 3175" o:spid="_x0000_s1051" style="position:absolute;left:22458;top:15260;width:70;height:72" coordorigin="22458,15260" coordsize="7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3176" o:spid="_x0000_s1052" style="position:absolute;left:22458;top:15260;width:70;height:72;visibility:visible;mso-wrap-style:square;v-text-anchor:top" coordsize="7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hl8MA&#10;AADbAAAADwAAAGRycy9kb3ducmV2LnhtbESPT4vCMBTE74LfITzBi2jqIiLVtMiyC+JB8M/B46N5&#10;tqXNS22ird/eCAt7HGbmN8wm7U0tntS60rKC+SwCQZxZXXKu4HL+na5AOI+ssbZMCl7kIE2Ggw3G&#10;2nZ8pOfJ5yJA2MWooPC+iaV0WUEG3cw2xMG72dagD7LNpW6xC3BTy68oWkqDJYeFAhv6LiirTg+j&#10;4Loyk+N+8ZPvsKu2XRUd7vb1UGo86rdrEJ56/x/+a++0guUcPl/CD5DJ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hl8MAAADbAAAADwAAAAAAAAAAAAAAAACYAgAAZHJzL2Rv&#10;d25yZXYueG1sUEsFBgAAAAAEAAQA9QAAAIgDAAAAAA==&#10;" path="m,72l36,,70,72e" filled="f" strokeweight=".96pt">
                    <v:path arrowok="t" o:connecttype="custom" o:connectlocs="0,15332;36,15260;70,15332" o:connectangles="0,0,0"/>
                  </v:shape>
                </v:group>
                <v:group id="Group 3177" o:spid="_x0000_s1053" style="position:absolute;left:22562;top:15260;width:40;height:72" coordorigin="22562,15260" coordsize="4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3178" o:spid="_x0000_s1054" style="position:absolute;left:22562;top:15260;width:40;height:72;visibility:visible;mso-wrap-style:square;v-text-anchor:top" coordsize="4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sGmcEA&#10;AADbAAAADwAAAGRycy9kb3ducmV2LnhtbESPS6vCMBSE94L/IRzBnaY+EK1GEV+4Ve8Fl4fm2Bab&#10;k9JEW/+9EQSXw8x8wyxWjSnEkyqXW1Yw6EcgiBOrc04V/F32vSkI55E1FpZJwYscrJbt1gJjbWs+&#10;0fPsUxEg7GJUkHlfxlK6JCODrm9L4uDdbGXQB1mlUldYB7gp5DCKJtJgzmEhw5I2GSX388Mo+D9M&#10;x7tksJtddH063KPt9aY3R6W6nWY9B+Gp8b/wt33UCiYj+HwJP0A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7BpnBAAAA2wAAAA8AAAAAAAAAAAAAAAAAmAIAAGRycy9kb3du&#10;cmV2LnhtbFBLBQYAAAAABAAEAPUAAACGAwAAAAA=&#10;" path="m40,72l,72,,,40,e" filled="f" strokeweight=".96pt">
                    <v:path arrowok="t" o:connecttype="custom" o:connectlocs="40,15332;0,15332;0,15260;40,15260" o:connectangles="0,0,0,0"/>
                  </v:shape>
                </v:group>
                <v:group id="Group 3179" o:spid="_x0000_s1055" style="position:absolute;left:22602;top:15260;width:28;height:72" coordorigin="22602,15260" coordsize="2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3180" o:spid="_x0000_s1056" style="position:absolute;left:22602;top:15260;width:28;height:72;visibility:visible;mso-wrap-style:square;v-text-anchor:top" coordsize="2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AUZsMA&#10;AADbAAAADwAAAGRycy9kb3ducmV2LnhtbESPUWvCMBSF3wf+h3CFvc3UwZxWYxFhIIOxafX90lyb&#10;YnNTkth2/34ZDPZ4OOd8h7MpRtuKnnxoHCuYzzIQxJXTDdcKzuXb0xJEiMgaW8ek4JsCFNvJwwZz&#10;7QY+Un+KtUgQDjkqMDF2uZShMmQxzFxHnLyr8xZjkr6W2uOQ4LaVz1m2kBYbTgsGO9obqm6nu1Vw&#10;mbtXqYfle/npv9rhstJnW34o9Tgdd2sQkcb4H/5rH7SCxQv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AUZsMAAADbAAAADwAAAAAAAAAAAAAAAACYAgAAZHJzL2Rv&#10;d25yZXYueG1sUEsFBgAAAAAEAAQA9QAAAIgDAAAAAA==&#10;" path="m,72l14,66,24,54,28,34,24,16,14,4,,e" filled="f" strokeweight=".96pt">
                    <v:path arrowok="t" o:connecttype="custom" o:connectlocs="0,15332;14,15326;24,15314;28,15294;24,15276;14,15264;0,15260" o:connectangles="0,0,0,0,0,0,0"/>
                  </v:shape>
                </v:group>
                <v:group id="Group 3181" o:spid="_x0000_s1057" style="position:absolute;left:22664;top:15260;width:40;height:72" coordorigin="22664,15260" coordsize="4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3182" o:spid="_x0000_s1058" style="position:absolute;left:22664;top:15260;width:40;height:72;visibility:visible;mso-wrap-style:square;v-text-anchor:top" coordsize="4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AmsMA&#10;AADbAAAADwAAAGRycy9kb3ducmV2LnhtbESPQWvCQBSE7wX/w/IEb3VjEavRTRAbxavagsdH9pkE&#10;s29Ddk3Sf98VhB6HmfmG2aSDqUVHrassK5hNIxDEudUVFwq+L/v3JQjnkTXWlknBLzlIk9HbBmNt&#10;ez5Rd/aFCBB2MSoovW9iKV1ekkE3tQ1x8G62NeiDbAupW+wD3NTyI4oW0mDFYaHEhnYl5ffzwyj4&#10;OSznWT7LVhfdnw736Ot607ujUpPxsF2D8DT4//CrfdQKFp/w/BJ+gE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AAmsMAAADbAAAADwAAAAAAAAAAAAAAAACYAgAAZHJzL2Rv&#10;d25yZXYueG1sUEsFBgAAAAAEAAQA9QAAAIgDAAAAAA==&#10;" path="m40,72l,72,,,40,e" filled="f" strokeweight=".96pt">
                    <v:path arrowok="t" o:connecttype="custom" o:connectlocs="40,15332;0,15332;0,15260;40,15260" o:connectangles="0,0,0,0"/>
                  </v:shape>
                </v:group>
                <v:group id="Group 3183" o:spid="_x0000_s1059" style="position:absolute;left:22704;top:15260;width:28;height:72" coordorigin="22704,15260" coordsize="2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3184" o:spid="_x0000_s1060" style="position:absolute;left:22704;top:15260;width:28;height:72;visibility:visible;mso-wrap-style:square;v-text-anchor:top" coordsize="2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0eY8IA&#10;AADbAAAADwAAAGRycy9kb3ducmV2LnhtbESPT4vCMBTE78J+h/CEvWmqB/9Uo8iCsCyI2ur90bxt&#10;yzYvJcna+u2NIHgcZuY3zHrbm0bcyPnasoLJOAFBXFhdc6ngku9HCxA+IGtsLJOCO3nYbj4Ga0y1&#10;7fhMtyyUIkLYp6igCqFNpfRFRQb92LbE0fu1zmCI0pVSO+wi3DRymiQzabDmuFBhS18VFX/Zv1Fw&#10;ndi51N3iJz+6U9Ndl/pi8oNSn8N+twIRqA/v8Kv9rRXMlvD8En+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fR5jwgAAANsAAAAPAAAAAAAAAAAAAAAAAJgCAABkcnMvZG93&#10;bnJldi54bWxQSwUGAAAAAAQABAD1AAAAhwMAAAAA&#10;" path="m,72l14,66,22,54,28,34,24,16,14,4,,e" filled="f" strokeweight=".96pt">
                    <v:path arrowok="t" o:connecttype="custom" o:connectlocs="0,15332;14,15326;22,15314;28,15294;24,15276;14,15264;0,15260" o:connectangles="0,0,0,0,0,0,0"/>
                  </v:shape>
                </v:group>
                <v:group id="Group 3185" o:spid="_x0000_s1061" style="position:absolute;left:22766;top:15260;width:68;height:72" coordorigin="22766,15260" coordsize="6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3186" o:spid="_x0000_s1062" style="position:absolute;left:22766;top:15260;width:68;height:72;visibility:visible;mso-wrap-style:square;v-text-anchor:top" coordsize="6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ZMMA&#10;AADbAAAADwAAAGRycy9kb3ducmV2LnhtbESPQWvCQBSE7wX/w/IEb80mPdgQs0oQlHpsWvH6yD6T&#10;YPZtyK5J9Nd3C4Ueh5n5hsl3s+nESINrLStIohgEcWV1y7WC76/DawrCeWSNnWVS8CAHu+3iJcdM&#10;24k/aSx9LQKEXYYKGu/7TEpXNWTQRbYnDt7VDgZ9kEMt9YBTgJtOvsXxWhpsOSw02NO+oepW3o2C&#10;ItnjbJ/FLT0kl9Kfn+npeE2VWi3nYgPC0+z/w3/tD63gPYHfL+E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M/ZMMAAADbAAAADwAAAAAAAAAAAAAAAACYAgAAZHJzL2Rv&#10;d25yZXYueG1sUEsFBgAAAAAEAAQA9QAAAIgDAAAAAA==&#10;" path="m62,4l46,,26,,8,4,,14r,2l10,26,58,42r10,8l66,58r-8,8l44,72r-20,l14,70,,62e" filled="f" strokeweight=".96pt">
                    <v:path arrowok="t" o:connecttype="custom" o:connectlocs="62,15264;46,15260;26,15260;8,15264;0,15274;0,15276;10,15286;58,15302;68,15310;66,15318;58,15326;44,15332;24,15332;14,15330;0,15322" o:connectangles="0,0,0,0,0,0,0,0,0,0,0,0,0,0,0"/>
                  </v:shape>
                </v:group>
                <w10:wrap anchorx="page" anchory="page"/>
              </v:group>
            </w:pict>
          </mc:Fallback>
        </mc:AlternateContent>
      </w:r>
      <w:r>
        <w:rPr>
          <w:rFonts w:ascii="Calibri" w:eastAsia="Calibri" w:hAnsi="Calibri"/>
          <w:noProof/>
          <w:sz w:val="22"/>
          <w:szCs w:val="22"/>
        </w:rPr>
        <mc:AlternateContent>
          <mc:Choice Requires="wpg">
            <w:drawing>
              <wp:anchor distT="0" distB="0" distL="114300" distR="114300" simplePos="0" relativeHeight="251663872" behindDoc="1" locked="0" layoutInCell="1" allowOverlap="1" wp14:anchorId="157DEC9C" wp14:editId="1AEAE607">
                <wp:simplePos x="0" y="0"/>
                <wp:positionH relativeFrom="page">
                  <wp:posOffset>14579600</wp:posOffset>
                </wp:positionH>
                <wp:positionV relativeFrom="page">
                  <wp:posOffset>9683750</wp:posOffset>
                </wp:positionV>
                <wp:extent cx="306705" cy="57785"/>
                <wp:effectExtent l="6350" t="6350" r="1270" b="254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705" cy="57785"/>
                          <a:chOff x="22960" y="15250"/>
                          <a:chExt cx="483" cy="91"/>
                        </a:xfrm>
                      </wpg:grpSpPr>
                      <wpg:grpSp>
                        <wpg:cNvPr id="17" name="Group 3188"/>
                        <wpg:cNvGrpSpPr>
                          <a:grpSpLocks/>
                        </wpg:cNvGrpSpPr>
                        <wpg:grpSpPr bwMode="auto">
                          <a:xfrm>
                            <a:off x="22970" y="15260"/>
                            <a:ext cx="68" cy="72"/>
                            <a:chOff x="22970" y="15260"/>
                            <a:chExt cx="68" cy="72"/>
                          </a:xfrm>
                        </wpg:grpSpPr>
                        <wps:wsp>
                          <wps:cNvPr id="18" name="Freeform 3189"/>
                          <wps:cNvSpPr>
                            <a:spLocks/>
                          </wps:cNvSpPr>
                          <wps:spPr bwMode="auto">
                            <a:xfrm>
                              <a:off x="22970" y="15260"/>
                              <a:ext cx="68" cy="72"/>
                            </a:xfrm>
                            <a:custGeom>
                              <a:avLst/>
                              <a:gdLst>
                                <a:gd name="T0" fmla="+- 0 23032 22970"/>
                                <a:gd name="T1" fmla="*/ T0 w 68"/>
                                <a:gd name="T2" fmla="+- 0 15264 15260"/>
                                <a:gd name="T3" fmla="*/ 15264 h 72"/>
                                <a:gd name="T4" fmla="+- 0 23016 22970"/>
                                <a:gd name="T5" fmla="*/ T4 w 68"/>
                                <a:gd name="T6" fmla="+- 0 15260 15260"/>
                                <a:gd name="T7" fmla="*/ 15260 h 72"/>
                                <a:gd name="T8" fmla="+- 0 22996 22970"/>
                                <a:gd name="T9" fmla="*/ T8 w 68"/>
                                <a:gd name="T10" fmla="+- 0 15260 15260"/>
                                <a:gd name="T11" fmla="*/ 15260 h 72"/>
                                <a:gd name="T12" fmla="+- 0 22978 22970"/>
                                <a:gd name="T13" fmla="*/ T12 w 68"/>
                                <a:gd name="T14" fmla="+- 0 15264 15260"/>
                                <a:gd name="T15" fmla="*/ 15264 h 72"/>
                                <a:gd name="T16" fmla="+- 0 22970 22970"/>
                                <a:gd name="T17" fmla="*/ T16 w 68"/>
                                <a:gd name="T18" fmla="+- 0 15274 15260"/>
                                <a:gd name="T19" fmla="*/ 15274 h 72"/>
                                <a:gd name="T20" fmla="+- 0 22970 22970"/>
                                <a:gd name="T21" fmla="*/ T20 w 68"/>
                                <a:gd name="T22" fmla="+- 0 15276 15260"/>
                                <a:gd name="T23" fmla="*/ 15276 h 72"/>
                                <a:gd name="T24" fmla="+- 0 22980 22970"/>
                                <a:gd name="T25" fmla="*/ T24 w 68"/>
                                <a:gd name="T26" fmla="+- 0 15286 15260"/>
                                <a:gd name="T27" fmla="*/ 15286 h 72"/>
                                <a:gd name="T28" fmla="+- 0 23028 22970"/>
                                <a:gd name="T29" fmla="*/ T28 w 68"/>
                                <a:gd name="T30" fmla="+- 0 15302 15260"/>
                                <a:gd name="T31" fmla="*/ 15302 h 72"/>
                                <a:gd name="T32" fmla="+- 0 23038 22970"/>
                                <a:gd name="T33" fmla="*/ T32 w 68"/>
                                <a:gd name="T34" fmla="+- 0 15310 15260"/>
                                <a:gd name="T35" fmla="*/ 15310 h 72"/>
                                <a:gd name="T36" fmla="+- 0 23036 22970"/>
                                <a:gd name="T37" fmla="*/ T36 w 68"/>
                                <a:gd name="T38" fmla="+- 0 15318 15260"/>
                                <a:gd name="T39" fmla="*/ 15318 h 72"/>
                                <a:gd name="T40" fmla="+- 0 23028 22970"/>
                                <a:gd name="T41" fmla="*/ T40 w 68"/>
                                <a:gd name="T42" fmla="+- 0 15326 15260"/>
                                <a:gd name="T43" fmla="*/ 15326 h 72"/>
                                <a:gd name="T44" fmla="+- 0 23014 22970"/>
                                <a:gd name="T45" fmla="*/ T44 w 68"/>
                                <a:gd name="T46" fmla="+- 0 15332 15260"/>
                                <a:gd name="T47" fmla="*/ 15332 h 72"/>
                                <a:gd name="T48" fmla="+- 0 22994 22970"/>
                                <a:gd name="T49" fmla="*/ T48 w 68"/>
                                <a:gd name="T50" fmla="+- 0 15332 15260"/>
                                <a:gd name="T51" fmla="*/ 15332 h 72"/>
                                <a:gd name="T52" fmla="+- 0 22984 22970"/>
                                <a:gd name="T53" fmla="*/ T52 w 68"/>
                                <a:gd name="T54" fmla="+- 0 15330 15260"/>
                                <a:gd name="T55" fmla="*/ 15330 h 72"/>
                                <a:gd name="T56" fmla="+- 0 22970 22970"/>
                                <a:gd name="T57" fmla="*/ T56 w 68"/>
                                <a:gd name="T58" fmla="+- 0 15322 15260"/>
                                <a:gd name="T59" fmla="*/ 1532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8" h="72">
                                  <a:moveTo>
                                    <a:pt x="62" y="4"/>
                                  </a:moveTo>
                                  <a:lnTo>
                                    <a:pt x="46" y="0"/>
                                  </a:lnTo>
                                  <a:lnTo>
                                    <a:pt x="26" y="0"/>
                                  </a:lnTo>
                                  <a:lnTo>
                                    <a:pt x="8" y="4"/>
                                  </a:lnTo>
                                  <a:lnTo>
                                    <a:pt x="0" y="14"/>
                                  </a:lnTo>
                                  <a:lnTo>
                                    <a:pt x="0" y="16"/>
                                  </a:lnTo>
                                  <a:lnTo>
                                    <a:pt x="10" y="26"/>
                                  </a:lnTo>
                                  <a:lnTo>
                                    <a:pt x="58" y="42"/>
                                  </a:lnTo>
                                  <a:lnTo>
                                    <a:pt x="68" y="50"/>
                                  </a:lnTo>
                                  <a:lnTo>
                                    <a:pt x="66" y="58"/>
                                  </a:lnTo>
                                  <a:lnTo>
                                    <a:pt x="58" y="66"/>
                                  </a:lnTo>
                                  <a:lnTo>
                                    <a:pt x="44" y="72"/>
                                  </a:lnTo>
                                  <a:lnTo>
                                    <a:pt x="24" y="72"/>
                                  </a:lnTo>
                                  <a:lnTo>
                                    <a:pt x="14" y="70"/>
                                  </a:lnTo>
                                  <a:lnTo>
                                    <a:pt x="0" y="62"/>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3190"/>
                        <wpg:cNvGrpSpPr>
                          <a:grpSpLocks/>
                        </wpg:cNvGrpSpPr>
                        <wpg:grpSpPr bwMode="auto">
                          <a:xfrm>
                            <a:off x="23072" y="15260"/>
                            <a:ext cx="2" cy="72"/>
                            <a:chOff x="23072" y="15260"/>
                            <a:chExt cx="2" cy="72"/>
                          </a:xfrm>
                        </wpg:grpSpPr>
                        <wps:wsp>
                          <wps:cNvPr id="20" name="Freeform 3191"/>
                          <wps:cNvSpPr>
                            <a:spLocks/>
                          </wps:cNvSpPr>
                          <wps:spPr bwMode="auto">
                            <a:xfrm>
                              <a:off x="23072" y="15260"/>
                              <a:ext cx="2" cy="72"/>
                            </a:xfrm>
                            <a:custGeom>
                              <a:avLst/>
                              <a:gdLst>
                                <a:gd name="T0" fmla="+- 0 15260 15260"/>
                                <a:gd name="T1" fmla="*/ 15260 h 72"/>
                                <a:gd name="T2" fmla="+- 0 15332 15260"/>
                                <a:gd name="T3" fmla="*/ 15332 h 72"/>
                              </a:gdLst>
                              <a:ahLst/>
                              <a:cxnLst>
                                <a:cxn ang="0">
                                  <a:pos x="0" y="T1"/>
                                </a:cxn>
                                <a:cxn ang="0">
                                  <a:pos x="0" y="T3"/>
                                </a:cxn>
                              </a:cxnLst>
                              <a:rect l="0" t="0" r="r" b="b"/>
                              <a:pathLst>
                                <a:path h="72">
                                  <a:moveTo>
                                    <a:pt x="0" y="0"/>
                                  </a:moveTo>
                                  <a:lnTo>
                                    <a:pt x="0" y="72"/>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3192"/>
                        <wpg:cNvGrpSpPr>
                          <a:grpSpLocks/>
                        </wpg:cNvGrpSpPr>
                        <wpg:grpSpPr bwMode="auto">
                          <a:xfrm>
                            <a:off x="23134" y="15260"/>
                            <a:ext cx="2" cy="72"/>
                            <a:chOff x="23134" y="15260"/>
                            <a:chExt cx="2" cy="72"/>
                          </a:xfrm>
                        </wpg:grpSpPr>
                        <wps:wsp>
                          <wps:cNvPr id="22" name="Freeform 3193"/>
                          <wps:cNvSpPr>
                            <a:spLocks/>
                          </wps:cNvSpPr>
                          <wps:spPr bwMode="auto">
                            <a:xfrm>
                              <a:off x="23134" y="15260"/>
                              <a:ext cx="2" cy="72"/>
                            </a:xfrm>
                            <a:custGeom>
                              <a:avLst/>
                              <a:gdLst>
                                <a:gd name="T0" fmla="+- 0 15332 15260"/>
                                <a:gd name="T1" fmla="*/ 15332 h 72"/>
                                <a:gd name="T2" fmla="+- 0 15260 15260"/>
                                <a:gd name="T3" fmla="*/ 15260 h 72"/>
                              </a:gdLst>
                              <a:ahLst/>
                              <a:cxnLst>
                                <a:cxn ang="0">
                                  <a:pos x="0" y="T1"/>
                                </a:cxn>
                                <a:cxn ang="0">
                                  <a:pos x="0" y="T3"/>
                                </a:cxn>
                              </a:cxnLst>
                              <a:rect l="0" t="0" r="r" b="b"/>
                              <a:pathLst>
                                <a:path h="72">
                                  <a:moveTo>
                                    <a:pt x="0" y="72"/>
                                  </a:moveTo>
                                  <a:lnTo>
                                    <a:pt x="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3194"/>
                        <wpg:cNvGrpSpPr>
                          <a:grpSpLocks/>
                        </wpg:cNvGrpSpPr>
                        <wpg:grpSpPr bwMode="auto">
                          <a:xfrm>
                            <a:off x="23072" y="15296"/>
                            <a:ext cx="142" cy="2"/>
                            <a:chOff x="23072" y="15296"/>
                            <a:chExt cx="142" cy="2"/>
                          </a:xfrm>
                        </wpg:grpSpPr>
                        <wps:wsp>
                          <wps:cNvPr id="24" name="Freeform 3195"/>
                          <wps:cNvSpPr>
                            <a:spLocks/>
                          </wps:cNvSpPr>
                          <wps:spPr bwMode="auto">
                            <a:xfrm>
                              <a:off x="23072" y="15296"/>
                              <a:ext cx="142" cy="2"/>
                            </a:xfrm>
                            <a:custGeom>
                              <a:avLst/>
                              <a:gdLst>
                                <a:gd name="T0" fmla="+- 0 23072 23072"/>
                                <a:gd name="T1" fmla="*/ T0 w 142"/>
                                <a:gd name="T2" fmla="+- 0 23214 23072"/>
                                <a:gd name="T3" fmla="*/ T2 w 142"/>
                              </a:gdLst>
                              <a:ahLst/>
                              <a:cxnLst>
                                <a:cxn ang="0">
                                  <a:pos x="T1" y="0"/>
                                </a:cxn>
                                <a:cxn ang="0">
                                  <a:pos x="T3" y="0"/>
                                </a:cxn>
                              </a:cxnLst>
                              <a:rect l="0" t="0" r="r" b="b"/>
                              <a:pathLst>
                                <a:path w="142">
                                  <a:moveTo>
                                    <a:pt x="0" y="0"/>
                                  </a:moveTo>
                                  <a:lnTo>
                                    <a:pt x="14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3196"/>
                        <wpg:cNvGrpSpPr>
                          <a:grpSpLocks/>
                        </wpg:cNvGrpSpPr>
                        <wpg:grpSpPr bwMode="auto">
                          <a:xfrm>
                            <a:off x="23170" y="15260"/>
                            <a:ext cx="66" cy="72"/>
                            <a:chOff x="23170" y="15260"/>
                            <a:chExt cx="66" cy="72"/>
                          </a:xfrm>
                        </wpg:grpSpPr>
                        <wps:wsp>
                          <wps:cNvPr id="26" name="Freeform 3197"/>
                          <wps:cNvSpPr>
                            <a:spLocks/>
                          </wps:cNvSpPr>
                          <wps:spPr bwMode="auto">
                            <a:xfrm>
                              <a:off x="23170" y="15260"/>
                              <a:ext cx="66" cy="72"/>
                            </a:xfrm>
                            <a:custGeom>
                              <a:avLst/>
                              <a:gdLst>
                                <a:gd name="T0" fmla="+- 0 23232 23170"/>
                                <a:gd name="T1" fmla="*/ T0 w 66"/>
                                <a:gd name="T2" fmla="+- 0 15260 15260"/>
                                <a:gd name="T3" fmla="*/ 15260 h 72"/>
                                <a:gd name="T4" fmla="+- 0 23170 23170"/>
                                <a:gd name="T5" fmla="*/ T4 w 66"/>
                                <a:gd name="T6" fmla="+- 0 15260 15260"/>
                                <a:gd name="T7" fmla="*/ 15260 h 72"/>
                                <a:gd name="T8" fmla="+- 0 23170 23170"/>
                                <a:gd name="T9" fmla="*/ T8 w 66"/>
                                <a:gd name="T10" fmla="+- 0 15332 15260"/>
                                <a:gd name="T11" fmla="*/ 15332 h 72"/>
                                <a:gd name="T12" fmla="+- 0 23236 23170"/>
                                <a:gd name="T13" fmla="*/ T12 w 66"/>
                                <a:gd name="T14" fmla="+- 0 15332 15260"/>
                                <a:gd name="T15" fmla="*/ 15332 h 72"/>
                              </a:gdLst>
                              <a:ahLst/>
                              <a:cxnLst>
                                <a:cxn ang="0">
                                  <a:pos x="T1" y="T3"/>
                                </a:cxn>
                                <a:cxn ang="0">
                                  <a:pos x="T5" y="T7"/>
                                </a:cxn>
                                <a:cxn ang="0">
                                  <a:pos x="T9" y="T11"/>
                                </a:cxn>
                                <a:cxn ang="0">
                                  <a:pos x="T13" y="T15"/>
                                </a:cxn>
                              </a:cxnLst>
                              <a:rect l="0" t="0" r="r" b="b"/>
                              <a:pathLst>
                                <a:path w="66" h="72">
                                  <a:moveTo>
                                    <a:pt x="62" y="0"/>
                                  </a:moveTo>
                                  <a:lnTo>
                                    <a:pt x="0" y="0"/>
                                  </a:lnTo>
                                  <a:lnTo>
                                    <a:pt x="0" y="72"/>
                                  </a:lnTo>
                                  <a:lnTo>
                                    <a:pt x="66" y="72"/>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3198"/>
                        <wpg:cNvGrpSpPr>
                          <a:grpSpLocks/>
                        </wpg:cNvGrpSpPr>
                        <wpg:grpSpPr bwMode="auto">
                          <a:xfrm>
                            <a:off x="23266" y="15296"/>
                            <a:ext cx="44" cy="2"/>
                            <a:chOff x="23266" y="15296"/>
                            <a:chExt cx="44" cy="2"/>
                          </a:xfrm>
                        </wpg:grpSpPr>
                        <wps:wsp>
                          <wps:cNvPr id="28" name="Freeform 3199"/>
                          <wps:cNvSpPr>
                            <a:spLocks/>
                          </wps:cNvSpPr>
                          <wps:spPr bwMode="auto">
                            <a:xfrm>
                              <a:off x="23266" y="15296"/>
                              <a:ext cx="44" cy="2"/>
                            </a:xfrm>
                            <a:custGeom>
                              <a:avLst/>
                              <a:gdLst>
                                <a:gd name="T0" fmla="+- 0 23266 23266"/>
                                <a:gd name="T1" fmla="*/ T0 w 44"/>
                                <a:gd name="T2" fmla="+- 0 23310 23266"/>
                                <a:gd name="T3" fmla="*/ T2 w 44"/>
                              </a:gdLst>
                              <a:ahLst/>
                              <a:cxnLst>
                                <a:cxn ang="0">
                                  <a:pos x="T1" y="0"/>
                                </a:cxn>
                                <a:cxn ang="0">
                                  <a:pos x="T3" y="0"/>
                                </a:cxn>
                              </a:cxnLst>
                              <a:rect l="0" t="0" r="r" b="b"/>
                              <a:pathLst>
                                <a:path w="44">
                                  <a:moveTo>
                                    <a:pt x="0" y="0"/>
                                  </a:moveTo>
                                  <a:lnTo>
                                    <a:pt x="4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3200"/>
                        <wpg:cNvGrpSpPr>
                          <a:grpSpLocks/>
                        </wpg:cNvGrpSpPr>
                        <wpg:grpSpPr bwMode="auto">
                          <a:xfrm>
                            <a:off x="23266" y="15260"/>
                            <a:ext cx="66" cy="72"/>
                            <a:chOff x="23266" y="15260"/>
                            <a:chExt cx="66" cy="72"/>
                          </a:xfrm>
                        </wpg:grpSpPr>
                        <wps:wsp>
                          <wps:cNvPr id="30" name="Freeform 3201"/>
                          <wps:cNvSpPr>
                            <a:spLocks/>
                          </wps:cNvSpPr>
                          <wps:spPr bwMode="auto">
                            <a:xfrm>
                              <a:off x="23266" y="15260"/>
                              <a:ext cx="66" cy="72"/>
                            </a:xfrm>
                            <a:custGeom>
                              <a:avLst/>
                              <a:gdLst>
                                <a:gd name="T0" fmla="+- 0 23328 23266"/>
                                <a:gd name="T1" fmla="*/ T0 w 66"/>
                                <a:gd name="T2" fmla="+- 0 15260 15260"/>
                                <a:gd name="T3" fmla="*/ 15260 h 72"/>
                                <a:gd name="T4" fmla="+- 0 23266 23266"/>
                                <a:gd name="T5" fmla="*/ T4 w 66"/>
                                <a:gd name="T6" fmla="+- 0 15260 15260"/>
                                <a:gd name="T7" fmla="*/ 15260 h 72"/>
                                <a:gd name="T8" fmla="+- 0 23266 23266"/>
                                <a:gd name="T9" fmla="*/ T8 w 66"/>
                                <a:gd name="T10" fmla="+- 0 15332 15260"/>
                                <a:gd name="T11" fmla="*/ 15332 h 72"/>
                                <a:gd name="T12" fmla="+- 0 23332 23266"/>
                                <a:gd name="T13" fmla="*/ T12 w 66"/>
                                <a:gd name="T14" fmla="+- 0 15332 15260"/>
                                <a:gd name="T15" fmla="*/ 15332 h 72"/>
                              </a:gdLst>
                              <a:ahLst/>
                              <a:cxnLst>
                                <a:cxn ang="0">
                                  <a:pos x="T1" y="T3"/>
                                </a:cxn>
                                <a:cxn ang="0">
                                  <a:pos x="T5" y="T7"/>
                                </a:cxn>
                                <a:cxn ang="0">
                                  <a:pos x="T9" y="T11"/>
                                </a:cxn>
                                <a:cxn ang="0">
                                  <a:pos x="T13" y="T15"/>
                                </a:cxn>
                              </a:cxnLst>
                              <a:rect l="0" t="0" r="r" b="b"/>
                              <a:pathLst>
                                <a:path w="66" h="72">
                                  <a:moveTo>
                                    <a:pt x="62" y="0"/>
                                  </a:moveTo>
                                  <a:lnTo>
                                    <a:pt x="0" y="0"/>
                                  </a:lnTo>
                                  <a:lnTo>
                                    <a:pt x="0" y="72"/>
                                  </a:lnTo>
                                  <a:lnTo>
                                    <a:pt x="66" y="72"/>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3202"/>
                        <wpg:cNvGrpSpPr>
                          <a:grpSpLocks/>
                        </wpg:cNvGrpSpPr>
                        <wpg:grpSpPr bwMode="auto">
                          <a:xfrm>
                            <a:off x="23364" y="15260"/>
                            <a:ext cx="70" cy="2"/>
                            <a:chOff x="23364" y="15260"/>
                            <a:chExt cx="70" cy="2"/>
                          </a:xfrm>
                        </wpg:grpSpPr>
                        <wps:wsp>
                          <wps:cNvPr id="32" name="Freeform 3203"/>
                          <wps:cNvSpPr>
                            <a:spLocks/>
                          </wps:cNvSpPr>
                          <wps:spPr bwMode="auto">
                            <a:xfrm>
                              <a:off x="23364" y="15260"/>
                              <a:ext cx="70" cy="2"/>
                            </a:xfrm>
                            <a:custGeom>
                              <a:avLst/>
                              <a:gdLst>
                                <a:gd name="T0" fmla="+- 0 23364 23364"/>
                                <a:gd name="T1" fmla="*/ T0 w 70"/>
                                <a:gd name="T2" fmla="+- 0 23434 23364"/>
                                <a:gd name="T3" fmla="*/ T2 w 70"/>
                              </a:gdLst>
                              <a:ahLst/>
                              <a:cxnLst>
                                <a:cxn ang="0">
                                  <a:pos x="T1" y="0"/>
                                </a:cxn>
                                <a:cxn ang="0">
                                  <a:pos x="T3" y="0"/>
                                </a:cxn>
                              </a:cxnLst>
                              <a:rect l="0" t="0" r="r" b="b"/>
                              <a:pathLst>
                                <a:path w="70">
                                  <a:moveTo>
                                    <a:pt x="0" y="0"/>
                                  </a:moveTo>
                                  <a:lnTo>
                                    <a:pt x="7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3204"/>
                        <wpg:cNvGrpSpPr>
                          <a:grpSpLocks/>
                        </wpg:cNvGrpSpPr>
                        <wpg:grpSpPr bwMode="auto">
                          <a:xfrm>
                            <a:off x="23400" y="15260"/>
                            <a:ext cx="2" cy="72"/>
                            <a:chOff x="23400" y="15260"/>
                            <a:chExt cx="2" cy="72"/>
                          </a:xfrm>
                        </wpg:grpSpPr>
                        <wps:wsp>
                          <wps:cNvPr id="34" name="Freeform 3205"/>
                          <wps:cNvSpPr>
                            <a:spLocks/>
                          </wps:cNvSpPr>
                          <wps:spPr bwMode="auto">
                            <a:xfrm>
                              <a:off x="23400" y="15260"/>
                              <a:ext cx="2" cy="72"/>
                            </a:xfrm>
                            <a:custGeom>
                              <a:avLst/>
                              <a:gdLst>
                                <a:gd name="T0" fmla="+- 0 15260 15260"/>
                                <a:gd name="T1" fmla="*/ 15260 h 72"/>
                                <a:gd name="T2" fmla="+- 0 15332 15260"/>
                                <a:gd name="T3" fmla="*/ 15332 h 72"/>
                              </a:gdLst>
                              <a:ahLst/>
                              <a:cxnLst>
                                <a:cxn ang="0">
                                  <a:pos x="0" y="T1"/>
                                </a:cxn>
                                <a:cxn ang="0">
                                  <a:pos x="0" y="T3"/>
                                </a:cxn>
                              </a:cxnLst>
                              <a:rect l="0" t="0" r="r" b="b"/>
                              <a:pathLst>
                                <a:path h="72">
                                  <a:moveTo>
                                    <a:pt x="0" y="0"/>
                                  </a:moveTo>
                                  <a:lnTo>
                                    <a:pt x="0" y="72"/>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148pt;margin-top:762.5pt;width:24.15pt;height:4.55pt;z-index:-251652608;mso-position-horizontal-relative:page;mso-position-vertical-relative:page" coordorigin="22960,15250" coordsize="48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">
                <v:group id="Group 3188" o:spid="_x0000_s1027" style="position:absolute;left:22970;top:15260;width:68;height:72" coordorigin="22970,15260" coordsize="6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3189" o:spid="_x0000_s1028" style="position:absolute;left:22970;top:15260;width:68;height:72;visibility:visible;mso-wrap-style:square;v-text-anchor:top" coordsize="6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ZzWcIA&#10;AADbAAAADwAAAGRycy9kb3ducmV2LnhtbESPQYvCQAyF78L+hyHC3nRaD0upjlIEFz1uVbyGTmyL&#10;nUzpjNr1128OC94S3st7X1ab0XXqQUNoPRtI5wko4srblmsDp+NuloEKEdli55kM/FKAzfpjssLc&#10;+if/0KOMtZIQDjkaaGLsc61D1ZDDMPc9sWhXPziMsg61tgM+Jdx1epEkX9phy9LQYE/bhqpbeXcG&#10;inSLo38Vt2yXXsp4fmWH72tmzOd0LJagIo3xbf6/3lvBF1j5RQb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5nNZwgAAANsAAAAPAAAAAAAAAAAAAAAAAJgCAABkcnMvZG93&#10;bnJldi54bWxQSwUGAAAAAAQABAD1AAAAhwMAAAAA&#10;" path="m62,4l46,,26,,8,4,,14r,2l10,26,58,42r10,8l66,58r-8,8l44,72r-20,l14,70,,62e" filled="f" strokeweight=".96pt">
                    <v:path arrowok="t" o:connecttype="custom" o:connectlocs="62,15264;46,15260;26,15260;8,15264;0,15274;0,15276;10,15286;58,15302;68,15310;66,15318;58,15326;44,15332;24,15332;14,15330;0,15322" o:connectangles="0,0,0,0,0,0,0,0,0,0,0,0,0,0,0"/>
                  </v:shape>
                </v:group>
                <v:group id="Group 3190" o:spid="_x0000_s1029" style="position:absolute;left:23072;top:15260;width:2;height:72" coordorigin="23072,15260" coordsize="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3191" o:spid="_x0000_s1030" style="position:absolute;left:23072;top:15260;width:2;height:72;visibility:visible;mso-wrap-style:square;v-text-anchor:top" coordsize="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kF1sEA&#10;AADbAAAADwAAAGRycy9kb3ducmV2LnhtbERPy4rCMBTdD/gP4QruxlQXItUoKjp1NsL4AN1dmmtb&#10;bG5KkzH17ycLYZaH854vO1OLJ7WusqxgNExAEOdWV1woOJ92n1MQziNrrC2Tghc5WC56H3NMtQ38&#10;Q8+jL0QMYZeigtL7JpXS5SUZdEPbEEfubluDPsK2kLrFEMNNLcdJMpEGK44NJTa0KSl/HH+Ngqm5&#10;Xuz3ISvC16ULYbvNbutHptSg361mIDx1/l/8du+1gnFcH7/EHy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JBdbBAAAA2wAAAA8AAAAAAAAAAAAAAAAAmAIAAGRycy9kb3du&#10;cmV2LnhtbFBLBQYAAAAABAAEAPUAAACGAwAAAAA=&#10;" path="m,l,72e" filled="f" strokeweight=".96pt">
                    <v:path arrowok="t" o:connecttype="custom" o:connectlocs="0,15260;0,15332" o:connectangles="0,0"/>
                  </v:shape>
                </v:group>
                <v:group id="Group 3192" o:spid="_x0000_s1031" style="position:absolute;left:23134;top:15260;width:2;height:72" coordorigin="23134,15260" coordsize="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3193" o:spid="_x0000_s1032" style="position:absolute;left:23134;top:15260;width:2;height:72;visibility:visible;mso-wrap-style:square;v-text-anchor:top" coordsize="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c+OsQA&#10;AADbAAAADwAAAGRycy9kb3ducmV2LnhtbESPQWvCQBSE70L/w/IK3nTTHERSV1Gxxl4K1Qp6e2Sf&#10;STD7NmRXN/77bqHgcZiZb5jZojeNuFPnassK3sYJCOLC6ppLBT+Hj9EUhPPIGhvLpOBBDhbzl8EM&#10;M20Df9N970sRIewyVFB532ZSuqIig25sW+LoXWxn0EfZlVJ3GCLcNDJNkok0WHNcqLCldUXFdX8z&#10;CqbmdLSfX3kZtsc+hM0mP6+uuVLD1375DsJT75/h//ZOK0hT+PsSf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XPjrEAAAA2wAAAA8AAAAAAAAAAAAAAAAAmAIAAGRycy9k&#10;b3ducmV2LnhtbFBLBQYAAAAABAAEAPUAAACJAwAAAAA=&#10;" path="m,72l,e" filled="f" strokeweight=".96pt">
                    <v:path arrowok="t" o:connecttype="custom" o:connectlocs="0,15332;0,15260" o:connectangles="0,0"/>
                  </v:shape>
                </v:group>
                <v:group id="Group 3194" o:spid="_x0000_s1033" style="position:absolute;left:23072;top:15296;width:142;height:2" coordorigin="23072,15296" coordsize="1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3195" o:spid="_x0000_s1034" style="position:absolute;left:23072;top:15296;width:142;height:2;visibility:visible;mso-wrap-style:square;v-text-anchor:top" coordsize="1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gwS8MA&#10;AADbAAAADwAAAGRycy9kb3ducmV2LnhtbESPT2sCMRTE70K/Q3iF3jRbq1JWo0hBsDf/YXt83Tw3&#10;i5uXsInr9tsbQfA4zMxvmNmis7VoqQmVYwXvgwwEceF0xaWCw37V/wQRIrLG2jEp+KcAi/lLb4a5&#10;dlfeUruLpUgQDjkqMDH6XMpQGLIYBs4TJ+/kGosxyaaUusFrgttaDrNsIi1WnBYMevoyVJx3F6ug&#10;9Jvlx7jNzM/2d70/y79vLo5eqbfXbjkFEamLz/CjvdYKhiO4f0k/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gwS8MAAADbAAAADwAAAAAAAAAAAAAAAACYAgAAZHJzL2Rv&#10;d25yZXYueG1sUEsFBgAAAAAEAAQA9QAAAIgDAAAAAA==&#10;" path="m,l142,e" filled="f" strokeweight=".96pt">
                    <v:path arrowok="t" o:connecttype="custom" o:connectlocs="0,0;142,0" o:connectangles="0,0"/>
                  </v:shape>
                </v:group>
                <v:group id="Group 3196" o:spid="_x0000_s1035" style="position:absolute;left:23170;top:15260;width:66;height:72" coordorigin="23170,15260" coordsize="6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3197" o:spid="_x0000_s1036" style="position:absolute;left:23170;top:15260;width:66;height:72;visibility:visible;mso-wrap-style:square;v-text-anchor:top" coordsize="6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5NdsEA&#10;AADbAAAADwAAAGRycy9kb3ducmV2LnhtbESPT4vCMBTE7wt+h/AEb2taD7J0TYt/0eOqe/H2bJ5t&#10;sXmpTdT67Y0geBxm5jfMJOtMLW7UusqygngYgSDOra64UPC/X33/gHAeWWNtmRQ8yEGW9r4mmGh7&#10;5y3ddr4QAcIuQQWl900ipctLMuiGtiEO3sm2Bn2QbSF1i/cAN7UcRdFYGqw4LJTY0Lyk/Ly7GgWH&#10;HNfx8vhn4suskfNCLtzmsldq0O+mvyA8df4Tfrc3WsFoDK8v4QfI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eTXbBAAAA2wAAAA8AAAAAAAAAAAAAAAAAmAIAAGRycy9kb3du&#10;cmV2LnhtbFBLBQYAAAAABAAEAPUAAACGAwAAAAA=&#10;" path="m62,l,,,72r66,e" filled="f" strokeweight=".96pt">
                    <v:path arrowok="t" o:connecttype="custom" o:connectlocs="62,15260;0,15260;0,15332;66,15332" o:connectangles="0,0,0,0"/>
                  </v:shape>
                </v:group>
                <v:group id="Group 3198" o:spid="_x0000_s1037" style="position:absolute;left:23266;top:15296;width:44;height:2" coordorigin="23266,15296"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3199" o:spid="_x0000_s1038" style="position:absolute;left:23266;top:15296;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ldFsAA&#10;AADbAAAADwAAAGRycy9kb3ducmV2LnhtbERPPWvDMBDdA/0P4grZYqk2hNSNEkog0DRTXS/dDutq&#10;iVonY6mJ8++jodDx8b63+9kP4kJTdIE1PBUKBHEXjONeQ/t5XG1AxIRscAhMGm4UYb97WGyxNuHK&#10;H3RpUi9yCMcaNdiUxlrK2FnyGIswEmfuO0weU4ZTL82E1xzuB1kqtZYeHecGiyMdLHU/za/XUL03&#10;p2fX2rZKplTVeaO+XFBaLx/n1xcQieb0L/5zvxkNZR6bv+QfIH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ldFsAAAADbAAAADwAAAAAAAAAAAAAAAACYAgAAZHJzL2Rvd25y&#10;ZXYueG1sUEsFBgAAAAAEAAQA9QAAAIUDAAAAAA==&#10;" path="m,l44,e" filled="f" strokeweight=".96pt">
                    <v:path arrowok="t" o:connecttype="custom" o:connectlocs="0,0;44,0" o:connectangles="0,0"/>
                  </v:shape>
                </v:group>
                <v:group id="Group 3200" o:spid="_x0000_s1039" style="position:absolute;left:23266;top:15260;width:66;height:72" coordorigin="23266,15260" coordsize="6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3201" o:spid="_x0000_s1040" style="position:absolute;left:23266;top:15260;width:66;height:72;visibility:visible;mso-wrap-style:square;v-text-anchor:top" coordsize="6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LmRL0A&#10;AADbAAAADwAAAGRycy9kb3ducmV2LnhtbERPy6rCMBDdX/AfwgjurmkVRKpRfKJLXxt3YzO2xWZS&#10;m6j1781CcHk47/G0MaV4Uu0KywribgSCOLW64EzB6bj+H4JwHlljaZkUvMnBdNL6G2Oi7Yv39Dz4&#10;TIQQdgkqyL2vEildmpNB17UVceCutjboA6wzqWt8hXBTyl4UDaTBgkNDjhUtckpvh4dRcE5xE68u&#10;OxPf55VcZHLptvejUp12MxuB8NT4n/jr3moF/bA+fAk/QE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6LmRL0AAADbAAAADwAAAAAAAAAAAAAAAACYAgAAZHJzL2Rvd25yZXYu&#10;eG1sUEsFBgAAAAAEAAQA9QAAAIIDAAAAAA==&#10;" path="m62,l,,,72r66,e" filled="f" strokeweight=".96pt">
                    <v:path arrowok="t" o:connecttype="custom" o:connectlocs="62,15260;0,15260;0,15332;66,15332" o:connectangles="0,0,0,0"/>
                  </v:shape>
                </v:group>
                <v:group id="Group 3202" o:spid="_x0000_s1041" style="position:absolute;left:23364;top:15260;width:70;height:2" coordorigin="23364,15260" coordsize="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203" o:spid="_x0000_s1042" style="position:absolute;left:23364;top:15260;width:70;height:2;visibility:visible;mso-wrap-style:square;v-text-anchor:top" coordsize="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oUDL8A&#10;AADbAAAADwAAAGRycy9kb3ducmV2LnhtbESPzYrCMBSF94LvEK7gbkyt4Eg1igjCbLUzqLtLc22K&#10;zU1pMhrffjIguDycn4+z2kTbijv1vnGsYDrJQBBXTjdcK/gu9x8LED4ga2wdk4Inedish4MVFto9&#10;+ED3Y6hFGmFfoAITQldI6StDFv3EdcTJu7reYkiyr6Xu8ZHGbSvzLJtLiw0ngsGOdoaq2/HXKuAE&#10;zPc63j5P51iWP9tozxej1HgUt0sQgWJ4h1/tL61glsP/l/QD5P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mhQMvwAAANsAAAAPAAAAAAAAAAAAAAAAAJgCAABkcnMvZG93bnJl&#10;di54bWxQSwUGAAAAAAQABAD1AAAAhAMAAAAA&#10;" path="m,l70,e" filled="f" strokeweight=".96pt">
                    <v:path arrowok="t" o:connecttype="custom" o:connectlocs="0,0;70,0" o:connectangles="0,0"/>
                  </v:shape>
                </v:group>
                <v:group id="Group 3204" o:spid="_x0000_s1043" style="position:absolute;left:23400;top:15260;width:2;height:72" coordorigin="23400,15260" coordsize="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205" o:spid="_x0000_s1044" style="position:absolute;left:23400;top:15260;width:2;height:72;visibility:visible;mso-wrap-style:square;v-text-anchor:top" coordsize="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uVCMUA&#10;AADbAAAADwAAAGRycy9kb3ducmV2LnhtbESPQWvCQBSE74L/YXlCb7qxlSKpq9hiTXsRTCvU2yP7&#10;TILZtyG7uvHfdwsFj8PMfMMsVr1pxJU6V1tWMJ0kIIgLq2suFXx/vY/nIJxH1thYJgU3crBaDgcL&#10;TLUNvKdr7ksRIexSVFB536ZSuqIig25iW+LonWxn0EfZlVJ3GCLcNPIxSZ6lwZrjQoUtvVVUnPOL&#10;UTA3Pwf7ucvKsD30IWw22fH1nCn1MOrXLyA89f4e/m9/aAVPM/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q5UIxQAAANsAAAAPAAAAAAAAAAAAAAAAAJgCAABkcnMv&#10;ZG93bnJldi54bWxQSwUGAAAAAAQABAD1AAAAigMAAAAA&#10;" path="m,l,72e" filled="f" strokeweight=".96pt">
                    <v:path arrowok="t" o:connecttype="custom" o:connectlocs="0,15260;0,15332" o:connectangles="0,0"/>
                  </v:shape>
                </v:group>
                <w10:wrap anchorx="page" anchory="page"/>
              </v:group>
            </w:pict>
          </mc:Fallback>
        </mc:AlternateContent>
      </w:r>
      <w:r>
        <w:rPr>
          <w:rFonts w:ascii="Calibri" w:eastAsia="Calibri" w:hAnsi="Calibri"/>
          <w:noProof/>
          <w:sz w:val="22"/>
          <w:szCs w:val="22"/>
        </w:rPr>
        <mc:AlternateContent>
          <mc:Choice Requires="wpg">
            <w:drawing>
              <wp:anchor distT="0" distB="0" distL="114300" distR="114300" simplePos="0" relativeHeight="251664896" behindDoc="1" locked="0" layoutInCell="1" allowOverlap="1" wp14:anchorId="40876DB7" wp14:editId="2688D0C9">
                <wp:simplePos x="0" y="0"/>
                <wp:positionH relativeFrom="page">
                  <wp:posOffset>14963140</wp:posOffset>
                </wp:positionH>
                <wp:positionV relativeFrom="page">
                  <wp:posOffset>9683750</wp:posOffset>
                </wp:positionV>
                <wp:extent cx="112395" cy="57785"/>
                <wp:effectExtent l="8890" t="6350" r="2540" b="254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57785"/>
                          <a:chOff x="23564" y="15250"/>
                          <a:chExt cx="177" cy="91"/>
                        </a:xfrm>
                      </wpg:grpSpPr>
                      <wpg:grpSp>
                        <wpg:cNvPr id="10" name="Group 3207"/>
                        <wpg:cNvGrpSpPr>
                          <a:grpSpLocks/>
                        </wpg:cNvGrpSpPr>
                        <wpg:grpSpPr bwMode="auto">
                          <a:xfrm>
                            <a:off x="23574" y="15260"/>
                            <a:ext cx="62" cy="72"/>
                            <a:chOff x="23574" y="15260"/>
                            <a:chExt cx="62" cy="72"/>
                          </a:xfrm>
                        </wpg:grpSpPr>
                        <wps:wsp>
                          <wps:cNvPr id="11" name="Freeform 3208"/>
                          <wps:cNvSpPr>
                            <a:spLocks/>
                          </wps:cNvSpPr>
                          <wps:spPr bwMode="auto">
                            <a:xfrm>
                              <a:off x="23574" y="15260"/>
                              <a:ext cx="62" cy="72"/>
                            </a:xfrm>
                            <a:custGeom>
                              <a:avLst/>
                              <a:gdLst>
                                <a:gd name="T0" fmla="+- 0 23636 23574"/>
                                <a:gd name="T1" fmla="*/ T0 w 62"/>
                                <a:gd name="T2" fmla="+- 0 15306 15260"/>
                                <a:gd name="T3" fmla="*/ 15306 h 72"/>
                                <a:gd name="T4" fmla="+- 0 23574 23574"/>
                                <a:gd name="T5" fmla="*/ T4 w 62"/>
                                <a:gd name="T6" fmla="+- 0 15306 15260"/>
                                <a:gd name="T7" fmla="*/ 15306 h 72"/>
                                <a:gd name="T8" fmla="+- 0 23574 23574"/>
                                <a:gd name="T9" fmla="*/ T8 w 62"/>
                                <a:gd name="T10" fmla="+- 0 15304 15260"/>
                                <a:gd name="T11" fmla="*/ 15304 h 72"/>
                                <a:gd name="T12" fmla="+- 0 23622 23574"/>
                                <a:gd name="T13" fmla="*/ T12 w 62"/>
                                <a:gd name="T14" fmla="+- 0 15260 15260"/>
                                <a:gd name="T15" fmla="*/ 15260 h 72"/>
                                <a:gd name="T16" fmla="+- 0 23628 23574"/>
                                <a:gd name="T17" fmla="*/ T16 w 62"/>
                                <a:gd name="T18" fmla="+- 0 15260 15260"/>
                                <a:gd name="T19" fmla="*/ 15260 h 72"/>
                                <a:gd name="T20" fmla="+- 0 23628 23574"/>
                                <a:gd name="T21" fmla="*/ T20 w 62"/>
                                <a:gd name="T22" fmla="+- 0 15332 15260"/>
                                <a:gd name="T23" fmla="*/ 15332 h 72"/>
                              </a:gdLst>
                              <a:ahLst/>
                              <a:cxnLst>
                                <a:cxn ang="0">
                                  <a:pos x="T1" y="T3"/>
                                </a:cxn>
                                <a:cxn ang="0">
                                  <a:pos x="T5" y="T7"/>
                                </a:cxn>
                                <a:cxn ang="0">
                                  <a:pos x="T9" y="T11"/>
                                </a:cxn>
                                <a:cxn ang="0">
                                  <a:pos x="T13" y="T15"/>
                                </a:cxn>
                                <a:cxn ang="0">
                                  <a:pos x="T17" y="T19"/>
                                </a:cxn>
                                <a:cxn ang="0">
                                  <a:pos x="T21" y="T23"/>
                                </a:cxn>
                              </a:cxnLst>
                              <a:rect l="0" t="0" r="r" b="b"/>
                              <a:pathLst>
                                <a:path w="62" h="72">
                                  <a:moveTo>
                                    <a:pt x="62" y="46"/>
                                  </a:moveTo>
                                  <a:lnTo>
                                    <a:pt x="0" y="46"/>
                                  </a:lnTo>
                                  <a:lnTo>
                                    <a:pt x="0" y="44"/>
                                  </a:lnTo>
                                  <a:lnTo>
                                    <a:pt x="48" y="0"/>
                                  </a:lnTo>
                                  <a:lnTo>
                                    <a:pt x="54" y="0"/>
                                  </a:lnTo>
                                  <a:lnTo>
                                    <a:pt x="54" y="72"/>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3209"/>
                        <wpg:cNvGrpSpPr>
                          <a:grpSpLocks/>
                        </wpg:cNvGrpSpPr>
                        <wpg:grpSpPr bwMode="auto">
                          <a:xfrm>
                            <a:off x="23672" y="15332"/>
                            <a:ext cx="60" cy="2"/>
                            <a:chOff x="23672" y="15332"/>
                            <a:chExt cx="60" cy="2"/>
                          </a:xfrm>
                        </wpg:grpSpPr>
                        <wps:wsp>
                          <wps:cNvPr id="13" name="Freeform 3210"/>
                          <wps:cNvSpPr>
                            <a:spLocks/>
                          </wps:cNvSpPr>
                          <wps:spPr bwMode="auto">
                            <a:xfrm>
                              <a:off x="23672" y="15332"/>
                              <a:ext cx="60" cy="2"/>
                            </a:xfrm>
                            <a:custGeom>
                              <a:avLst/>
                              <a:gdLst>
                                <a:gd name="T0" fmla="+- 0 23672 23672"/>
                                <a:gd name="T1" fmla="*/ T0 w 60"/>
                                <a:gd name="T2" fmla="+- 0 23732 23672"/>
                                <a:gd name="T3" fmla="*/ T2 w 60"/>
                              </a:gdLst>
                              <a:ahLst/>
                              <a:cxnLst>
                                <a:cxn ang="0">
                                  <a:pos x="T1" y="0"/>
                                </a:cxn>
                                <a:cxn ang="0">
                                  <a:pos x="T3" y="0"/>
                                </a:cxn>
                              </a:cxnLst>
                              <a:rect l="0" t="0" r="r" b="b"/>
                              <a:pathLst>
                                <a:path w="60">
                                  <a:moveTo>
                                    <a:pt x="0" y="0"/>
                                  </a:moveTo>
                                  <a:lnTo>
                                    <a:pt x="6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3211"/>
                        <wpg:cNvGrpSpPr>
                          <a:grpSpLocks/>
                        </wpg:cNvGrpSpPr>
                        <wpg:grpSpPr bwMode="auto">
                          <a:xfrm>
                            <a:off x="23672" y="15260"/>
                            <a:ext cx="60" cy="72"/>
                            <a:chOff x="23672" y="15260"/>
                            <a:chExt cx="60" cy="72"/>
                          </a:xfrm>
                        </wpg:grpSpPr>
                        <wps:wsp>
                          <wps:cNvPr id="15" name="Freeform 3212"/>
                          <wps:cNvSpPr>
                            <a:spLocks/>
                          </wps:cNvSpPr>
                          <wps:spPr bwMode="auto">
                            <a:xfrm>
                              <a:off x="23672" y="15260"/>
                              <a:ext cx="60" cy="72"/>
                            </a:xfrm>
                            <a:custGeom>
                              <a:avLst/>
                              <a:gdLst>
                                <a:gd name="T0" fmla="+- 0 23672 23672"/>
                                <a:gd name="T1" fmla="*/ T0 w 60"/>
                                <a:gd name="T2" fmla="+- 0 15332 15260"/>
                                <a:gd name="T3" fmla="*/ 15332 h 72"/>
                                <a:gd name="T4" fmla="+- 0 23672 23672"/>
                                <a:gd name="T5" fmla="*/ T4 w 60"/>
                                <a:gd name="T6" fmla="+- 0 15324 15260"/>
                                <a:gd name="T7" fmla="*/ 15324 h 72"/>
                                <a:gd name="T8" fmla="+- 0 23674 23672"/>
                                <a:gd name="T9" fmla="*/ T8 w 60"/>
                                <a:gd name="T10" fmla="+- 0 15318 15260"/>
                                <a:gd name="T11" fmla="*/ 15318 h 72"/>
                                <a:gd name="T12" fmla="+- 0 23708 23672"/>
                                <a:gd name="T13" fmla="*/ T12 w 60"/>
                                <a:gd name="T14" fmla="+- 0 15296 15260"/>
                                <a:gd name="T15" fmla="*/ 15296 h 72"/>
                                <a:gd name="T16" fmla="+- 0 23728 23672"/>
                                <a:gd name="T17" fmla="*/ T16 w 60"/>
                                <a:gd name="T18" fmla="+- 0 15286 15260"/>
                                <a:gd name="T19" fmla="*/ 15286 h 72"/>
                                <a:gd name="T20" fmla="+- 0 23732 23672"/>
                                <a:gd name="T21" fmla="*/ T20 w 60"/>
                                <a:gd name="T22" fmla="+- 0 15280 15260"/>
                                <a:gd name="T23" fmla="*/ 15280 h 72"/>
                                <a:gd name="T24" fmla="+- 0 23732 23672"/>
                                <a:gd name="T25" fmla="*/ T24 w 60"/>
                                <a:gd name="T26" fmla="+- 0 15274 15260"/>
                                <a:gd name="T27" fmla="*/ 15274 h 72"/>
                                <a:gd name="T28" fmla="+- 0 23728 23672"/>
                                <a:gd name="T29" fmla="*/ T28 w 60"/>
                                <a:gd name="T30" fmla="+- 0 15268 15260"/>
                                <a:gd name="T31" fmla="*/ 15268 h 72"/>
                                <a:gd name="T32" fmla="+- 0 23718 23672"/>
                                <a:gd name="T33" fmla="*/ T32 w 60"/>
                                <a:gd name="T34" fmla="+- 0 15262 15260"/>
                                <a:gd name="T35" fmla="*/ 15262 h 72"/>
                                <a:gd name="T36" fmla="+- 0 23706 23672"/>
                                <a:gd name="T37" fmla="*/ T36 w 60"/>
                                <a:gd name="T38" fmla="+- 0 15260 15260"/>
                                <a:gd name="T39" fmla="*/ 15260 h 72"/>
                                <a:gd name="T40" fmla="+- 0 23696 23672"/>
                                <a:gd name="T41" fmla="*/ T40 w 60"/>
                                <a:gd name="T42" fmla="+- 0 15260 15260"/>
                                <a:gd name="T43" fmla="*/ 15260 h 72"/>
                                <a:gd name="T44" fmla="+- 0 23684 23672"/>
                                <a:gd name="T45" fmla="*/ T44 w 60"/>
                                <a:gd name="T46" fmla="+- 0 15262 15260"/>
                                <a:gd name="T47" fmla="*/ 15262 h 72"/>
                                <a:gd name="T48" fmla="+- 0 23674 23672"/>
                                <a:gd name="T49" fmla="*/ T48 w 60"/>
                                <a:gd name="T50" fmla="+- 0 15268 15260"/>
                                <a:gd name="T51" fmla="*/ 15268 h 72"/>
                                <a:gd name="T52" fmla="+- 0 23672 23672"/>
                                <a:gd name="T53" fmla="*/ T52 w 60"/>
                                <a:gd name="T54" fmla="+- 0 15274 15260"/>
                                <a:gd name="T55" fmla="*/ 15274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0" h="72">
                                  <a:moveTo>
                                    <a:pt x="0" y="72"/>
                                  </a:moveTo>
                                  <a:lnTo>
                                    <a:pt x="0" y="64"/>
                                  </a:lnTo>
                                  <a:lnTo>
                                    <a:pt x="2" y="58"/>
                                  </a:lnTo>
                                  <a:lnTo>
                                    <a:pt x="36" y="36"/>
                                  </a:lnTo>
                                  <a:lnTo>
                                    <a:pt x="56" y="26"/>
                                  </a:lnTo>
                                  <a:lnTo>
                                    <a:pt x="60" y="20"/>
                                  </a:lnTo>
                                  <a:lnTo>
                                    <a:pt x="60" y="14"/>
                                  </a:lnTo>
                                  <a:lnTo>
                                    <a:pt x="56" y="8"/>
                                  </a:lnTo>
                                  <a:lnTo>
                                    <a:pt x="46" y="2"/>
                                  </a:lnTo>
                                  <a:lnTo>
                                    <a:pt x="34" y="0"/>
                                  </a:lnTo>
                                  <a:lnTo>
                                    <a:pt x="24" y="0"/>
                                  </a:lnTo>
                                  <a:lnTo>
                                    <a:pt x="12" y="2"/>
                                  </a:lnTo>
                                  <a:lnTo>
                                    <a:pt x="2" y="8"/>
                                  </a:lnTo>
                                  <a:lnTo>
                                    <a:pt x="0" y="14"/>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178.2pt;margin-top:762.5pt;width:8.85pt;height:4.55pt;z-index:-251651584;mso-position-horizontal-relative:page;mso-position-vertical-relative:page" coordorigin="23564,15250" coordsize="17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">
                <v:group id="Group 3207" o:spid="_x0000_s1027" style="position:absolute;left:23574;top:15260;width:62;height:72" coordorigin="23574,15260" coordsize="6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3208" o:spid="_x0000_s1028" style="position:absolute;left:23574;top:15260;width:62;height:72;visibility:visible;mso-wrap-style:square;v-text-anchor:top" coordsize="6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1c2cQA&#10;AADbAAAADwAAAGRycy9kb3ducmV2LnhtbESPQWvCQBCF70L/wzKF3nRjK0Gjq5RCbW/WKHodsmOS&#10;mp0Nu1sT/70rFLzN8N735s1i1ZtGXMj52rKC8SgBQVxYXXOpYL/7HE5B+ICssbFMCq7kYbV8Giww&#10;07bjLV3yUIoYwj5DBVUIbSalLyoy6Ee2JY7ayTqDIa6ulNphF8NNI1+TJJUGa44XKmzpo6LinP+Z&#10;WOP6tp50rs7X26/Nz+/hmMzS9KzUy3P/PgcRqA8P8z/9rSM3hvsvcQ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9XNnEAAAA2wAAAA8AAAAAAAAAAAAAAAAAmAIAAGRycy9k&#10;b3ducmV2LnhtbFBLBQYAAAAABAAEAPUAAACJAwAAAAA=&#10;" path="m62,46l,46,,44,48,r6,l54,72e" filled="f" strokeweight=".96pt">
                    <v:path arrowok="t" o:connecttype="custom" o:connectlocs="62,15306;0,15306;0,15304;48,15260;54,15260;54,15332" o:connectangles="0,0,0,0,0,0"/>
                  </v:shape>
                </v:group>
                <v:group id="Group 3209" o:spid="_x0000_s1029" style="position:absolute;left:23672;top:15332;width:60;height:2" coordorigin="23672,15332" coordsize="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3210" o:spid="_x0000_s1030" style="position:absolute;left:23672;top:15332;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qqG8IA&#10;AADbAAAADwAAAGRycy9kb3ducmV2LnhtbERPTWvCQBC9C/6HZQrezKZWSkxdxbYIngymtedpdkxS&#10;s7Mhu9H477uFgrd5vM9ZrgfTiAt1rras4DGKQRAXVtdcKvj82E4TEM4ja2wsk4IbOVivxqMlptpe&#10;+UCX3JcihLBLUUHlfZtK6YqKDLrItsSBO9nOoA+wK6Xu8BrCTSNncfwsDdYcGips6a2i4pz3RsF7&#10;P3d7uThlX/1xlv2U38nrJnZKTR6GzQsIT4O/i//dOx3mP8HfL+E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qobwgAAANsAAAAPAAAAAAAAAAAAAAAAAJgCAABkcnMvZG93&#10;bnJldi54bWxQSwUGAAAAAAQABAD1AAAAhwMAAAAA&#10;" path="m,l60,e" filled="f" strokeweight=".96pt">
                    <v:path arrowok="t" o:connecttype="custom" o:connectlocs="0,0;60,0" o:connectangles="0,0"/>
                  </v:shape>
                </v:group>
                <v:group id="Group 3211" o:spid="_x0000_s1031" style="position:absolute;left:23672;top:15260;width:60;height:72" coordorigin="23672,15260" coordsize="6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3212" o:spid="_x0000_s1032" style="position:absolute;left:23672;top:15260;width:60;height:72;visibility:visible;mso-wrap-style:square;v-text-anchor:top" coordsize="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RgL8EA&#10;AADbAAAADwAAAGRycy9kb3ducmV2LnhtbERP32vCMBB+H/g/hBN8m+kKbqUzliEKfRLmZLC3o7m1&#10;xeRSk2jrf78MBnu7j+/nravJGnEjH3rHCp6WGQjixumeWwWnj/1jASJEZI3GMSm4U4BqM3tYY6nd&#10;yO90O8ZWpBAOJSroYhxKKUPTkcWwdANx4r6dtxgT9K3UHscUbo3Ms+xZWuw5NXQ40Laj5ny8WgVm&#10;51Zfl5fPvLCHe7Gvz9qfTFRqMZ/eXkFEmuK/+M9d6zR/Bb+/pAP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EYC/BAAAA2wAAAA8AAAAAAAAAAAAAAAAAmAIAAGRycy9kb3du&#10;cmV2LnhtbFBLBQYAAAAABAAEAPUAAACGAwAAAAA=&#10;" path="m,72l,64,2,58,36,36,56,26r4,-6l60,14,56,8,46,2,34,,24,,12,2,2,8,,14e" filled="f" strokeweight=".96pt">
                    <v:path arrowok="t" o:connecttype="custom" o:connectlocs="0,15332;0,15324;2,15318;36,15296;56,15286;60,15280;60,15274;56,15268;46,15262;34,15260;24,15260;12,15262;2,15268;0,15274" o:connectangles="0,0,0,0,0,0,0,0,0,0,0,0,0,0"/>
                  </v:shape>
                </v:group>
                <w10:wrap anchorx="page" anchory="page"/>
              </v:group>
            </w:pict>
          </mc:Fallback>
        </mc:AlternateContent>
      </w:r>
    </w:p>
    <w:p w:rsidR="00B935D9" w:rsidRDefault="00B935D9">
      <w:pPr>
        <w:rPr>
          <w:rFonts w:ascii="Minion Pro" w:hAnsi="Minion Pro"/>
          <w:b/>
          <w:sz w:val="22"/>
          <w:szCs w:val="22"/>
        </w:rPr>
      </w:pPr>
    </w:p>
    <w:p w:rsidR="00C32508" w:rsidRDefault="00C32508"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noProof/>
          <w:sz w:val="22"/>
          <w:szCs w:val="22"/>
        </w:rPr>
      </w:pPr>
    </w:p>
    <w:p w:rsidR="00923AAB" w:rsidRDefault="00923AAB" w:rsidP="007F1F32">
      <w:pPr>
        <w:jc w:val="center"/>
        <w:rPr>
          <w:rFonts w:ascii="Minion Pro" w:hAnsi="Minion Pro"/>
          <w:b/>
          <w:sz w:val="22"/>
          <w:szCs w:val="22"/>
        </w:rPr>
        <w:sectPr w:rsidR="00923AAB" w:rsidSect="007F6A33">
          <w:pgSz w:w="24480" w:h="15840" w:orient="landscape" w:code="3"/>
          <w:pgMar w:top="1440" w:right="1440" w:bottom="1440" w:left="1440" w:header="720" w:footer="720" w:gutter="0"/>
          <w:cols w:space="720"/>
          <w:titlePg/>
          <w:docGrid w:linePitch="360"/>
        </w:sectPr>
      </w:pPr>
    </w:p>
    <w:p w:rsidR="00C32508" w:rsidRPr="00067323" w:rsidRDefault="00C32508" w:rsidP="00C32508">
      <w:pPr>
        <w:rPr>
          <w:rFonts w:ascii="Minion Pro" w:hAnsi="Minion Pro"/>
          <w:b/>
          <w:sz w:val="22"/>
          <w:szCs w:val="22"/>
        </w:rPr>
      </w:pPr>
      <w:r w:rsidRPr="00067323">
        <w:rPr>
          <w:rFonts w:ascii="Minion Pro" w:hAnsi="Minion Pro"/>
          <w:b/>
          <w:sz w:val="22"/>
          <w:szCs w:val="22"/>
        </w:rPr>
        <w:lastRenderedPageBreak/>
        <w:t>Replacement Options</w:t>
      </w:r>
    </w:p>
    <w:p w:rsidR="00C32508" w:rsidRDefault="00C32508" w:rsidP="00C32508">
      <w:pPr>
        <w:rPr>
          <w:rFonts w:ascii="Minion Pro" w:hAnsi="Minion Pro"/>
          <w:sz w:val="22"/>
          <w:szCs w:val="22"/>
        </w:rPr>
      </w:pPr>
      <w:r>
        <w:rPr>
          <w:rFonts w:ascii="Minion Pro" w:hAnsi="Minion Pro"/>
          <w:sz w:val="22"/>
          <w:szCs w:val="22"/>
        </w:rPr>
        <w:t>The existing rail’s timetable speed is 10 miles per hour, with approximately 6 trains per day.  With this level of activity anticipated, the following three options are available:</w:t>
      </w:r>
    </w:p>
    <w:p w:rsidR="00C32508" w:rsidRDefault="00C32508" w:rsidP="00C32508">
      <w:pPr>
        <w:rPr>
          <w:rFonts w:ascii="Minion Pro" w:hAnsi="Minion Pro"/>
          <w:sz w:val="22"/>
          <w:szCs w:val="22"/>
        </w:rPr>
      </w:pPr>
    </w:p>
    <w:p w:rsidR="00C32508" w:rsidRPr="00067323" w:rsidRDefault="00C32508" w:rsidP="00C32508">
      <w:pPr>
        <w:rPr>
          <w:rFonts w:ascii="Minion Pro" w:hAnsi="Minion Pro"/>
          <w:sz w:val="22"/>
          <w:szCs w:val="22"/>
        </w:rPr>
      </w:pPr>
      <w:r w:rsidRPr="00067323">
        <w:rPr>
          <w:rFonts w:ascii="Minion Pro" w:hAnsi="Minion Pro"/>
          <w:sz w:val="22"/>
          <w:szCs w:val="22"/>
        </w:rPr>
        <w:t xml:space="preserve">Option No. 1 – </w:t>
      </w:r>
      <w:proofErr w:type="gramStart"/>
      <w:r w:rsidRPr="00067323">
        <w:rPr>
          <w:rFonts w:ascii="Minion Pro" w:hAnsi="Minion Pro"/>
          <w:sz w:val="22"/>
          <w:szCs w:val="22"/>
        </w:rPr>
        <w:t>Temporary Shoo-fly bridge</w:t>
      </w:r>
      <w:proofErr w:type="gramEnd"/>
      <w:r w:rsidRPr="00067323">
        <w:rPr>
          <w:rFonts w:ascii="Minion Pro" w:hAnsi="Minion Pro"/>
          <w:sz w:val="22"/>
          <w:szCs w:val="22"/>
        </w:rPr>
        <w:t xml:space="preserve"> and On-alignment Replacement</w:t>
      </w:r>
    </w:p>
    <w:p w:rsidR="00C32508" w:rsidRPr="00067323" w:rsidRDefault="00C32508" w:rsidP="00C32508">
      <w:pPr>
        <w:pStyle w:val="ListParagraph"/>
        <w:numPr>
          <w:ilvl w:val="0"/>
          <w:numId w:val="1"/>
        </w:numPr>
        <w:rPr>
          <w:rFonts w:ascii="Minion Pro" w:eastAsia="Times New Roman" w:hAnsi="Minion Pro" w:cs="Times New Roman"/>
        </w:rPr>
      </w:pPr>
      <w:r w:rsidRPr="00067323">
        <w:rPr>
          <w:rFonts w:ascii="Minion Pro" w:eastAsia="Times New Roman" w:hAnsi="Minion Pro" w:cs="Times New Roman"/>
        </w:rPr>
        <w:t>Propose temporary bridge approximately 50’ south of the existing bridge in attempt to avoid flagging requirements during construction</w:t>
      </w:r>
    </w:p>
    <w:p w:rsidR="00C32508" w:rsidRPr="00067323" w:rsidRDefault="00C32508" w:rsidP="00C32508">
      <w:pPr>
        <w:pStyle w:val="ListParagraph"/>
        <w:numPr>
          <w:ilvl w:val="0"/>
          <w:numId w:val="1"/>
        </w:numPr>
        <w:rPr>
          <w:rFonts w:ascii="Minion Pro" w:eastAsia="Times New Roman" w:hAnsi="Minion Pro" w:cs="Times New Roman"/>
        </w:rPr>
      </w:pPr>
      <w:r w:rsidRPr="00067323">
        <w:rPr>
          <w:rFonts w:ascii="Minion Pro" w:eastAsia="Times New Roman" w:hAnsi="Minion Pro" w:cs="Times New Roman"/>
        </w:rPr>
        <w:t xml:space="preserve">Temporarily realign the mainline track with two (2) or four (4) degree curves across the temporary bridge. The two (2) siding tracks east need to be reconnected to maintain access and storage of rail cars during construction. </w:t>
      </w:r>
    </w:p>
    <w:p w:rsidR="00C32508" w:rsidRPr="00067323" w:rsidRDefault="00C32508" w:rsidP="00C32508">
      <w:pPr>
        <w:pStyle w:val="ListParagraph"/>
        <w:numPr>
          <w:ilvl w:val="0"/>
          <w:numId w:val="1"/>
        </w:numPr>
        <w:rPr>
          <w:rFonts w:ascii="Minion Pro" w:eastAsia="Times New Roman" w:hAnsi="Minion Pro" w:cs="Times New Roman"/>
        </w:rPr>
      </w:pPr>
      <w:r w:rsidRPr="00067323">
        <w:rPr>
          <w:rFonts w:ascii="Minion Pro" w:eastAsia="Times New Roman" w:hAnsi="Minion Pro" w:cs="Times New Roman"/>
        </w:rPr>
        <w:t>Existing bridge would be replaced on</w:t>
      </w:r>
      <w:r w:rsidR="003C4BEB">
        <w:rPr>
          <w:rFonts w:ascii="Minion Pro" w:eastAsia="Times New Roman" w:hAnsi="Minion Pro" w:cs="Times New Roman"/>
        </w:rPr>
        <w:t xml:space="preserve"> the</w:t>
      </w:r>
      <w:r w:rsidRPr="00067323">
        <w:rPr>
          <w:rFonts w:ascii="Minion Pro" w:eastAsia="Times New Roman" w:hAnsi="Minion Pro" w:cs="Times New Roman"/>
        </w:rPr>
        <w:t xml:space="preserve"> same alignment and to span the necessary roadway improvements. </w:t>
      </w:r>
    </w:p>
    <w:p w:rsidR="00C32508" w:rsidRPr="00067323" w:rsidRDefault="00C32508" w:rsidP="00C32508">
      <w:pPr>
        <w:pStyle w:val="ListParagraph"/>
        <w:numPr>
          <w:ilvl w:val="0"/>
          <w:numId w:val="1"/>
        </w:numPr>
        <w:rPr>
          <w:rFonts w:ascii="Minion Pro" w:eastAsia="Times New Roman" w:hAnsi="Minion Pro" w:cs="Times New Roman"/>
        </w:rPr>
      </w:pPr>
      <w:r w:rsidRPr="00067323">
        <w:rPr>
          <w:rFonts w:ascii="Minion Pro" w:eastAsia="Times New Roman" w:hAnsi="Minion Pro" w:cs="Times New Roman"/>
        </w:rPr>
        <w:t>Existing siding tracks east would be replaced to previous configuration after bridge construction is complete</w:t>
      </w:r>
    </w:p>
    <w:p w:rsidR="00C32508" w:rsidRPr="00067323" w:rsidRDefault="00C32508" w:rsidP="00C32508">
      <w:pPr>
        <w:rPr>
          <w:rFonts w:ascii="Minion Pro" w:hAnsi="Minion Pro"/>
          <w:sz w:val="22"/>
          <w:szCs w:val="22"/>
        </w:rPr>
      </w:pPr>
      <w:r w:rsidRPr="00067323">
        <w:rPr>
          <w:rFonts w:ascii="Minion Pro" w:hAnsi="Minion Pro"/>
          <w:sz w:val="22"/>
          <w:szCs w:val="22"/>
        </w:rPr>
        <w:t>Option No. 2 – Permanent Bridge Replacement on Offset Alignment</w:t>
      </w:r>
    </w:p>
    <w:p w:rsidR="00C32508" w:rsidRPr="00067323" w:rsidRDefault="00C32508" w:rsidP="00C32508">
      <w:pPr>
        <w:pStyle w:val="ListParagraph"/>
        <w:numPr>
          <w:ilvl w:val="0"/>
          <w:numId w:val="1"/>
        </w:numPr>
        <w:rPr>
          <w:rFonts w:ascii="Minion Pro" w:eastAsia="Times New Roman" w:hAnsi="Minion Pro" w:cs="Times New Roman"/>
        </w:rPr>
      </w:pPr>
      <w:r w:rsidRPr="00067323">
        <w:rPr>
          <w:rFonts w:ascii="Minion Pro" w:eastAsia="Times New Roman" w:hAnsi="Minion Pro" w:cs="Times New Roman"/>
        </w:rPr>
        <w:t>Propose permanent bridge approximately 50’ south of the existing bridge in attempt to avoid flagging requirements during construction</w:t>
      </w:r>
    </w:p>
    <w:p w:rsidR="00C32508" w:rsidRPr="00067323" w:rsidRDefault="00C32508" w:rsidP="00C32508">
      <w:pPr>
        <w:pStyle w:val="ListParagraph"/>
        <w:numPr>
          <w:ilvl w:val="0"/>
          <w:numId w:val="1"/>
        </w:numPr>
        <w:rPr>
          <w:rFonts w:ascii="Minion Pro" w:eastAsia="Times New Roman" w:hAnsi="Minion Pro" w:cs="Times New Roman"/>
        </w:rPr>
      </w:pPr>
      <w:r w:rsidRPr="00067323">
        <w:rPr>
          <w:rFonts w:ascii="Minion Pro" w:eastAsia="Times New Roman" w:hAnsi="Minion Pro" w:cs="Times New Roman"/>
        </w:rPr>
        <w:t xml:space="preserve">Permanent bridge would span the necessary roadway improvements. </w:t>
      </w:r>
    </w:p>
    <w:p w:rsidR="00C32508" w:rsidRPr="00067323" w:rsidRDefault="00C32508" w:rsidP="00C32508">
      <w:pPr>
        <w:pStyle w:val="ListParagraph"/>
        <w:numPr>
          <w:ilvl w:val="0"/>
          <w:numId w:val="1"/>
        </w:numPr>
        <w:rPr>
          <w:rFonts w:ascii="Minion Pro" w:eastAsia="Times New Roman" w:hAnsi="Minion Pro" w:cs="Times New Roman"/>
        </w:rPr>
      </w:pPr>
      <w:r w:rsidRPr="00067323">
        <w:rPr>
          <w:rFonts w:ascii="Minion Pro" w:eastAsia="Times New Roman" w:hAnsi="Minion Pro" w:cs="Times New Roman"/>
        </w:rPr>
        <w:t>Permanently realign the mainline track with two (2) or four (4) degree curves across the bridge. The two (2) siding tracks east need to be reconfigured to maintain access and storage of rail cars during construction.</w:t>
      </w:r>
    </w:p>
    <w:p w:rsidR="00C32508" w:rsidRPr="00067323" w:rsidRDefault="00C32508" w:rsidP="00C32508">
      <w:pPr>
        <w:pStyle w:val="ListParagraph"/>
        <w:numPr>
          <w:ilvl w:val="1"/>
          <w:numId w:val="1"/>
        </w:numPr>
        <w:rPr>
          <w:rFonts w:ascii="Minion Pro" w:eastAsia="Times New Roman" w:hAnsi="Minion Pro" w:cs="Times New Roman"/>
        </w:rPr>
      </w:pPr>
      <w:r w:rsidRPr="00067323">
        <w:rPr>
          <w:rFonts w:ascii="Minion Pro" w:eastAsia="Times New Roman" w:hAnsi="Minion Pro" w:cs="Times New Roman"/>
        </w:rPr>
        <w:t>Adding additional capacity to the siding tracks may be necessary to fully compensate the railroad due to the new alignment configuration. This can be negotiated with the railroad at a later phase.</w:t>
      </w:r>
    </w:p>
    <w:p w:rsidR="00C32508" w:rsidRPr="00067323" w:rsidRDefault="00C32508" w:rsidP="00C32508">
      <w:pPr>
        <w:rPr>
          <w:rFonts w:ascii="Minion Pro" w:hAnsi="Minion Pro"/>
          <w:sz w:val="22"/>
          <w:szCs w:val="22"/>
        </w:rPr>
      </w:pPr>
      <w:r w:rsidRPr="00067323">
        <w:rPr>
          <w:rFonts w:ascii="Minion Pro" w:hAnsi="Minion Pro"/>
          <w:sz w:val="22"/>
          <w:szCs w:val="22"/>
        </w:rPr>
        <w:t>Option No. 3 – Under Traffic and in-line construction</w:t>
      </w:r>
    </w:p>
    <w:p w:rsidR="00C32508" w:rsidRPr="00067323" w:rsidRDefault="00C32508" w:rsidP="00C32508">
      <w:pPr>
        <w:pStyle w:val="ListParagraph"/>
        <w:numPr>
          <w:ilvl w:val="0"/>
          <w:numId w:val="1"/>
        </w:numPr>
        <w:rPr>
          <w:rFonts w:ascii="Minion Pro" w:eastAsia="Times New Roman" w:hAnsi="Minion Pro" w:cs="Times New Roman"/>
        </w:rPr>
      </w:pPr>
      <w:r w:rsidRPr="00067323">
        <w:rPr>
          <w:rFonts w:ascii="Minion Pro" w:eastAsia="Times New Roman" w:hAnsi="Minion Pro" w:cs="Times New Roman"/>
        </w:rPr>
        <w:t xml:space="preserve">Propose bridge replacement would occur on the existing alignment and under traffic. </w:t>
      </w:r>
    </w:p>
    <w:p w:rsidR="00C32508" w:rsidRPr="00067323" w:rsidRDefault="00C32508" w:rsidP="00C32508">
      <w:pPr>
        <w:pStyle w:val="ListParagraph"/>
        <w:numPr>
          <w:ilvl w:val="0"/>
          <w:numId w:val="1"/>
        </w:numPr>
        <w:rPr>
          <w:rFonts w:ascii="Minion Pro" w:eastAsia="Times New Roman" w:hAnsi="Minion Pro" w:cs="Times New Roman"/>
        </w:rPr>
      </w:pPr>
      <w:r w:rsidRPr="00067323">
        <w:rPr>
          <w:rFonts w:ascii="Minion Pro" w:eastAsia="Times New Roman" w:hAnsi="Minion Pro" w:cs="Times New Roman"/>
        </w:rPr>
        <w:t xml:space="preserve">The proposed inline bridge would span the necessary roadway improvements. </w:t>
      </w:r>
    </w:p>
    <w:p w:rsidR="00C32508" w:rsidRPr="00C32508" w:rsidRDefault="00C32508" w:rsidP="00C32508">
      <w:pPr>
        <w:pStyle w:val="ListParagraph"/>
        <w:numPr>
          <w:ilvl w:val="0"/>
          <w:numId w:val="1"/>
        </w:numPr>
        <w:rPr>
          <w:rFonts w:ascii="Minion Pro" w:hAnsi="Minion Pro"/>
        </w:rPr>
      </w:pPr>
      <w:r w:rsidRPr="00C32508">
        <w:rPr>
          <w:rFonts w:ascii="Minion Pro" w:eastAsia="Times New Roman" w:hAnsi="Minion Pro" w:cs="Times New Roman"/>
        </w:rPr>
        <w:t>Construction would take place during designated work windows and track outages and utilize “jump” spans to maintain the track in service during construction.</w:t>
      </w:r>
      <w:r w:rsidRPr="00C32508">
        <w:rPr>
          <w:rFonts w:ascii="Minion Pro" w:hAnsi="Minion Pro"/>
          <w:b/>
          <w:noProof/>
        </w:rPr>
        <w:t xml:space="preserve"> </w:t>
      </w:r>
    </w:p>
    <w:p w:rsidR="00C32508" w:rsidRDefault="00C32508" w:rsidP="00C32508">
      <w:pPr>
        <w:pStyle w:val="ListParagraph"/>
        <w:numPr>
          <w:ilvl w:val="0"/>
          <w:numId w:val="1"/>
        </w:numPr>
        <w:rPr>
          <w:rFonts w:ascii="Minion Pro" w:hAnsi="Minion Pro"/>
          <w:b/>
          <w:noProof/>
        </w:rPr>
        <w:sectPr w:rsidR="00C32508" w:rsidSect="00C32508">
          <w:pgSz w:w="12240" w:h="15840" w:code="1"/>
          <w:pgMar w:top="1440" w:right="1440" w:bottom="1440" w:left="1440" w:header="720" w:footer="720" w:gutter="0"/>
          <w:cols w:space="720"/>
          <w:titlePg/>
          <w:docGrid w:linePitch="360"/>
        </w:sectPr>
      </w:pPr>
    </w:p>
    <w:p w:rsidR="00067323" w:rsidRPr="00C32508" w:rsidRDefault="00C32508" w:rsidP="00923AAB">
      <w:pPr>
        <w:pStyle w:val="ListParagraph"/>
        <w:rPr>
          <w:rFonts w:ascii="Minion Pro" w:hAnsi="Minion Pro"/>
        </w:rPr>
      </w:pPr>
      <w:bookmarkStart w:id="4" w:name="_GoBack"/>
      <w:bookmarkEnd w:id="4"/>
      <w:r w:rsidRPr="00C32508">
        <w:rPr>
          <w:rFonts w:ascii="Minion Pro" w:hAnsi="Minion Pro"/>
          <w:b/>
          <w:noProof/>
        </w:rPr>
        <w:lastRenderedPageBreak/>
        <w:t xml:space="preserve"> </w:t>
      </w:r>
    </w:p>
    <w:sectPr w:rsidR="00067323" w:rsidRPr="00C32508" w:rsidSect="00157517">
      <w:pgSz w:w="24480" w:h="15840" w:orient="landscape" w:code="3"/>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25A" w:rsidRDefault="0036225A">
      <w:r>
        <w:separator/>
      </w:r>
    </w:p>
  </w:endnote>
  <w:endnote w:type="continuationSeparator" w:id="0">
    <w:p w:rsidR="0036225A" w:rsidRDefault="00362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Interstate-Bold">
    <w:panose1 w:val="02000803030000020004"/>
    <w:charset w:val="00"/>
    <w:family w:val="auto"/>
    <w:pitch w:val="variable"/>
    <w:sig w:usb0="80000027" w:usb1="00000040" w:usb2="00000000" w:usb3="00000000" w:csb0="00000001" w:csb1="00000000"/>
  </w:font>
  <w:font w:name="Minion Pro">
    <w:panose1 w:val="02040503050201020203"/>
    <w:charset w:val="00"/>
    <w:family w:val="roman"/>
    <w:notTrueType/>
    <w:pitch w:val="variable"/>
    <w:sig w:usb0="E00002AF" w:usb1="5000607B" w:usb2="00000000" w:usb3="00000000" w:csb0="0000009F" w:csb1="00000000"/>
  </w:font>
  <w:font w:name="Interstate-Black">
    <w:panose1 w:val="02000603040000020004"/>
    <w:charset w:val="00"/>
    <w:family w:val="auto"/>
    <w:pitch w:val="variable"/>
    <w:sig w:usb0="80000027" w:usb1="00000040" w:usb2="00000000" w:usb3="00000000" w:csb0="00000001" w:csb1="00000000"/>
  </w:font>
  <w:font w:name="Interstate-Light">
    <w:panose1 w:val="0200060603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B3" w:rsidRPr="00604843" w:rsidRDefault="003B208D" w:rsidP="006533B3">
    <w:pPr>
      <w:pStyle w:val="Footer"/>
      <w:pBdr>
        <w:top w:val="single" w:sz="4" w:space="8" w:color="auto"/>
      </w:pBdr>
      <w:tabs>
        <w:tab w:val="clear" w:pos="4320"/>
        <w:tab w:val="clear" w:pos="8640"/>
        <w:tab w:val="left" w:pos="7020"/>
      </w:tabs>
      <w:rPr>
        <w:rFonts w:ascii="Interstate-Light" w:hAnsi="Interstate-Light"/>
        <w:sz w:val="18"/>
      </w:rPr>
    </w:pPr>
    <w:r>
      <w:rPr>
        <w:rFonts w:ascii="Interstate-Light" w:hAnsi="Interstate-Light"/>
        <w:sz w:val="18"/>
      </w:rPr>
      <w:t>WIS</w:t>
    </w:r>
    <w:r w:rsidR="006533B3">
      <w:rPr>
        <w:rFonts w:ascii="Interstate-Light" w:hAnsi="Interstate-Light"/>
        <w:sz w:val="18"/>
      </w:rPr>
      <w:t xml:space="preserve"> 441 under the Fox River Valley Railroad Structure</w:t>
    </w:r>
    <w:r w:rsidR="006533B3">
      <w:rPr>
        <w:rFonts w:ascii="Interstate-Light" w:hAnsi="Interstate-Light"/>
        <w:sz w:val="18"/>
      </w:rPr>
      <w:tab/>
    </w:r>
    <w:r w:rsidR="006533B3">
      <w:rPr>
        <w:rFonts w:ascii="Interstate-Light" w:hAnsi="Interstate-Light"/>
        <w:sz w:val="18"/>
      </w:rPr>
      <w:fldChar w:fldCharType="begin"/>
    </w:r>
    <w:r w:rsidR="006533B3">
      <w:rPr>
        <w:rFonts w:ascii="Interstate-Light" w:hAnsi="Interstate-Light"/>
        <w:sz w:val="18"/>
      </w:rPr>
      <w:instrText xml:space="preserve"> DATE  \@ "MMMM d, yyyy"  \* MERGEFORMAT </w:instrText>
    </w:r>
    <w:r w:rsidR="006533B3">
      <w:rPr>
        <w:rFonts w:ascii="Interstate-Light" w:hAnsi="Interstate-Light"/>
        <w:sz w:val="18"/>
      </w:rPr>
      <w:fldChar w:fldCharType="separate"/>
    </w:r>
    <w:r w:rsidR="00361EF5">
      <w:rPr>
        <w:rFonts w:ascii="Interstate-Light" w:hAnsi="Interstate-Light"/>
        <w:noProof/>
        <w:sz w:val="18"/>
      </w:rPr>
      <w:t>December 19, 2013</w:t>
    </w:r>
    <w:r w:rsidR="006533B3">
      <w:rPr>
        <w:rFonts w:ascii="Interstate-Light" w:hAnsi="Interstate-Light"/>
        <w:sz w:val="18"/>
      </w:rPr>
      <w:fldChar w:fldCharType="end"/>
    </w:r>
  </w:p>
  <w:p w:rsidR="006533B3" w:rsidRDefault="006533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843" w:rsidRPr="00604843" w:rsidRDefault="003B208D" w:rsidP="00604843">
    <w:pPr>
      <w:pStyle w:val="Footer"/>
      <w:pBdr>
        <w:top w:val="single" w:sz="4" w:space="8" w:color="auto"/>
      </w:pBdr>
      <w:tabs>
        <w:tab w:val="clear" w:pos="4320"/>
        <w:tab w:val="clear" w:pos="8640"/>
        <w:tab w:val="left" w:pos="7020"/>
      </w:tabs>
      <w:rPr>
        <w:rFonts w:ascii="Interstate-Light" w:hAnsi="Interstate-Light"/>
        <w:sz w:val="18"/>
      </w:rPr>
    </w:pPr>
    <w:r>
      <w:rPr>
        <w:rFonts w:ascii="Interstate-Light" w:hAnsi="Interstate-Light"/>
        <w:sz w:val="18"/>
      </w:rPr>
      <w:t>WIS</w:t>
    </w:r>
    <w:r w:rsidR="00693309">
      <w:rPr>
        <w:rFonts w:ascii="Interstate-Light" w:hAnsi="Interstate-Light"/>
        <w:sz w:val="18"/>
      </w:rPr>
      <w:t xml:space="preserve"> 441 under the Fox River Valley Railroad Structure</w:t>
    </w:r>
    <w:r w:rsidR="00604843">
      <w:rPr>
        <w:rFonts w:ascii="Interstate-Light" w:hAnsi="Interstate-Light"/>
        <w:sz w:val="18"/>
      </w:rPr>
      <w:tab/>
    </w:r>
    <w:r w:rsidR="00604843">
      <w:rPr>
        <w:rFonts w:ascii="Interstate-Light" w:hAnsi="Interstate-Light"/>
        <w:sz w:val="18"/>
      </w:rPr>
      <w:fldChar w:fldCharType="begin"/>
    </w:r>
    <w:r w:rsidR="00604843">
      <w:rPr>
        <w:rFonts w:ascii="Interstate-Light" w:hAnsi="Interstate-Light"/>
        <w:sz w:val="18"/>
      </w:rPr>
      <w:instrText xml:space="preserve"> DATE  \@ "MMMM d, yyyy"  \* MERGEFORMAT </w:instrText>
    </w:r>
    <w:r w:rsidR="00604843">
      <w:rPr>
        <w:rFonts w:ascii="Interstate-Light" w:hAnsi="Interstate-Light"/>
        <w:sz w:val="18"/>
      </w:rPr>
      <w:fldChar w:fldCharType="separate"/>
    </w:r>
    <w:r w:rsidR="00361EF5">
      <w:rPr>
        <w:rFonts w:ascii="Interstate-Light" w:hAnsi="Interstate-Light"/>
        <w:noProof/>
        <w:sz w:val="18"/>
      </w:rPr>
      <w:t>December 19, 2013</w:t>
    </w:r>
    <w:r w:rsidR="00604843">
      <w:rPr>
        <w:rFonts w:ascii="Interstate-Light" w:hAnsi="Interstate-Light"/>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25A" w:rsidRDefault="0036225A">
      <w:r>
        <w:separator/>
      </w:r>
    </w:p>
  </w:footnote>
  <w:footnote w:type="continuationSeparator" w:id="0">
    <w:p w:rsidR="0036225A" w:rsidRDefault="00362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0B" w:rsidRPr="005C760B" w:rsidRDefault="005C760B">
    <w:pPr>
      <w:pStyle w:val="Header"/>
      <w:rPr>
        <w:rFonts w:ascii="Interstate-Light" w:hAnsi="Interstate-Light"/>
        <w:sz w:val="20"/>
      </w:rPr>
    </w:pPr>
    <w:r w:rsidRPr="005C760B">
      <w:rPr>
        <w:rFonts w:ascii="Interstate-Light" w:hAnsi="Interstate-Light"/>
        <w:sz w:val="20"/>
      </w:rPr>
      <w:t xml:space="preserve">Page </w:t>
    </w:r>
    <w:r w:rsidRPr="005C760B">
      <w:rPr>
        <w:rFonts w:ascii="Interstate-Light" w:hAnsi="Interstate-Light"/>
        <w:sz w:val="20"/>
      </w:rPr>
      <w:fldChar w:fldCharType="begin"/>
    </w:r>
    <w:r w:rsidRPr="005C760B">
      <w:rPr>
        <w:rFonts w:ascii="Interstate-Light" w:hAnsi="Interstate-Light"/>
        <w:sz w:val="20"/>
      </w:rPr>
      <w:instrText xml:space="preserve"> PAGE </w:instrText>
    </w:r>
    <w:r w:rsidRPr="005C760B">
      <w:rPr>
        <w:rFonts w:ascii="Interstate-Light" w:hAnsi="Interstate-Light"/>
        <w:sz w:val="20"/>
      </w:rPr>
      <w:fldChar w:fldCharType="separate"/>
    </w:r>
    <w:r w:rsidR="00361EF5">
      <w:rPr>
        <w:rFonts w:ascii="Interstate-Light" w:hAnsi="Interstate-Light"/>
        <w:noProof/>
        <w:sz w:val="20"/>
      </w:rPr>
      <w:t>6</w:t>
    </w:r>
    <w:r w:rsidRPr="005C760B">
      <w:rPr>
        <w:rFonts w:ascii="Interstate-Light" w:hAnsi="Interstate-Light"/>
        <w:sz w:val="20"/>
      </w:rPr>
      <w:fldChar w:fldCharType="end"/>
    </w:r>
    <w:r w:rsidRPr="005C760B">
      <w:rPr>
        <w:rFonts w:ascii="Interstate-Light" w:hAnsi="Interstate-Light"/>
        <w:sz w:val="20"/>
      </w:rPr>
      <w:t xml:space="preserve"> of </w:t>
    </w:r>
    <w:r w:rsidRPr="005C760B">
      <w:rPr>
        <w:rFonts w:ascii="Interstate-Light" w:hAnsi="Interstate-Light"/>
        <w:sz w:val="20"/>
      </w:rPr>
      <w:fldChar w:fldCharType="begin"/>
    </w:r>
    <w:r w:rsidRPr="005C760B">
      <w:rPr>
        <w:rFonts w:ascii="Interstate-Light" w:hAnsi="Interstate-Light"/>
        <w:sz w:val="20"/>
      </w:rPr>
      <w:instrText xml:space="preserve"> NUMPAGES </w:instrText>
    </w:r>
    <w:r w:rsidRPr="005C760B">
      <w:rPr>
        <w:rFonts w:ascii="Interstate-Light" w:hAnsi="Interstate-Light"/>
        <w:sz w:val="20"/>
      </w:rPr>
      <w:fldChar w:fldCharType="separate"/>
    </w:r>
    <w:r w:rsidR="00361EF5">
      <w:rPr>
        <w:rFonts w:ascii="Interstate-Light" w:hAnsi="Interstate-Light"/>
        <w:noProof/>
        <w:sz w:val="20"/>
      </w:rPr>
      <w:t>8</w:t>
    </w:r>
    <w:r w:rsidRPr="005C760B">
      <w:rPr>
        <w:rFonts w:ascii="Interstate-Light" w:hAnsi="Interstate-Light"/>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F9B" w:rsidRPr="005C760B" w:rsidRDefault="000F3F9B" w:rsidP="000F3F9B">
    <w:pPr>
      <w:pStyle w:val="Header"/>
      <w:rPr>
        <w:rFonts w:ascii="Interstate-Light" w:hAnsi="Interstate-Light"/>
        <w:sz w:val="20"/>
      </w:rPr>
    </w:pPr>
    <w:r w:rsidRPr="005C760B">
      <w:rPr>
        <w:rFonts w:ascii="Interstate-Light" w:hAnsi="Interstate-Light"/>
        <w:sz w:val="20"/>
      </w:rPr>
      <w:t xml:space="preserve">Page </w:t>
    </w:r>
    <w:r w:rsidRPr="005C760B">
      <w:rPr>
        <w:rFonts w:ascii="Interstate-Light" w:hAnsi="Interstate-Light"/>
        <w:sz w:val="20"/>
      </w:rPr>
      <w:fldChar w:fldCharType="begin"/>
    </w:r>
    <w:r w:rsidRPr="005C760B">
      <w:rPr>
        <w:rFonts w:ascii="Interstate-Light" w:hAnsi="Interstate-Light"/>
        <w:sz w:val="20"/>
      </w:rPr>
      <w:instrText xml:space="preserve"> PAGE </w:instrText>
    </w:r>
    <w:r w:rsidRPr="005C760B">
      <w:rPr>
        <w:rFonts w:ascii="Interstate-Light" w:hAnsi="Interstate-Light"/>
        <w:sz w:val="20"/>
      </w:rPr>
      <w:fldChar w:fldCharType="separate"/>
    </w:r>
    <w:r w:rsidR="00361EF5">
      <w:rPr>
        <w:rFonts w:ascii="Interstate-Light" w:hAnsi="Interstate-Light"/>
        <w:noProof/>
        <w:sz w:val="20"/>
      </w:rPr>
      <w:t>8</w:t>
    </w:r>
    <w:r w:rsidRPr="005C760B">
      <w:rPr>
        <w:rFonts w:ascii="Interstate-Light" w:hAnsi="Interstate-Light"/>
        <w:sz w:val="20"/>
      </w:rPr>
      <w:fldChar w:fldCharType="end"/>
    </w:r>
    <w:r w:rsidRPr="005C760B">
      <w:rPr>
        <w:rFonts w:ascii="Interstate-Light" w:hAnsi="Interstate-Light"/>
        <w:sz w:val="20"/>
      </w:rPr>
      <w:t xml:space="preserve"> of </w:t>
    </w:r>
    <w:r w:rsidRPr="005C760B">
      <w:rPr>
        <w:rFonts w:ascii="Interstate-Light" w:hAnsi="Interstate-Light"/>
        <w:sz w:val="20"/>
      </w:rPr>
      <w:fldChar w:fldCharType="begin"/>
    </w:r>
    <w:r w:rsidRPr="005C760B">
      <w:rPr>
        <w:rFonts w:ascii="Interstate-Light" w:hAnsi="Interstate-Light"/>
        <w:sz w:val="20"/>
      </w:rPr>
      <w:instrText xml:space="preserve"> NUMPAGES </w:instrText>
    </w:r>
    <w:r w:rsidRPr="005C760B">
      <w:rPr>
        <w:rFonts w:ascii="Interstate-Light" w:hAnsi="Interstate-Light"/>
        <w:sz w:val="20"/>
      </w:rPr>
      <w:fldChar w:fldCharType="separate"/>
    </w:r>
    <w:r w:rsidR="00361EF5">
      <w:rPr>
        <w:rFonts w:ascii="Interstate-Light" w:hAnsi="Interstate-Light"/>
        <w:noProof/>
        <w:sz w:val="20"/>
      </w:rPr>
      <w:t>8</w:t>
    </w:r>
    <w:r w:rsidRPr="005C760B">
      <w:rPr>
        <w:rFonts w:ascii="Interstate-Light" w:hAnsi="Interstate-Light"/>
        <w:sz w:val="20"/>
      </w:rPr>
      <w:fldChar w:fldCharType="end"/>
    </w:r>
  </w:p>
  <w:p w:rsidR="000F3F9B" w:rsidRDefault="000F3F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00AA2"/>
    <w:multiLevelType w:val="hybridMultilevel"/>
    <w:tmpl w:val="7756AD18"/>
    <w:lvl w:ilvl="0" w:tplc="4712D05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25A"/>
    <w:rsid w:val="00043711"/>
    <w:rsid w:val="00067323"/>
    <w:rsid w:val="00081AEC"/>
    <w:rsid w:val="000A2753"/>
    <w:rsid w:val="000E056A"/>
    <w:rsid w:val="000E5841"/>
    <w:rsid w:val="000F3F9B"/>
    <w:rsid w:val="00100F9A"/>
    <w:rsid w:val="00157517"/>
    <w:rsid w:val="001C3B0D"/>
    <w:rsid w:val="001C4980"/>
    <w:rsid w:val="001D24F8"/>
    <w:rsid w:val="00260546"/>
    <w:rsid w:val="002B212B"/>
    <w:rsid w:val="002D3326"/>
    <w:rsid w:val="00310D52"/>
    <w:rsid w:val="00361EF5"/>
    <w:rsid w:val="0036225A"/>
    <w:rsid w:val="003B208D"/>
    <w:rsid w:val="003C4BEB"/>
    <w:rsid w:val="004A194E"/>
    <w:rsid w:val="004D2592"/>
    <w:rsid w:val="004F07CA"/>
    <w:rsid w:val="00521EF3"/>
    <w:rsid w:val="005501E4"/>
    <w:rsid w:val="005535A2"/>
    <w:rsid w:val="0056003D"/>
    <w:rsid w:val="005C760B"/>
    <w:rsid w:val="005F3918"/>
    <w:rsid w:val="006012CB"/>
    <w:rsid w:val="00604843"/>
    <w:rsid w:val="00613531"/>
    <w:rsid w:val="006533B3"/>
    <w:rsid w:val="00655237"/>
    <w:rsid w:val="0068766D"/>
    <w:rsid w:val="00693309"/>
    <w:rsid w:val="006A086F"/>
    <w:rsid w:val="00705BFA"/>
    <w:rsid w:val="007357CE"/>
    <w:rsid w:val="00760B79"/>
    <w:rsid w:val="007613C6"/>
    <w:rsid w:val="0076541C"/>
    <w:rsid w:val="00775DD0"/>
    <w:rsid w:val="007959D9"/>
    <w:rsid w:val="007C3CE0"/>
    <w:rsid w:val="007E3FB0"/>
    <w:rsid w:val="007F1F32"/>
    <w:rsid w:val="007F38E2"/>
    <w:rsid w:val="007F6A33"/>
    <w:rsid w:val="00803239"/>
    <w:rsid w:val="00803E3C"/>
    <w:rsid w:val="00804A20"/>
    <w:rsid w:val="00805331"/>
    <w:rsid w:val="00807A69"/>
    <w:rsid w:val="0083765A"/>
    <w:rsid w:val="00857826"/>
    <w:rsid w:val="008A4AD9"/>
    <w:rsid w:val="008C7C7F"/>
    <w:rsid w:val="008E3C9A"/>
    <w:rsid w:val="00923AAB"/>
    <w:rsid w:val="00953E63"/>
    <w:rsid w:val="009704A5"/>
    <w:rsid w:val="00982AD0"/>
    <w:rsid w:val="0099256A"/>
    <w:rsid w:val="009B6FAA"/>
    <w:rsid w:val="009F159B"/>
    <w:rsid w:val="00A23558"/>
    <w:rsid w:val="00A24E08"/>
    <w:rsid w:val="00A4026B"/>
    <w:rsid w:val="00A90740"/>
    <w:rsid w:val="00AB13C4"/>
    <w:rsid w:val="00B60BD5"/>
    <w:rsid w:val="00B62E51"/>
    <w:rsid w:val="00B862AE"/>
    <w:rsid w:val="00B935D9"/>
    <w:rsid w:val="00BA4893"/>
    <w:rsid w:val="00BE295F"/>
    <w:rsid w:val="00C32508"/>
    <w:rsid w:val="00C36483"/>
    <w:rsid w:val="00CA1C1F"/>
    <w:rsid w:val="00CC653E"/>
    <w:rsid w:val="00D41C07"/>
    <w:rsid w:val="00D67A2F"/>
    <w:rsid w:val="00D8309F"/>
    <w:rsid w:val="00DE23B9"/>
    <w:rsid w:val="00E101EA"/>
    <w:rsid w:val="00E43255"/>
    <w:rsid w:val="00E55151"/>
    <w:rsid w:val="00E93706"/>
    <w:rsid w:val="00EF2500"/>
    <w:rsid w:val="00EF7EDC"/>
    <w:rsid w:val="00F51B75"/>
    <w:rsid w:val="00FC41D5"/>
    <w:rsid w:val="00FD6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54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0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C760B"/>
    <w:pPr>
      <w:tabs>
        <w:tab w:val="center" w:pos="4320"/>
        <w:tab w:val="right" w:pos="8640"/>
      </w:tabs>
    </w:pPr>
  </w:style>
  <w:style w:type="paragraph" w:styleId="Footer">
    <w:name w:val="footer"/>
    <w:basedOn w:val="Normal"/>
    <w:rsid w:val="005C760B"/>
    <w:pPr>
      <w:tabs>
        <w:tab w:val="center" w:pos="4320"/>
        <w:tab w:val="right" w:pos="8640"/>
      </w:tabs>
    </w:pPr>
  </w:style>
  <w:style w:type="paragraph" w:styleId="BalloonText">
    <w:name w:val="Balloon Text"/>
    <w:basedOn w:val="Normal"/>
    <w:link w:val="BalloonTextChar"/>
    <w:uiPriority w:val="99"/>
    <w:semiHidden/>
    <w:unhideWhenUsed/>
    <w:rsid w:val="0036225A"/>
    <w:rPr>
      <w:rFonts w:ascii="Tahoma" w:hAnsi="Tahoma" w:cs="Tahoma"/>
      <w:sz w:val="16"/>
      <w:szCs w:val="16"/>
    </w:rPr>
  </w:style>
  <w:style w:type="character" w:customStyle="1" w:styleId="BalloonTextChar">
    <w:name w:val="Balloon Text Char"/>
    <w:basedOn w:val="DefaultParagraphFont"/>
    <w:link w:val="BalloonText"/>
    <w:uiPriority w:val="99"/>
    <w:semiHidden/>
    <w:rsid w:val="0036225A"/>
    <w:rPr>
      <w:rFonts w:ascii="Tahoma" w:hAnsi="Tahoma" w:cs="Tahoma"/>
      <w:sz w:val="16"/>
      <w:szCs w:val="16"/>
    </w:rPr>
  </w:style>
  <w:style w:type="character" w:styleId="CommentReference">
    <w:name w:val="annotation reference"/>
    <w:basedOn w:val="DefaultParagraphFont"/>
    <w:uiPriority w:val="99"/>
    <w:semiHidden/>
    <w:unhideWhenUsed/>
    <w:rsid w:val="007C3CE0"/>
    <w:rPr>
      <w:sz w:val="16"/>
      <w:szCs w:val="16"/>
    </w:rPr>
  </w:style>
  <w:style w:type="paragraph" w:styleId="CommentText">
    <w:name w:val="annotation text"/>
    <w:basedOn w:val="Normal"/>
    <w:link w:val="CommentTextChar"/>
    <w:uiPriority w:val="99"/>
    <w:semiHidden/>
    <w:unhideWhenUsed/>
    <w:rsid w:val="007C3CE0"/>
    <w:rPr>
      <w:sz w:val="20"/>
    </w:rPr>
  </w:style>
  <w:style w:type="character" w:customStyle="1" w:styleId="CommentTextChar">
    <w:name w:val="Comment Text Char"/>
    <w:basedOn w:val="DefaultParagraphFont"/>
    <w:link w:val="CommentText"/>
    <w:uiPriority w:val="99"/>
    <w:semiHidden/>
    <w:rsid w:val="007C3CE0"/>
  </w:style>
  <w:style w:type="paragraph" w:styleId="CommentSubject">
    <w:name w:val="annotation subject"/>
    <w:basedOn w:val="CommentText"/>
    <w:next w:val="CommentText"/>
    <w:link w:val="CommentSubjectChar"/>
    <w:uiPriority w:val="99"/>
    <w:semiHidden/>
    <w:unhideWhenUsed/>
    <w:rsid w:val="007C3CE0"/>
    <w:rPr>
      <w:b/>
      <w:bCs/>
    </w:rPr>
  </w:style>
  <w:style w:type="character" w:customStyle="1" w:styleId="CommentSubjectChar">
    <w:name w:val="Comment Subject Char"/>
    <w:basedOn w:val="CommentTextChar"/>
    <w:link w:val="CommentSubject"/>
    <w:uiPriority w:val="99"/>
    <w:semiHidden/>
    <w:rsid w:val="007C3CE0"/>
    <w:rPr>
      <w:b/>
      <w:bCs/>
    </w:rPr>
  </w:style>
  <w:style w:type="paragraph" w:styleId="ListParagraph">
    <w:name w:val="List Paragraph"/>
    <w:basedOn w:val="Normal"/>
    <w:uiPriority w:val="34"/>
    <w:qFormat/>
    <w:rsid w:val="00067323"/>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54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0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C760B"/>
    <w:pPr>
      <w:tabs>
        <w:tab w:val="center" w:pos="4320"/>
        <w:tab w:val="right" w:pos="8640"/>
      </w:tabs>
    </w:pPr>
  </w:style>
  <w:style w:type="paragraph" w:styleId="Footer">
    <w:name w:val="footer"/>
    <w:basedOn w:val="Normal"/>
    <w:rsid w:val="005C760B"/>
    <w:pPr>
      <w:tabs>
        <w:tab w:val="center" w:pos="4320"/>
        <w:tab w:val="right" w:pos="8640"/>
      </w:tabs>
    </w:pPr>
  </w:style>
  <w:style w:type="paragraph" w:styleId="BalloonText">
    <w:name w:val="Balloon Text"/>
    <w:basedOn w:val="Normal"/>
    <w:link w:val="BalloonTextChar"/>
    <w:uiPriority w:val="99"/>
    <w:semiHidden/>
    <w:unhideWhenUsed/>
    <w:rsid w:val="0036225A"/>
    <w:rPr>
      <w:rFonts w:ascii="Tahoma" w:hAnsi="Tahoma" w:cs="Tahoma"/>
      <w:sz w:val="16"/>
      <w:szCs w:val="16"/>
    </w:rPr>
  </w:style>
  <w:style w:type="character" w:customStyle="1" w:styleId="BalloonTextChar">
    <w:name w:val="Balloon Text Char"/>
    <w:basedOn w:val="DefaultParagraphFont"/>
    <w:link w:val="BalloonText"/>
    <w:uiPriority w:val="99"/>
    <w:semiHidden/>
    <w:rsid w:val="0036225A"/>
    <w:rPr>
      <w:rFonts w:ascii="Tahoma" w:hAnsi="Tahoma" w:cs="Tahoma"/>
      <w:sz w:val="16"/>
      <w:szCs w:val="16"/>
    </w:rPr>
  </w:style>
  <w:style w:type="character" w:styleId="CommentReference">
    <w:name w:val="annotation reference"/>
    <w:basedOn w:val="DefaultParagraphFont"/>
    <w:uiPriority w:val="99"/>
    <w:semiHidden/>
    <w:unhideWhenUsed/>
    <w:rsid w:val="007C3CE0"/>
    <w:rPr>
      <w:sz w:val="16"/>
      <w:szCs w:val="16"/>
    </w:rPr>
  </w:style>
  <w:style w:type="paragraph" w:styleId="CommentText">
    <w:name w:val="annotation text"/>
    <w:basedOn w:val="Normal"/>
    <w:link w:val="CommentTextChar"/>
    <w:uiPriority w:val="99"/>
    <w:semiHidden/>
    <w:unhideWhenUsed/>
    <w:rsid w:val="007C3CE0"/>
    <w:rPr>
      <w:sz w:val="20"/>
    </w:rPr>
  </w:style>
  <w:style w:type="character" w:customStyle="1" w:styleId="CommentTextChar">
    <w:name w:val="Comment Text Char"/>
    <w:basedOn w:val="DefaultParagraphFont"/>
    <w:link w:val="CommentText"/>
    <w:uiPriority w:val="99"/>
    <w:semiHidden/>
    <w:rsid w:val="007C3CE0"/>
  </w:style>
  <w:style w:type="paragraph" w:styleId="CommentSubject">
    <w:name w:val="annotation subject"/>
    <w:basedOn w:val="CommentText"/>
    <w:next w:val="CommentText"/>
    <w:link w:val="CommentSubjectChar"/>
    <w:uiPriority w:val="99"/>
    <w:semiHidden/>
    <w:unhideWhenUsed/>
    <w:rsid w:val="007C3CE0"/>
    <w:rPr>
      <w:b/>
      <w:bCs/>
    </w:rPr>
  </w:style>
  <w:style w:type="character" w:customStyle="1" w:styleId="CommentSubjectChar">
    <w:name w:val="Comment Subject Char"/>
    <w:basedOn w:val="CommentTextChar"/>
    <w:link w:val="CommentSubject"/>
    <w:uiPriority w:val="99"/>
    <w:semiHidden/>
    <w:rsid w:val="007C3CE0"/>
    <w:rPr>
      <w:b/>
      <w:bCs/>
    </w:rPr>
  </w:style>
  <w:style w:type="paragraph" w:styleId="ListParagraph">
    <w:name w:val="List Paragraph"/>
    <w:basedOn w:val="Normal"/>
    <w:uiPriority w:val="34"/>
    <w:qFormat/>
    <w:rsid w:val="0006732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ilw00\executes\TEMPLATE.MIL\HNTB-MIL\Technical%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Technical Memorandum.dot</Template>
  <TotalTime>0</TotalTime>
  <Pages>8</Pages>
  <Words>1066</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To</vt:lpstr>
    </vt:vector>
  </TitlesOfParts>
  <Company>HNTB Corporation</Company>
  <LinksUpToDate>false</LinksUpToDate>
  <CharactersWithSpaces>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Lauren Zidek</dc:creator>
  <cp:lastModifiedBy>Lauren Zidek</cp:lastModifiedBy>
  <cp:revision>2</cp:revision>
  <cp:lastPrinted>2013-12-19T19:03:00Z</cp:lastPrinted>
  <dcterms:created xsi:type="dcterms:W3CDTF">2013-12-19T19:03:00Z</dcterms:created>
  <dcterms:modified xsi:type="dcterms:W3CDTF">2013-12-19T19:03:00Z</dcterms:modified>
</cp:coreProperties>
</file>