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4C" w:rsidRPr="00C11BA4" w:rsidRDefault="00BE68DF" w:rsidP="00535B61">
      <w:pPr>
        <w:pStyle w:val="Title"/>
      </w:pPr>
      <w:r w:rsidRPr="00BE68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27465</wp:posOffset>
            </wp:positionH>
            <wp:positionV relativeFrom="margin">
              <wp:align>top</wp:align>
            </wp:positionV>
            <wp:extent cx="551881" cy="549762"/>
            <wp:effectExtent l="19050" t="0" r="1838" b="0"/>
            <wp:wrapNone/>
            <wp:docPr id="2" name="Picture 1" descr="C:\Users\mscj3w\Desktop\wisdot-agency-name-logo-100-black 2 1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j3w\Desktop\wisdot-agency-name-logo-100-black 2 1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2" cy="5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0BC" w:rsidRPr="00C11BA4">
        <w:t xml:space="preserve">BUREAU OF </w:t>
      </w:r>
      <w:r w:rsidR="00BE18FC">
        <w:t>TRAFFIC OPERATIONS</w:t>
      </w:r>
      <w:r w:rsidR="00C32D71">
        <w:t xml:space="preserve"> WORK ORDER REQUEST</w:t>
      </w:r>
    </w:p>
    <w:p w:rsidR="00EB30BC" w:rsidRPr="00C11BA4" w:rsidRDefault="00EB30BC" w:rsidP="00535B61">
      <w:pPr>
        <w:pStyle w:val="Subtitle"/>
      </w:pPr>
      <w:r w:rsidRPr="00C11BA4">
        <w:t>Wisconsin Department of Transportation</w:t>
      </w:r>
    </w:p>
    <w:p w:rsidR="00D14A08" w:rsidRDefault="00B74738" w:rsidP="00C11BA4">
      <w:pPr>
        <w:pStyle w:val="Subtitle"/>
      </w:pPr>
      <w:r>
        <w:t xml:space="preserve">Revised </w:t>
      </w:r>
      <w:r w:rsidR="00D23C77">
        <w:t>03/2018</w:t>
      </w:r>
    </w:p>
    <w:p w:rsidR="006C4660" w:rsidRPr="006C4660" w:rsidRDefault="006C4660" w:rsidP="006C4660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B30BC" w:rsidRPr="000323A0" w:rsidTr="00933635">
        <w:tc>
          <w:tcPr>
            <w:tcW w:w="10800" w:type="dxa"/>
            <w:shd w:val="clear" w:color="auto" w:fill="D9D9D9"/>
          </w:tcPr>
          <w:p w:rsidR="00EB30BC" w:rsidRPr="000323A0" w:rsidRDefault="00EB30BC" w:rsidP="007D3C21">
            <w:pPr>
              <w:pStyle w:val="TableHeading"/>
              <w:rPr>
                <w:rFonts w:ascii="Arial Black" w:hAnsi="Arial Black"/>
                <w:b w:val="0"/>
              </w:rPr>
            </w:pPr>
            <w:r w:rsidRPr="000323A0">
              <w:rPr>
                <w:rFonts w:ascii="Arial Black" w:hAnsi="Arial Black"/>
                <w:b w:val="0"/>
              </w:rPr>
              <w:t>Instructions</w:t>
            </w:r>
          </w:p>
        </w:tc>
      </w:tr>
      <w:tr w:rsidR="00EB30BC" w:rsidRPr="009E773B" w:rsidTr="00933635">
        <w:tc>
          <w:tcPr>
            <w:tcW w:w="10800" w:type="dxa"/>
          </w:tcPr>
          <w:p w:rsidR="00EB30BC" w:rsidRPr="00E17E82" w:rsidRDefault="00EB30BC" w:rsidP="002E5D9E">
            <w:pPr>
              <w:spacing w:before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7E82">
              <w:rPr>
                <w:rFonts w:ascii="Arial" w:hAnsi="Arial" w:cs="Arial"/>
                <w:b/>
                <w:sz w:val="16"/>
                <w:szCs w:val="16"/>
              </w:rPr>
              <w:t xml:space="preserve">If you need assistance filling out this request or accessing the </w:t>
            </w:r>
            <w:hyperlink r:id="rId9" w:history="1">
              <w:r w:rsidRPr="00E17E8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Consul</w:t>
              </w:r>
              <w:r w:rsidR="009510C2" w:rsidRPr="00E17E8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tant Administration and Reporting System (CARS)</w:t>
              </w:r>
            </w:hyperlink>
            <w:r w:rsidR="009510C2" w:rsidRPr="00E17E82">
              <w:rPr>
                <w:rFonts w:ascii="Arial" w:hAnsi="Arial" w:cs="Arial"/>
                <w:b/>
                <w:sz w:val="16"/>
                <w:szCs w:val="16"/>
              </w:rPr>
              <w:t>, please contact:</w:t>
            </w:r>
          </w:p>
          <w:p w:rsidR="009510C2" w:rsidRPr="00E17E82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17E82">
              <w:rPr>
                <w:sz w:val="16"/>
                <w:szCs w:val="16"/>
              </w:rPr>
              <w:t>Region Consultant Unit Supervisor or Contract Specialist</w:t>
            </w:r>
          </w:p>
          <w:p w:rsidR="009510C2" w:rsidRPr="00E17E82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17E82">
              <w:rPr>
                <w:sz w:val="16"/>
                <w:szCs w:val="16"/>
              </w:rPr>
              <w:t>Bureau Consultant Services representative</w:t>
            </w:r>
          </w:p>
          <w:p w:rsidR="009510C2" w:rsidRPr="00E17E82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17E82">
              <w:rPr>
                <w:sz w:val="16"/>
                <w:szCs w:val="16"/>
              </w:rPr>
              <w:t>BPD Consultant Services (</w:t>
            </w:r>
            <w:hyperlink r:id="rId10" w:history="1">
              <w:r w:rsidR="0019050D" w:rsidRPr="00E17E82">
                <w:rPr>
                  <w:rStyle w:val="Hyperlink"/>
                  <w:rFonts w:ascii="Arial" w:hAnsi="Arial"/>
                  <w:sz w:val="16"/>
                  <w:szCs w:val="16"/>
                </w:rPr>
                <w:t>DOT Consultant Services Approval</w:t>
              </w:r>
            </w:hyperlink>
            <w:r w:rsidRPr="00E17E82">
              <w:rPr>
                <w:sz w:val="16"/>
                <w:szCs w:val="16"/>
              </w:rPr>
              <w:t>)</w:t>
            </w:r>
          </w:p>
          <w:p w:rsidR="009510C2" w:rsidRPr="00E17E82" w:rsidRDefault="009510C2" w:rsidP="007D3C21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7E82">
              <w:rPr>
                <w:rFonts w:ascii="Arial" w:hAnsi="Arial" w:cs="Arial"/>
                <w:b/>
                <w:sz w:val="16"/>
                <w:szCs w:val="16"/>
              </w:rPr>
              <w:t xml:space="preserve">Before completing this request for submittal to BPD Consultant Services, use </w:t>
            </w:r>
            <w:hyperlink r:id="rId11" w:history="1">
              <w:r w:rsidRPr="00E17E8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CARS</w:t>
              </w:r>
            </w:hyperlink>
            <w:r w:rsidRPr="00E17E82">
              <w:rPr>
                <w:rFonts w:ascii="Arial" w:hAnsi="Arial" w:cs="Arial"/>
                <w:b/>
                <w:sz w:val="16"/>
                <w:szCs w:val="16"/>
              </w:rPr>
              <w:t xml:space="preserve"> to:</w:t>
            </w:r>
          </w:p>
          <w:p w:rsidR="009510C2" w:rsidRPr="00E17E82" w:rsidRDefault="009510C2" w:rsidP="007D3C2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17E82">
              <w:rPr>
                <w:sz w:val="16"/>
                <w:szCs w:val="16"/>
              </w:rPr>
              <w:t>Review usage of master contracts for adequate work distribution</w:t>
            </w:r>
            <w:r w:rsidR="0011050B" w:rsidRPr="00E17E82">
              <w:rPr>
                <w:sz w:val="16"/>
                <w:szCs w:val="16"/>
              </w:rPr>
              <w:t>.</w:t>
            </w:r>
          </w:p>
          <w:p w:rsidR="009510C2" w:rsidRPr="00E17E82" w:rsidRDefault="007F253C" w:rsidP="007D3C2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the maximum p</w:t>
            </w:r>
            <w:r w:rsidRPr="00E75DF7">
              <w:rPr>
                <w:sz w:val="16"/>
                <w:szCs w:val="16"/>
              </w:rPr>
              <w:t xml:space="preserve">ercent </w:t>
            </w:r>
            <w:r>
              <w:rPr>
                <w:sz w:val="16"/>
                <w:szCs w:val="16"/>
              </w:rPr>
              <w:t xml:space="preserve">limit </w:t>
            </w:r>
            <w:r w:rsidRPr="00E75DF7">
              <w:rPr>
                <w:sz w:val="16"/>
                <w:szCs w:val="16"/>
              </w:rPr>
              <w:t xml:space="preserve">for the master contract group </w:t>
            </w:r>
            <w:r>
              <w:rPr>
                <w:sz w:val="16"/>
                <w:szCs w:val="16"/>
              </w:rPr>
              <w:t>in CARS (usually 60-80%). You can find this percent by running the Master Summary Report, which is linked at the top of the master contract record.</w:t>
            </w:r>
            <w:r w:rsidRPr="00E75DF7">
              <w:rPr>
                <w:sz w:val="16"/>
                <w:szCs w:val="16"/>
              </w:rPr>
              <w:t xml:space="preserve"> (</w:t>
            </w:r>
            <w:hyperlink r:id="rId12" w:anchor="fd8-5-30.9" w:history="1">
              <w:r w:rsidRPr="00E75DF7">
                <w:rPr>
                  <w:rStyle w:val="Hyperlink"/>
                  <w:rFonts w:ascii="Arial" w:hAnsi="Arial"/>
                  <w:sz w:val="16"/>
                  <w:szCs w:val="16"/>
                </w:rPr>
                <w:t>FDM 8-5-30.9</w:t>
              </w:r>
            </w:hyperlink>
            <w:r>
              <w:rPr>
                <w:sz w:val="16"/>
                <w:szCs w:val="16"/>
              </w:rPr>
              <w:t>)</w:t>
            </w:r>
            <w:r w:rsidR="0011050B" w:rsidRPr="00E17E82">
              <w:rPr>
                <w:sz w:val="16"/>
                <w:szCs w:val="16"/>
              </w:rPr>
              <w:t>.</w:t>
            </w:r>
          </w:p>
          <w:p w:rsidR="009510C2" w:rsidRPr="00E17E82" w:rsidRDefault="009510C2" w:rsidP="007D3C21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7E82">
              <w:rPr>
                <w:rFonts w:ascii="Arial" w:hAnsi="Arial" w:cs="Arial"/>
                <w:b/>
                <w:sz w:val="16"/>
                <w:szCs w:val="16"/>
              </w:rPr>
              <w:t>Before submitting this request to your Consultant Unit Supervisor or corresponding Bureau representative:</w:t>
            </w:r>
          </w:p>
          <w:p w:rsidR="0011050B" w:rsidRPr="00E17E82" w:rsidRDefault="0011050B" w:rsidP="0011050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17E82">
              <w:rPr>
                <w:rFonts w:ascii="Arial" w:hAnsi="Arial" w:cs="Arial"/>
                <w:sz w:val="16"/>
                <w:szCs w:val="16"/>
              </w:rPr>
              <w:t>Check Financial Integrated Improvement Programming System (</w:t>
            </w:r>
            <w:hyperlink r:id="rId13" w:history="1">
              <w:r w:rsidRPr="00E17E8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FIIPS</w:t>
              </w:r>
            </w:hyperlink>
            <w:r w:rsidRPr="00E17E82">
              <w:rPr>
                <w:rFonts w:ascii="Arial" w:hAnsi="Arial" w:cs="Arial"/>
                <w:sz w:val="16"/>
                <w:szCs w:val="16"/>
              </w:rPr>
              <w:t>) to ensure the project ID is authorized.</w:t>
            </w:r>
          </w:p>
          <w:p w:rsidR="009510C2" w:rsidRPr="00E17E82" w:rsidRDefault="009510C2" w:rsidP="007D3C2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17E82">
              <w:rPr>
                <w:sz w:val="16"/>
                <w:szCs w:val="16"/>
              </w:rPr>
              <w:t>No negotiations may begin until after approval</w:t>
            </w:r>
            <w:r w:rsidR="0011050B" w:rsidRPr="00E17E82">
              <w:rPr>
                <w:sz w:val="16"/>
                <w:szCs w:val="16"/>
              </w:rPr>
              <w:t>.</w:t>
            </w:r>
          </w:p>
          <w:p w:rsidR="009510C2" w:rsidRPr="00E17E82" w:rsidRDefault="009510C2" w:rsidP="007D3C21">
            <w:pPr>
              <w:spacing w:line="240" w:lineRule="auto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E17E82">
              <w:rPr>
                <w:rFonts w:ascii="Arial" w:hAnsi="Arial" w:cs="Arial"/>
                <w:b/>
                <w:spacing w:val="-6"/>
                <w:sz w:val="16"/>
                <w:szCs w:val="16"/>
              </w:rPr>
              <w:t>Consultant Unit Supervisors or corresponding Bureau representatives, please review and send the request via email:</w:t>
            </w:r>
          </w:p>
          <w:p w:rsidR="009510C2" w:rsidRPr="00E17E82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E17E82">
              <w:rPr>
                <w:rFonts w:ascii="Arial" w:hAnsi="Arial" w:cs="Arial"/>
                <w:sz w:val="16"/>
                <w:szCs w:val="16"/>
              </w:rPr>
              <w:t>To:</w:t>
            </w:r>
            <w:r w:rsidRPr="00E17E82">
              <w:rPr>
                <w:rFonts w:ascii="Arial" w:hAnsi="Arial" w:cs="Arial"/>
                <w:sz w:val="16"/>
                <w:szCs w:val="16"/>
              </w:rPr>
              <w:tab/>
            </w:r>
            <w:hyperlink r:id="rId14" w:history="1">
              <w:r w:rsidRPr="00E17E82">
                <w:rPr>
                  <w:rStyle w:val="Hyperlink"/>
                  <w:rFonts w:ascii="Arial" w:hAnsi="Arial" w:cs="Arial"/>
                  <w:sz w:val="16"/>
                  <w:szCs w:val="16"/>
                </w:rPr>
                <w:t>DOT Consultant Services Approval</w:t>
              </w:r>
            </w:hyperlink>
          </w:p>
          <w:p w:rsidR="009510C2" w:rsidRPr="00E17E82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E17E82">
              <w:rPr>
                <w:rFonts w:ascii="Arial" w:hAnsi="Arial" w:cs="Arial"/>
                <w:sz w:val="16"/>
                <w:szCs w:val="16"/>
              </w:rPr>
              <w:t>CC:</w:t>
            </w:r>
            <w:r w:rsidRPr="00E17E82">
              <w:rPr>
                <w:rFonts w:ascii="Arial" w:hAnsi="Arial" w:cs="Arial"/>
                <w:sz w:val="16"/>
                <w:szCs w:val="16"/>
              </w:rPr>
              <w:tab/>
              <w:t xml:space="preserve">Project Manager for Master Contract; </w:t>
            </w:r>
            <w:r w:rsidR="0011050B" w:rsidRPr="00E17E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E82">
              <w:rPr>
                <w:rFonts w:ascii="Arial" w:hAnsi="Arial" w:cs="Arial"/>
                <w:sz w:val="16"/>
                <w:szCs w:val="16"/>
              </w:rPr>
              <w:t>Regional Project Manager</w:t>
            </w:r>
          </w:p>
          <w:p w:rsidR="009510C2" w:rsidRPr="00AE2822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E17E82">
              <w:rPr>
                <w:rFonts w:ascii="Arial" w:hAnsi="Arial" w:cs="Arial"/>
                <w:sz w:val="16"/>
                <w:szCs w:val="16"/>
              </w:rPr>
              <w:t>Subject</w:t>
            </w:r>
            <w:r w:rsidRPr="00E17E82">
              <w:rPr>
                <w:rFonts w:ascii="Arial" w:hAnsi="Arial" w:cs="Arial"/>
                <w:sz w:val="16"/>
                <w:szCs w:val="16"/>
              </w:rPr>
              <w:tab/>
              <w:t xml:space="preserve">Project ID; </w:t>
            </w:r>
            <w:r w:rsidR="0011050B" w:rsidRPr="00E17E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E82">
              <w:rPr>
                <w:rFonts w:ascii="Arial" w:hAnsi="Arial" w:cs="Arial"/>
                <w:sz w:val="16"/>
                <w:szCs w:val="16"/>
              </w:rPr>
              <w:t>Recommended firm</w:t>
            </w:r>
            <w:r w:rsidR="00AF2AE0">
              <w:rPr>
                <w:rFonts w:ascii="Arial" w:hAnsi="Arial" w:cs="Arial"/>
                <w:sz w:val="16"/>
                <w:szCs w:val="16"/>
              </w:rPr>
              <w:t>’s</w:t>
            </w:r>
            <w:r w:rsidRPr="00E17E82">
              <w:rPr>
                <w:rFonts w:ascii="Arial" w:hAnsi="Arial" w:cs="Arial"/>
                <w:sz w:val="16"/>
                <w:szCs w:val="16"/>
              </w:rPr>
              <w:t xml:space="preserve"> name;</w:t>
            </w:r>
            <w:r w:rsidR="0011050B" w:rsidRPr="00E17E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E82">
              <w:rPr>
                <w:rFonts w:ascii="Arial" w:hAnsi="Arial" w:cs="Arial"/>
                <w:sz w:val="16"/>
                <w:szCs w:val="16"/>
              </w:rPr>
              <w:t xml:space="preserve"> Work order number; </w:t>
            </w:r>
            <w:r w:rsidR="0011050B" w:rsidRPr="00E17E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E82">
              <w:rPr>
                <w:rFonts w:ascii="Arial" w:hAnsi="Arial" w:cs="Arial"/>
                <w:sz w:val="16"/>
                <w:szCs w:val="16"/>
              </w:rPr>
              <w:t>Master contract ID</w:t>
            </w:r>
          </w:p>
        </w:tc>
      </w:tr>
    </w:tbl>
    <w:p w:rsidR="00EB30BC" w:rsidRPr="006F6181" w:rsidRDefault="00EB30BC" w:rsidP="001C4FF2">
      <w:pPr>
        <w:pStyle w:val="Spacer4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260"/>
        <w:gridCol w:w="1890"/>
        <w:gridCol w:w="2880"/>
        <w:gridCol w:w="2430"/>
      </w:tblGrid>
      <w:tr w:rsidR="001C4FF2" w:rsidRPr="007F6AE6" w:rsidTr="00FD57F6">
        <w:tc>
          <w:tcPr>
            <w:tcW w:w="10800" w:type="dxa"/>
            <w:gridSpan w:val="5"/>
            <w:shd w:val="clear" w:color="auto" w:fill="D9D9D9" w:themeFill="background1" w:themeFillShade="D9"/>
          </w:tcPr>
          <w:p w:rsidR="001C4FF2" w:rsidRPr="00321418" w:rsidRDefault="001C4FF2" w:rsidP="00FD57F6">
            <w:pPr>
              <w:pStyle w:val="TableSectionHeading"/>
              <w:rPr>
                <w:b/>
                <w:sz w:val="22"/>
                <w:szCs w:val="22"/>
              </w:rPr>
            </w:pPr>
            <w:r w:rsidRPr="00321418">
              <w:rPr>
                <w:sz w:val="22"/>
                <w:szCs w:val="22"/>
              </w:rPr>
              <w:t>Work Order Information</w:t>
            </w:r>
          </w:p>
        </w:tc>
      </w:tr>
      <w:tr w:rsidR="001C4FF2" w:rsidRPr="00F75F26" w:rsidTr="00FD57F6">
        <w:tc>
          <w:tcPr>
            <w:tcW w:w="2340" w:type="dxa"/>
            <w:shd w:val="clear" w:color="auto" w:fill="F2DBDB" w:themeFill="accent2" w:themeFillTint="3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Work Order Number</w:t>
            </w:r>
          </w:p>
        </w:tc>
        <w:tc>
          <w:tcPr>
            <w:tcW w:w="3150" w:type="dxa"/>
            <w:gridSpan w:val="2"/>
            <w:shd w:val="clear" w:color="auto" w:fill="F2DBDB" w:themeFill="accent2" w:themeFillTint="33"/>
          </w:tcPr>
          <w:p w:rsidR="001C4FF2" w:rsidRPr="00F75F26" w:rsidRDefault="00851109" w:rsidP="00FD57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Date of Request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Request"/>
            <w:id w:val="10043282"/>
            <w:placeholder>
              <w:docPart w:val="EBEE8D76A6904B1DA23C0A94E6D27165"/>
            </w:placeholder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F2DBDB" w:themeFill="accent2" w:themeFillTint="33"/>
              </w:tcPr>
              <w:p w:rsidR="001C4FF2" w:rsidRPr="00F75F26" w:rsidRDefault="00851109" w:rsidP="00FD57F6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DropDown"/>
                    <w:rFonts w:asciiTheme="minorHAnsi" w:hAnsiTheme="minorHAnsi" w:cstheme="minorHAnsi"/>
                    <w:sz w:val="20"/>
                    <w:szCs w:val="20"/>
                  </w:rPr>
                  <w:t>4/25/2018</w:t>
                </w:r>
              </w:p>
            </w:tc>
          </w:sdtContent>
        </w:sdt>
      </w:tr>
      <w:tr w:rsidR="001C4FF2" w:rsidRPr="00F75F26" w:rsidTr="00FD57F6">
        <w:tc>
          <w:tcPr>
            <w:tcW w:w="2340" w:type="dxa"/>
            <w:shd w:val="clear" w:color="auto" w:fill="DBE5F1" w:themeFill="accent1" w:themeFillTint="3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ID</w:t>
            </w:r>
          </w:p>
        </w:tc>
        <w:tc>
          <w:tcPr>
            <w:tcW w:w="3150" w:type="dxa"/>
            <w:gridSpan w:val="2"/>
            <w:shd w:val="clear" w:color="auto" w:fill="DBE5F1" w:themeFill="accent1" w:themeFillTint="33"/>
          </w:tcPr>
          <w:p w:rsidR="001C4FF2" w:rsidRPr="00F75F26" w:rsidRDefault="00851109" w:rsidP="00FD57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1030-31-72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Master Contract ID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t>0697-31-06</w:t>
            </w:r>
          </w:p>
        </w:tc>
      </w:tr>
      <w:tr w:rsidR="001C4FF2" w:rsidRPr="00F75F26" w:rsidTr="00FD57F6">
        <w:tc>
          <w:tcPr>
            <w:tcW w:w="2340" w:type="dxa"/>
            <w:shd w:val="clear" w:color="auto" w:fill="auto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ID Authorized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IdAuthY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ProjIdAuthY"/>
            <w:r w:rsidR="008511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IdAuth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rojIdAuthN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80" w:type="dxa"/>
            <w:shd w:val="clear" w:color="auto" w:fill="auto"/>
          </w:tcPr>
          <w:p w:rsidR="001C4FF2" w:rsidRPr="00F75F26" w:rsidRDefault="001C4FF2" w:rsidP="00FD57F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CBA Required</w:t>
            </w: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F75F2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(required for WOs over $300K)</w:t>
            </w:r>
          </w:p>
        </w:tc>
        <w:tc>
          <w:tcPr>
            <w:tcW w:w="2430" w:type="dxa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BA_Req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BA_Req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BA_ReqN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BA_ReqN"/>
            <w:r w:rsidR="008511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1C4FF2" w:rsidRPr="00F75F26" w:rsidTr="00FD57F6">
        <w:trPr>
          <w:trHeight w:val="432"/>
        </w:trPr>
        <w:tc>
          <w:tcPr>
            <w:tcW w:w="2340" w:type="dxa"/>
            <w:vMerge w:val="restart"/>
            <w:shd w:val="clear" w:color="auto" w:fill="auto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Limits</w:t>
            </w:r>
          </w:p>
        </w:tc>
        <w:tc>
          <w:tcPr>
            <w:tcW w:w="3150" w:type="dxa"/>
            <w:gridSpan w:val="2"/>
            <w:vMerge w:val="restart"/>
            <w:shd w:val="clear" w:color="auto" w:fill="auto"/>
          </w:tcPr>
          <w:p w:rsidR="001C4FF2" w:rsidRPr="002B1080" w:rsidRDefault="00C24CC1" w:rsidP="00FD57F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Kenosha</w:t>
            </w:r>
            <w:r w:rsidR="00851109">
              <w:rPr>
                <w:rFonts w:asciiTheme="minorHAnsi" w:hAnsiTheme="minorHAnsi" w:cstheme="minorHAnsi"/>
                <w:sz w:val="18"/>
                <w:szCs w:val="20"/>
              </w:rPr>
              <w:t xml:space="preserve"> SWEF</w:t>
            </w:r>
          </w:p>
        </w:tc>
        <w:tc>
          <w:tcPr>
            <w:tcW w:w="2880" w:type="dxa"/>
            <w:shd w:val="clear" w:color="auto" w:fill="auto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Federal Funding %</w:t>
            </w:r>
          </w:p>
        </w:tc>
        <w:tc>
          <w:tcPr>
            <w:tcW w:w="2430" w:type="dxa"/>
          </w:tcPr>
          <w:p w:rsidR="001C4FF2" w:rsidRPr="00F75F26" w:rsidRDefault="0085110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C4FF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C510C9" w:rsidRPr="00F75F26" w:rsidTr="00646884">
        <w:trPr>
          <w:trHeight w:val="196"/>
        </w:trPr>
        <w:tc>
          <w:tcPr>
            <w:tcW w:w="2340" w:type="dxa"/>
            <w:vMerge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C510C9" w:rsidRDefault="00C510C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510C9" w:rsidRDefault="00AC32AA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15" w:history="1">
              <w:r w:rsidR="005C0A94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Project Program Code</w:t>
              </w:r>
            </w:hyperlink>
          </w:p>
          <w:p w:rsidR="00C510C9" w:rsidRPr="001B47C2" w:rsidRDefault="00C510C9" w:rsidP="00FD57F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C510C9" w:rsidRPr="00F75F26" w:rsidRDefault="00AC32AA" w:rsidP="00646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Program Code"/>
                <w:tag w:val="Program Code"/>
                <w:id w:val="27611850"/>
                <w:lock w:val="sdtLocked"/>
                <w:placeholder>
                  <w:docPart w:val="F438894238CD4B3BB702460A6B7DF124"/>
                </w:placeholder>
                <w:dropDownList>
                  <w:listItem w:displayText="0" w:value="0"/>
                  <w:listItem w:displayText="1021" w:value="1021"/>
                  <w:listItem w:displayText="1040" w:value="1040"/>
                  <w:listItem w:displayText="2011" w:value="2011"/>
                  <w:listItem w:displayText="2012" w:value="2012"/>
                  <w:listItem w:displayText="2013" w:value="2013"/>
                  <w:listItem w:displayText="2019" w:value="2019"/>
                  <w:listItem w:displayText="2023" w:value="2023"/>
                  <w:listItem w:displayText="2029" w:value="2029"/>
                  <w:listItem w:displayText="2031" w:value="2031"/>
                  <w:listItem w:displayText="2033" w:value="2033"/>
                  <w:listItem w:displayText="2034" w:value="2034"/>
                  <w:listItem w:displayText="2035" w:value="2035"/>
                  <w:listItem w:displayText="2039" w:value="2039"/>
                  <w:listItem w:displayText="2040" w:value="2040"/>
                  <w:listItem w:displayText="2051" w:value="2051"/>
                  <w:listItem w:displayText="2052" w:value="2052"/>
                  <w:listItem w:displayText="2053" w:value="2053"/>
                  <w:listItem w:displayText="2059" w:value="2059"/>
                  <w:listItem w:displayText="2061" w:value="2061"/>
                  <w:listItem w:displayText="2062" w:value="2062"/>
                  <w:listItem w:displayText="2063" w:value="2063"/>
                  <w:listItem w:displayText="2069" w:value="2069"/>
                  <w:listItem w:displayText="2071" w:value="2071"/>
                  <w:listItem w:displayText="2072" w:value="2072"/>
                  <w:listItem w:displayText="2073" w:value="2073"/>
                  <w:listItem w:displayText="2079" w:value="2079"/>
                  <w:listItem w:displayText="2081" w:value="2081"/>
                  <w:listItem w:displayText="2082" w:value="2082"/>
                  <w:listItem w:displayText="2083" w:value="2083"/>
                  <w:listItem w:displayText="2089" w:value="2089"/>
                  <w:listItem w:displayText="2091" w:value="2091"/>
                  <w:listItem w:displayText="2092" w:value="2092"/>
                  <w:listItem w:displayText="2093" w:value="2093"/>
                  <w:listItem w:displayText="2099" w:value="2099"/>
                  <w:listItem w:displayText="2100" w:value="2100"/>
                  <w:listItem w:displayText="2101" w:value="2101"/>
                  <w:listItem w:displayText="2102" w:value="2102"/>
                  <w:listItem w:displayText="2103" w:value="2103"/>
                  <w:listItem w:displayText="2109" w:value="2109"/>
                  <w:listItem w:displayText="2111" w:value="2111"/>
                  <w:listItem w:displayText="2112" w:value="2112"/>
                  <w:listItem w:displayText="2113" w:value="2113"/>
                  <w:listItem w:displayText="2119" w:value="2119"/>
                  <w:listItem w:displayText="2141" w:value="2141"/>
                  <w:listItem w:displayText="2142" w:value="2142"/>
                  <w:listItem w:displayText="2143" w:value="2143"/>
                  <w:listItem w:displayText="2149" w:value="2149"/>
                  <w:listItem w:displayText="2151" w:value="2151"/>
                  <w:listItem w:displayText="2153" w:value="2153"/>
                  <w:listItem w:displayText="2171" w:value="2171"/>
                  <w:listItem w:displayText="2172" w:value="2172"/>
                  <w:listItem w:displayText="2173" w:value="2173"/>
                  <w:listItem w:displayText="2179" w:value="2179"/>
                  <w:listItem w:displayText="2400" w:value="2400"/>
                  <w:listItem w:displayText="2450" w:value="2450"/>
                  <w:listItem w:displayText="2500" w:value="2500"/>
                  <w:listItem w:displayText="2564" w:value="2564"/>
                  <w:listItem w:displayText="2600" w:value="2600"/>
                  <w:listItem w:displayText="2601" w:value="2601"/>
                  <w:listItem w:displayText="2602" w:value="2602"/>
                  <w:listItem w:displayText="2603" w:value="2603"/>
                  <w:listItem w:displayText="2605" w:value="2605"/>
                  <w:listItem w:displayText="2608" w:value="2608"/>
                  <w:listItem w:displayText="2609" w:value="2609"/>
                  <w:listItem w:displayText="2800" w:value="2800"/>
                  <w:listItem w:displayText="2901" w:value="2901"/>
                  <w:listItem w:displayText="2902" w:value="2902"/>
                  <w:listItem w:displayText="2903" w:value="2903"/>
                  <w:listItem w:displayText="2909" w:value="2909"/>
                  <w:listItem w:displayText="3000" w:value="3000"/>
                  <w:listItem w:displayText="3021" w:value="3021"/>
                  <w:listItem w:displayText="3022" w:value="3022"/>
                  <w:listItem w:displayText="3023" w:value="3023"/>
                  <w:listItem w:displayText="3029" w:value="3029"/>
                  <w:listItem w:displayText="3031" w:value="3031"/>
                  <w:listItem w:displayText="3032" w:value="3032"/>
                  <w:listItem w:displayText="3033" w:value="3033"/>
                  <w:listItem w:displayText="3039" w:value="3039"/>
                  <w:listItem w:displayText="3041" w:value="3041"/>
                  <w:listItem w:displayText="3042" w:value="3042"/>
                  <w:listItem w:displayText="3043" w:value="3043"/>
                  <w:listItem w:displayText="3049" w:value="3049"/>
                  <w:listItem w:displayText="3300" w:value="3300"/>
                  <w:listItem w:displayText="3441" w:value="3441"/>
                  <w:listItem w:displayText="3442" w:value="3442"/>
                  <w:listItem w:displayText="3443" w:value="3443"/>
                  <w:listItem w:displayText="3449" w:value="3449"/>
                  <w:listItem w:displayText="3451" w:value="3451"/>
                  <w:listItem w:displayText="3452" w:value="3452"/>
                  <w:listItem w:displayText="3453" w:value="3453"/>
                  <w:listItem w:displayText="3459" w:value="3459"/>
                  <w:listItem w:displayText="3461" w:value="3461"/>
                  <w:listItem w:displayText="3462" w:value="3462"/>
                  <w:listItem w:displayText="3463" w:value="3463"/>
                  <w:listItem w:displayText="3469" w:value="3469"/>
                  <w:listItem w:displayText="3471" w:value="3471"/>
                  <w:listItem w:displayText="3472" w:value="3472"/>
                  <w:listItem w:displayText="3473" w:value="3473"/>
                  <w:listItem w:displayText="3479" w:value="3479"/>
                  <w:listItem w:displayText="3500" w:value="3500"/>
                  <w:listItem w:displayText="3510" w:value="3510"/>
                  <w:listItem w:displayText="3511" w:value="3511"/>
                  <w:listItem w:displayText="3512" w:value="3512"/>
                  <w:listItem w:displayText="3520" w:value="3520"/>
                  <w:listItem w:displayText="3521" w:value="3521"/>
                  <w:listItem w:displayText="3522" w:value="3522"/>
                  <w:listItem w:displayText="3530" w:value="3530"/>
                  <w:listItem w:displayText="3531" w:value="3531"/>
                  <w:listItem w:displayText="3532" w:value="3532"/>
                  <w:listItem w:displayText="3533" w:value="3533"/>
                  <w:listItem w:displayText="3540" w:value="3540"/>
                  <w:listItem w:displayText="3541" w:value="3541"/>
                  <w:listItem w:displayText="3542" w:value="3542"/>
                  <w:listItem w:displayText="3543" w:value="3543"/>
                  <w:listItem w:displayText="3544" w:value="3544"/>
                  <w:listItem w:displayText="3560" w:value="3560"/>
                  <w:listItem w:displayText="3561" w:value="3561"/>
                  <w:listItem w:displayText="3562" w:value="3562"/>
                  <w:listItem w:displayText="3570" w:value="3570"/>
                  <w:listItem w:displayText="3571" w:value="3571"/>
                  <w:listItem w:displayText="3572" w:value="3572"/>
                  <w:listItem w:displayText="3580" w:value="3580"/>
                  <w:listItem w:displayText="3590" w:value="3590"/>
                  <w:listItem w:displayText="3610" w:value="3610"/>
                  <w:listItem w:displayText="3611" w:value="3611"/>
                  <w:listItem w:displayText="3620" w:value="3620"/>
                  <w:listItem w:displayText="3621" w:value="3621"/>
                  <w:listItem w:displayText="3630" w:value="3630"/>
                  <w:listItem w:displayText="3631" w:value="3631"/>
                  <w:listItem w:displayText="3800" w:value="3800"/>
                  <w:listItem w:displayText="3880" w:value="3880"/>
                  <w:listItem w:displayText="3881" w:value="3881"/>
                  <w:listItem w:displayText="3882" w:value="3882"/>
                  <w:listItem w:displayText="3883" w:value="3883"/>
                  <w:listItem w:displayText="3884" w:value="3884"/>
                  <w:listItem w:displayText="3885" w:value="3885"/>
                  <w:listItem w:displayText="3886" w:value="3886"/>
                  <w:listItem w:displayText="3887" w:value="3887"/>
                  <w:listItem w:displayText="3888" w:value="3888"/>
                  <w:listItem w:displayText="3889" w:value="3889"/>
                  <w:listItem w:displayText="3890" w:value="3890"/>
                  <w:listItem w:displayText="3891" w:value="3891"/>
                  <w:listItem w:displayText="3892" w:value="3892"/>
                  <w:listItem w:displayText="3900" w:value="3900"/>
                  <w:listItem w:displayText="3910" w:value="3910"/>
                  <w:listItem w:displayText="3920" w:value="3920"/>
                  <w:listItem w:displayText="3921" w:value="3921"/>
                  <w:listItem w:displayText="3922" w:value="3922"/>
                  <w:listItem w:displayText="3923" w:value="3923"/>
                  <w:listItem w:displayText="3924" w:value="3924"/>
                  <w:listItem w:displayText="3925" w:value="3925"/>
                  <w:listItem w:displayText="3926" w:value="3926"/>
                  <w:listItem w:displayText="3927" w:value="3927"/>
                  <w:listItem w:displayText="3928" w:value="3928"/>
                  <w:listItem w:displayText="3930" w:value="3930"/>
                  <w:listItem w:displayText="3931" w:value="3931"/>
                  <w:listItem w:displayText="3932" w:value="3932"/>
                  <w:listItem w:displayText="3933" w:value="3933"/>
                  <w:listItem w:displayText="3934" w:value="3934"/>
                  <w:listItem w:displayText="3935" w:value="3935"/>
                  <w:listItem w:displayText="3938" w:value="3938"/>
                  <w:listItem w:displayText="3940" w:value="3940"/>
                  <w:listItem w:displayText="3941" w:value="3941"/>
                  <w:listItem w:displayText="3942" w:value="3942"/>
                  <w:listItem w:displayText="3943" w:value="3943"/>
                  <w:listItem w:displayText="3945" w:value="3945"/>
                  <w:listItem w:displayText="3948" w:value="3948"/>
                  <w:listItem w:displayText="3949" w:value="3949"/>
                  <w:listItem w:displayText="3950" w:value="3950"/>
                  <w:listItem w:displayText="4100" w:value="4100"/>
                  <w:listItem w:displayText="4110" w:value="4110"/>
                  <w:listItem w:displayText="4117" w:value="4117"/>
                  <w:listItem w:displayText="4121" w:value="4121"/>
                  <w:listItem w:displayText="4163" w:value="4163"/>
                  <w:listItem w:displayText="4170" w:value="4170"/>
                  <w:listItem w:displayText="4182" w:value="4182"/>
                  <w:listItem w:displayText="4191" w:value="4191"/>
                  <w:listItem w:displayText="4192" w:value="4192"/>
                  <w:listItem w:displayText="4310" w:value="4310"/>
                  <w:listItem w:displayText="4400" w:value="4400"/>
                  <w:listItem w:displayText="4560" w:value="4560"/>
                  <w:listItem w:displayText="4900" w:value="4900"/>
                  <w:listItem w:displayText="5500" w:value="5500"/>
                  <w:listItem w:displayText="5501" w:value="5501"/>
                  <w:listItem w:displayText="5502" w:value="5502"/>
                  <w:listItem w:displayText="5503" w:value="5503"/>
                  <w:listItem w:displayText="5504" w:value="5504"/>
                  <w:listItem w:displayText="5506" w:value="5506"/>
                  <w:listItem w:displayText="5518" w:value="5518"/>
                  <w:listItem w:displayText="5525" w:value="5525"/>
                  <w:listItem w:displayText="5529" w:value="5529"/>
                  <w:listItem w:displayText="5530" w:value="5530"/>
                  <w:listItem w:displayText="5586" w:value="5586"/>
                </w:dropDownList>
              </w:sdtPr>
              <w:sdtEndPr/>
              <w:sdtContent>
                <w:r w:rsidR="00851109">
                  <w:rPr>
                    <w:rFonts w:asciiTheme="minorHAnsi" w:hAnsiTheme="minorHAnsi" w:cstheme="minorHAnsi"/>
                    <w:sz w:val="20"/>
                    <w:szCs w:val="20"/>
                  </w:rPr>
                  <w:t>3031</w:t>
                </w:r>
              </w:sdtContent>
            </w:sdt>
          </w:p>
        </w:tc>
      </w:tr>
      <w:tr w:rsidR="00C510C9" w:rsidRPr="00F75F26" w:rsidTr="00FD57F6">
        <w:trPr>
          <w:trHeight w:val="196"/>
        </w:trPr>
        <w:tc>
          <w:tcPr>
            <w:tcW w:w="2340" w:type="dxa"/>
            <w:vMerge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C510C9" w:rsidRDefault="00C510C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2430" w:type="dxa"/>
          </w:tcPr>
          <w:p w:rsidR="00C510C9" w:rsidRPr="00F75F26" w:rsidRDefault="0085110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Bill Wondrachek</w:t>
            </w:r>
          </w:p>
        </w:tc>
      </w:tr>
      <w:tr w:rsidR="00C510C9" w:rsidRPr="00F75F26" w:rsidTr="00FD57F6">
        <w:tc>
          <w:tcPr>
            <w:tcW w:w="234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Highway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C510C9" w:rsidRPr="00F75F26" w:rsidRDefault="00851109" w:rsidP="00FD57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I-94</w:t>
            </w:r>
          </w:p>
        </w:tc>
        <w:tc>
          <w:tcPr>
            <w:tcW w:w="288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Manager Phone</w:t>
            </w:r>
          </w:p>
        </w:tc>
        <w:tc>
          <w:tcPr>
            <w:tcW w:w="2430" w:type="dxa"/>
          </w:tcPr>
          <w:p w:rsidR="00C510C9" w:rsidRPr="00F75F26" w:rsidRDefault="0085110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608-516-6395</w:t>
            </w:r>
          </w:p>
        </w:tc>
      </w:tr>
      <w:tr w:rsidR="00C510C9" w:rsidRPr="00F75F26" w:rsidTr="00FD57F6">
        <w:tc>
          <w:tcPr>
            <w:tcW w:w="234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C510C9" w:rsidRPr="00A95499" w:rsidRDefault="00AC32AA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A45933C09249433C826E45697762138F"/>
                </w:placeholder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dge" w:value="Dodge"/>
                  <w:listItem w:displayText="Door" w:value="Door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enominee" w:value="Me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agamie" w:value="Outa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EndPr/>
              <w:sdtContent>
                <w:r w:rsidR="00851109">
                  <w:rPr>
                    <w:rFonts w:asciiTheme="minorHAnsi" w:hAnsiTheme="minorHAnsi" w:cstheme="minorHAnsi"/>
                    <w:sz w:val="20"/>
                    <w:szCs w:val="20"/>
                  </w:rPr>
                  <w:t>Kenosha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Initial Estimate Amount</w:t>
            </w:r>
          </w:p>
        </w:tc>
        <w:tc>
          <w:tcPr>
            <w:tcW w:w="2430" w:type="dxa"/>
          </w:tcPr>
          <w:p w:rsidR="00C510C9" w:rsidRPr="00F75F26" w:rsidRDefault="006A3BDD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20,000</w:t>
            </w:r>
          </w:p>
        </w:tc>
      </w:tr>
      <w:tr w:rsidR="00C510C9" w:rsidRPr="00F75F26" w:rsidTr="00FD57F6">
        <w:tc>
          <w:tcPr>
            <w:tcW w:w="234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Region/Bureau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Region_Bureau"/>
            <w:tag w:val="Region_Bureau"/>
            <w:id w:val="17189865"/>
            <w:placeholder>
              <w:docPart w:val="0B2A4F7D470C40019CA39AA4FADC2E80"/>
            </w:placeholder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EndPr/>
          <w:sdtContent>
            <w:tc>
              <w:tcPr>
                <w:tcW w:w="3150" w:type="dxa"/>
                <w:gridSpan w:val="2"/>
                <w:shd w:val="clear" w:color="auto" w:fill="auto"/>
              </w:tcPr>
              <w:p w:rsidR="00C510C9" w:rsidRPr="00F75F26" w:rsidRDefault="00AC32AA" w:rsidP="00FD57F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BHM</w:t>
                </w:r>
              </w:p>
            </w:tc>
          </w:sdtContent>
        </w:sdt>
        <w:tc>
          <w:tcPr>
            <w:tcW w:w="288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DOT Estimate Attached</w:t>
            </w:r>
          </w:p>
        </w:tc>
        <w:tc>
          <w:tcPr>
            <w:tcW w:w="2430" w:type="dxa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OTEstAttY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DOTEstAttY"/>
            <w:r w:rsidR="008511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OTEstAt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DOTEstAttN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C510C9" w:rsidRPr="00F75F26" w:rsidTr="00C510C9">
        <w:tc>
          <w:tcPr>
            <w:tcW w:w="2340" w:type="dxa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Region Bureau Approved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urAppY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BurAppY"/>
            <w:r w:rsidR="0085110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urApp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BurAppN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80" w:type="dxa"/>
            <w:shd w:val="clear" w:color="auto" w:fill="auto"/>
          </w:tcPr>
          <w:p w:rsidR="00C510C9" w:rsidRPr="00F75F26" w:rsidRDefault="00C510C9" w:rsidP="00FD57F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Anticipated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Contract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Execution Date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EstAuth"/>
            <w:id w:val="10043288"/>
            <w:placeholder>
              <w:docPart w:val="D6AAC0E6D5A242CD9A2D20CA090D9B49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vAlign w:val="center"/>
              </w:tcPr>
              <w:p w:rsidR="00C510C9" w:rsidRPr="00F75F26" w:rsidRDefault="00851109" w:rsidP="00C510C9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DropDown"/>
                    <w:rFonts w:asciiTheme="minorHAnsi" w:hAnsiTheme="minorHAnsi" w:cstheme="minorHAnsi"/>
                    <w:sz w:val="20"/>
                    <w:szCs w:val="20"/>
                  </w:rPr>
                  <w:t>4/30/2018</w:t>
                </w:r>
              </w:p>
            </w:tc>
          </w:sdtContent>
        </w:sdt>
      </w:tr>
      <w:tr w:rsidR="00C510C9" w:rsidRPr="00F75F26" w:rsidTr="00017531">
        <w:tc>
          <w:tcPr>
            <w:tcW w:w="2340" w:type="dxa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Advertised Fixed Fee %</w:t>
            </w:r>
          </w:p>
        </w:tc>
        <w:tc>
          <w:tcPr>
            <w:tcW w:w="1260" w:type="dxa"/>
          </w:tcPr>
          <w:p w:rsidR="00C510C9" w:rsidRPr="00F75F26" w:rsidRDefault="0085110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7.25</w:t>
            </w:r>
            <w:r w:rsidR="00C510C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vertFixFee"/>
                  <w:enabled/>
                  <w:calcOnExit w:val="0"/>
                  <w:textInput>
                    <w:type w:val="number"/>
                    <w:maxLength w:val="10"/>
                    <w:format w:val="0.000"/>
                  </w:textInput>
                </w:ffData>
              </w:fldChar>
            </w:r>
            <w:bookmarkStart w:id="8" w:name="AdvertFixFee"/>
            <w:r w:rsidR="00C510C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C510C9">
              <w:rPr>
                <w:rFonts w:asciiTheme="minorHAnsi" w:hAnsiTheme="minorHAnsi" w:cstheme="minorHAnsi"/>
                <w:sz w:val="20"/>
                <w:szCs w:val="20"/>
              </w:rPr>
            </w:r>
            <w:r w:rsidR="00C510C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510C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510C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510C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510C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510C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C510C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C510C9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510C9" w:rsidRPr="00F75F26" w:rsidRDefault="00C510C9" w:rsidP="00FD57F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10C9" w:rsidRPr="00F75F26" w:rsidTr="00FD57F6">
        <w:trPr>
          <w:trHeight w:val="576"/>
        </w:trPr>
        <w:tc>
          <w:tcPr>
            <w:tcW w:w="3600" w:type="dxa"/>
            <w:gridSpan w:val="2"/>
          </w:tcPr>
          <w:p w:rsidR="00C510C9" w:rsidRPr="00F75F26" w:rsidRDefault="00C510C9" w:rsidP="00FD57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Description/Scope of Service</w:t>
            </w:r>
          </w:p>
        </w:tc>
        <w:tc>
          <w:tcPr>
            <w:tcW w:w="7200" w:type="dxa"/>
            <w:gridSpan w:val="3"/>
          </w:tcPr>
          <w:p w:rsidR="00C510C9" w:rsidRPr="00D20A84" w:rsidRDefault="00851109" w:rsidP="00FD57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Design of Various Safety focused improvements, including Permanent Signing locations, Vehicle identification systems and Static Deck Replacement</w:t>
            </w:r>
          </w:p>
        </w:tc>
      </w:tr>
    </w:tbl>
    <w:p w:rsidR="007D3C21" w:rsidRPr="003C37C8" w:rsidRDefault="007D3C21" w:rsidP="001C4FF2">
      <w:pPr>
        <w:pStyle w:val="Spacer4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5"/>
        <w:gridCol w:w="3115"/>
        <w:gridCol w:w="5242"/>
      </w:tblGrid>
      <w:tr w:rsidR="001C4FF2" w:rsidRPr="007F6AE6" w:rsidTr="00FD57F6">
        <w:tc>
          <w:tcPr>
            <w:tcW w:w="10800" w:type="dxa"/>
            <w:gridSpan w:val="3"/>
            <w:shd w:val="clear" w:color="auto" w:fill="D9D9D9" w:themeFill="background1" w:themeFillShade="D9"/>
          </w:tcPr>
          <w:p w:rsidR="001C4FF2" w:rsidRPr="00321418" w:rsidRDefault="001C4FF2" w:rsidP="00FD57F6">
            <w:pPr>
              <w:pStyle w:val="TableSectionHeading"/>
              <w:rPr>
                <w:b/>
                <w:sz w:val="22"/>
                <w:szCs w:val="22"/>
              </w:rPr>
            </w:pPr>
            <w:r w:rsidRPr="00321418">
              <w:rPr>
                <w:sz w:val="22"/>
                <w:szCs w:val="22"/>
              </w:rPr>
              <w:t>Selection Information</w:t>
            </w:r>
          </w:p>
        </w:tc>
      </w:tr>
      <w:tr w:rsidR="001C4FF2" w:rsidRPr="00F75F26" w:rsidTr="00FD57F6">
        <w:tc>
          <w:tcPr>
            <w:tcW w:w="2340" w:type="dxa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Recommended Firm</w:t>
            </w:r>
          </w:p>
        </w:tc>
        <w:tc>
          <w:tcPr>
            <w:tcW w:w="3150" w:type="dxa"/>
            <w:vAlign w:val="center"/>
          </w:tcPr>
          <w:p w:rsidR="001C4FF2" w:rsidRPr="00F75F26" w:rsidRDefault="00851109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 Engineering</w:t>
            </w:r>
          </w:p>
        </w:tc>
        <w:tc>
          <w:tcPr>
            <w:tcW w:w="5310" w:type="dxa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Justification for recommended firm:</w:t>
            </w:r>
          </w:p>
        </w:tc>
      </w:tr>
      <w:tr w:rsidR="001C4FF2" w:rsidRPr="00F75F26" w:rsidTr="00FD57F6">
        <w:tc>
          <w:tcPr>
            <w:tcW w:w="5490" w:type="dxa"/>
            <w:gridSpan w:val="2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List up to four other firms qualified to complete the work:</w:t>
            </w:r>
          </w:p>
        </w:tc>
        <w:tc>
          <w:tcPr>
            <w:tcW w:w="5310" w:type="dxa"/>
            <w:vMerge w:val="restart"/>
          </w:tcPr>
          <w:p w:rsidR="001C4FF2" w:rsidRPr="008B3A35" w:rsidRDefault="00851109" w:rsidP="00FD57F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Familiarity with SWEF Design</w:t>
            </w:r>
          </w:p>
        </w:tc>
      </w:tr>
      <w:tr w:rsidR="001C4FF2" w:rsidRPr="00F75F26" w:rsidTr="00FD57F6">
        <w:tc>
          <w:tcPr>
            <w:tcW w:w="5490" w:type="dxa"/>
            <w:gridSpan w:val="2"/>
            <w:vAlign w:val="center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1  </w:t>
            </w:r>
            <w:r w:rsidR="00851109">
              <w:rPr>
                <w:rFonts w:asciiTheme="minorHAnsi" w:hAnsiTheme="minorHAnsi" w:cstheme="minorHAnsi"/>
                <w:sz w:val="20"/>
                <w:szCs w:val="20"/>
              </w:rPr>
              <w:t>AECOM</w:t>
            </w:r>
          </w:p>
        </w:tc>
        <w:tc>
          <w:tcPr>
            <w:tcW w:w="5310" w:type="dxa"/>
            <w:vMerge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FF2" w:rsidRPr="00F75F26" w:rsidTr="00FD57F6">
        <w:tc>
          <w:tcPr>
            <w:tcW w:w="5490" w:type="dxa"/>
            <w:gridSpan w:val="2"/>
            <w:vAlign w:val="center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2  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RecFirm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10" w:type="dxa"/>
            <w:vMerge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FF2" w:rsidRPr="00F75F26" w:rsidTr="00FD57F6">
        <w:tc>
          <w:tcPr>
            <w:tcW w:w="5490" w:type="dxa"/>
            <w:gridSpan w:val="2"/>
            <w:vAlign w:val="center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3  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RecFirm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10" w:type="dxa"/>
            <w:vMerge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4FF2" w:rsidRPr="00F75F26" w:rsidTr="00FD57F6">
        <w:tc>
          <w:tcPr>
            <w:tcW w:w="5490" w:type="dxa"/>
            <w:gridSpan w:val="2"/>
            <w:vAlign w:val="center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4  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RecFirm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6F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10" w:type="dxa"/>
            <w:vMerge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D3C21" w:rsidRPr="003C37C8" w:rsidRDefault="007D3C21" w:rsidP="001C4FF2">
      <w:pPr>
        <w:pStyle w:val="Spacer4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437"/>
        <w:gridCol w:w="270"/>
        <w:gridCol w:w="2520"/>
        <w:gridCol w:w="1800"/>
        <w:gridCol w:w="720"/>
        <w:gridCol w:w="1170"/>
        <w:gridCol w:w="1620"/>
      </w:tblGrid>
      <w:tr w:rsidR="001C4FF2" w:rsidRPr="007F6AE6" w:rsidTr="00FD57F6">
        <w:tc>
          <w:tcPr>
            <w:tcW w:w="10800" w:type="dxa"/>
            <w:gridSpan w:val="8"/>
            <w:shd w:val="clear" w:color="auto" w:fill="D9D9D9" w:themeFill="background1" w:themeFillShade="D9"/>
          </w:tcPr>
          <w:p w:rsidR="001C4FF2" w:rsidRPr="00321418" w:rsidRDefault="001C4FF2" w:rsidP="00FD57F6">
            <w:pPr>
              <w:pStyle w:val="TableSectionHeading"/>
              <w:rPr>
                <w:sz w:val="22"/>
                <w:szCs w:val="22"/>
              </w:rPr>
            </w:pPr>
            <w:r w:rsidRPr="00321418">
              <w:rPr>
                <w:sz w:val="22"/>
                <w:szCs w:val="22"/>
              </w:rPr>
              <w:t>For BPD/Consultant Services Use Only</w:t>
            </w:r>
          </w:p>
        </w:tc>
      </w:tr>
      <w:tr w:rsidR="001C4FF2" w:rsidRPr="00F75F26" w:rsidTr="00FD57F6">
        <w:tc>
          <w:tcPr>
            <w:tcW w:w="2700" w:type="dxa"/>
            <w:gridSpan w:val="2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% Firm Complete</w:t>
            </w:r>
          </w:p>
        </w:tc>
        <w:tc>
          <w:tcPr>
            <w:tcW w:w="2790" w:type="dxa"/>
            <w:gridSpan w:val="2"/>
          </w:tcPr>
          <w:p w:rsidR="001C4FF2" w:rsidRPr="00F75F26" w:rsidRDefault="00FF6F05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FirmCmpltPct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2" w:name="FirmCmpltPct"/>
            <w:r w:rsidR="001C4FF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1C4FF2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690" w:type="dxa"/>
            <w:gridSpan w:val="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Recommended firm’s overhead rate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4FF2" w:rsidRPr="00F75F26" w:rsidRDefault="00FF6F05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0.000"/>
                  </w:textInput>
                </w:ffData>
              </w:fldChar>
            </w:r>
            <w:bookmarkStart w:id="13" w:name="Text4"/>
            <w:r w:rsidR="001C4FF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1C4FF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1C4FF2" w:rsidRPr="00F75F26" w:rsidTr="00FD57F6">
        <w:tc>
          <w:tcPr>
            <w:tcW w:w="2700" w:type="dxa"/>
            <w:gridSpan w:val="2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% Group Master Complete</w:t>
            </w:r>
          </w:p>
        </w:tc>
        <w:tc>
          <w:tcPr>
            <w:tcW w:w="2790" w:type="dxa"/>
            <w:gridSpan w:val="2"/>
          </w:tcPr>
          <w:p w:rsidR="001C4FF2" w:rsidRPr="00F75F26" w:rsidRDefault="00FF6F05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GrpMstrCmpltPct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4" w:name="GrpMstrCmpltPct"/>
            <w:r w:rsidR="001C4FF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1C4FF2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690" w:type="dxa"/>
            <w:gridSpan w:val="3"/>
            <w:tcBorders>
              <w:right w:val="nil"/>
            </w:tcBorders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Firm’s rate approved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9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1C4FF2" w:rsidRPr="00F75F26" w:rsidRDefault="00FF6F05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0"/>
            <w:r w:rsidR="001C4FF2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6"/>
            <w:r w:rsidR="001C4FF2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1C4FF2" w:rsidRPr="00F75F26" w:rsidTr="00FD57F6">
        <w:tc>
          <w:tcPr>
            <w:tcW w:w="2700" w:type="dxa"/>
            <w:gridSpan w:val="2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Date Received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Received"/>
            <w:id w:val="10043285"/>
            <w:placeholder>
              <w:docPart w:val="FB636E5B3E1A4F41818AD60B30CFBD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gridSpan w:val="2"/>
              </w:tcPr>
              <w:p w:rsidR="001C4FF2" w:rsidRPr="00F75F26" w:rsidRDefault="00C80F56" w:rsidP="00FD57F6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F75F2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3690" w:type="dxa"/>
            <w:gridSpan w:val="3"/>
            <w:tcBorders>
              <w:right w:val="nil"/>
            </w:tcBorders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Work Order Request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53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OReq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OReq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F6F05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  <w:tc>
          <w:tcPr>
            <w:tcW w:w="1620" w:type="dxa"/>
            <w:tcBorders>
              <w:left w:val="nil"/>
            </w:tcBorders>
          </w:tcPr>
          <w:p w:rsidR="001C4FF2" w:rsidRPr="00F75F26" w:rsidRDefault="00FF6F05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OReq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WOReqN"/>
            <w:r w:rsidR="001C4FF2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AC32A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C32A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8"/>
            <w:r w:rsidR="001C4FF2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Denied</w:t>
            </w:r>
          </w:p>
        </w:tc>
      </w:tr>
      <w:tr w:rsidR="001C4FF2" w:rsidRPr="00F75F26" w:rsidTr="00FD57F6">
        <w:tc>
          <w:tcPr>
            <w:tcW w:w="2970" w:type="dxa"/>
            <w:gridSpan w:val="3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If denied, reason and alternative</w:t>
            </w:r>
          </w:p>
        </w:tc>
        <w:tc>
          <w:tcPr>
            <w:tcW w:w="7830" w:type="dxa"/>
            <w:gridSpan w:val="5"/>
          </w:tcPr>
          <w:p w:rsidR="001C4FF2" w:rsidRPr="00F27CBE" w:rsidRDefault="00FF6F05" w:rsidP="00FD57F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DenialReason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9" w:name="DenialReason"/>
            <w:r w:rsidR="001C4FF2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1C4FF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1C4FF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19"/>
          </w:p>
        </w:tc>
      </w:tr>
      <w:tr w:rsidR="00017531" w:rsidRPr="00F75F26" w:rsidTr="00646884">
        <w:trPr>
          <w:trHeight w:val="572"/>
        </w:trPr>
        <w:tc>
          <w:tcPr>
            <w:tcW w:w="10800" w:type="dxa"/>
            <w:gridSpan w:val="8"/>
          </w:tcPr>
          <w:p w:rsidR="00017531" w:rsidRDefault="00017531" w:rsidP="00FD57F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91FD2">
              <w:rPr>
                <w:rFonts w:asciiTheme="minorHAnsi" w:hAnsiTheme="minorHAnsi" w:cstheme="minorHAnsi"/>
                <w:b/>
                <w:sz w:val="18"/>
                <w:szCs w:val="20"/>
              </w:rPr>
              <w:t>Notes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</w:t>
            </w:r>
            <w:r w:rsidR="00FF6F0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SSNotes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bookmarkStart w:id="20" w:name="CSSNotes"/>
            <w:r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="00FF6F05">
              <w:rPr>
                <w:rFonts w:asciiTheme="minorHAnsi" w:hAnsiTheme="minorHAnsi" w:cstheme="minorHAnsi"/>
                <w:sz w:val="18"/>
                <w:szCs w:val="20"/>
              </w:rPr>
            </w:r>
            <w:r w:rsidR="00FF6F0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FF6F0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20"/>
          </w:p>
        </w:tc>
      </w:tr>
      <w:tr w:rsidR="001C4FF2" w:rsidTr="00FD57F6">
        <w:tc>
          <w:tcPr>
            <w:tcW w:w="2263" w:type="dxa"/>
          </w:tcPr>
          <w:p w:rsidR="001C4FF2" w:rsidRPr="004C68E9" w:rsidRDefault="001C4FF2" w:rsidP="00FD57F6">
            <w:pPr>
              <w:rPr>
                <w:sz w:val="20"/>
                <w:szCs w:val="20"/>
              </w:rPr>
            </w:pPr>
            <w:r w:rsidRPr="004C68E9">
              <w:rPr>
                <w:b/>
                <w:sz w:val="20"/>
                <w:szCs w:val="20"/>
              </w:rPr>
              <w:t>Approval Signature</w:t>
            </w:r>
            <w:r w:rsidRPr="004C68E9">
              <w:rPr>
                <w:sz w:val="20"/>
                <w:szCs w:val="20"/>
              </w:rPr>
              <w:t>:</w:t>
            </w:r>
          </w:p>
        </w:tc>
        <w:tc>
          <w:tcPr>
            <w:tcW w:w="5027" w:type="dxa"/>
            <w:gridSpan w:val="4"/>
          </w:tcPr>
          <w:p w:rsidR="001C4FF2" w:rsidRPr="008F12C5" w:rsidRDefault="00FF6F05" w:rsidP="00FD57F6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ApprovalSign"/>
            <w:r w:rsidR="001C4FF2"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 w:rsidR="001C4FF2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1C4FF2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1C4FF2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1C4FF2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1C4FF2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720" w:type="dxa"/>
          </w:tcPr>
          <w:p w:rsidR="001C4FF2" w:rsidRPr="00F75F26" w:rsidRDefault="001C4FF2" w:rsidP="00FD57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AppSig"/>
            <w:id w:val="8916113"/>
            <w:placeholder>
              <w:docPart w:val="EEE8769EBAB947699C663FE608795D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gridSpan w:val="2"/>
              </w:tcPr>
              <w:p w:rsidR="001C4FF2" w:rsidRPr="00F75F26" w:rsidRDefault="001C4FF2" w:rsidP="00FD57F6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5F2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:rsidR="0055676C" w:rsidRPr="007F6AE6" w:rsidRDefault="0055676C" w:rsidP="00EB30BC">
      <w:pPr>
        <w:rPr>
          <w:rFonts w:ascii="Arial" w:hAnsi="Arial" w:cs="Arial"/>
          <w:sz w:val="8"/>
          <w:szCs w:val="8"/>
        </w:rPr>
      </w:pPr>
    </w:p>
    <w:p w:rsidR="007F6AE6" w:rsidRPr="007F6AE6" w:rsidRDefault="007F6AE6" w:rsidP="00EB30BC">
      <w:pPr>
        <w:rPr>
          <w:rFonts w:ascii="Arial" w:hAnsi="Arial" w:cs="Arial"/>
          <w:sz w:val="8"/>
          <w:szCs w:val="8"/>
        </w:rPr>
        <w:sectPr w:rsidR="007F6AE6" w:rsidRPr="007F6AE6" w:rsidSect="00EB30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3060"/>
        <w:gridCol w:w="1260"/>
        <w:gridCol w:w="1260"/>
      </w:tblGrid>
      <w:tr w:rsidR="00DE59B1" w:rsidRPr="005349D9" w:rsidTr="00646884">
        <w:tc>
          <w:tcPr>
            <w:tcW w:w="10800" w:type="dxa"/>
            <w:gridSpan w:val="6"/>
            <w:shd w:val="clear" w:color="auto" w:fill="F2DBDB" w:themeFill="accent2" w:themeFillTint="33"/>
          </w:tcPr>
          <w:p w:rsidR="00DE59B1" w:rsidRPr="0096403E" w:rsidRDefault="00DE59B1" w:rsidP="00B1614E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lastRenderedPageBreak/>
              <w:t xml:space="preserve">Statewide Master Contract for Traffic </w:t>
            </w:r>
            <w:r w:rsidR="00B1614E" w:rsidRPr="0096403E">
              <w:rPr>
                <w:color w:val="000000" w:themeColor="text1"/>
              </w:rPr>
              <w:t>Engineering</w:t>
            </w:r>
            <w:r w:rsidRPr="0096403E">
              <w:rPr>
                <w:color w:val="000000" w:themeColor="text1"/>
              </w:rPr>
              <w:t xml:space="preserve"> </w:t>
            </w:r>
            <w:r w:rsidRPr="0096403E">
              <w:rPr>
                <w:color w:val="000000" w:themeColor="text1"/>
              </w:rPr>
              <w:br/>
              <w:t xml:space="preserve"> </w:t>
            </w:r>
            <w:r w:rsidR="00B1614E" w:rsidRPr="0096403E">
              <w:rPr>
                <w:color w:val="000000" w:themeColor="text1"/>
              </w:rPr>
              <w:t>Rebecca Szymkowski 608-266-9381</w:t>
            </w:r>
            <w:r w:rsidR="0096403E" w:rsidRPr="0096403E">
              <w:rPr>
                <w:color w:val="000000" w:themeColor="text1"/>
              </w:rPr>
              <w:t xml:space="preserve"> – BTO01 Aug17</w:t>
            </w:r>
          </w:p>
        </w:tc>
      </w:tr>
      <w:tr w:rsidR="00DE59B1" w:rsidRPr="005349D9" w:rsidTr="00646884">
        <w:tc>
          <w:tcPr>
            <w:tcW w:w="10800" w:type="dxa"/>
            <w:gridSpan w:val="6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Fixed Fee 7.25%</w:t>
            </w:r>
          </w:p>
        </w:tc>
      </w:tr>
      <w:tr w:rsidR="00DE59B1" w:rsidRPr="005349D9" w:rsidTr="00646884">
        <w:tc>
          <w:tcPr>
            <w:tcW w:w="10800" w:type="dxa"/>
            <w:gridSpan w:val="6"/>
          </w:tcPr>
          <w:p w:rsidR="00DE59B1" w:rsidRPr="0096403E" w:rsidRDefault="0096403E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2/22/2018 – 2/29/2020</w:t>
            </w:r>
          </w:p>
        </w:tc>
      </w:tr>
      <w:tr w:rsidR="00DE59B1" w:rsidRPr="00854CA0" w:rsidTr="00A329F1">
        <w:tc>
          <w:tcPr>
            <w:tcW w:w="2520" w:type="dxa"/>
            <w:shd w:val="clear" w:color="auto" w:fill="D9D9D9" w:themeFill="background1" w:themeFillShade="D9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Firm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Master ID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Contact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6A144A" w:rsidRPr="0096403E" w:rsidRDefault="00DE59B1" w:rsidP="006A144A">
            <w:pPr>
              <w:pStyle w:val="TableMasterHeading"/>
              <w:rPr>
                <w:color w:val="000000" w:themeColor="text1"/>
                <w:sz w:val="20"/>
              </w:rPr>
            </w:pPr>
            <w:r w:rsidRPr="0096403E">
              <w:rPr>
                <w:color w:val="000000" w:themeColor="text1"/>
              </w:rPr>
              <w:t>Email</w:t>
            </w:r>
          </w:p>
          <w:p w:rsidR="00DE59B1" w:rsidRPr="0096403E" w:rsidRDefault="006A144A" w:rsidP="006A144A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b w:val="0"/>
                <w:color w:val="000000" w:themeColor="text1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Contact Phone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E59B1" w:rsidRPr="0096403E" w:rsidRDefault="00DE59B1" w:rsidP="00646884">
            <w:pPr>
              <w:pStyle w:val="TableMasterHeading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Contract Amount</w:t>
            </w:r>
          </w:p>
        </w:tc>
      </w:tr>
      <w:tr w:rsidR="0096403E" w:rsidRPr="00FB5D07" w:rsidTr="00A329F1">
        <w:tc>
          <w:tcPr>
            <w:tcW w:w="2520" w:type="dxa"/>
            <w:vAlign w:val="center"/>
          </w:tcPr>
          <w:p w:rsidR="0096403E" w:rsidRPr="000364C8" w:rsidRDefault="0096403E" w:rsidP="0096403E">
            <w:pPr>
              <w:pStyle w:val="tablesmallprint"/>
              <w:rPr>
                <w:color w:val="000000" w:themeColor="text1"/>
              </w:rPr>
            </w:pPr>
            <w:bookmarkStart w:id="22" w:name="_Hlk510011476"/>
            <w:r w:rsidRPr="000364C8">
              <w:rPr>
                <w:color w:val="000000" w:themeColor="text1"/>
              </w:rPr>
              <w:t>HNTB Corporation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rPr>
                <w:color w:val="000000" w:themeColor="text1"/>
              </w:rPr>
            </w:pPr>
            <w:r w:rsidRPr="000364C8">
              <w:rPr>
                <w:rFonts w:cstheme="minorHAnsi"/>
                <w:color w:val="000000" w:themeColor="text1"/>
                <w:szCs w:val="18"/>
              </w:rPr>
              <w:t>0697-30-88</w:t>
            </w:r>
          </w:p>
        </w:tc>
        <w:tc>
          <w:tcPr>
            <w:tcW w:w="144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Andy Kowske</w:t>
            </w:r>
          </w:p>
        </w:tc>
        <w:tc>
          <w:tcPr>
            <w:tcW w:w="3060" w:type="dxa"/>
            <w:vAlign w:val="center"/>
          </w:tcPr>
          <w:p w:rsidR="0096403E" w:rsidRPr="0010164B" w:rsidRDefault="00AC32AA" w:rsidP="0096403E">
            <w:pPr>
              <w:pStyle w:val="tablesmallprint"/>
              <w:rPr>
                <w:color w:val="000000" w:themeColor="text1"/>
              </w:rPr>
            </w:pPr>
            <w:hyperlink r:id="rId16" w:history="1">
              <w:r w:rsidR="0096403E" w:rsidRPr="0010164B">
                <w:rPr>
                  <w:rStyle w:val="Hyperlink"/>
                  <w:color w:val="000000" w:themeColor="text1"/>
                </w:rPr>
                <w:t>akowske@hntb.com</w:t>
              </w:r>
            </w:hyperlink>
          </w:p>
        </w:tc>
        <w:tc>
          <w:tcPr>
            <w:tcW w:w="126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414-212-4400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jc w:val="righ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$500,000</w:t>
            </w:r>
          </w:p>
        </w:tc>
      </w:tr>
      <w:tr w:rsidR="0096403E" w:rsidRPr="00FB5D07" w:rsidTr="00A329F1">
        <w:tc>
          <w:tcPr>
            <w:tcW w:w="2520" w:type="dxa"/>
            <w:vAlign w:val="center"/>
          </w:tcPr>
          <w:p w:rsidR="0096403E" w:rsidRPr="000364C8" w:rsidRDefault="0096403E" w:rsidP="0096403E">
            <w:pPr>
              <w:pStyle w:val="tablesmallprin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JT Engineering, Inc.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rPr>
                <w:rFonts w:cstheme="minorHAnsi"/>
                <w:color w:val="000000" w:themeColor="text1"/>
                <w:szCs w:val="18"/>
              </w:rPr>
            </w:pPr>
            <w:r w:rsidRPr="000364C8">
              <w:rPr>
                <w:rFonts w:cstheme="minorHAnsi"/>
                <w:color w:val="000000" w:themeColor="text1"/>
                <w:szCs w:val="18"/>
              </w:rPr>
              <w:t>0697-30-89</w:t>
            </w:r>
          </w:p>
        </w:tc>
        <w:tc>
          <w:tcPr>
            <w:tcW w:w="144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Bob Schuumans</w:t>
            </w:r>
          </w:p>
        </w:tc>
        <w:tc>
          <w:tcPr>
            <w:tcW w:w="3060" w:type="dxa"/>
            <w:vAlign w:val="center"/>
          </w:tcPr>
          <w:p w:rsidR="0096403E" w:rsidRPr="0010164B" w:rsidRDefault="00AC32AA" w:rsidP="0096403E">
            <w:pPr>
              <w:pStyle w:val="tablesmallprint"/>
              <w:rPr>
                <w:color w:val="000000" w:themeColor="text1"/>
              </w:rPr>
            </w:pPr>
            <w:hyperlink r:id="rId17" w:history="1">
              <w:r w:rsidR="00A329F1" w:rsidRPr="0010164B">
                <w:rPr>
                  <w:rStyle w:val="Hyperlink"/>
                  <w:color w:val="000000" w:themeColor="text1"/>
                </w:rPr>
                <w:t>bobschuumans@jt-engineering.com</w:t>
              </w:r>
            </w:hyperlink>
          </w:p>
        </w:tc>
        <w:tc>
          <w:tcPr>
            <w:tcW w:w="1260" w:type="dxa"/>
            <w:vAlign w:val="center"/>
          </w:tcPr>
          <w:p w:rsidR="0096403E" w:rsidRPr="00A329F1" w:rsidRDefault="0096403E" w:rsidP="0096403E">
            <w:pPr>
              <w:pStyle w:val="tablesmallprint"/>
            </w:pPr>
            <w:r w:rsidRPr="00A329F1">
              <w:t>920-468-4771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jc w:val="righ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$500,000</w:t>
            </w:r>
          </w:p>
        </w:tc>
      </w:tr>
      <w:bookmarkEnd w:id="22"/>
      <w:tr w:rsidR="0096403E" w:rsidRPr="00FB5D07" w:rsidTr="00A329F1">
        <w:tc>
          <w:tcPr>
            <w:tcW w:w="2520" w:type="dxa"/>
            <w:vAlign w:val="center"/>
          </w:tcPr>
          <w:p w:rsidR="0096403E" w:rsidRPr="001A4EC1" w:rsidRDefault="0096403E" w:rsidP="0096403E">
            <w:pPr>
              <w:pStyle w:val="tablesmallprint"/>
              <w:rPr>
                <w:color w:val="FF0000"/>
              </w:rPr>
            </w:pPr>
            <w:r>
              <w:rPr>
                <w:szCs w:val="18"/>
              </w:rPr>
              <w:t>Lakeside Engineering, LLC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rPr>
                <w:rFonts w:cstheme="minorHAnsi"/>
                <w:color w:val="000000" w:themeColor="text1"/>
                <w:szCs w:val="18"/>
              </w:rPr>
            </w:pPr>
            <w:r>
              <w:rPr>
                <w:rFonts w:cstheme="minorHAnsi"/>
                <w:color w:val="000000" w:themeColor="text1"/>
                <w:szCs w:val="18"/>
              </w:rPr>
              <w:t>0697-30-90</w:t>
            </w:r>
          </w:p>
        </w:tc>
        <w:tc>
          <w:tcPr>
            <w:tcW w:w="1440" w:type="dxa"/>
            <w:vAlign w:val="center"/>
          </w:tcPr>
          <w:p w:rsidR="0096403E" w:rsidRPr="00A329F1" w:rsidRDefault="00A329F1" w:rsidP="0096403E">
            <w:pPr>
              <w:pStyle w:val="tablesmallprint"/>
            </w:pPr>
            <w:r w:rsidRPr="00A329F1">
              <w:t>Chris Quesnell</w:t>
            </w:r>
          </w:p>
        </w:tc>
        <w:tc>
          <w:tcPr>
            <w:tcW w:w="3060" w:type="dxa"/>
            <w:vAlign w:val="center"/>
          </w:tcPr>
          <w:p w:rsidR="0096403E" w:rsidRPr="0010164B" w:rsidRDefault="00AC32AA" w:rsidP="0096403E">
            <w:pPr>
              <w:pStyle w:val="tablesmallprint"/>
              <w:rPr>
                <w:color w:val="000000" w:themeColor="text1"/>
              </w:rPr>
            </w:pPr>
            <w:hyperlink r:id="rId18" w:history="1">
              <w:r w:rsidR="00A329F1" w:rsidRPr="0010164B">
                <w:rPr>
                  <w:rStyle w:val="Hyperlink"/>
                  <w:color w:val="000000" w:themeColor="text1"/>
                </w:rPr>
                <w:t>chris.quesnell@lakesideengineers.com</w:t>
              </w:r>
            </w:hyperlink>
          </w:p>
        </w:tc>
        <w:tc>
          <w:tcPr>
            <w:tcW w:w="1260" w:type="dxa"/>
            <w:vAlign w:val="center"/>
          </w:tcPr>
          <w:p w:rsidR="0096403E" w:rsidRPr="00A329F1" w:rsidRDefault="00A329F1" w:rsidP="0096403E">
            <w:pPr>
              <w:pStyle w:val="tablesmallprint"/>
            </w:pPr>
            <w:r w:rsidRPr="00A329F1">
              <w:t>262-789-8200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jc w:val="righ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$500,000</w:t>
            </w:r>
          </w:p>
        </w:tc>
      </w:tr>
      <w:tr w:rsidR="0096403E" w:rsidRPr="00FB5D07" w:rsidTr="00A329F1">
        <w:tc>
          <w:tcPr>
            <w:tcW w:w="252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R. A. Smith National, Inc.</w:t>
            </w:r>
          </w:p>
        </w:tc>
        <w:tc>
          <w:tcPr>
            <w:tcW w:w="126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rFonts w:cstheme="minorHAnsi"/>
                <w:color w:val="000000" w:themeColor="text1"/>
                <w:szCs w:val="18"/>
              </w:rPr>
              <w:t>0697-30-91</w:t>
            </w:r>
          </w:p>
        </w:tc>
        <w:tc>
          <w:tcPr>
            <w:tcW w:w="144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Pat Hawley</w:t>
            </w:r>
            <w:r w:rsidR="0010164B" w:rsidRPr="0096403E">
              <w:rPr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96403E" w:rsidRPr="0010164B" w:rsidRDefault="00AC32AA" w:rsidP="0096403E">
            <w:pPr>
              <w:pStyle w:val="tablesmallprint"/>
              <w:rPr>
                <w:rFonts w:cstheme="minorHAnsi"/>
                <w:color w:val="000000" w:themeColor="text1"/>
                <w:szCs w:val="18"/>
              </w:rPr>
            </w:pPr>
            <w:hyperlink r:id="rId19" w:history="1">
              <w:r w:rsidR="0096403E" w:rsidRPr="0010164B">
                <w:rPr>
                  <w:rStyle w:val="Hyperlink"/>
                  <w:rFonts w:cstheme="minorHAnsi"/>
                  <w:color w:val="000000" w:themeColor="text1"/>
                  <w:szCs w:val="18"/>
                </w:rPr>
                <w:t>pat.hawley@rasmithnational.com</w:t>
              </w:r>
            </w:hyperlink>
          </w:p>
        </w:tc>
        <w:tc>
          <w:tcPr>
            <w:tcW w:w="1260" w:type="dxa"/>
            <w:vAlign w:val="center"/>
          </w:tcPr>
          <w:p w:rsidR="0096403E" w:rsidRPr="0096403E" w:rsidRDefault="0096403E" w:rsidP="0096403E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262-317-3204</w:t>
            </w:r>
          </w:p>
        </w:tc>
        <w:tc>
          <w:tcPr>
            <w:tcW w:w="1260" w:type="dxa"/>
            <w:vAlign w:val="center"/>
          </w:tcPr>
          <w:p w:rsidR="0096403E" w:rsidRPr="000364C8" w:rsidRDefault="0096403E" w:rsidP="0096403E">
            <w:pPr>
              <w:pStyle w:val="tablesmallprint"/>
              <w:jc w:val="righ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$500,000</w:t>
            </w:r>
          </w:p>
        </w:tc>
      </w:tr>
      <w:tr w:rsidR="00A329F1" w:rsidRPr="00FB5D07" w:rsidTr="00175C12">
        <w:tc>
          <w:tcPr>
            <w:tcW w:w="2520" w:type="dxa"/>
            <w:vAlign w:val="center"/>
          </w:tcPr>
          <w:p w:rsidR="00A329F1" w:rsidRPr="001A4EC1" w:rsidRDefault="00A329F1" w:rsidP="00A329F1">
            <w:pPr>
              <w:pStyle w:val="tablesmallprint"/>
              <w:rPr>
                <w:color w:val="FF0000"/>
              </w:rPr>
            </w:pPr>
            <w:r>
              <w:rPr>
                <w:szCs w:val="18"/>
              </w:rPr>
              <w:t>SRF Consulting Group, Inc.</w:t>
            </w:r>
          </w:p>
        </w:tc>
        <w:tc>
          <w:tcPr>
            <w:tcW w:w="1260" w:type="dxa"/>
            <w:vAlign w:val="center"/>
          </w:tcPr>
          <w:p w:rsidR="00A329F1" w:rsidRPr="0096403E" w:rsidRDefault="00A329F1" w:rsidP="00A329F1">
            <w:pPr>
              <w:pStyle w:val="tablesmallprint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0697-30-92</w:t>
            </w:r>
          </w:p>
        </w:tc>
        <w:tc>
          <w:tcPr>
            <w:tcW w:w="1440" w:type="dxa"/>
            <w:vAlign w:val="center"/>
          </w:tcPr>
          <w:p w:rsidR="00A329F1" w:rsidRPr="00A329F1" w:rsidRDefault="00A329F1" w:rsidP="00A329F1">
            <w:pPr>
              <w:pStyle w:val="tablesmallprint"/>
            </w:pPr>
            <w:r w:rsidRPr="00A329F1">
              <w:t>George Schultz</w:t>
            </w:r>
          </w:p>
        </w:tc>
        <w:tc>
          <w:tcPr>
            <w:tcW w:w="3060" w:type="dxa"/>
          </w:tcPr>
          <w:p w:rsidR="00A329F1" w:rsidRPr="0010164B" w:rsidRDefault="00AC32AA" w:rsidP="00A329F1">
            <w:pPr>
              <w:pStyle w:val="tablesmallprint"/>
              <w:rPr>
                <w:rFonts w:cstheme="minorHAnsi"/>
                <w:color w:val="000000" w:themeColor="text1"/>
                <w:szCs w:val="18"/>
              </w:rPr>
            </w:pPr>
            <w:hyperlink r:id="rId20" w:history="1">
              <w:r w:rsidR="00A329F1" w:rsidRPr="0010164B">
                <w:rPr>
                  <w:rStyle w:val="Hyperlink"/>
                  <w:rFonts w:cstheme="minorHAnsi"/>
                  <w:color w:val="000000" w:themeColor="text1"/>
                  <w:szCs w:val="18"/>
                </w:rPr>
                <w:t>gschulz@srfconsulting.com</w:t>
              </w:r>
            </w:hyperlink>
          </w:p>
        </w:tc>
        <w:tc>
          <w:tcPr>
            <w:tcW w:w="1260" w:type="dxa"/>
            <w:vAlign w:val="center"/>
          </w:tcPr>
          <w:p w:rsidR="00A329F1" w:rsidRPr="00A329F1" w:rsidRDefault="00A329F1" w:rsidP="00A329F1">
            <w:pPr>
              <w:pStyle w:val="tablesmallprint"/>
            </w:pPr>
            <w:r w:rsidRPr="00A329F1">
              <w:t>414-269-5003</w:t>
            </w:r>
          </w:p>
        </w:tc>
        <w:tc>
          <w:tcPr>
            <w:tcW w:w="1260" w:type="dxa"/>
            <w:vAlign w:val="center"/>
          </w:tcPr>
          <w:p w:rsidR="00A329F1" w:rsidRPr="000364C8" w:rsidRDefault="00A329F1" w:rsidP="00A329F1">
            <w:pPr>
              <w:pStyle w:val="tablesmallprint"/>
              <w:jc w:val="right"/>
              <w:rPr>
                <w:color w:val="000000" w:themeColor="text1"/>
              </w:rPr>
            </w:pPr>
            <w:r w:rsidRPr="000364C8">
              <w:rPr>
                <w:color w:val="000000" w:themeColor="text1"/>
              </w:rPr>
              <w:t>$500,000</w:t>
            </w:r>
          </w:p>
        </w:tc>
      </w:tr>
      <w:tr w:rsidR="0010164B" w:rsidRPr="00FB5D07" w:rsidTr="00175C12">
        <w:tc>
          <w:tcPr>
            <w:tcW w:w="2520" w:type="dxa"/>
            <w:vAlign w:val="center"/>
          </w:tcPr>
          <w:p w:rsidR="0010164B" w:rsidRDefault="0010164B" w:rsidP="00A329F1">
            <w:pPr>
              <w:pStyle w:val="tablesmallprint"/>
              <w:rPr>
                <w:szCs w:val="18"/>
              </w:rPr>
            </w:pPr>
            <w:r>
              <w:rPr>
                <w:szCs w:val="18"/>
              </w:rPr>
              <w:t>Traffic Analysis &amp; Design, Inc</w:t>
            </w:r>
          </w:p>
        </w:tc>
        <w:tc>
          <w:tcPr>
            <w:tcW w:w="1260" w:type="dxa"/>
            <w:vAlign w:val="center"/>
          </w:tcPr>
          <w:p w:rsidR="0010164B" w:rsidRPr="0096403E" w:rsidRDefault="0010164B" w:rsidP="00A329F1">
            <w:pPr>
              <w:pStyle w:val="tablesmallprin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0697-30-93</w:t>
            </w:r>
          </w:p>
        </w:tc>
        <w:tc>
          <w:tcPr>
            <w:tcW w:w="1440" w:type="dxa"/>
            <w:vAlign w:val="center"/>
          </w:tcPr>
          <w:p w:rsidR="0010164B" w:rsidRPr="00A329F1" w:rsidRDefault="0010164B" w:rsidP="00A329F1">
            <w:pPr>
              <w:pStyle w:val="tablesmallprint"/>
            </w:pPr>
            <w:r>
              <w:t>Stephanie Olsson</w:t>
            </w:r>
          </w:p>
        </w:tc>
        <w:tc>
          <w:tcPr>
            <w:tcW w:w="3060" w:type="dxa"/>
          </w:tcPr>
          <w:p w:rsidR="0010164B" w:rsidRPr="0010164B" w:rsidRDefault="00AC32AA" w:rsidP="00A329F1">
            <w:pPr>
              <w:pStyle w:val="tablesmallprint"/>
              <w:rPr>
                <w:color w:val="000000" w:themeColor="text1"/>
              </w:rPr>
            </w:pPr>
            <w:hyperlink r:id="rId21" w:history="1">
              <w:r w:rsidR="0010164B" w:rsidRPr="0010164B">
                <w:rPr>
                  <w:rStyle w:val="Hyperlink"/>
                  <w:color w:val="000000" w:themeColor="text1"/>
                </w:rPr>
                <w:t>solsson@traffic-ad.com</w:t>
              </w:r>
            </w:hyperlink>
          </w:p>
        </w:tc>
        <w:tc>
          <w:tcPr>
            <w:tcW w:w="1260" w:type="dxa"/>
            <w:vAlign w:val="center"/>
          </w:tcPr>
          <w:p w:rsidR="0010164B" w:rsidRPr="00A329F1" w:rsidRDefault="0010164B" w:rsidP="00A329F1">
            <w:pPr>
              <w:pStyle w:val="tablesmallprint"/>
            </w:pPr>
            <w:r>
              <w:t>262-252-2349</w:t>
            </w:r>
          </w:p>
        </w:tc>
        <w:tc>
          <w:tcPr>
            <w:tcW w:w="1260" w:type="dxa"/>
            <w:vAlign w:val="center"/>
          </w:tcPr>
          <w:p w:rsidR="0010164B" w:rsidRPr="000364C8" w:rsidRDefault="0010164B" w:rsidP="00A329F1">
            <w:pPr>
              <w:pStyle w:val="tablesmallprin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$500,000</w:t>
            </w:r>
          </w:p>
        </w:tc>
      </w:tr>
      <w:tr w:rsidR="00A329F1" w:rsidRPr="006C7F9D" w:rsidTr="00646884">
        <w:tc>
          <w:tcPr>
            <w:tcW w:w="9540" w:type="dxa"/>
            <w:gridSpan w:val="5"/>
            <w:shd w:val="clear" w:color="auto" w:fill="D9D9D9" w:themeFill="background1" w:themeFillShade="D9"/>
          </w:tcPr>
          <w:p w:rsidR="00A329F1" w:rsidRPr="0096403E" w:rsidRDefault="00A329F1" w:rsidP="00A329F1">
            <w:pPr>
              <w:pStyle w:val="TableAwarded"/>
              <w:rPr>
                <w:color w:val="000000" w:themeColor="text1"/>
              </w:rPr>
            </w:pPr>
            <w:r w:rsidRPr="0096403E">
              <w:rPr>
                <w:color w:val="000000" w:themeColor="text1"/>
              </w:rPr>
              <w:t>Awarded 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329F1" w:rsidRPr="0096403E" w:rsidRDefault="0010164B" w:rsidP="00A329F1">
            <w:pPr>
              <w:pStyle w:val="TableAwarded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$3,0</w:t>
            </w:r>
            <w:r w:rsidR="00A329F1" w:rsidRPr="0096403E">
              <w:rPr>
                <w:color w:val="000000" w:themeColor="text1"/>
              </w:rPr>
              <w:t>00,000</w:t>
            </w:r>
          </w:p>
        </w:tc>
      </w:tr>
    </w:tbl>
    <w:p w:rsidR="00EA41A0" w:rsidRDefault="00EA41A0" w:rsidP="00181C00">
      <w:pPr>
        <w:pStyle w:val="Spacer9"/>
      </w:pPr>
    </w:p>
    <w:p w:rsidR="007F253C" w:rsidRDefault="007F253C" w:rsidP="00181C00">
      <w:pPr>
        <w:pStyle w:val="Spacer9"/>
      </w:pPr>
    </w:p>
    <w:p w:rsidR="008C2167" w:rsidRDefault="008C2167" w:rsidP="00181C00">
      <w:pPr>
        <w:pStyle w:val="Spacer9"/>
      </w:pPr>
    </w:p>
    <w:p w:rsidR="008C2167" w:rsidRDefault="008C2167" w:rsidP="00181C00">
      <w:pPr>
        <w:pStyle w:val="Spacer9"/>
      </w:pPr>
    </w:p>
    <w:p w:rsidR="000F51EB" w:rsidRDefault="000F51EB" w:rsidP="00181C00">
      <w:pPr>
        <w:pStyle w:val="Spacer9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530"/>
        <w:gridCol w:w="2790"/>
        <w:gridCol w:w="1260"/>
        <w:gridCol w:w="1260"/>
      </w:tblGrid>
      <w:tr w:rsidR="000F51EB" w:rsidRPr="005349D9" w:rsidTr="00646884">
        <w:tc>
          <w:tcPr>
            <w:tcW w:w="10800" w:type="dxa"/>
            <w:gridSpan w:val="6"/>
            <w:shd w:val="clear" w:color="auto" w:fill="F2DBDB" w:themeFill="accent2" w:themeFillTint="33"/>
          </w:tcPr>
          <w:p w:rsidR="000F51EB" w:rsidRPr="005349D9" w:rsidRDefault="000F51EB" w:rsidP="000F51EB">
            <w:pPr>
              <w:pStyle w:val="TableMasterHeading"/>
            </w:pPr>
            <w:r w:rsidRPr="005349D9">
              <w:t xml:space="preserve">Statewide Master Contract for </w:t>
            </w:r>
            <w:r>
              <w:t>Traffic Data Collection</w:t>
            </w:r>
            <w:r w:rsidRPr="005349D9">
              <w:t xml:space="preserve"> </w:t>
            </w:r>
            <w:r>
              <w:br/>
            </w:r>
            <w:r w:rsidRPr="00B459EA">
              <w:t xml:space="preserve"> </w:t>
            </w:r>
            <w:r>
              <w:t xml:space="preserve">Vicki Haskell 608-266-8442 </w:t>
            </w:r>
            <w:r w:rsidRPr="001A4EC1">
              <w:t xml:space="preserve">– </w:t>
            </w:r>
            <w:r w:rsidR="001A4EC1" w:rsidRPr="001A4EC1">
              <w:t>BTO02 Aug17</w:t>
            </w:r>
          </w:p>
        </w:tc>
      </w:tr>
      <w:tr w:rsidR="000F51EB" w:rsidRPr="005349D9" w:rsidTr="00646884">
        <w:tc>
          <w:tcPr>
            <w:tcW w:w="10800" w:type="dxa"/>
            <w:gridSpan w:val="6"/>
          </w:tcPr>
          <w:p w:rsidR="000F51EB" w:rsidRPr="005349D9" w:rsidRDefault="000F51EB" w:rsidP="00646884">
            <w:pPr>
              <w:pStyle w:val="TableMasterHeading"/>
            </w:pPr>
            <w:r w:rsidRPr="005349D9">
              <w:t>Fixed Fee 7.</w:t>
            </w:r>
            <w:r>
              <w:t>0</w:t>
            </w:r>
            <w:r w:rsidRPr="005349D9">
              <w:t>%</w:t>
            </w:r>
          </w:p>
        </w:tc>
      </w:tr>
      <w:tr w:rsidR="000F51EB" w:rsidRPr="005349D9" w:rsidTr="00646884">
        <w:tc>
          <w:tcPr>
            <w:tcW w:w="10800" w:type="dxa"/>
            <w:gridSpan w:val="6"/>
          </w:tcPr>
          <w:p w:rsidR="000F51EB" w:rsidRPr="005349D9" w:rsidRDefault="001A4EC1" w:rsidP="00646884">
            <w:pPr>
              <w:pStyle w:val="TableMasterHeading"/>
            </w:pPr>
            <w:r>
              <w:t>2/22/2018</w:t>
            </w:r>
            <w:r w:rsidR="000F51EB" w:rsidRPr="005349D9">
              <w:t xml:space="preserve"> – </w:t>
            </w:r>
            <w:r>
              <w:t>2/29/2020</w:t>
            </w:r>
          </w:p>
        </w:tc>
      </w:tr>
      <w:tr w:rsidR="000F51EB" w:rsidRPr="00854CA0" w:rsidTr="00646884">
        <w:tc>
          <w:tcPr>
            <w:tcW w:w="2790" w:type="dxa"/>
            <w:shd w:val="clear" w:color="auto" w:fill="D9D9D9" w:themeFill="background1" w:themeFillShade="D9"/>
          </w:tcPr>
          <w:p w:rsidR="000F51EB" w:rsidRPr="00854CA0" w:rsidRDefault="000F51EB" w:rsidP="00646884">
            <w:pPr>
              <w:pStyle w:val="TableMasterHeading"/>
            </w:pPr>
            <w:r w:rsidRPr="00854CA0"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F51EB" w:rsidRPr="00854CA0" w:rsidRDefault="000F51EB" w:rsidP="00646884">
            <w:pPr>
              <w:pStyle w:val="TableMasterHeading"/>
            </w:pPr>
            <w:r w:rsidRPr="00854CA0">
              <w:t>Master ID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F51EB" w:rsidRPr="00854CA0" w:rsidRDefault="000F51EB" w:rsidP="00646884">
            <w:pPr>
              <w:pStyle w:val="TableMasterHeading"/>
            </w:pPr>
            <w:r w:rsidRPr="00854CA0">
              <w:t>Contact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6A144A" w:rsidRDefault="000F51EB" w:rsidP="006A144A">
            <w:pPr>
              <w:pStyle w:val="TableMasterHeading"/>
              <w:rPr>
                <w:sz w:val="20"/>
              </w:rPr>
            </w:pPr>
            <w:r w:rsidRPr="00854CA0">
              <w:t>Email</w:t>
            </w:r>
          </w:p>
          <w:p w:rsidR="000F51EB" w:rsidRPr="00854CA0" w:rsidRDefault="006A144A" w:rsidP="006A144A">
            <w:pPr>
              <w:pStyle w:val="TableMasterHeading"/>
            </w:pPr>
            <w:r>
              <w:rPr>
                <w:b w:val="0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F51EB" w:rsidRPr="00854CA0" w:rsidRDefault="000F51EB" w:rsidP="00646884">
            <w:pPr>
              <w:pStyle w:val="TableMasterHeading"/>
            </w:pPr>
            <w:r w:rsidRPr="00854CA0">
              <w:t>Contact Phone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F51EB" w:rsidRPr="00854CA0" w:rsidRDefault="000F51EB" w:rsidP="00646884">
            <w:pPr>
              <w:pStyle w:val="TableMasterHeading"/>
            </w:pPr>
            <w:r w:rsidRPr="00854CA0">
              <w:t>Contract Amount</w:t>
            </w:r>
          </w:p>
        </w:tc>
      </w:tr>
      <w:tr w:rsidR="001A4EC1" w:rsidRPr="00FB5D07" w:rsidTr="00646884">
        <w:tc>
          <w:tcPr>
            <w:tcW w:w="2790" w:type="dxa"/>
            <w:vAlign w:val="center"/>
          </w:tcPr>
          <w:p w:rsidR="001A4EC1" w:rsidRDefault="001A4EC1" w:rsidP="001A4EC1">
            <w:pPr>
              <w:pStyle w:val="tablesmallprint"/>
            </w:pPr>
            <w:r>
              <w:t>Ayres Associates, Inc</w:t>
            </w:r>
          </w:p>
        </w:tc>
        <w:tc>
          <w:tcPr>
            <w:tcW w:w="1170" w:type="dxa"/>
            <w:vAlign w:val="center"/>
          </w:tcPr>
          <w:p w:rsidR="001A4EC1" w:rsidRDefault="001A4EC1" w:rsidP="001A4EC1">
            <w:pPr>
              <w:pStyle w:val="tablesmallprint"/>
              <w:rPr>
                <w:rFonts w:cstheme="minorHAnsi"/>
                <w:szCs w:val="18"/>
              </w:rPr>
            </w:pPr>
            <w:r>
              <w:t>0697-30-94</w:t>
            </w:r>
          </w:p>
        </w:tc>
        <w:tc>
          <w:tcPr>
            <w:tcW w:w="1530" w:type="dxa"/>
            <w:vAlign w:val="center"/>
          </w:tcPr>
          <w:p w:rsidR="001A4EC1" w:rsidRPr="001A4EC1" w:rsidRDefault="001A4EC1" w:rsidP="001A4EC1">
            <w:pPr>
              <w:pStyle w:val="tablesmallprint"/>
            </w:pPr>
            <w:r>
              <w:t>John Davis</w:t>
            </w:r>
          </w:p>
        </w:tc>
        <w:tc>
          <w:tcPr>
            <w:tcW w:w="2790" w:type="dxa"/>
            <w:vAlign w:val="center"/>
          </w:tcPr>
          <w:p w:rsidR="001A4EC1" w:rsidRPr="00C13A02" w:rsidRDefault="00C13A02" w:rsidP="001A4EC1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davisj@ayresassociates.com</w:t>
            </w:r>
          </w:p>
        </w:tc>
        <w:tc>
          <w:tcPr>
            <w:tcW w:w="1260" w:type="dxa"/>
            <w:vAlign w:val="center"/>
          </w:tcPr>
          <w:p w:rsidR="001A4EC1" w:rsidRPr="001A4EC1" w:rsidRDefault="001A4EC1" w:rsidP="001A4EC1">
            <w:pPr>
              <w:pStyle w:val="tablesmallprint"/>
            </w:pPr>
            <w:r w:rsidRPr="001A4EC1">
              <w:t>262-523-4488</w:t>
            </w:r>
          </w:p>
        </w:tc>
        <w:tc>
          <w:tcPr>
            <w:tcW w:w="1260" w:type="dxa"/>
            <w:vAlign w:val="center"/>
          </w:tcPr>
          <w:p w:rsidR="001A4EC1" w:rsidRDefault="001A4EC1" w:rsidP="001A4EC1">
            <w:pPr>
              <w:pStyle w:val="tablesmallprint"/>
              <w:jc w:val="right"/>
            </w:pPr>
            <w:r>
              <w:t>$550,000</w:t>
            </w:r>
          </w:p>
        </w:tc>
      </w:tr>
      <w:tr w:rsidR="00C13A02" w:rsidRPr="00FB5D07" w:rsidTr="000364C8">
        <w:tc>
          <w:tcPr>
            <w:tcW w:w="2790" w:type="dxa"/>
            <w:vAlign w:val="center"/>
          </w:tcPr>
          <w:p w:rsidR="00C13A02" w:rsidRDefault="00C13A02" w:rsidP="00C13A02">
            <w:pPr>
              <w:pStyle w:val="tablesmallprint"/>
            </w:pPr>
            <w:r>
              <w:t>KL Engineering, Inc</w:t>
            </w:r>
          </w:p>
        </w:tc>
        <w:tc>
          <w:tcPr>
            <w:tcW w:w="1170" w:type="dxa"/>
            <w:vAlign w:val="center"/>
          </w:tcPr>
          <w:p w:rsidR="00C13A02" w:rsidRPr="00FB5D07" w:rsidRDefault="00C13A02" w:rsidP="00C13A02">
            <w:pPr>
              <w:pStyle w:val="tablesmallprint"/>
            </w:pPr>
            <w:r>
              <w:t>0697-30-95</w:t>
            </w:r>
          </w:p>
        </w:tc>
        <w:tc>
          <w:tcPr>
            <w:tcW w:w="153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Kim Lobdell</w:t>
            </w:r>
          </w:p>
        </w:tc>
        <w:tc>
          <w:tcPr>
            <w:tcW w:w="2790" w:type="dxa"/>
          </w:tcPr>
          <w:p w:rsidR="00C13A02" w:rsidRPr="00C13A02" w:rsidRDefault="00AC32AA" w:rsidP="00C13A02">
            <w:pPr>
              <w:pStyle w:val="tablesmallprint"/>
              <w:rPr>
                <w:rStyle w:val="Hyperlink"/>
                <w:color w:val="000000" w:themeColor="text1"/>
              </w:rPr>
            </w:pPr>
            <w:hyperlink r:id="rId22" w:history="1">
              <w:r w:rsidR="00C13A02" w:rsidRPr="00C13A02">
                <w:rPr>
                  <w:rStyle w:val="Hyperlink"/>
                  <w:color w:val="000000" w:themeColor="text1"/>
                </w:rPr>
                <w:t>klobdell@klengineering.com</w:t>
              </w:r>
            </w:hyperlink>
          </w:p>
        </w:tc>
        <w:tc>
          <w:tcPr>
            <w:tcW w:w="126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608-663-1218</w:t>
            </w:r>
          </w:p>
        </w:tc>
        <w:tc>
          <w:tcPr>
            <w:tcW w:w="1260" w:type="dxa"/>
            <w:vAlign w:val="center"/>
          </w:tcPr>
          <w:p w:rsidR="00C13A02" w:rsidRPr="00FB5D07" w:rsidRDefault="00C13A02" w:rsidP="00C13A02">
            <w:pPr>
              <w:pStyle w:val="tablesmallprint"/>
              <w:jc w:val="right"/>
            </w:pPr>
            <w:r>
              <w:t>$550,000</w:t>
            </w:r>
          </w:p>
        </w:tc>
      </w:tr>
      <w:tr w:rsidR="00C13A02" w:rsidRPr="00FB5D07" w:rsidTr="00646884">
        <w:tc>
          <w:tcPr>
            <w:tcW w:w="2790" w:type="dxa"/>
            <w:vAlign w:val="center"/>
          </w:tcPr>
          <w:p w:rsidR="00C13A02" w:rsidRPr="00FB5D07" w:rsidRDefault="00C13A02" w:rsidP="00C13A02">
            <w:pPr>
              <w:pStyle w:val="tablesmallprint"/>
            </w:pPr>
            <w:r>
              <w:t>MSA Professional Services, Inc</w:t>
            </w:r>
          </w:p>
        </w:tc>
        <w:tc>
          <w:tcPr>
            <w:tcW w:w="1170" w:type="dxa"/>
            <w:vAlign w:val="center"/>
          </w:tcPr>
          <w:p w:rsidR="00C13A02" w:rsidRPr="00FB5D07" w:rsidRDefault="00C13A02" w:rsidP="00C13A02">
            <w:pPr>
              <w:pStyle w:val="tablesmallprint"/>
            </w:pPr>
            <w:r w:rsidRPr="00161DEF">
              <w:t>0697-30-</w:t>
            </w:r>
            <w:r>
              <w:t>96</w:t>
            </w:r>
          </w:p>
        </w:tc>
        <w:tc>
          <w:tcPr>
            <w:tcW w:w="153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Brian Huibregtse</w:t>
            </w:r>
          </w:p>
        </w:tc>
        <w:tc>
          <w:tcPr>
            <w:tcW w:w="2790" w:type="dxa"/>
          </w:tcPr>
          <w:p w:rsidR="00C13A02" w:rsidRPr="000B0DF8" w:rsidRDefault="00AC32AA" w:rsidP="00C13A02">
            <w:pPr>
              <w:pStyle w:val="tablesmallprint"/>
              <w:rPr>
                <w:rStyle w:val="Hyperlink"/>
                <w:color w:val="auto"/>
              </w:rPr>
            </w:pPr>
            <w:hyperlink r:id="rId23" w:history="1">
              <w:r w:rsidR="000B0DF8" w:rsidRPr="000B0DF8">
                <w:rPr>
                  <w:rStyle w:val="Hyperlink"/>
                  <w:color w:val="auto"/>
                </w:rPr>
                <w:t>bhuibregtse@msa-ps-com</w:t>
              </w:r>
            </w:hyperlink>
          </w:p>
        </w:tc>
        <w:tc>
          <w:tcPr>
            <w:tcW w:w="126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608-242-7779</w:t>
            </w:r>
          </w:p>
        </w:tc>
        <w:tc>
          <w:tcPr>
            <w:tcW w:w="1260" w:type="dxa"/>
            <w:vAlign w:val="center"/>
          </w:tcPr>
          <w:p w:rsidR="00C13A02" w:rsidRPr="00FB5D07" w:rsidRDefault="00C13A02" w:rsidP="00C13A02">
            <w:pPr>
              <w:pStyle w:val="tablesmallprint"/>
              <w:jc w:val="right"/>
            </w:pPr>
            <w:r>
              <w:t>$800,000</w:t>
            </w:r>
          </w:p>
        </w:tc>
      </w:tr>
      <w:tr w:rsidR="00C13A02" w:rsidRPr="00FB5D07" w:rsidTr="00646884">
        <w:tc>
          <w:tcPr>
            <w:tcW w:w="2790" w:type="dxa"/>
            <w:vAlign w:val="center"/>
          </w:tcPr>
          <w:p w:rsidR="00C13A02" w:rsidRDefault="00C13A02" w:rsidP="00C13A02">
            <w:pPr>
              <w:pStyle w:val="tablesmallprint"/>
            </w:pPr>
            <w:r>
              <w:t>OD Data Solution Professionals</w:t>
            </w:r>
          </w:p>
        </w:tc>
        <w:tc>
          <w:tcPr>
            <w:tcW w:w="1170" w:type="dxa"/>
            <w:vAlign w:val="center"/>
          </w:tcPr>
          <w:p w:rsidR="00C13A02" w:rsidRPr="00FB5D07" w:rsidRDefault="00C13A02" w:rsidP="00C13A02">
            <w:pPr>
              <w:pStyle w:val="tablesmallprint"/>
            </w:pPr>
            <w:r w:rsidRPr="00161DEF">
              <w:t>0697-30-</w:t>
            </w:r>
            <w:r>
              <w:t>97</w:t>
            </w:r>
          </w:p>
        </w:tc>
        <w:tc>
          <w:tcPr>
            <w:tcW w:w="1530" w:type="dxa"/>
            <w:vAlign w:val="center"/>
          </w:tcPr>
          <w:p w:rsidR="00C13A02" w:rsidRPr="00C13A02" w:rsidRDefault="00D632A5" w:rsidP="00C13A02">
            <w:pPr>
              <w:pStyle w:val="tablesmallprin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Manfred Enburg</w:t>
            </w:r>
          </w:p>
        </w:tc>
        <w:tc>
          <w:tcPr>
            <w:tcW w:w="2790" w:type="dxa"/>
            <w:vAlign w:val="center"/>
          </w:tcPr>
          <w:p w:rsidR="00C13A02" w:rsidRPr="00D23C77" w:rsidRDefault="00AC32AA" w:rsidP="00C13A02">
            <w:pPr>
              <w:pStyle w:val="tablesmallprint"/>
              <w:rPr>
                <w:rFonts w:cstheme="minorHAnsi"/>
                <w:color w:val="FF0000"/>
                <w:szCs w:val="18"/>
              </w:rPr>
            </w:pPr>
            <w:hyperlink r:id="rId24" w:history="1">
              <w:r w:rsidR="003257E3" w:rsidRPr="003257E3">
                <w:rPr>
                  <w:rStyle w:val="Hyperlink"/>
                  <w:rFonts w:cstheme="minorHAnsi"/>
                  <w:color w:val="auto"/>
                  <w:szCs w:val="18"/>
                </w:rPr>
                <w:t>mrenburg@tds.net</w:t>
              </w:r>
            </w:hyperlink>
            <w:r w:rsidR="003257E3" w:rsidRPr="003257E3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13A02" w:rsidRPr="00C13A02" w:rsidRDefault="00D632A5" w:rsidP="00C13A02">
            <w:pPr>
              <w:pStyle w:val="tablesmallprin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608-273-4740</w:t>
            </w:r>
          </w:p>
        </w:tc>
        <w:tc>
          <w:tcPr>
            <w:tcW w:w="1260" w:type="dxa"/>
            <w:vAlign w:val="center"/>
          </w:tcPr>
          <w:p w:rsidR="00C13A02" w:rsidRPr="00FB5D07" w:rsidRDefault="00C13A02" w:rsidP="00C13A02">
            <w:pPr>
              <w:pStyle w:val="tablesmallprint"/>
              <w:jc w:val="right"/>
            </w:pPr>
            <w:r>
              <w:t>$550,000</w:t>
            </w:r>
          </w:p>
        </w:tc>
      </w:tr>
      <w:tr w:rsidR="00C13A02" w:rsidRPr="00FB5D07" w:rsidTr="00646884">
        <w:tc>
          <w:tcPr>
            <w:tcW w:w="2790" w:type="dxa"/>
            <w:vAlign w:val="center"/>
          </w:tcPr>
          <w:p w:rsidR="00C13A02" w:rsidRDefault="00C13A02" w:rsidP="00C13A02">
            <w:pPr>
              <w:pStyle w:val="tablesmallprint"/>
            </w:pPr>
            <w:r>
              <w:t>Traffic Analysis &amp; Design, Inc.</w:t>
            </w:r>
          </w:p>
        </w:tc>
        <w:tc>
          <w:tcPr>
            <w:tcW w:w="1170" w:type="dxa"/>
            <w:vAlign w:val="center"/>
          </w:tcPr>
          <w:p w:rsidR="00C13A02" w:rsidRPr="00FB5D07" w:rsidRDefault="00C13A02" w:rsidP="00C13A02">
            <w:pPr>
              <w:pStyle w:val="tablesmallprint"/>
            </w:pPr>
            <w:r w:rsidRPr="00161DEF">
              <w:t>0697-30-</w:t>
            </w:r>
            <w:r w:rsidR="000B0DF8">
              <w:t>98</w:t>
            </w:r>
          </w:p>
        </w:tc>
        <w:tc>
          <w:tcPr>
            <w:tcW w:w="153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John Bieberitz</w:t>
            </w:r>
          </w:p>
        </w:tc>
        <w:tc>
          <w:tcPr>
            <w:tcW w:w="2790" w:type="dxa"/>
            <w:vAlign w:val="center"/>
          </w:tcPr>
          <w:p w:rsidR="00C13A02" w:rsidRPr="00C13A02" w:rsidRDefault="00AC32AA" w:rsidP="00C13A02">
            <w:pPr>
              <w:pStyle w:val="tablesmallprint"/>
              <w:rPr>
                <w:rFonts w:cstheme="minorHAnsi"/>
                <w:color w:val="000000" w:themeColor="text1"/>
                <w:szCs w:val="18"/>
              </w:rPr>
            </w:pPr>
            <w:hyperlink r:id="rId25" w:history="1">
              <w:r w:rsidR="00C13A02" w:rsidRPr="00C13A02">
                <w:rPr>
                  <w:rStyle w:val="Hyperlink"/>
                  <w:rFonts w:cstheme="minorHAnsi"/>
                  <w:color w:val="000000" w:themeColor="text1"/>
                  <w:szCs w:val="18"/>
                </w:rPr>
                <w:t>jbieberitz@traffic-ad.com</w:t>
              </w:r>
            </w:hyperlink>
            <w:r w:rsidR="003257E3">
              <w:rPr>
                <w:rStyle w:val="Hyperlink"/>
                <w:rFonts w:cstheme="minorHAnsi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13A02" w:rsidRPr="00C13A02" w:rsidRDefault="00C13A02" w:rsidP="00C13A02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262-377-1845</w:t>
            </w:r>
          </w:p>
        </w:tc>
        <w:tc>
          <w:tcPr>
            <w:tcW w:w="1260" w:type="dxa"/>
            <w:vAlign w:val="center"/>
          </w:tcPr>
          <w:p w:rsidR="00C13A02" w:rsidRPr="00C13A02" w:rsidRDefault="000B0DF8" w:rsidP="009F7DC4">
            <w:pPr>
              <w:pStyle w:val="tablesmallprin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$800,000</w:t>
            </w:r>
          </w:p>
        </w:tc>
      </w:tr>
      <w:tr w:rsidR="00C13A02" w:rsidRPr="006C7F9D" w:rsidTr="00646884">
        <w:tc>
          <w:tcPr>
            <w:tcW w:w="9540" w:type="dxa"/>
            <w:gridSpan w:val="5"/>
            <w:shd w:val="clear" w:color="auto" w:fill="D9D9D9" w:themeFill="background1" w:themeFillShade="D9"/>
          </w:tcPr>
          <w:p w:rsidR="00C13A02" w:rsidRPr="006C7F9D" w:rsidRDefault="00C13A02" w:rsidP="00C13A02">
            <w:pPr>
              <w:pStyle w:val="TableAwarded"/>
            </w:pPr>
            <w:r w:rsidRPr="006C7F9D">
              <w:t>Awarded 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13A02" w:rsidRPr="006C7F9D" w:rsidRDefault="00C13A02" w:rsidP="00C13A02">
            <w:pPr>
              <w:pStyle w:val="TableAwarded"/>
              <w:jc w:val="right"/>
            </w:pPr>
            <w:r>
              <w:t>$3,250,000</w:t>
            </w:r>
          </w:p>
        </w:tc>
      </w:tr>
    </w:tbl>
    <w:p w:rsidR="000F51EB" w:rsidRDefault="000F51EB" w:rsidP="00181C00">
      <w:pPr>
        <w:pStyle w:val="Spacer9"/>
      </w:pPr>
    </w:p>
    <w:p w:rsidR="00CD5D33" w:rsidRDefault="00CD5D33" w:rsidP="00181C00">
      <w:pPr>
        <w:pStyle w:val="Spacer9"/>
      </w:pPr>
    </w:p>
    <w:p w:rsidR="008C2167" w:rsidRDefault="008C2167" w:rsidP="00181C00">
      <w:pPr>
        <w:pStyle w:val="Spacer9"/>
      </w:pPr>
    </w:p>
    <w:p w:rsidR="008C2167" w:rsidRDefault="008C2167" w:rsidP="00181C00">
      <w:pPr>
        <w:pStyle w:val="Spacer9"/>
      </w:pPr>
    </w:p>
    <w:p w:rsidR="008C2167" w:rsidRDefault="008C2167" w:rsidP="00181C00">
      <w:pPr>
        <w:pStyle w:val="Spacer9"/>
      </w:pPr>
    </w:p>
    <w:p w:rsidR="007F253C" w:rsidRDefault="007F253C" w:rsidP="00181C00">
      <w:pPr>
        <w:pStyle w:val="Spacer9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530"/>
        <w:gridCol w:w="2790"/>
        <w:gridCol w:w="1260"/>
        <w:gridCol w:w="1260"/>
      </w:tblGrid>
      <w:tr w:rsidR="007829C9" w:rsidRPr="005349D9" w:rsidTr="00646884">
        <w:tc>
          <w:tcPr>
            <w:tcW w:w="10800" w:type="dxa"/>
            <w:gridSpan w:val="6"/>
            <w:shd w:val="clear" w:color="auto" w:fill="F2DBDB" w:themeFill="accent2" w:themeFillTint="33"/>
          </w:tcPr>
          <w:p w:rsidR="007829C9" w:rsidRPr="005349D9" w:rsidRDefault="007829C9" w:rsidP="007829C9">
            <w:pPr>
              <w:pStyle w:val="TableMasterHeading"/>
            </w:pPr>
            <w:r w:rsidRPr="005349D9">
              <w:t xml:space="preserve">Statewide Master Contract for </w:t>
            </w:r>
            <w:r>
              <w:t>Traffic Analysis and Modeling</w:t>
            </w:r>
            <w:r w:rsidRPr="005349D9">
              <w:t xml:space="preserve"> </w:t>
            </w:r>
            <w:r>
              <w:br/>
            </w:r>
            <w:r w:rsidRPr="00B459EA">
              <w:t xml:space="preserve"> </w:t>
            </w:r>
            <w:r>
              <w:t xml:space="preserve">Vicki Haskell 608-266-8442 – </w:t>
            </w:r>
            <w:r w:rsidR="009F7DC4" w:rsidRPr="009F7DC4">
              <w:t>BTO03 Aug17</w:t>
            </w:r>
          </w:p>
        </w:tc>
      </w:tr>
      <w:tr w:rsidR="007829C9" w:rsidRPr="005349D9" w:rsidTr="00646884">
        <w:tc>
          <w:tcPr>
            <w:tcW w:w="10800" w:type="dxa"/>
            <w:gridSpan w:val="6"/>
          </w:tcPr>
          <w:p w:rsidR="007829C9" w:rsidRPr="005349D9" w:rsidRDefault="007829C9" w:rsidP="007829C9">
            <w:pPr>
              <w:pStyle w:val="TableMasterHeading"/>
            </w:pPr>
            <w:r w:rsidRPr="005349D9">
              <w:t>Fixed Fee 7.</w:t>
            </w:r>
            <w:r>
              <w:t>5</w:t>
            </w:r>
            <w:r w:rsidRPr="005349D9">
              <w:t>%</w:t>
            </w:r>
          </w:p>
        </w:tc>
      </w:tr>
      <w:tr w:rsidR="007829C9" w:rsidRPr="005349D9" w:rsidTr="00646884">
        <w:tc>
          <w:tcPr>
            <w:tcW w:w="10800" w:type="dxa"/>
            <w:gridSpan w:val="6"/>
          </w:tcPr>
          <w:p w:rsidR="007829C9" w:rsidRPr="009F7DC4" w:rsidRDefault="009F7DC4" w:rsidP="00646884">
            <w:pPr>
              <w:pStyle w:val="TableMasterHeading"/>
            </w:pPr>
            <w:r w:rsidRPr="009F7DC4">
              <w:t>2/26/2018 – 2/29/2020</w:t>
            </w:r>
          </w:p>
        </w:tc>
      </w:tr>
      <w:tr w:rsidR="007829C9" w:rsidRPr="00854CA0" w:rsidTr="00646884">
        <w:tc>
          <w:tcPr>
            <w:tcW w:w="2790" w:type="dxa"/>
            <w:shd w:val="clear" w:color="auto" w:fill="D9D9D9" w:themeFill="background1" w:themeFillShade="D9"/>
          </w:tcPr>
          <w:p w:rsidR="007829C9" w:rsidRPr="00854CA0" w:rsidRDefault="007829C9" w:rsidP="00646884">
            <w:pPr>
              <w:pStyle w:val="TableMasterHeading"/>
            </w:pPr>
            <w:r w:rsidRPr="00854CA0"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829C9" w:rsidRPr="00854CA0" w:rsidRDefault="007829C9" w:rsidP="00646884">
            <w:pPr>
              <w:pStyle w:val="TableMasterHeading"/>
            </w:pPr>
            <w:r w:rsidRPr="00854CA0">
              <w:t>Master ID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829C9" w:rsidRPr="00854CA0" w:rsidRDefault="007829C9" w:rsidP="00646884">
            <w:pPr>
              <w:pStyle w:val="TableMasterHeading"/>
            </w:pPr>
            <w:r w:rsidRPr="00854CA0">
              <w:t>Contact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6A144A" w:rsidRDefault="007829C9" w:rsidP="006A144A">
            <w:pPr>
              <w:pStyle w:val="TableMasterHeading"/>
              <w:rPr>
                <w:sz w:val="20"/>
              </w:rPr>
            </w:pPr>
            <w:r w:rsidRPr="00854CA0">
              <w:t>Email</w:t>
            </w:r>
          </w:p>
          <w:p w:rsidR="007829C9" w:rsidRPr="00854CA0" w:rsidRDefault="006A144A" w:rsidP="006A144A">
            <w:pPr>
              <w:pStyle w:val="TableMasterHeading"/>
            </w:pPr>
            <w:r>
              <w:rPr>
                <w:b w:val="0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829C9" w:rsidRPr="00854CA0" w:rsidRDefault="007829C9" w:rsidP="00646884">
            <w:pPr>
              <w:pStyle w:val="TableMasterHeading"/>
            </w:pPr>
            <w:r w:rsidRPr="00854CA0">
              <w:t>Contact Phone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829C9" w:rsidRPr="00854CA0" w:rsidRDefault="007829C9" w:rsidP="00646884">
            <w:pPr>
              <w:pStyle w:val="TableMasterHeading"/>
            </w:pPr>
            <w:r w:rsidRPr="00854CA0">
              <w:t>Contract Amount</w:t>
            </w:r>
          </w:p>
        </w:tc>
      </w:tr>
      <w:tr w:rsidR="004A76FA" w:rsidRPr="00FB5D07" w:rsidTr="00646884">
        <w:tc>
          <w:tcPr>
            <w:tcW w:w="2790" w:type="dxa"/>
            <w:vAlign w:val="center"/>
          </w:tcPr>
          <w:p w:rsidR="004A76FA" w:rsidRPr="000B0DF8" w:rsidRDefault="004A76FA" w:rsidP="004A76FA">
            <w:pPr>
              <w:pStyle w:val="tablesmallprint"/>
            </w:pPr>
            <w:r w:rsidRPr="000B0DF8">
              <w:rPr>
                <w:rFonts w:cstheme="minorHAnsi"/>
                <w:szCs w:val="18"/>
              </w:rPr>
              <w:t>AECOM Technical Services, Inc.</w:t>
            </w:r>
          </w:p>
        </w:tc>
        <w:tc>
          <w:tcPr>
            <w:tcW w:w="1170" w:type="dxa"/>
            <w:vAlign w:val="center"/>
          </w:tcPr>
          <w:p w:rsidR="004A76FA" w:rsidRPr="000B0DF8" w:rsidRDefault="000B0DF8" w:rsidP="004A76FA">
            <w:pPr>
              <w:pStyle w:val="tablesmallprint"/>
              <w:rPr>
                <w:rFonts w:cstheme="minorHAnsi"/>
                <w:szCs w:val="18"/>
              </w:rPr>
            </w:pPr>
            <w:r w:rsidRPr="000B0DF8">
              <w:t>0697-30-99</w:t>
            </w:r>
          </w:p>
        </w:tc>
        <w:tc>
          <w:tcPr>
            <w:tcW w:w="1530" w:type="dxa"/>
            <w:vAlign w:val="center"/>
          </w:tcPr>
          <w:p w:rsidR="004A76FA" w:rsidRPr="000B0DF8" w:rsidRDefault="004A76FA" w:rsidP="004A76FA">
            <w:pPr>
              <w:pStyle w:val="tablesmallprint"/>
            </w:pPr>
            <w:r w:rsidRPr="000B0DF8">
              <w:t>Michael Preboske</w:t>
            </w:r>
          </w:p>
          <w:p w:rsidR="004A76FA" w:rsidRPr="000B0DF8" w:rsidRDefault="004A76FA" w:rsidP="004A76FA">
            <w:pPr>
              <w:pStyle w:val="tablesmallprint"/>
            </w:pPr>
            <w:r w:rsidRPr="000B0DF8">
              <w:t>Randy Fuchs</w:t>
            </w:r>
          </w:p>
        </w:tc>
        <w:tc>
          <w:tcPr>
            <w:tcW w:w="2790" w:type="dxa"/>
            <w:vAlign w:val="center"/>
          </w:tcPr>
          <w:p w:rsidR="004A76FA" w:rsidRPr="000B0DF8" w:rsidRDefault="00AC32AA" w:rsidP="004A76FA">
            <w:pPr>
              <w:pStyle w:val="tablesmallprint"/>
              <w:rPr>
                <w:rFonts w:cstheme="minorHAnsi"/>
              </w:rPr>
            </w:pPr>
            <w:hyperlink r:id="rId26" w:history="1">
              <w:r w:rsidR="004A76FA" w:rsidRPr="000B0DF8">
                <w:rPr>
                  <w:rStyle w:val="Hyperlink"/>
                  <w:rFonts w:cstheme="minorHAnsi"/>
                  <w:color w:val="auto"/>
                </w:rPr>
                <w:t>michael.preboske@aecom.com</w:t>
              </w:r>
            </w:hyperlink>
          </w:p>
          <w:p w:rsidR="004A76FA" w:rsidRPr="000B0DF8" w:rsidRDefault="00AC32AA" w:rsidP="004A76FA">
            <w:pPr>
              <w:pStyle w:val="tablesmallprint"/>
              <w:rPr>
                <w:rStyle w:val="Hyperlink"/>
                <w:rFonts w:cstheme="minorHAnsi"/>
                <w:color w:val="auto"/>
              </w:rPr>
            </w:pPr>
            <w:hyperlink r:id="rId27" w:history="1">
              <w:r w:rsidR="004A76FA" w:rsidRPr="000B0DF8">
                <w:rPr>
                  <w:rStyle w:val="Hyperlink"/>
                  <w:rFonts w:cstheme="minorHAnsi"/>
                  <w:color w:val="auto"/>
                </w:rPr>
                <w:t>randy.fuchs@aecom.com</w:t>
              </w:r>
            </w:hyperlink>
          </w:p>
        </w:tc>
        <w:tc>
          <w:tcPr>
            <w:tcW w:w="1260" w:type="dxa"/>
            <w:vAlign w:val="center"/>
          </w:tcPr>
          <w:p w:rsidR="004A76FA" w:rsidRPr="000B0DF8" w:rsidRDefault="004A76FA" w:rsidP="004A76FA">
            <w:pPr>
              <w:pStyle w:val="tablesmallprint"/>
            </w:pPr>
            <w:r w:rsidRPr="000B0DF8">
              <w:t>414-944-6139</w:t>
            </w:r>
          </w:p>
          <w:p w:rsidR="004A76FA" w:rsidRPr="000B0DF8" w:rsidRDefault="004A76FA" w:rsidP="004A76FA">
            <w:pPr>
              <w:pStyle w:val="tablesmallprint"/>
            </w:pPr>
            <w:r w:rsidRPr="000B0DF8">
              <w:t>608-828-8135</w:t>
            </w:r>
          </w:p>
        </w:tc>
        <w:tc>
          <w:tcPr>
            <w:tcW w:w="1260" w:type="dxa"/>
            <w:vAlign w:val="center"/>
          </w:tcPr>
          <w:p w:rsidR="004A76FA" w:rsidRPr="000B0DF8" w:rsidRDefault="004A76FA" w:rsidP="004A76FA">
            <w:pPr>
              <w:pStyle w:val="tablesmallprint"/>
              <w:jc w:val="right"/>
            </w:pPr>
            <w:r w:rsidRPr="000B0DF8">
              <w:t>$400,000</w:t>
            </w:r>
          </w:p>
        </w:tc>
      </w:tr>
      <w:tr w:rsidR="00C46E45" w:rsidRPr="00FB5D07" w:rsidTr="00646884">
        <w:tc>
          <w:tcPr>
            <w:tcW w:w="2790" w:type="dxa"/>
            <w:vAlign w:val="center"/>
          </w:tcPr>
          <w:p w:rsidR="00C46E45" w:rsidRPr="000B0DF8" w:rsidRDefault="00C46E45" w:rsidP="00C46E45">
            <w:pPr>
              <w:pStyle w:val="tablesmallprint"/>
            </w:pPr>
            <w:r w:rsidRPr="000B0DF8">
              <w:t>HNTB Corporation</w:t>
            </w:r>
          </w:p>
        </w:tc>
        <w:tc>
          <w:tcPr>
            <w:tcW w:w="1170" w:type="dxa"/>
            <w:vAlign w:val="center"/>
          </w:tcPr>
          <w:p w:rsidR="00C46E45" w:rsidRPr="000B0DF8" w:rsidRDefault="000B0DF8" w:rsidP="00C46E45">
            <w:pPr>
              <w:pStyle w:val="tablesmallprint"/>
            </w:pPr>
            <w:r w:rsidRPr="000B0DF8">
              <w:t>0697-31-00</w:t>
            </w:r>
          </w:p>
        </w:tc>
        <w:tc>
          <w:tcPr>
            <w:tcW w:w="1530" w:type="dxa"/>
            <w:vAlign w:val="center"/>
          </w:tcPr>
          <w:p w:rsidR="00C46E45" w:rsidRPr="000B0DF8" w:rsidRDefault="00BF7780" w:rsidP="00BF7780">
            <w:pPr>
              <w:pStyle w:val="tablesmallprint"/>
            </w:pPr>
            <w:r w:rsidRPr="000B0DF8">
              <w:t>Rob Beuthling</w:t>
            </w:r>
          </w:p>
        </w:tc>
        <w:tc>
          <w:tcPr>
            <w:tcW w:w="2790" w:type="dxa"/>
            <w:vAlign w:val="center"/>
          </w:tcPr>
          <w:p w:rsidR="00C46E45" w:rsidRPr="000B0DF8" w:rsidRDefault="00AC32AA" w:rsidP="00C46E45">
            <w:pPr>
              <w:pStyle w:val="tablesmallprint"/>
              <w:rPr>
                <w:rFonts w:cstheme="minorHAnsi"/>
                <w:szCs w:val="18"/>
              </w:rPr>
            </w:pPr>
            <w:hyperlink r:id="rId28" w:history="1">
              <w:r w:rsidR="00BF7780" w:rsidRPr="000B0DF8">
                <w:rPr>
                  <w:rStyle w:val="Hyperlink"/>
                  <w:rFonts w:cstheme="minorHAnsi"/>
                  <w:color w:val="auto"/>
                  <w:szCs w:val="18"/>
                </w:rPr>
                <w:t>rb</w:t>
              </w:r>
              <w:r w:rsidR="00BF7780" w:rsidRPr="000B0DF8">
                <w:rPr>
                  <w:rStyle w:val="Hyperlink"/>
                  <w:color w:val="auto"/>
                </w:rPr>
                <w:t>euthling@hntb.com</w:t>
              </w:r>
            </w:hyperlink>
          </w:p>
        </w:tc>
        <w:tc>
          <w:tcPr>
            <w:tcW w:w="1260" w:type="dxa"/>
            <w:vAlign w:val="center"/>
          </w:tcPr>
          <w:p w:rsidR="00C46E45" w:rsidRPr="000B0DF8" w:rsidRDefault="00BF7780" w:rsidP="00C46E45">
            <w:pPr>
              <w:pStyle w:val="tablesmallprint"/>
            </w:pPr>
            <w:r w:rsidRPr="000B0DF8">
              <w:t>608-259-0045</w:t>
            </w:r>
          </w:p>
        </w:tc>
        <w:tc>
          <w:tcPr>
            <w:tcW w:w="1260" w:type="dxa"/>
            <w:vAlign w:val="center"/>
          </w:tcPr>
          <w:p w:rsidR="00C46E45" w:rsidRPr="000B0DF8" w:rsidRDefault="00C46E45" w:rsidP="00A61BF8">
            <w:pPr>
              <w:pStyle w:val="tablesmallprint"/>
              <w:jc w:val="right"/>
            </w:pPr>
            <w:r w:rsidRPr="000B0DF8">
              <w:t>$</w:t>
            </w:r>
            <w:r w:rsidR="00A61BF8" w:rsidRPr="000B0DF8">
              <w:t>4</w:t>
            </w:r>
            <w:r w:rsidRPr="000B0DF8">
              <w:t>00,000</w:t>
            </w:r>
          </w:p>
        </w:tc>
      </w:tr>
      <w:tr w:rsidR="00C46E45" w:rsidRPr="00FB5D07" w:rsidTr="00646884">
        <w:tc>
          <w:tcPr>
            <w:tcW w:w="2790" w:type="dxa"/>
            <w:vAlign w:val="center"/>
          </w:tcPr>
          <w:p w:rsidR="00C46E45" w:rsidRPr="000B0DF8" w:rsidRDefault="00C46E45" w:rsidP="00C46E45">
            <w:pPr>
              <w:pStyle w:val="tablesmallprint"/>
            </w:pPr>
            <w:r w:rsidRPr="000B0DF8">
              <w:t>SRF Consulting Group, Inc.</w:t>
            </w:r>
          </w:p>
        </w:tc>
        <w:tc>
          <w:tcPr>
            <w:tcW w:w="1170" w:type="dxa"/>
            <w:vAlign w:val="center"/>
          </w:tcPr>
          <w:p w:rsidR="00C46E45" w:rsidRPr="000B0DF8" w:rsidRDefault="000B0DF8" w:rsidP="00C46E45">
            <w:pPr>
              <w:pStyle w:val="tablesmallprint"/>
            </w:pPr>
            <w:r w:rsidRPr="000B0DF8">
              <w:t>0697-31-01</w:t>
            </w:r>
          </w:p>
        </w:tc>
        <w:tc>
          <w:tcPr>
            <w:tcW w:w="1530" w:type="dxa"/>
            <w:vAlign w:val="center"/>
          </w:tcPr>
          <w:p w:rsidR="00C46E45" w:rsidRPr="000B0DF8" w:rsidRDefault="00BF7780" w:rsidP="00C46E45">
            <w:pPr>
              <w:pStyle w:val="tablesmallprint"/>
            </w:pPr>
            <w:r w:rsidRPr="000B0DF8">
              <w:t>George Schulz</w:t>
            </w:r>
          </w:p>
        </w:tc>
        <w:tc>
          <w:tcPr>
            <w:tcW w:w="2790" w:type="dxa"/>
          </w:tcPr>
          <w:p w:rsidR="00C46E45" w:rsidRPr="000B0DF8" w:rsidRDefault="00AC32AA" w:rsidP="00C46E45">
            <w:pPr>
              <w:pStyle w:val="tablesmallprint"/>
              <w:rPr>
                <w:rFonts w:cstheme="minorHAnsi"/>
                <w:szCs w:val="18"/>
              </w:rPr>
            </w:pPr>
            <w:hyperlink r:id="rId29" w:history="1">
              <w:r w:rsidR="00BF7780" w:rsidRPr="000B0DF8">
                <w:rPr>
                  <w:rStyle w:val="Hyperlink"/>
                  <w:rFonts w:cstheme="minorHAnsi"/>
                  <w:color w:val="auto"/>
                  <w:szCs w:val="18"/>
                </w:rPr>
                <w:t>gschulz@srfconsulting.com</w:t>
              </w:r>
            </w:hyperlink>
          </w:p>
        </w:tc>
        <w:tc>
          <w:tcPr>
            <w:tcW w:w="1260" w:type="dxa"/>
            <w:vAlign w:val="center"/>
          </w:tcPr>
          <w:p w:rsidR="00C46E45" w:rsidRPr="000B0DF8" w:rsidRDefault="00BF7780" w:rsidP="00C46E45">
            <w:pPr>
              <w:pStyle w:val="tablesmallprint"/>
            </w:pPr>
            <w:r w:rsidRPr="000B0DF8">
              <w:t>414-269-5003</w:t>
            </w:r>
          </w:p>
        </w:tc>
        <w:tc>
          <w:tcPr>
            <w:tcW w:w="1260" w:type="dxa"/>
            <w:vAlign w:val="center"/>
          </w:tcPr>
          <w:p w:rsidR="00C46E45" w:rsidRPr="000B0DF8" w:rsidRDefault="00C46E45" w:rsidP="00A61BF8">
            <w:pPr>
              <w:pStyle w:val="tablesmallprint"/>
              <w:jc w:val="right"/>
            </w:pPr>
            <w:r w:rsidRPr="000B0DF8">
              <w:t>$</w:t>
            </w:r>
            <w:r w:rsidR="00A61BF8" w:rsidRPr="000B0DF8">
              <w:t>4</w:t>
            </w:r>
            <w:r w:rsidRPr="000B0DF8">
              <w:t>00,000</w:t>
            </w:r>
          </w:p>
        </w:tc>
      </w:tr>
      <w:tr w:rsidR="00C46E45" w:rsidRPr="00FB5D07" w:rsidTr="00646884">
        <w:tc>
          <w:tcPr>
            <w:tcW w:w="2790" w:type="dxa"/>
            <w:vAlign w:val="center"/>
          </w:tcPr>
          <w:p w:rsidR="00C46E45" w:rsidRPr="009F7DC4" w:rsidRDefault="00C46E45" w:rsidP="00C46E45">
            <w:pPr>
              <w:pStyle w:val="tablesmallprint"/>
            </w:pPr>
            <w:r w:rsidRPr="009F7DC4">
              <w:rPr>
                <w:rFonts w:cstheme="minorHAnsi"/>
                <w:szCs w:val="18"/>
              </w:rPr>
              <w:t>Strand Associates, Inc.</w:t>
            </w:r>
          </w:p>
        </w:tc>
        <w:tc>
          <w:tcPr>
            <w:tcW w:w="1170" w:type="dxa"/>
            <w:vAlign w:val="center"/>
          </w:tcPr>
          <w:p w:rsidR="00C46E45" w:rsidRPr="009F7DC4" w:rsidRDefault="009F7DC4" w:rsidP="00C46E45">
            <w:pPr>
              <w:pStyle w:val="tablesmallprint"/>
            </w:pPr>
            <w:r w:rsidRPr="009F7DC4">
              <w:t>0697-31-02</w:t>
            </w:r>
          </w:p>
        </w:tc>
        <w:tc>
          <w:tcPr>
            <w:tcW w:w="1530" w:type="dxa"/>
            <w:vAlign w:val="center"/>
          </w:tcPr>
          <w:p w:rsidR="00C46E45" w:rsidRPr="009F7DC4" w:rsidRDefault="00BF7780" w:rsidP="00C46E45">
            <w:pPr>
              <w:pStyle w:val="tablesmallprint"/>
            </w:pPr>
            <w:r w:rsidRPr="009F7DC4">
              <w:t>Jeff Held</w:t>
            </w:r>
          </w:p>
        </w:tc>
        <w:tc>
          <w:tcPr>
            <w:tcW w:w="2790" w:type="dxa"/>
          </w:tcPr>
          <w:p w:rsidR="00C46E45" w:rsidRPr="009F7DC4" w:rsidRDefault="00AC32AA" w:rsidP="00C46E45">
            <w:pPr>
              <w:pStyle w:val="tablesmallprint"/>
              <w:rPr>
                <w:rFonts w:cstheme="minorHAnsi"/>
                <w:szCs w:val="18"/>
              </w:rPr>
            </w:pPr>
            <w:hyperlink r:id="rId30" w:history="1">
              <w:r w:rsidR="00BF7780" w:rsidRPr="009F7DC4">
                <w:rPr>
                  <w:rStyle w:val="Hyperlink"/>
                  <w:rFonts w:cstheme="minorHAnsi"/>
                  <w:color w:val="auto"/>
                  <w:szCs w:val="18"/>
                </w:rPr>
                <w:t>jeff.held@strand.com</w:t>
              </w:r>
            </w:hyperlink>
          </w:p>
        </w:tc>
        <w:tc>
          <w:tcPr>
            <w:tcW w:w="1260" w:type="dxa"/>
            <w:vAlign w:val="center"/>
          </w:tcPr>
          <w:p w:rsidR="00C46E45" w:rsidRPr="009F7DC4" w:rsidRDefault="00BF7780" w:rsidP="00C46E45">
            <w:pPr>
              <w:pStyle w:val="tablesmallprint"/>
            </w:pPr>
            <w:r w:rsidRPr="009F7DC4">
              <w:t>608-251-4843</w:t>
            </w:r>
          </w:p>
        </w:tc>
        <w:tc>
          <w:tcPr>
            <w:tcW w:w="1260" w:type="dxa"/>
            <w:vAlign w:val="center"/>
          </w:tcPr>
          <w:p w:rsidR="00C46E45" w:rsidRPr="009F7DC4" w:rsidRDefault="00C46E45" w:rsidP="00A61BF8">
            <w:pPr>
              <w:pStyle w:val="tablesmallprint"/>
              <w:jc w:val="right"/>
            </w:pPr>
            <w:r w:rsidRPr="009F7DC4">
              <w:t>$</w:t>
            </w:r>
            <w:r w:rsidR="00A61BF8" w:rsidRPr="009F7DC4">
              <w:t>4</w:t>
            </w:r>
            <w:r w:rsidRPr="009F7DC4">
              <w:t>00,000</w:t>
            </w:r>
          </w:p>
        </w:tc>
      </w:tr>
      <w:tr w:rsidR="00C46E45" w:rsidRPr="00FB5D07" w:rsidTr="00646884">
        <w:tc>
          <w:tcPr>
            <w:tcW w:w="2790" w:type="dxa"/>
            <w:vAlign w:val="center"/>
          </w:tcPr>
          <w:p w:rsidR="00C46E45" w:rsidRPr="009F7DC4" w:rsidRDefault="00C46E45" w:rsidP="00C46E45">
            <w:pPr>
              <w:pStyle w:val="tablesmallprint"/>
            </w:pPr>
            <w:r w:rsidRPr="009F7DC4">
              <w:t>Traffic Analysis &amp; Design, Inc.</w:t>
            </w:r>
          </w:p>
        </w:tc>
        <w:tc>
          <w:tcPr>
            <w:tcW w:w="1170" w:type="dxa"/>
            <w:vAlign w:val="center"/>
          </w:tcPr>
          <w:p w:rsidR="00C46E45" w:rsidRPr="009F7DC4" w:rsidRDefault="009F7DC4" w:rsidP="00C46E45">
            <w:pPr>
              <w:pStyle w:val="tablesmallprint"/>
            </w:pPr>
            <w:r w:rsidRPr="009F7DC4">
              <w:t>0697-31-03</w:t>
            </w:r>
          </w:p>
        </w:tc>
        <w:tc>
          <w:tcPr>
            <w:tcW w:w="1530" w:type="dxa"/>
            <w:vAlign w:val="center"/>
          </w:tcPr>
          <w:p w:rsidR="00C46E45" w:rsidRPr="009F7DC4" w:rsidRDefault="00BF7780" w:rsidP="00BF7780">
            <w:pPr>
              <w:pStyle w:val="tablesmallprint"/>
            </w:pPr>
            <w:r w:rsidRPr="009F7DC4">
              <w:t>John Bieberitz</w:t>
            </w:r>
          </w:p>
        </w:tc>
        <w:tc>
          <w:tcPr>
            <w:tcW w:w="2790" w:type="dxa"/>
            <w:vAlign w:val="center"/>
          </w:tcPr>
          <w:p w:rsidR="00C46E45" w:rsidRPr="009F7DC4" w:rsidRDefault="00AC32AA" w:rsidP="00BF7780">
            <w:pPr>
              <w:pStyle w:val="tablesmallprint"/>
              <w:rPr>
                <w:rFonts w:cstheme="minorHAnsi"/>
                <w:szCs w:val="18"/>
              </w:rPr>
            </w:pPr>
            <w:hyperlink r:id="rId31" w:history="1">
              <w:r w:rsidR="00BF7780" w:rsidRPr="009F7DC4">
                <w:rPr>
                  <w:rStyle w:val="Hyperlink"/>
                  <w:rFonts w:cstheme="minorHAnsi"/>
                  <w:color w:val="auto"/>
                  <w:szCs w:val="18"/>
                </w:rPr>
                <w:t>jbieberitz</w:t>
              </w:r>
              <w:r w:rsidR="00C46E45" w:rsidRPr="009F7DC4">
                <w:rPr>
                  <w:rStyle w:val="Hyperlink"/>
                  <w:rFonts w:cstheme="minorHAnsi"/>
                  <w:color w:val="auto"/>
                  <w:szCs w:val="18"/>
                </w:rPr>
                <w:t>@</w:t>
              </w:r>
              <w:r w:rsidR="00BF7780" w:rsidRPr="009F7DC4">
                <w:rPr>
                  <w:rStyle w:val="Hyperlink"/>
                  <w:rFonts w:cstheme="minorHAnsi"/>
                  <w:color w:val="auto"/>
                  <w:szCs w:val="18"/>
                </w:rPr>
                <w:t>traffic-ad</w:t>
              </w:r>
              <w:r w:rsidR="00C46E45" w:rsidRPr="009F7DC4">
                <w:rPr>
                  <w:rStyle w:val="Hyperlink"/>
                  <w:rFonts w:cstheme="minorHAnsi"/>
                  <w:color w:val="auto"/>
                  <w:szCs w:val="18"/>
                </w:rPr>
                <w:t>.com</w:t>
              </w:r>
            </w:hyperlink>
          </w:p>
        </w:tc>
        <w:tc>
          <w:tcPr>
            <w:tcW w:w="1260" w:type="dxa"/>
            <w:vAlign w:val="center"/>
          </w:tcPr>
          <w:p w:rsidR="00C46E45" w:rsidRPr="009F7DC4" w:rsidRDefault="00385A35" w:rsidP="00C46E45">
            <w:pPr>
              <w:pStyle w:val="tablesmallprint"/>
            </w:pPr>
            <w:r w:rsidRPr="009F7DC4">
              <w:t>262-377-1845</w:t>
            </w:r>
          </w:p>
        </w:tc>
        <w:tc>
          <w:tcPr>
            <w:tcW w:w="1260" w:type="dxa"/>
            <w:vAlign w:val="center"/>
          </w:tcPr>
          <w:p w:rsidR="00C46E45" w:rsidRPr="009F7DC4" w:rsidRDefault="00C46E45" w:rsidP="00A61BF8">
            <w:pPr>
              <w:pStyle w:val="tablesmallprint"/>
              <w:jc w:val="right"/>
            </w:pPr>
            <w:r w:rsidRPr="009F7DC4">
              <w:t>$</w:t>
            </w:r>
            <w:r w:rsidR="00A61BF8" w:rsidRPr="009F7DC4">
              <w:t>4</w:t>
            </w:r>
            <w:r w:rsidRPr="009F7DC4">
              <w:t>00,000</w:t>
            </w:r>
          </w:p>
        </w:tc>
      </w:tr>
      <w:tr w:rsidR="00C46E45" w:rsidRPr="006C7F9D" w:rsidTr="00646884">
        <w:tc>
          <w:tcPr>
            <w:tcW w:w="9540" w:type="dxa"/>
            <w:gridSpan w:val="5"/>
            <w:shd w:val="clear" w:color="auto" w:fill="D9D9D9" w:themeFill="background1" w:themeFillShade="D9"/>
          </w:tcPr>
          <w:p w:rsidR="00C46E45" w:rsidRPr="009F7DC4" w:rsidRDefault="00C46E45" w:rsidP="00C46E45">
            <w:pPr>
              <w:pStyle w:val="TableAwarded"/>
            </w:pPr>
            <w:r w:rsidRPr="009F7DC4">
              <w:t>Awarded 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46E45" w:rsidRPr="009F7DC4" w:rsidRDefault="00C46E45" w:rsidP="00A61BF8">
            <w:pPr>
              <w:pStyle w:val="TableAwarded"/>
              <w:jc w:val="right"/>
            </w:pPr>
            <w:r w:rsidRPr="009F7DC4">
              <w:t>$</w:t>
            </w:r>
            <w:r w:rsidR="009F7DC4" w:rsidRPr="009F7DC4">
              <w:t>2,0</w:t>
            </w:r>
            <w:r w:rsidRPr="009F7DC4">
              <w:t>00,000</w:t>
            </w:r>
          </w:p>
        </w:tc>
      </w:tr>
    </w:tbl>
    <w:p w:rsidR="007829C9" w:rsidRDefault="007829C9" w:rsidP="00181C00">
      <w:pPr>
        <w:pStyle w:val="Spacer9"/>
      </w:pPr>
    </w:p>
    <w:p w:rsidR="00CD5D33" w:rsidRDefault="00CD5D33" w:rsidP="00181C00">
      <w:pPr>
        <w:pStyle w:val="Spacer9"/>
      </w:pPr>
    </w:p>
    <w:tbl>
      <w:tblPr>
        <w:tblStyle w:val="TableGrid"/>
        <w:tblpPr w:leftFromText="180" w:rightFromText="180" w:vertAnchor="text" w:horzAnchor="margin" w:tblpX="108" w:tblpY="-40"/>
        <w:tblW w:w="10818" w:type="dxa"/>
        <w:tblLayout w:type="fixed"/>
        <w:tblLook w:val="04A0" w:firstRow="1" w:lastRow="0" w:firstColumn="1" w:lastColumn="0" w:noHBand="0" w:noVBand="1"/>
      </w:tblPr>
      <w:tblGrid>
        <w:gridCol w:w="2682"/>
        <w:gridCol w:w="1170"/>
        <w:gridCol w:w="1530"/>
        <w:gridCol w:w="2790"/>
        <w:gridCol w:w="1260"/>
        <w:gridCol w:w="1386"/>
      </w:tblGrid>
      <w:tr w:rsidR="008C2167" w:rsidRPr="005349D9" w:rsidTr="00D568E2">
        <w:tc>
          <w:tcPr>
            <w:tcW w:w="10818" w:type="dxa"/>
            <w:gridSpan w:val="6"/>
            <w:shd w:val="clear" w:color="auto" w:fill="F2DBDB" w:themeFill="accent2" w:themeFillTint="33"/>
          </w:tcPr>
          <w:p w:rsidR="008C2167" w:rsidRPr="001A4EC1" w:rsidRDefault="008C2167" w:rsidP="008C2167">
            <w:pPr>
              <w:pStyle w:val="TableMasterHeading"/>
              <w:rPr>
                <w:color w:val="FF0000"/>
              </w:rPr>
            </w:pPr>
            <w:r w:rsidRPr="00D757BC">
              <w:lastRenderedPageBreak/>
              <w:t xml:space="preserve">Statewide Master Contract for Traffic Safety Engineering </w:t>
            </w:r>
            <w:r w:rsidRPr="00D757BC">
              <w:br/>
              <w:t xml:space="preserve"> Brian Porter 608-267-0452 –</w:t>
            </w:r>
            <w:r>
              <w:rPr>
                <w:color w:val="FF0000"/>
              </w:rPr>
              <w:t xml:space="preserve"> </w:t>
            </w:r>
            <w:r>
              <w:t>BTO04</w:t>
            </w:r>
            <w:r w:rsidRPr="00D757BC">
              <w:t xml:space="preserve"> Aug1</w:t>
            </w:r>
            <w:r>
              <w:t>7</w:t>
            </w:r>
          </w:p>
        </w:tc>
      </w:tr>
      <w:tr w:rsidR="008C2167" w:rsidRPr="005349D9" w:rsidTr="00D568E2">
        <w:tc>
          <w:tcPr>
            <w:tcW w:w="10818" w:type="dxa"/>
            <w:gridSpan w:val="6"/>
          </w:tcPr>
          <w:p w:rsidR="008C2167" w:rsidRPr="00D757BC" w:rsidRDefault="008C2167" w:rsidP="008C2167">
            <w:pPr>
              <w:pStyle w:val="TableMasterHeading"/>
            </w:pPr>
            <w:r w:rsidRPr="00D757BC">
              <w:t>Fixed Fee 7.25%</w:t>
            </w:r>
          </w:p>
        </w:tc>
      </w:tr>
      <w:tr w:rsidR="008C2167" w:rsidRPr="005349D9" w:rsidTr="00D568E2">
        <w:tc>
          <w:tcPr>
            <w:tcW w:w="10818" w:type="dxa"/>
            <w:gridSpan w:val="6"/>
          </w:tcPr>
          <w:p w:rsidR="008C2167" w:rsidRPr="00D757BC" w:rsidRDefault="008C2167" w:rsidP="008C2167">
            <w:pPr>
              <w:pStyle w:val="TableMasterHeading"/>
            </w:pPr>
            <w:r w:rsidRPr="00D757BC">
              <w:t>2/26/2018 – 2/29/2020</w:t>
            </w:r>
          </w:p>
        </w:tc>
      </w:tr>
      <w:tr w:rsidR="008C2167" w:rsidRPr="00854CA0" w:rsidTr="00D568E2">
        <w:tc>
          <w:tcPr>
            <w:tcW w:w="2682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</w:pPr>
            <w:r w:rsidRPr="00D757BC"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</w:pPr>
            <w:r w:rsidRPr="00D757BC">
              <w:t>Master ID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</w:pPr>
            <w:r w:rsidRPr="00D757BC">
              <w:t>Contact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  <w:rPr>
                <w:sz w:val="20"/>
              </w:rPr>
            </w:pPr>
            <w:r w:rsidRPr="00D757BC">
              <w:t>Email</w:t>
            </w:r>
          </w:p>
          <w:p w:rsidR="008C2167" w:rsidRPr="00D757BC" w:rsidRDefault="008C2167" w:rsidP="008C2167">
            <w:pPr>
              <w:pStyle w:val="TableMasterHeading"/>
            </w:pPr>
            <w:r w:rsidRPr="00D757BC">
              <w:rPr>
                <w:b w:val="0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</w:pPr>
            <w:r w:rsidRPr="00D757BC">
              <w:t>Contact Phone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8C2167" w:rsidRPr="00D757BC" w:rsidRDefault="008C2167" w:rsidP="008C2167">
            <w:pPr>
              <w:pStyle w:val="TableMasterHeading"/>
            </w:pPr>
            <w:r w:rsidRPr="00D757BC">
              <w:t>Contract Amount</w:t>
            </w:r>
          </w:p>
        </w:tc>
      </w:tr>
      <w:tr w:rsidR="008C2167" w:rsidRPr="00D757BC" w:rsidTr="00D568E2">
        <w:tc>
          <w:tcPr>
            <w:tcW w:w="2682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rPr>
                <w:rFonts w:cstheme="minorHAnsi"/>
                <w:szCs w:val="18"/>
              </w:rPr>
              <w:t>AECOM Technical Services, Inc.</w:t>
            </w:r>
          </w:p>
        </w:tc>
        <w:tc>
          <w:tcPr>
            <w:tcW w:w="117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0697-31-04</w:t>
            </w:r>
          </w:p>
        </w:tc>
        <w:tc>
          <w:tcPr>
            <w:tcW w:w="153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>
              <w:t>Michael DeAmico</w:t>
            </w:r>
          </w:p>
          <w:p w:rsidR="008C2167" w:rsidRPr="00D757BC" w:rsidRDefault="008C2167" w:rsidP="008C2167">
            <w:pPr>
              <w:pStyle w:val="tablesmallprint"/>
            </w:pPr>
            <w:r w:rsidRPr="00D757BC">
              <w:t>Randy Fuchs</w:t>
            </w:r>
          </w:p>
        </w:tc>
        <w:tc>
          <w:tcPr>
            <w:tcW w:w="2790" w:type="dxa"/>
            <w:vAlign w:val="center"/>
          </w:tcPr>
          <w:p w:rsidR="008C2167" w:rsidRPr="007A7F29" w:rsidRDefault="00AC32AA" w:rsidP="008C2167">
            <w:pPr>
              <w:pStyle w:val="tablesmallprint"/>
              <w:rPr>
                <w:rFonts w:cstheme="minorHAnsi"/>
              </w:rPr>
            </w:pPr>
            <w:hyperlink r:id="rId32" w:history="1">
              <w:r w:rsidR="008C2167" w:rsidRPr="007A7F29">
                <w:rPr>
                  <w:rStyle w:val="Hyperlink"/>
                  <w:rFonts w:cstheme="minorHAnsi"/>
                  <w:color w:val="auto"/>
                </w:rPr>
                <w:t>michael.deamico@aecom.com</w:t>
              </w:r>
            </w:hyperlink>
          </w:p>
          <w:p w:rsidR="008C2167" w:rsidRPr="00D757BC" w:rsidRDefault="00AC32AA" w:rsidP="008C2167">
            <w:pPr>
              <w:pStyle w:val="tablesmallprint"/>
              <w:rPr>
                <w:rStyle w:val="Hyperlink"/>
                <w:rFonts w:cstheme="minorHAnsi"/>
                <w:color w:val="auto"/>
              </w:rPr>
            </w:pPr>
            <w:hyperlink r:id="rId33" w:history="1">
              <w:r w:rsidR="008C2167" w:rsidRPr="00D757BC">
                <w:rPr>
                  <w:rStyle w:val="Hyperlink"/>
                  <w:rFonts w:cstheme="minorHAnsi"/>
                  <w:color w:val="auto"/>
                </w:rPr>
                <w:t>randy.fuchs@aecom.com</w:t>
              </w:r>
            </w:hyperlink>
          </w:p>
        </w:tc>
        <w:tc>
          <w:tcPr>
            <w:tcW w:w="126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>
              <w:t>608-828-8147</w:t>
            </w:r>
          </w:p>
          <w:p w:rsidR="008C2167" w:rsidRPr="00D757BC" w:rsidRDefault="008C2167" w:rsidP="008C2167">
            <w:pPr>
              <w:pStyle w:val="tablesmallprint"/>
            </w:pPr>
            <w:r w:rsidRPr="00D757BC">
              <w:t>608-828-8135</w:t>
            </w:r>
          </w:p>
        </w:tc>
        <w:tc>
          <w:tcPr>
            <w:tcW w:w="1386" w:type="dxa"/>
            <w:vAlign w:val="center"/>
          </w:tcPr>
          <w:p w:rsidR="008C2167" w:rsidRPr="00D757BC" w:rsidRDefault="008C2167" w:rsidP="008C2167">
            <w:pPr>
              <w:pStyle w:val="tablesmallprint"/>
              <w:jc w:val="right"/>
            </w:pPr>
            <w:r w:rsidRPr="00D757BC">
              <w:t>$300,000</w:t>
            </w:r>
          </w:p>
        </w:tc>
      </w:tr>
      <w:tr w:rsidR="008C2167" w:rsidRPr="00FB5D07" w:rsidTr="00D568E2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CH2M Hill, Inc.</w:t>
            </w:r>
          </w:p>
        </w:tc>
        <w:tc>
          <w:tcPr>
            <w:tcW w:w="117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0697-31-05</w:t>
            </w:r>
          </w:p>
        </w:tc>
        <w:tc>
          <w:tcPr>
            <w:tcW w:w="153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Rich Coakley</w:t>
            </w:r>
          </w:p>
        </w:tc>
        <w:tc>
          <w:tcPr>
            <w:tcW w:w="2790" w:type="dxa"/>
          </w:tcPr>
          <w:p w:rsidR="008C2167" w:rsidRPr="00D757BC" w:rsidRDefault="00AC32AA" w:rsidP="008C2167">
            <w:pPr>
              <w:pStyle w:val="tablesmallprint"/>
              <w:rPr>
                <w:rFonts w:cstheme="minorHAnsi"/>
                <w:szCs w:val="18"/>
              </w:rPr>
            </w:pPr>
            <w:hyperlink r:id="rId34" w:history="1">
              <w:r w:rsidR="008C2167" w:rsidRPr="00D757BC">
                <w:rPr>
                  <w:rStyle w:val="Hyperlink"/>
                  <w:rFonts w:cstheme="minorHAnsi"/>
                  <w:color w:val="auto"/>
                  <w:szCs w:val="18"/>
                </w:rPr>
                <w:t>richard.coakley@ch2m.com</w:t>
              </w:r>
            </w:hyperlink>
          </w:p>
        </w:tc>
        <w:tc>
          <w:tcPr>
            <w:tcW w:w="126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414-272-2426</w:t>
            </w:r>
          </w:p>
        </w:tc>
        <w:tc>
          <w:tcPr>
            <w:tcW w:w="1386" w:type="dxa"/>
            <w:vAlign w:val="center"/>
          </w:tcPr>
          <w:p w:rsidR="008C2167" w:rsidRPr="00D757BC" w:rsidRDefault="008C2167" w:rsidP="008C2167">
            <w:pPr>
              <w:pStyle w:val="tablesmallprint"/>
              <w:jc w:val="right"/>
            </w:pPr>
            <w:r w:rsidRPr="00D757BC">
              <w:t>$</w:t>
            </w:r>
            <w:r>
              <w:t>30</w:t>
            </w:r>
            <w:r w:rsidRPr="00D757BC">
              <w:t>0,000</w:t>
            </w:r>
          </w:p>
        </w:tc>
      </w:tr>
      <w:tr w:rsidR="008C2167" w:rsidRPr="00FB5D07" w:rsidTr="00D568E2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KL Engineering, Inc.</w:t>
            </w:r>
          </w:p>
        </w:tc>
        <w:tc>
          <w:tcPr>
            <w:tcW w:w="117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0697-31-06</w:t>
            </w:r>
          </w:p>
        </w:tc>
        <w:tc>
          <w:tcPr>
            <w:tcW w:w="153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Kim Lobdell</w:t>
            </w:r>
          </w:p>
        </w:tc>
        <w:tc>
          <w:tcPr>
            <w:tcW w:w="2790" w:type="dxa"/>
          </w:tcPr>
          <w:p w:rsidR="008C2167" w:rsidRPr="00D757BC" w:rsidRDefault="00AC32AA" w:rsidP="008C2167">
            <w:pPr>
              <w:pStyle w:val="tablesmallprint"/>
              <w:rPr>
                <w:rStyle w:val="Hyperlink"/>
                <w:color w:val="auto"/>
              </w:rPr>
            </w:pPr>
            <w:hyperlink r:id="rId35" w:history="1">
              <w:r w:rsidR="008C2167" w:rsidRPr="00D757BC">
                <w:rPr>
                  <w:rStyle w:val="Hyperlink"/>
                  <w:color w:val="auto"/>
                </w:rPr>
                <w:t>klobdell@klengineering.com</w:t>
              </w:r>
            </w:hyperlink>
          </w:p>
        </w:tc>
        <w:tc>
          <w:tcPr>
            <w:tcW w:w="126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608-663-1218</w:t>
            </w:r>
          </w:p>
        </w:tc>
        <w:tc>
          <w:tcPr>
            <w:tcW w:w="1386" w:type="dxa"/>
            <w:vAlign w:val="center"/>
          </w:tcPr>
          <w:p w:rsidR="008C2167" w:rsidRPr="00D757BC" w:rsidRDefault="008C2167" w:rsidP="008C2167">
            <w:pPr>
              <w:pStyle w:val="tablesmallprint"/>
              <w:jc w:val="right"/>
            </w:pPr>
            <w:r w:rsidRPr="00D757BC">
              <w:t>$300,000</w:t>
            </w:r>
          </w:p>
        </w:tc>
      </w:tr>
      <w:tr w:rsidR="008C2167" w:rsidRPr="00FB5D07" w:rsidTr="00D568E2">
        <w:tc>
          <w:tcPr>
            <w:tcW w:w="2682" w:type="dxa"/>
            <w:vAlign w:val="center"/>
          </w:tcPr>
          <w:p w:rsidR="008C2167" w:rsidRPr="00FB5D07" w:rsidRDefault="008C2167" w:rsidP="008C2167">
            <w:pPr>
              <w:pStyle w:val="tablesmallprint"/>
            </w:pPr>
            <w:r>
              <w:t>MSA Professional Services, Inc</w:t>
            </w:r>
          </w:p>
        </w:tc>
        <w:tc>
          <w:tcPr>
            <w:tcW w:w="1170" w:type="dxa"/>
            <w:vAlign w:val="center"/>
          </w:tcPr>
          <w:p w:rsidR="008C2167" w:rsidRPr="00FB5D07" w:rsidRDefault="008C2167" w:rsidP="008C2167">
            <w:pPr>
              <w:pStyle w:val="tablesmallprint"/>
            </w:pPr>
            <w:r>
              <w:t>0697-31-07</w:t>
            </w:r>
          </w:p>
        </w:tc>
        <w:tc>
          <w:tcPr>
            <w:tcW w:w="1530" w:type="dxa"/>
            <w:vAlign w:val="center"/>
          </w:tcPr>
          <w:p w:rsidR="008C2167" w:rsidRPr="00C13A02" w:rsidRDefault="008C2167" w:rsidP="008C2167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Brian Huibregtse</w:t>
            </w:r>
          </w:p>
        </w:tc>
        <w:tc>
          <w:tcPr>
            <w:tcW w:w="2790" w:type="dxa"/>
          </w:tcPr>
          <w:p w:rsidR="008C2167" w:rsidRPr="000B0DF8" w:rsidRDefault="00AC32AA" w:rsidP="008C2167">
            <w:pPr>
              <w:pStyle w:val="tablesmallprint"/>
              <w:rPr>
                <w:rStyle w:val="Hyperlink"/>
                <w:color w:val="auto"/>
              </w:rPr>
            </w:pPr>
            <w:hyperlink r:id="rId36" w:history="1">
              <w:r w:rsidR="008C2167" w:rsidRPr="000B0DF8">
                <w:rPr>
                  <w:rStyle w:val="Hyperlink"/>
                  <w:color w:val="auto"/>
                </w:rPr>
                <w:t>bhuibregtse@msa-ps-com</w:t>
              </w:r>
            </w:hyperlink>
          </w:p>
        </w:tc>
        <w:tc>
          <w:tcPr>
            <w:tcW w:w="1260" w:type="dxa"/>
            <w:vAlign w:val="center"/>
          </w:tcPr>
          <w:p w:rsidR="008C2167" w:rsidRPr="00C13A02" w:rsidRDefault="008C2167" w:rsidP="008C2167">
            <w:pPr>
              <w:pStyle w:val="tablesmallprint"/>
              <w:rPr>
                <w:color w:val="000000" w:themeColor="text1"/>
              </w:rPr>
            </w:pPr>
            <w:r w:rsidRPr="00C13A02">
              <w:rPr>
                <w:color w:val="000000" w:themeColor="text1"/>
              </w:rPr>
              <w:t>608-242-7779</w:t>
            </w:r>
          </w:p>
        </w:tc>
        <w:tc>
          <w:tcPr>
            <w:tcW w:w="1386" w:type="dxa"/>
            <w:vAlign w:val="center"/>
          </w:tcPr>
          <w:p w:rsidR="008C2167" w:rsidRPr="00FB5D07" w:rsidRDefault="008C2167" w:rsidP="008C2167">
            <w:pPr>
              <w:pStyle w:val="tablesmallprint"/>
              <w:jc w:val="right"/>
            </w:pPr>
            <w:r>
              <w:t>$300,000</w:t>
            </w:r>
          </w:p>
        </w:tc>
      </w:tr>
      <w:tr w:rsidR="008C2167" w:rsidRPr="00FB5D07" w:rsidTr="00D568E2"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rPr>
                <w:rFonts w:cstheme="minorHAnsi"/>
                <w:szCs w:val="18"/>
              </w:rPr>
              <w:t>Strand Associates, Inc.</w:t>
            </w:r>
          </w:p>
        </w:tc>
        <w:tc>
          <w:tcPr>
            <w:tcW w:w="117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0697-31-08</w:t>
            </w:r>
          </w:p>
        </w:tc>
        <w:tc>
          <w:tcPr>
            <w:tcW w:w="153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Joe Urban</w:t>
            </w:r>
          </w:p>
        </w:tc>
        <w:tc>
          <w:tcPr>
            <w:tcW w:w="2790" w:type="dxa"/>
          </w:tcPr>
          <w:p w:rsidR="008C2167" w:rsidRPr="00D757BC" w:rsidRDefault="00AC32AA" w:rsidP="008C2167">
            <w:pPr>
              <w:pStyle w:val="tablesmallprint"/>
              <w:rPr>
                <w:rFonts w:cstheme="minorHAnsi"/>
                <w:szCs w:val="18"/>
              </w:rPr>
            </w:pPr>
            <w:hyperlink r:id="rId37" w:history="1">
              <w:r w:rsidR="008C2167" w:rsidRPr="00D757BC">
                <w:rPr>
                  <w:rStyle w:val="Hyperlink"/>
                  <w:rFonts w:cstheme="minorHAnsi"/>
                  <w:color w:val="auto"/>
                  <w:szCs w:val="18"/>
                </w:rPr>
                <w:t>joseph.urban@strand.com</w:t>
              </w:r>
            </w:hyperlink>
          </w:p>
        </w:tc>
        <w:tc>
          <w:tcPr>
            <w:tcW w:w="1260" w:type="dxa"/>
            <w:vAlign w:val="center"/>
          </w:tcPr>
          <w:p w:rsidR="008C2167" w:rsidRPr="00D757BC" w:rsidRDefault="008C2167" w:rsidP="008C2167">
            <w:pPr>
              <w:pStyle w:val="tablesmallprint"/>
            </w:pPr>
            <w:r w:rsidRPr="00D757BC">
              <w:t>608-251-4843</w:t>
            </w:r>
          </w:p>
        </w:tc>
        <w:tc>
          <w:tcPr>
            <w:tcW w:w="1386" w:type="dxa"/>
            <w:vAlign w:val="center"/>
          </w:tcPr>
          <w:p w:rsidR="008C2167" w:rsidRPr="00D757BC" w:rsidRDefault="008C2167" w:rsidP="008C2167">
            <w:pPr>
              <w:pStyle w:val="tablesmallprint"/>
              <w:jc w:val="right"/>
            </w:pPr>
            <w:r w:rsidRPr="00D757BC">
              <w:t>$300,000</w:t>
            </w:r>
          </w:p>
        </w:tc>
      </w:tr>
      <w:tr w:rsidR="008C2167" w:rsidRPr="006C7F9D" w:rsidTr="00D568E2">
        <w:tc>
          <w:tcPr>
            <w:tcW w:w="9432" w:type="dxa"/>
            <w:gridSpan w:val="5"/>
            <w:shd w:val="clear" w:color="auto" w:fill="D9D9D9" w:themeFill="background1" w:themeFillShade="D9"/>
          </w:tcPr>
          <w:p w:rsidR="008C2167" w:rsidRPr="00FF7156" w:rsidRDefault="008C2167" w:rsidP="008C2167">
            <w:pPr>
              <w:pStyle w:val="TableAwarded"/>
            </w:pPr>
            <w:r w:rsidRPr="00FF7156">
              <w:t>Awarded Total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8C2167" w:rsidRPr="00FF7156" w:rsidRDefault="008C2167" w:rsidP="008C2167">
            <w:pPr>
              <w:pStyle w:val="TableAwarded"/>
              <w:jc w:val="right"/>
            </w:pPr>
            <w:r w:rsidRPr="00FF7156">
              <w:t>$1,500,000</w:t>
            </w:r>
          </w:p>
        </w:tc>
      </w:tr>
    </w:tbl>
    <w:p w:rsidR="00CD5D33" w:rsidRDefault="00CD5D33" w:rsidP="00181C00">
      <w:pPr>
        <w:pStyle w:val="Spacer9"/>
      </w:pPr>
    </w:p>
    <w:p w:rsidR="008C2167" w:rsidRDefault="008C2167" w:rsidP="00181C00">
      <w:pPr>
        <w:pStyle w:val="Spacer9"/>
      </w:pPr>
    </w:p>
    <w:p w:rsidR="008C2167" w:rsidRDefault="008C2167" w:rsidP="00181C00">
      <w:pPr>
        <w:pStyle w:val="Spacer9"/>
      </w:pPr>
    </w:p>
    <w:tbl>
      <w:tblPr>
        <w:tblStyle w:val="TableGrid"/>
        <w:tblW w:w="15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530"/>
        <w:gridCol w:w="2790"/>
        <w:gridCol w:w="1260"/>
        <w:gridCol w:w="1260"/>
        <w:gridCol w:w="1260"/>
        <w:gridCol w:w="1260"/>
        <w:gridCol w:w="1260"/>
        <w:gridCol w:w="1260"/>
      </w:tblGrid>
      <w:tr w:rsidR="00CD5D33" w:rsidRPr="005349D9" w:rsidTr="00D568E2">
        <w:trPr>
          <w:gridAfter w:val="4"/>
          <w:wAfter w:w="5040" w:type="dxa"/>
        </w:trPr>
        <w:tc>
          <w:tcPr>
            <w:tcW w:w="10800" w:type="dxa"/>
            <w:gridSpan w:val="6"/>
            <w:shd w:val="clear" w:color="auto" w:fill="F2DBDB" w:themeFill="accent2" w:themeFillTint="33"/>
          </w:tcPr>
          <w:p w:rsidR="00CD5D33" w:rsidRPr="005349D9" w:rsidRDefault="00CD5D33" w:rsidP="00CD5D33">
            <w:pPr>
              <w:pStyle w:val="TableMasterHeading"/>
            </w:pPr>
            <w:r w:rsidRPr="005349D9">
              <w:t xml:space="preserve">Statewide Master Contract for </w:t>
            </w:r>
            <w:r>
              <w:t>ITS and Electrical System Design</w:t>
            </w:r>
            <w:r w:rsidRPr="005349D9">
              <w:t xml:space="preserve"> </w:t>
            </w:r>
            <w:r>
              <w:br/>
            </w:r>
            <w:r w:rsidRPr="00B459EA">
              <w:t xml:space="preserve"> </w:t>
            </w:r>
            <w:r w:rsidR="005C03D2" w:rsidRPr="005C03D2">
              <w:t>Elizabeth Lloyd--Weis</w:t>
            </w:r>
            <w:r w:rsidR="007A7F29">
              <w:rPr>
                <w:color w:val="FF0000"/>
              </w:rPr>
              <w:t xml:space="preserve"> </w:t>
            </w:r>
            <w:r w:rsidR="007A7F29" w:rsidRPr="007A7F29">
              <w:t>414-588-8457</w:t>
            </w:r>
            <w:r w:rsidRPr="007A7F29">
              <w:t xml:space="preserve"> </w:t>
            </w:r>
            <w:r w:rsidRPr="009F7DC4">
              <w:t xml:space="preserve">– </w:t>
            </w:r>
            <w:r w:rsidR="00867414">
              <w:t>BTO05</w:t>
            </w:r>
            <w:r w:rsidR="009F7DC4" w:rsidRPr="009F7DC4">
              <w:t xml:space="preserve"> Aug17</w:t>
            </w:r>
          </w:p>
        </w:tc>
      </w:tr>
      <w:tr w:rsidR="00CD5D33" w:rsidRPr="005349D9" w:rsidTr="00D568E2">
        <w:trPr>
          <w:gridAfter w:val="4"/>
          <w:wAfter w:w="5040" w:type="dxa"/>
        </w:trPr>
        <w:tc>
          <w:tcPr>
            <w:tcW w:w="10800" w:type="dxa"/>
            <w:gridSpan w:val="6"/>
          </w:tcPr>
          <w:p w:rsidR="00CD5D33" w:rsidRPr="00C22766" w:rsidRDefault="00CD5D33" w:rsidP="00C13C90">
            <w:pPr>
              <w:pStyle w:val="TableMasterHeading"/>
            </w:pPr>
            <w:r w:rsidRPr="00C22766">
              <w:t>Fixed Fee 7.5%</w:t>
            </w:r>
          </w:p>
        </w:tc>
      </w:tr>
      <w:tr w:rsidR="00CD5D33" w:rsidRPr="005349D9" w:rsidTr="00D568E2">
        <w:trPr>
          <w:gridAfter w:val="4"/>
          <w:wAfter w:w="5040" w:type="dxa"/>
        </w:trPr>
        <w:tc>
          <w:tcPr>
            <w:tcW w:w="10800" w:type="dxa"/>
            <w:gridSpan w:val="6"/>
          </w:tcPr>
          <w:p w:rsidR="00CD5D33" w:rsidRPr="00C22766" w:rsidRDefault="00C22766" w:rsidP="00C13C90">
            <w:pPr>
              <w:pStyle w:val="TableMasterHeading"/>
            </w:pPr>
            <w:r w:rsidRPr="00C22766">
              <w:t>2/26/2018 – 2/29/2020</w:t>
            </w:r>
          </w:p>
        </w:tc>
      </w:tr>
      <w:tr w:rsidR="00CD5D33" w:rsidRPr="00854CA0" w:rsidTr="00D568E2">
        <w:trPr>
          <w:gridAfter w:val="4"/>
          <w:wAfter w:w="5040" w:type="dxa"/>
        </w:trPr>
        <w:tc>
          <w:tcPr>
            <w:tcW w:w="2790" w:type="dxa"/>
            <w:shd w:val="clear" w:color="auto" w:fill="D9D9D9" w:themeFill="background1" w:themeFillShade="D9"/>
          </w:tcPr>
          <w:p w:rsidR="00CD5D33" w:rsidRPr="00854CA0" w:rsidRDefault="00CD5D33" w:rsidP="00C13C90">
            <w:pPr>
              <w:pStyle w:val="TableMasterHeading"/>
            </w:pPr>
            <w:r w:rsidRPr="00854CA0"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D5D33" w:rsidRPr="00854CA0" w:rsidRDefault="00CD5D33" w:rsidP="00C13C90">
            <w:pPr>
              <w:pStyle w:val="TableMasterHeading"/>
            </w:pPr>
            <w:r w:rsidRPr="00854CA0">
              <w:t>Master ID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D5D33" w:rsidRPr="00854CA0" w:rsidRDefault="00CD5D33" w:rsidP="00C13C90">
            <w:pPr>
              <w:pStyle w:val="TableMasterHeading"/>
            </w:pPr>
            <w:r w:rsidRPr="00854CA0">
              <w:t>Contact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6A144A" w:rsidRDefault="00CD5D33" w:rsidP="006A144A">
            <w:pPr>
              <w:pStyle w:val="TableMasterHeading"/>
              <w:rPr>
                <w:sz w:val="20"/>
              </w:rPr>
            </w:pPr>
            <w:r w:rsidRPr="00854CA0">
              <w:t>Email</w:t>
            </w:r>
          </w:p>
          <w:p w:rsidR="00CD5D33" w:rsidRPr="00854CA0" w:rsidRDefault="006A144A" w:rsidP="006A144A">
            <w:pPr>
              <w:pStyle w:val="TableMasterHeading"/>
            </w:pPr>
            <w:r>
              <w:rPr>
                <w:b w:val="0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D5D33" w:rsidRPr="00854CA0" w:rsidRDefault="00CD5D33" w:rsidP="00C13C90">
            <w:pPr>
              <w:pStyle w:val="TableMasterHeading"/>
            </w:pPr>
            <w:r w:rsidRPr="00854CA0">
              <w:t>Contact Phone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D5D33" w:rsidRPr="00854CA0" w:rsidRDefault="00CD5D33" w:rsidP="00C13C90">
            <w:pPr>
              <w:pStyle w:val="TableMasterHeading"/>
            </w:pPr>
            <w:r w:rsidRPr="00854CA0">
              <w:t>Contract Amount</w:t>
            </w:r>
          </w:p>
        </w:tc>
      </w:tr>
      <w:tr w:rsidR="009F7DC4" w:rsidRPr="00FB5D07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9F7DC4" w:rsidRPr="005C03D2" w:rsidRDefault="009F7DC4" w:rsidP="009F7DC4">
            <w:pPr>
              <w:pStyle w:val="tablesmallprint"/>
            </w:pPr>
            <w:r w:rsidRPr="005C03D2">
              <w:rPr>
                <w:rFonts w:cstheme="minorHAnsi"/>
                <w:szCs w:val="18"/>
              </w:rPr>
              <w:t>AECOM Technical Services, Inc.</w:t>
            </w:r>
          </w:p>
        </w:tc>
        <w:tc>
          <w:tcPr>
            <w:tcW w:w="1170" w:type="dxa"/>
            <w:vAlign w:val="center"/>
          </w:tcPr>
          <w:p w:rsidR="009F7DC4" w:rsidRPr="005C03D2" w:rsidRDefault="005C03D2" w:rsidP="009F7DC4">
            <w:pPr>
              <w:pStyle w:val="tablesmallprint"/>
            </w:pPr>
            <w:r w:rsidRPr="005C03D2">
              <w:t>0697-31-09</w:t>
            </w:r>
          </w:p>
        </w:tc>
        <w:tc>
          <w:tcPr>
            <w:tcW w:w="1530" w:type="dxa"/>
            <w:vAlign w:val="center"/>
          </w:tcPr>
          <w:p w:rsidR="009F7DC4" w:rsidRPr="005C03D2" w:rsidRDefault="00C22766" w:rsidP="009F7DC4">
            <w:pPr>
              <w:pStyle w:val="tablesmallprint"/>
            </w:pPr>
            <w:r>
              <w:t>Matt Letoumeau</w:t>
            </w:r>
          </w:p>
          <w:p w:rsidR="009F7DC4" w:rsidRPr="005C03D2" w:rsidRDefault="009F7DC4" w:rsidP="009F7DC4">
            <w:pPr>
              <w:pStyle w:val="tablesmallprint"/>
            </w:pPr>
            <w:r w:rsidRPr="005C03D2">
              <w:t>Randy Fuchs</w:t>
            </w:r>
          </w:p>
        </w:tc>
        <w:tc>
          <w:tcPr>
            <w:tcW w:w="2790" w:type="dxa"/>
            <w:vAlign w:val="center"/>
          </w:tcPr>
          <w:p w:rsidR="009F7DC4" w:rsidRPr="00C22766" w:rsidRDefault="00AC32AA" w:rsidP="009F7DC4">
            <w:pPr>
              <w:pStyle w:val="tablesmallprint"/>
              <w:rPr>
                <w:rFonts w:cstheme="minorHAnsi"/>
              </w:rPr>
            </w:pPr>
            <w:hyperlink r:id="rId38" w:history="1">
              <w:r w:rsidR="00C22766" w:rsidRPr="00C22766">
                <w:rPr>
                  <w:rStyle w:val="Hyperlink"/>
                  <w:rFonts w:cstheme="minorHAnsi"/>
                  <w:color w:val="auto"/>
                </w:rPr>
                <w:t>matt.letoumeau@aecom.com</w:t>
              </w:r>
            </w:hyperlink>
          </w:p>
          <w:p w:rsidR="009F7DC4" w:rsidRPr="005C03D2" w:rsidRDefault="00AC32AA" w:rsidP="009F7DC4">
            <w:pPr>
              <w:pStyle w:val="tablesmallprint"/>
              <w:rPr>
                <w:rStyle w:val="Hyperlink"/>
                <w:rFonts w:cstheme="minorHAnsi"/>
                <w:color w:val="auto"/>
              </w:rPr>
            </w:pPr>
            <w:hyperlink r:id="rId39" w:history="1">
              <w:r w:rsidR="009F7DC4" w:rsidRPr="00C22766">
                <w:rPr>
                  <w:rStyle w:val="Hyperlink"/>
                  <w:rFonts w:cstheme="minorHAnsi"/>
                  <w:color w:val="auto"/>
                </w:rPr>
                <w:t>randy.fuchs@aecom.com</w:t>
              </w:r>
            </w:hyperlink>
          </w:p>
        </w:tc>
        <w:tc>
          <w:tcPr>
            <w:tcW w:w="1260" w:type="dxa"/>
            <w:vAlign w:val="center"/>
          </w:tcPr>
          <w:p w:rsidR="009F7DC4" w:rsidRPr="005C03D2" w:rsidRDefault="00C22766" w:rsidP="009F7DC4">
            <w:pPr>
              <w:pStyle w:val="tablesmallprint"/>
            </w:pPr>
            <w:r>
              <w:t>312-424-5424</w:t>
            </w:r>
          </w:p>
          <w:p w:rsidR="009F7DC4" w:rsidRPr="005C03D2" w:rsidRDefault="009F7DC4" w:rsidP="009F7DC4">
            <w:pPr>
              <w:pStyle w:val="tablesmallprint"/>
            </w:pPr>
            <w:r w:rsidRPr="005C03D2">
              <w:t>608-828-8135</w:t>
            </w:r>
          </w:p>
        </w:tc>
        <w:tc>
          <w:tcPr>
            <w:tcW w:w="1260" w:type="dxa"/>
            <w:vAlign w:val="center"/>
          </w:tcPr>
          <w:p w:rsidR="009F7DC4" w:rsidRPr="005C03D2" w:rsidRDefault="005C03D2" w:rsidP="009F7DC4">
            <w:pPr>
              <w:pStyle w:val="tablesmallprint"/>
              <w:jc w:val="right"/>
            </w:pPr>
            <w:r>
              <w:t>$250,000</w:t>
            </w:r>
          </w:p>
        </w:tc>
      </w:tr>
      <w:tr w:rsidR="005C03D2" w:rsidRPr="005C03D2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9F7DC4" w:rsidRPr="005C03D2" w:rsidRDefault="009F7DC4" w:rsidP="009F7DC4">
            <w:pPr>
              <w:pStyle w:val="tablesmallprint"/>
            </w:pPr>
            <w:r w:rsidRPr="005C03D2">
              <w:t>HNTB Corporation</w:t>
            </w:r>
          </w:p>
        </w:tc>
        <w:tc>
          <w:tcPr>
            <w:tcW w:w="1170" w:type="dxa"/>
            <w:vAlign w:val="center"/>
          </w:tcPr>
          <w:p w:rsidR="009F7DC4" w:rsidRPr="00C22766" w:rsidRDefault="005C03D2" w:rsidP="009F7DC4">
            <w:pPr>
              <w:pStyle w:val="tablesmallprint"/>
            </w:pPr>
            <w:r w:rsidRPr="00C22766">
              <w:t>0697-31-10</w:t>
            </w:r>
          </w:p>
        </w:tc>
        <w:tc>
          <w:tcPr>
            <w:tcW w:w="1530" w:type="dxa"/>
            <w:vAlign w:val="center"/>
          </w:tcPr>
          <w:p w:rsidR="009F7DC4" w:rsidRPr="00C22766" w:rsidRDefault="00C22766" w:rsidP="009F7DC4">
            <w:pPr>
              <w:pStyle w:val="tablesmallprint"/>
            </w:pPr>
            <w:r w:rsidRPr="00C22766">
              <w:t>Paul Kutz</w:t>
            </w:r>
          </w:p>
        </w:tc>
        <w:tc>
          <w:tcPr>
            <w:tcW w:w="2790" w:type="dxa"/>
            <w:vAlign w:val="center"/>
          </w:tcPr>
          <w:p w:rsidR="009F7DC4" w:rsidRPr="00C22766" w:rsidRDefault="00AC32AA" w:rsidP="009F7DC4">
            <w:pPr>
              <w:pStyle w:val="tablesmallprint"/>
              <w:rPr>
                <w:rFonts w:cstheme="minorHAnsi"/>
                <w:szCs w:val="18"/>
              </w:rPr>
            </w:pPr>
            <w:hyperlink r:id="rId40" w:history="1">
              <w:r w:rsidR="00C22766" w:rsidRPr="00C22766">
                <w:rPr>
                  <w:rStyle w:val="Hyperlink"/>
                  <w:rFonts w:cstheme="minorHAnsi"/>
                  <w:color w:val="auto"/>
                  <w:szCs w:val="18"/>
                </w:rPr>
                <w:t>pkutz</w:t>
              </w:r>
              <w:r w:rsidR="00C22766" w:rsidRPr="00C22766">
                <w:rPr>
                  <w:rStyle w:val="Hyperlink"/>
                  <w:color w:val="auto"/>
                </w:rPr>
                <w:t>@hntb.com</w:t>
              </w:r>
            </w:hyperlink>
          </w:p>
        </w:tc>
        <w:tc>
          <w:tcPr>
            <w:tcW w:w="1260" w:type="dxa"/>
            <w:vAlign w:val="center"/>
          </w:tcPr>
          <w:p w:rsidR="009F7DC4" w:rsidRPr="00C22766" w:rsidRDefault="009F7DC4" w:rsidP="009F7DC4">
            <w:pPr>
              <w:pStyle w:val="tablesmallprint"/>
            </w:pPr>
            <w:r w:rsidRPr="00C22766">
              <w:t>414-359-2300</w:t>
            </w:r>
          </w:p>
        </w:tc>
        <w:tc>
          <w:tcPr>
            <w:tcW w:w="1260" w:type="dxa"/>
            <w:vAlign w:val="center"/>
          </w:tcPr>
          <w:p w:rsidR="009F7DC4" w:rsidRPr="005C03D2" w:rsidRDefault="005C03D2" w:rsidP="009F7DC4">
            <w:pPr>
              <w:pStyle w:val="tablesmallprint"/>
              <w:jc w:val="right"/>
            </w:pPr>
            <w:r w:rsidRPr="005C03D2">
              <w:t>$250,000</w:t>
            </w:r>
          </w:p>
        </w:tc>
      </w:tr>
      <w:tr w:rsidR="005C03D2" w:rsidRPr="00FB5D07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Kimley-Horn and Associates, Inc.</w:t>
            </w:r>
          </w:p>
        </w:tc>
        <w:tc>
          <w:tcPr>
            <w:tcW w:w="117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0697-31-11</w:t>
            </w:r>
          </w:p>
        </w:tc>
        <w:tc>
          <w:tcPr>
            <w:tcW w:w="1530" w:type="dxa"/>
            <w:vAlign w:val="center"/>
          </w:tcPr>
          <w:p w:rsidR="005C03D2" w:rsidRPr="005C03D2" w:rsidRDefault="00C22766" w:rsidP="005C03D2">
            <w:pPr>
              <w:pStyle w:val="tablesmallprint"/>
            </w:pPr>
            <w:r>
              <w:t>Michael Ruelle</w:t>
            </w:r>
          </w:p>
        </w:tc>
        <w:tc>
          <w:tcPr>
            <w:tcW w:w="2790" w:type="dxa"/>
          </w:tcPr>
          <w:p w:rsidR="005C03D2" w:rsidRPr="00C22766" w:rsidRDefault="00AC32AA" w:rsidP="005C03D2">
            <w:pPr>
              <w:pStyle w:val="tablesmallprint"/>
              <w:rPr>
                <w:rFonts w:cstheme="minorHAnsi"/>
                <w:szCs w:val="18"/>
              </w:rPr>
            </w:pPr>
            <w:hyperlink r:id="rId41" w:history="1">
              <w:r w:rsidR="00C22766" w:rsidRPr="00C22766">
                <w:rPr>
                  <w:rStyle w:val="Hyperlink"/>
                  <w:rFonts w:cstheme="minorHAnsi"/>
                  <w:color w:val="auto"/>
                  <w:szCs w:val="18"/>
                </w:rPr>
                <w:t>mike.ruelle@kimley-hom.com</w:t>
              </w:r>
            </w:hyperlink>
          </w:p>
        </w:tc>
        <w:tc>
          <w:tcPr>
            <w:tcW w:w="1260" w:type="dxa"/>
            <w:vAlign w:val="center"/>
          </w:tcPr>
          <w:p w:rsidR="005C03D2" w:rsidRPr="00C22766" w:rsidRDefault="00C22766" w:rsidP="005C03D2">
            <w:pPr>
              <w:pStyle w:val="tablesmallprint"/>
            </w:pPr>
            <w:r w:rsidRPr="00C22766">
              <w:t>414-267-7842</w:t>
            </w:r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  <w:jc w:val="right"/>
            </w:pPr>
            <w:r>
              <w:t>$250,000</w:t>
            </w:r>
          </w:p>
        </w:tc>
      </w:tr>
      <w:tr w:rsidR="005C03D2" w:rsidRPr="00FB5D07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>
              <w:t>Singh &amp; Associates, Inc.</w:t>
            </w:r>
          </w:p>
        </w:tc>
        <w:tc>
          <w:tcPr>
            <w:tcW w:w="117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>
              <w:t>0697-31-12</w:t>
            </w:r>
          </w:p>
        </w:tc>
        <w:tc>
          <w:tcPr>
            <w:tcW w:w="1530" w:type="dxa"/>
            <w:vAlign w:val="center"/>
          </w:tcPr>
          <w:p w:rsidR="005C03D2" w:rsidRPr="00C22766" w:rsidRDefault="00C22766" w:rsidP="005C03D2">
            <w:pPr>
              <w:pStyle w:val="tablesmallprint"/>
            </w:pPr>
            <w:r w:rsidRPr="00C22766">
              <w:t>Kiran Prajapati</w:t>
            </w:r>
          </w:p>
        </w:tc>
        <w:tc>
          <w:tcPr>
            <w:tcW w:w="2790" w:type="dxa"/>
          </w:tcPr>
          <w:p w:rsidR="005C03D2" w:rsidRPr="00C22766" w:rsidRDefault="00AC32AA" w:rsidP="005C03D2">
            <w:pPr>
              <w:pStyle w:val="tablesmallprint"/>
            </w:pPr>
            <w:hyperlink r:id="rId42" w:history="1">
              <w:r w:rsidR="00C22766" w:rsidRPr="00C22766">
                <w:rPr>
                  <w:rStyle w:val="Hyperlink"/>
                  <w:color w:val="auto"/>
                </w:rPr>
                <w:t>kprajapati@singhinc.com</w:t>
              </w:r>
            </w:hyperlink>
          </w:p>
        </w:tc>
        <w:tc>
          <w:tcPr>
            <w:tcW w:w="1260" w:type="dxa"/>
            <w:vAlign w:val="center"/>
          </w:tcPr>
          <w:p w:rsidR="005C03D2" w:rsidRPr="005C03D2" w:rsidRDefault="00C22766" w:rsidP="005C03D2">
            <w:pPr>
              <w:pStyle w:val="tablesmallprint"/>
            </w:pPr>
            <w:r>
              <w:t>414-443-0840</w:t>
            </w:r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  <w:jc w:val="right"/>
            </w:pPr>
            <w:r>
              <w:t>$250,000</w:t>
            </w:r>
          </w:p>
        </w:tc>
      </w:tr>
      <w:tr w:rsidR="005C03D2" w:rsidRPr="00FB5D07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SRF Consulting Group, Inc.</w:t>
            </w:r>
          </w:p>
        </w:tc>
        <w:tc>
          <w:tcPr>
            <w:tcW w:w="117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0697-31-13</w:t>
            </w:r>
          </w:p>
        </w:tc>
        <w:tc>
          <w:tcPr>
            <w:tcW w:w="153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Brian Scott</w:t>
            </w:r>
          </w:p>
        </w:tc>
        <w:tc>
          <w:tcPr>
            <w:tcW w:w="2790" w:type="dxa"/>
          </w:tcPr>
          <w:p w:rsidR="005C03D2" w:rsidRPr="005C03D2" w:rsidRDefault="00AC32AA" w:rsidP="005C03D2">
            <w:pPr>
              <w:pStyle w:val="tablesmallprint"/>
              <w:rPr>
                <w:rFonts w:cstheme="minorHAnsi"/>
                <w:szCs w:val="18"/>
              </w:rPr>
            </w:pPr>
            <w:hyperlink r:id="rId43" w:history="1">
              <w:r w:rsidR="005C03D2" w:rsidRPr="005C03D2">
                <w:rPr>
                  <w:rStyle w:val="Hyperlink"/>
                  <w:rFonts w:cstheme="minorHAnsi"/>
                  <w:color w:val="auto"/>
                  <w:szCs w:val="18"/>
                </w:rPr>
                <w:t>bscott@srfconsultilng.com</w:t>
              </w:r>
            </w:hyperlink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763-475-0010</w:t>
            </w:r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  <w:jc w:val="right"/>
            </w:pPr>
            <w:r w:rsidRPr="005C03D2">
              <w:t>$250,000</w:t>
            </w:r>
          </w:p>
        </w:tc>
      </w:tr>
      <w:tr w:rsidR="005C03D2" w:rsidRPr="00FB5D07" w:rsidTr="00D568E2">
        <w:trPr>
          <w:gridAfter w:val="4"/>
          <w:wAfter w:w="5040" w:type="dxa"/>
        </w:trPr>
        <w:tc>
          <w:tcPr>
            <w:tcW w:w="279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rPr>
                <w:rFonts w:cstheme="minorHAnsi"/>
                <w:szCs w:val="18"/>
              </w:rPr>
              <w:t>Strand Associates, Inc.</w:t>
            </w:r>
          </w:p>
        </w:tc>
        <w:tc>
          <w:tcPr>
            <w:tcW w:w="117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0697-31-14</w:t>
            </w:r>
          </w:p>
        </w:tc>
        <w:tc>
          <w:tcPr>
            <w:tcW w:w="153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Luke Holman</w:t>
            </w:r>
          </w:p>
        </w:tc>
        <w:tc>
          <w:tcPr>
            <w:tcW w:w="2790" w:type="dxa"/>
          </w:tcPr>
          <w:p w:rsidR="005C03D2" w:rsidRPr="005C03D2" w:rsidRDefault="00AC32AA" w:rsidP="005C03D2">
            <w:pPr>
              <w:pStyle w:val="tablesmallprint"/>
              <w:rPr>
                <w:rFonts w:cstheme="minorHAnsi"/>
                <w:szCs w:val="18"/>
              </w:rPr>
            </w:pPr>
            <w:hyperlink r:id="rId44" w:history="1">
              <w:r w:rsidR="005C03D2" w:rsidRPr="005C03D2">
                <w:rPr>
                  <w:rStyle w:val="Hyperlink"/>
                  <w:color w:val="auto"/>
                </w:rPr>
                <w:t>luke.holman@strand.com</w:t>
              </w:r>
            </w:hyperlink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</w:pPr>
            <w:r w:rsidRPr="005C03D2">
              <w:t>608-251-4843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C03D2" w:rsidRPr="005C03D2" w:rsidRDefault="005C03D2" w:rsidP="005C03D2">
            <w:pPr>
              <w:pStyle w:val="tablesmallprint"/>
              <w:jc w:val="right"/>
            </w:pPr>
            <w:r w:rsidRPr="005C03D2">
              <w:t>$250,000</w:t>
            </w:r>
          </w:p>
        </w:tc>
      </w:tr>
      <w:tr w:rsidR="005C03D2" w:rsidRPr="006C7F9D" w:rsidTr="00D568E2">
        <w:tc>
          <w:tcPr>
            <w:tcW w:w="9540" w:type="dxa"/>
            <w:gridSpan w:val="5"/>
            <w:shd w:val="clear" w:color="auto" w:fill="D9D9D9" w:themeFill="background1" w:themeFillShade="D9"/>
          </w:tcPr>
          <w:p w:rsidR="005C03D2" w:rsidRPr="006C7F9D" w:rsidRDefault="005C03D2" w:rsidP="005C03D2">
            <w:pPr>
              <w:pStyle w:val="TableAwarded"/>
            </w:pPr>
            <w:r w:rsidRPr="006C7F9D">
              <w:t>Awarded Total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03D2" w:rsidRPr="00C22766" w:rsidRDefault="005C03D2" w:rsidP="005C03D2">
            <w:pPr>
              <w:pStyle w:val="TableAwarded"/>
              <w:jc w:val="right"/>
            </w:pPr>
            <w:r w:rsidRPr="00C22766">
              <w:t>$1,500,000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D2" w:rsidRPr="006C7F9D" w:rsidRDefault="005C03D2" w:rsidP="005C03D2">
            <w:pPr>
              <w:spacing w:line="240" w:lineRule="auto"/>
            </w:pPr>
          </w:p>
        </w:tc>
        <w:tc>
          <w:tcPr>
            <w:tcW w:w="1260" w:type="dxa"/>
            <w:tcBorders>
              <w:left w:val="nil"/>
            </w:tcBorders>
          </w:tcPr>
          <w:p w:rsidR="005C03D2" w:rsidRPr="006C7F9D" w:rsidRDefault="005C03D2" w:rsidP="005C03D2">
            <w:pPr>
              <w:spacing w:line="240" w:lineRule="auto"/>
            </w:pPr>
          </w:p>
        </w:tc>
        <w:tc>
          <w:tcPr>
            <w:tcW w:w="1260" w:type="dxa"/>
          </w:tcPr>
          <w:p w:rsidR="005C03D2" w:rsidRPr="006C7F9D" w:rsidRDefault="005C03D2" w:rsidP="005C03D2">
            <w:pPr>
              <w:spacing w:line="240" w:lineRule="auto"/>
            </w:pPr>
          </w:p>
        </w:tc>
        <w:tc>
          <w:tcPr>
            <w:tcW w:w="1260" w:type="dxa"/>
            <w:vAlign w:val="center"/>
          </w:tcPr>
          <w:p w:rsidR="005C03D2" w:rsidRPr="005C03D2" w:rsidRDefault="005C03D2" w:rsidP="005C03D2">
            <w:pPr>
              <w:pStyle w:val="tablesmallprint"/>
              <w:jc w:val="right"/>
            </w:pPr>
            <w:r w:rsidRPr="005C03D2">
              <w:t>$250,000</w:t>
            </w:r>
          </w:p>
        </w:tc>
      </w:tr>
    </w:tbl>
    <w:p w:rsidR="00CD5D33" w:rsidRDefault="00CD5D33" w:rsidP="00181C00">
      <w:pPr>
        <w:pStyle w:val="Spacer9"/>
      </w:pPr>
    </w:p>
    <w:p w:rsidR="00C040D6" w:rsidRDefault="00C040D6" w:rsidP="00181C00">
      <w:pPr>
        <w:pStyle w:val="Spacer9"/>
      </w:pPr>
    </w:p>
    <w:p w:rsidR="008C2167" w:rsidRDefault="008C2167" w:rsidP="00181C00">
      <w:pPr>
        <w:pStyle w:val="Spacer9"/>
      </w:pPr>
    </w:p>
    <w:p w:rsidR="007F253C" w:rsidRDefault="007F253C" w:rsidP="00181C00">
      <w:pPr>
        <w:pStyle w:val="Spacer9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530"/>
        <w:gridCol w:w="2790"/>
        <w:gridCol w:w="1260"/>
        <w:gridCol w:w="1260"/>
      </w:tblGrid>
      <w:tr w:rsidR="00C94894" w:rsidRPr="001A4EC1" w:rsidTr="00D568E2">
        <w:tc>
          <w:tcPr>
            <w:tcW w:w="10800" w:type="dxa"/>
            <w:gridSpan w:val="6"/>
            <w:shd w:val="clear" w:color="auto" w:fill="F2DBDB" w:themeFill="accent2" w:themeFillTint="33"/>
          </w:tcPr>
          <w:p w:rsidR="00C94894" w:rsidRPr="001A4EC1" w:rsidRDefault="00C94894" w:rsidP="00510F42">
            <w:pPr>
              <w:pStyle w:val="TableMasterHeading"/>
              <w:rPr>
                <w:color w:val="FF0000"/>
              </w:rPr>
            </w:pPr>
            <w:r w:rsidRPr="00867414">
              <w:t>Statewid</w:t>
            </w:r>
            <w:r w:rsidR="00867414" w:rsidRPr="00867414">
              <w:t xml:space="preserve">e Master Contract for </w:t>
            </w:r>
            <w:r w:rsidR="007A7F29">
              <w:t xml:space="preserve">Traffic </w:t>
            </w:r>
            <w:r w:rsidR="00867414" w:rsidRPr="00867414">
              <w:t>Signal Design</w:t>
            </w:r>
            <w:r w:rsidRPr="00867414">
              <w:t xml:space="preserve"> </w:t>
            </w:r>
            <w:r w:rsidRPr="00867414">
              <w:br/>
            </w:r>
            <w:r w:rsidRPr="001A4EC1">
              <w:rPr>
                <w:color w:val="FF0000"/>
              </w:rPr>
              <w:t xml:space="preserve"> </w:t>
            </w:r>
            <w:r w:rsidR="00867414" w:rsidRPr="00867414">
              <w:t>Elizabeth Lloyd-Weis</w:t>
            </w:r>
            <w:r w:rsidRPr="001A4EC1">
              <w:rPr>
                <w:color w:val="FF0000"/>
              </w:rPr>
              <w:t xml:space="preserve"> </w:t>
            </w:r>
            <w:r w:rsidRPr="00867414">
              <w:t xml:space="preserve">– </w:t>
            </w:r>
            <w:r w:rsidR="007A7F29" w:rsidRPr="007A7F29">
              <w:t xml:space="preserve">414-588-8457 </w:t>
            </w:r>
            <w:r w:rsidRPr="00867414">
              <w:t>BTO0</w:t>
            </w:r>
            <w:r w:rsidR="00510F42" w:rsidRPr="00867414">
              <w:t>6</w:t>
            </w:r>
            <w:r w:rsidR="00867414" w:rsidRPr="00867414">
              <w:t xml:space="preserve"> Aug 17</w:t>
            </w:r>
          </w:p>
        </w:tc>
      </w:tr>
      <w:tr w:rsidR="00C94894" w:rsidRPr="001A4EC1" w:rsidTr="00D568E2">
        <w:tc>
          <w:tcPr>
            <w:tcW w:w="10800" w:type="dxa"/>
            <w:gridSpan w:val="6"/>
          </w:tcPr>
          <w:p w:rsidR="00C94894" w:rsidRPr="00867414" w:rsidRDefault="00C94894" w:rsidP="00C13C90">
            <w:pPr>
              <w:pStyle w:val="TableMasterHeading"/>
            </w:pPr>
            <w:r w:rsidRPr="00867414">
              <w:t>Fixed Fee 7.25%</w:t>
            </w:r>
          </w:p>
        </w:tc>
      </w:tr>
      <w:tr w:rsidR="00C94894" w:rsidRPr="001A4EC1" w:rsidTr="00D568E2">
        <w:tc>
          <w:tcPr>
            <w:tcW w:w="10800" w:type="dxa"/>
            <w:gridSpan w:val="6"/>
          </w:tcPr>
          <w:p w:rsidR="00C94894" w:rsidRPr="00905B0D" w:rsidRDefault="00867414" w:rsidP="00C13C90">
            <w:pPr>
              <w:pStyle w:val="TableMasterHeading"/>
            </w:pPr>
            <w:r w:rsidRPr="00905B0D">
              <w:t>2/26/2018 – 2/29/2020</w:t>
            </w:r>
          </w:p>
        </w:tc>
      </w:tr>
      <w:tr w:rsidR="00C94894" w:rsidRPr="001A4EC1" w:rsidTr="00D568E2">
        <w:tc>
          <w:tcPr>
            <w:tcW w:w="2790" w:type="dxa"/>
            <w:shd w:val="clear" w:color="auto" w:fill="D9D9D9" w:themeFill="background1" w:themeFillShade="D9"/>
          </w:tcPr>
          <w:p w:rsidR="00C94894" w:rsidRPr="00905B0D" w:rsidRDefault="00C94894" w:rsidP="00C13C90">
            <w:pPr>
              <w:pStyle w:val="TableMasterHeading"/>
            </w:pPr>
            <w:r w:rsidRPr="00905B0D"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94894" w:rsidRPr="00905B0D" w:rsidRDefault="00C94894" w:rsidP="00C13C90">
            <w:pPr>
              <w:pStyle w:val="TableMasterHeading"/>
            </w:pPr>
            <w:r w:rsidRPr="00905B0D">
              <w:t>Master ID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94894" w:rsidRPr="00905B0D" w:rsidRDefault="00C94894" w:rsidP="00C13C90">
            <w:pPr>
              <w:pStyle w:val="TableMasterHeading"/>
            </w:pPr>
            <w:r w:rsidRPr="00905B0D">
              <w:t>Contact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6A144A" w:rsidRPr="00905B0D" w:rsidRDefault="00C94894" w:rsidP="006A144A">
            <w:pPr>
              <w:pStyle w:val="TableMasterHeading"/>
              <w:rPr>
                <w:sz w:val="20"/>
              </w:rPr>
            </w:pPr>
            <w:r w:rsidRPr="00905B0D">
              <w:t>Email</w:t>
            </w:r>
          </w:p>
          <w:p w:rsidR="00C94894" w:rsidRPr="00905B0D" w:rsidRDefault="006A144A" w:rsidP="006A144A">
            <w:pPr>
              <w:pStyle w:val="TableMasterHeading"/>
            </w:pPr>
            <w:r w:rsidRPr="00905B0D">
              <w:rPr>
                <w:b w:val="0"/>
                <w:sz w:val="16"/>
                <w:szCs w:val="16"/>
              </w:rPr>
              <w:t>Ctrl + Click to send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4894" w:rsidRPr="00905B0D" w:rsidRDefault="00C94894" w:rsidP="00C13C90">
            <w:pPr>
              <w:pStyle w:val="TableMasterHeading"/>
            </w:pPr>
            <w:r w:rsidRPr="00905B0D">
              <w:t>Contact Phone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4894" w:rsidRPr="00905B0D" w:rsidRDefault="00C94894" w:rsidP="00C13C90">
            <w:pPr>
              <w:pStyle w:val="TableMasterHeading"/>
            </w:pPr>
            <w:r w:rsidRPr="00905B0D">
              <w:t>Contract Amount</w:t>
            </w:r>
          </w:p>
        </w:tc>
      </w:tr>
      <w:tr w:rsidR="004A76FA" w:rsidRPr="001A4EC1" w:rsidTr="00D568E2">
        <w:tc>
          <w:tcPr>
            <w:tcW w:w="2790" w:type="dxa"/>
            <w:vAlign w:val="center"/>
          </w:tcPr>
          <w:p w:rsidR="004A76FA" w:rsidRPr="00867414" w:rsidRDefault="004A76FA" w:rsidP="004A76FA">
            <w:pPr>
              <w:pStyle w:val="tablesmallprint"/>
            </w:pPr>
            <w:r w:rsidRPr="00867414">
              <w:rPr>
                <w:rFonts w:cstheme="minorHAnsi"/>
                <w:szCs w:val="18"/>
              </w:rPr>
              <w:t>AECOM Technical Services, Inc.</w:t>
            </w:r>
          </w:p>
        </w:tc>
        <w:tc>
          <w:tcPr>
            <w:tcW w:w="1170" w:type="dxa"/>
            <w:vAlign w:val="center"/>
          </w:tcPr>
          <w:p w:rsidR="004A76FA" w:rsidRPr="00867414" w:rsidRDefault="004A76FA" w:rsidP="004A76FA">
            <w:pPr>
              <w:pStyle w:val="tablesmallprint"/>
            </w:pPr>
            <w:r w:rsidRPr="00867414">
              <w:t>0697</w:t>
            </w:r>
            <w:r w:rsidR="00867414" w:rsidRPr="00867414">
              <w:t>-31-15</w:t>
            </w:r>
          </w:p>
        </w:tc>
        <w:tc>
          <w:tcPr>
            <w:tcW w:w="1530" w:type="dxa"/>
            <w:vAlign w:val="center"/>
          </w:tcPr>
          <w:p w:rsidR="00867414" w:rsidRPr="00867414" w:rsidRDefault="00867414" w:rsidP="004A76FA">
            <w:pPr>
              <w:pStyle w:val="tablesmallprint"/>
            </w:pPr>
            <w:r w:rsidRPr="00867414">
              <w:t>Jeff Sanburg</w:t>
            </w:r>
          </w:p>
          <w:p w:rsidR="004A76FA" w:rsidRPr="00867414" w:rsidRDefault="004A76FA" w:rsidP="004A76FA">
            <w:pPr>
              <w:pStyle w:val="tablesmallprint"/>
            </w:pPr>
            <w:r w:rsidRPr="00867414">
              <w:t>Randy Fuchs</w:t>
            </w:r>
          </w:p>
        </w:tc>
        <w:tc>
          <w:tcPr>
            <w:tcW w:w="2790" w:type="dxa"/>
            <w:vAlign w:val="center"/>
          </w:tcPr>
          <w:p w:rsidR="004A76FA" w:rsidRPr="00867414" w:rsidRDefault="00AC32AA" w:rsidP="004A76FA">
            <w:pPr>
              <w:pStyle w:val="tablesmallprint"/>
              <w:rPr>
                <w:rFonts w:cstheme="minorHAnsi"/>
              </w:rPr>
            </w:pPr>
            <w:hyperlink r:id="rId45" w:history="1">
              <w:r w:rsidR="00867414" w:rsidRPr="00867414">
                <w:rPr>
                  <w:rStyle w:val="Hyperlink"/>
                  <w:rFonts w:cstheme="minorHAnsi"/>
                  <w:color w:val="auto"/>
                </w:rPr>
                <w:t>jeff.sandburg@aecom.com</w:t>
              </w:r>
            </w:hyperlink>
          </w:p>
          <w:p w:rsidR="004A76FA" w:rsidRPr="00867414" w:rsidRDefault="00AC32AA" w:rsidP="004A76FA">
            <w:pPr>
              <w:pStyle w:val="tablesmallprint"/>
              <w:rPr>
                <w:rStyle w:val="Hyperlink"/>
                <w:rFonts w:cstheme="minorHAnsi"/>
                <w:color w:val="auto"/>
              </w:rPr>
            </w:pPr>
            <w:hyperlink r:id="rId46" w:history="1">
              <w:r w:rsidR="004A76FA" w:rsidRPr="00867414">
                <w:rPr>
                  <w:rStyle w:val="Hyperlink"/>
                  <w:rFonts w:cstheme="minorHAnsi"/>
                  <w:color w:val="auto"/>
                </w:rPr>
                <w:t>randy.fuchs@aecom.com</w:t>
              </w:r>
            </w:hyperlink>
          </w:p>
        </w:tc>
        <w:tc>
          <w:tcPr>
            <w:tcW w:w="1260" w:type="dxa"/>
            <w:vAlign w:val="center"/>
          </w:tcPr>
          <w:p w:rsidR="004A76FA" w:rsidRPr="00867414" w:rsidRDefault="00867414" w:rsidP="004A76FA">
            <w:pPr>
              <w:pStyle w:val="tablesmallprint"/>
            </w:pPr>
            <w:r w:rsidRPr="00867414">
              <w:t>608-828-8161</w:t>
            </w:r>
          </w:p>
          <w:p w:rsidR="004A76FA" w:rsidRPr="00867414" w:rsidRDefault="004A76FA" w:rsidP="004A76FA">
            <w:pPr>
              <w:pStyle w:val="tablesmallprint"/>
            </w:pPr>
            <w:r w:rsidRPr="00867414">
              <w:t>608-828-8135</w:t>
            </w:r>
          </w:p>
        </w:tc>
        <w:tc>
          <w:tcPr>
            <w:tcW w:w="1260" w:type="dxa"/>
            <w:vAlign w:val="center"/>
          </w:tcPr>
          <w:p w:rsidR="004A76FA" w:rsidRPr="00867414" w:rsidRDefault="00867414" w:rsidP="004A76FA">
            <w:pPr>
              <w:pStyle w:val="tablesmallprint"/>
              <w:jc w:val="right"/>
            </w:pPr>
            <w:r w:rsidRPr="00867414">
              <w:t>$425,000</w:t>
            </w:r>
          </w:p>
        </w:tc>
      </w:tr>
      <w:tr w:rsidR="00867414" w:rsidRPr="001A4EC1" w:rsidTr="00D568E2">
        <w:tc>
          <w:tcPr>
            <w:tcW w:w="2790" w:type="dxa"/>
            <w:vAlign w:val="center"/>
          </w:tcPr>
          <w:p w:rsidR="00867414" w:rsidRPr="00905B0D" w:rsidRDefault="00867414" w:rsidP="00C13C90">
            <w:pPr>
              <w:pStyle w:val="tablesmallprint"/>
            </w:pPr>
            <w:r w:rsidRPr="00905B0D">
              <w:t>Graef-USA Inc.</w:t>
            </w:r>
          </w:p>
        </w:tc>
        <w:tc>
          <w:tcPr>
            <w:tcW w:w="1170" w:type="dxa"/>
            <w:vAlign w:val="center"/>
          </w:tcPr>
          <w:p w:rsidR="00867414" w:rsidRPr="00905B0D" w:rsidRDefault="00867414" w:rsidP="00C13C90">
            <w:pPr>
              <w:pStyle w:val="tablesmallprint"/>
            </w:pPr>
            <w:r w:rsidRPr="00905B0D">
              <w:t>0697-31-16</w:t>
            </w:r>
          </w:p>
        </w:tc>
        <w:tc>
          <w:tcPr>
            <w:tcW w:w="1530" w:type="dxa"/>
            <w:vAlign w:val="center"/>
          </w:tcPr>
          <w:p w:rsidR="00867414" w:rsidRPr="00905B0D" w:rsidRDefault="007A7F29" w:rsidP="00C13C90">
            <w:pPr>
              <w:pStyle w:val="tablesmallprint"/>
            </w:pPr>
            <w:r>
              <w:t>Andre Ost</w:t>
            </w:r>
          </w:p>
        </w:tc>
        <w:tc>
          <w:tcPr>
            <w:tcW w:w="2790" w:type="dxa"/>
            <w:vAlign w:val="center"/>
          </w:tcPr>
          <w:p w:rsidR="00867414" w:rsidRPr="007A7F29" w:rsidRDefault="00AC32AA" w:rsidP="00212074">
            <w:pPr>
              <w:pStyle w:val="tablesmallprint"/>
            </w:pPr>
            <w:hyperlink r:id="rId47" w:history="1">
              <w:r w:rsidR="007A7F29" w:rsidRPr="007A7F29">
                <w:rPr>
                  <w:rStyle w:val="Hyperlink"/>
                  <w:color w:val="auto"/>
                </w:rPr>
                <w:t>andre.ost@graef-usa.com</w:t>
              </w:r>
            </w:hyperlink>
          </w:p>
        </w:tc>
        <w:tc>
          <w:tcPr>
            <w:tcW w:w="1260" w:type="dxa"/>
            <w:vAlign w:val="center"/>
          </w:tcPr>
          <w:p w:rsidR="00867414" w:rsidRPr="00905B0D" w:rsidRDefault="007A7F29" w:rsidP="00C13C90">
            <w:pPr>
              <w:pStyle w:val="tablesmallprint"/>
            </w:pPr>
            <w:r>
              <w:t>414-266-9256</w:t>
            </w:r>
          </w:p>
        </w:tc>
        <w:tc>
          <w:tcPr>
            <w:tcW w:w="1260" w:type="dxa"/>
            <w:vAlign w:val="center"/>
          </w:tcPr>
          <w:p w:rsidR="00867414" w:rsidRPr="00905B0D" w:rsidRDefault="00905B0D" w:rsidP="00212074">
            <w:pPr>
              <w:pStyle w:val="tablesmallprint"/>
              <w:jc w:val="right"/>
            </w:pPr>
            <w:r w:rsidRPr="00905B0D">
              <w:t>$400,000</w:t>
            </w:r>
          </w:p>
        </w:tc>
      </w:tr>
      <w:tr w:rsidR="008C2167" w:rsidRPr="00905B0D" w:rsidTr="00D568E2">
        <w:tc>
          <w:tcPr>
            <w:tcW w:w="2790" w:type="dxa"/>
            <w:vAlign w:val="center"/>
          </w:tcPr>
          <w:p w:rsidR="00C94894" w:rsidRPr="00905B0D" w:rsidRDefault="00212074" w:rsidP="00C13C90">
            <w:pPr>
              <w:pStyle w:val="tablesmallprint"/>
            </w:pPr>
            <w:r w:rsidRPr="00905B0D">
              <w:t>HNTB Corporation</w:t>
            </w:r>
          </w:p>
        </w:tc>
        <w:tc>
          <w:tcPr>
            <w:tcW w:w="1170" w:type="dxa"/>
            <w:vAlign w:val="center"/>
          </w:tcPr>
          <w:p w:rsidR="00C94894" w:rsidRPr="00905B0D" w:rsidRDefault="00905B0D" w:rsidP="00C13C90">
            <w:pPr>
              <w:pStyle w:val="tablesmallprint"/>
            </w:pPr>
            <w:r w:rsidRPr="00905B0D">
              <w:t>0697-31-17</w:t>
            </w:r>
          </w:p>
        </w:tc>
        <w:tc>
          <w:tcPr>
            <w:tcW w:w="1530" w:type="dxa"/>
            <w:vAlign w:val="center"/>
          </w:tcPr>
          <w:p w:rsidR="00C94894" w:rsidRPr="00905B0D" w:rsidRDefault="00905B0D" w:rsidP="00C13C90">
            <w:pPr>
              <w:pStyle w:val="tablesmallprint"/>
            </w:pPr>
            <w:r w:rsidRPr="00905B0D">
              <w:t>Jason Matson</w:t>
            </w:r>
          </w:p>
        </w:tc>
        <w:tc>
          <w:tcPr>
            <w:tcW w:w="2790" w:type="dxa"/>
            <w:vAlign w:val="center"/>
          </w:tcPr>
          <w:p w:rsidR="00C94894" w:rsidRPr="00905B0D" w:rsidRDefault="00AC32AA" w:rsidP="00212074">
            <w:pPr>
              <w:pStyle w:val="tablesmallprint"/>
            </w:pPr>
            <w:hyperlink r:id="rId48" w:history="1">
              <w:r w:rsidR="00905B0D" w:rsidRPr="00905B0D">
                <w:rPr>
                  <w:rStyle w:val="Hyperlink"/>
                  <w:color w:val="auto"/>
                </w:rPr>
                <w:t>jmatson@hntb.com</w:t>
              </w:r>
            </w:hyperlink>
          </w:p>
        </w:tc>
        <w:tc>
          <w:tcPr>
            <w:tcW w:w="1260" w:type="dxa"/>
            <w:vAlign w:val="center"/>
          </w:tcPr>
          <w:p w:rsidR="00C94894" w:rsidRPr="007A7F29" w:rsidRDefault="008338B4" w:rsidP="00C13C90">
            <w:pPr>
              <w:pStyle w:val="tablesmallprint"/>
            </w:pPr>
            <w:r w:rsidRPr="007A7F29">
              <w:t>414-359-2300</w:t>
            </w:r>
          </w:p>
        </w:tc>
        <w:tc>
          <w:tcPr>
            <w:tcW w:w="1260" w:type="dxa"/>
            <w:vAlign w:val="center"/>
          </w:tcPr>
          <w:p w:rsidR="00C94894" w:rsidRPr="00905B0D" w:rsidRDefault="00C94894" w:rsidP="00212074">
            <w:pPr>
              <w:pStyle w:val="tablesmallprint"/>
              <w:jc w:val="right"/>
            </w:pPr>
            <w:r w:rsidRPr="00905B0D">
              <w:t>$</w:t>
            </w:r>
            <w:r w:rsidR="00905B0D" w:rsidRPr="00905B0D">
              <w:t>425,000</w:t>
            </w:r>
          </w:p>
        </w:tc>
      </w:tr>
      <w:tr w:rsidR="00905B0D" w:rsidRPr="001A4EC1" w:rsidTr="00D568E2"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B0D" w:rsidRPr="00D757BC" w:rsidRDefault="00905B0D" w:rsidP="00905B0D">
            <w:pPr>
              <w:pStyle w:val="tablesmallprint"/>
            </w:pPr>
            <w:r w:rsidRPr="00D757BC">
              <w:t>KL Engineering, Inc.</w:t>
            </w:r>
          </w:p>
        </w:tc>
        <w:tc>
          <w:tcPr>
            <w:tcW w:w="117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>
              <w:t>0697-31-18</w:t>
            </w:r>
          </w:p>
        </w:tc>
        <w:tc>
          <w:tcPr>
            <w:tcW w:w="153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>
              <w:t>Mike Scamon</w:t>
            </w:r>
          </w:p>
        </w:tc>
        <w:tc>
          <w:tcPr>
            <w:tcW w:w="2790" w:type="dxa"/>
          </w:tcPr>
          <w:p w:rsidR="00905B0D" w:rsidRPr="00905B0D" w:rsidRDefault="00AC32AA" w:rsidP="00905B0D">
            <w:pPr>
              <w:pStyle w:val="tablesmallprint"/>
              <w:rPr>
                <w:rStyle w:val="Hyperlink"/>
                <w:color w:val="auto"/>
              </w:rPr>
            </w:pPr>
            <w:hyperlink r:id="rId49" w:history="1">
              <w:r w:rsidR="00905B0D" w:rsidRPr="00905B0D">
                <w:rPr>
                  <w:rStyle w:val="Hyperlink"/>
                  <w:color w:val="auto"/>
                </w:rPr>
                <w:t>mscamon@klengineering.com</w:t>
              </w:r>
            </w:hyperlink>
          </w:p>
        </w:tc>
        <w:tc>
          <w:tcPr>
            <w:tcW w:w="126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 w:rsidRPr="00D757BC">
              <w:t>608-663-1218</w:t>
            </w:r>
          </w:p>
        </w:tc>
        <w:tc>
          <w:tcPr>
            <w:tcW w:w="1260" w:type="dxa"/>
            <w:vAlign w:val="center"/>
          </w:tcPr>
          <w:p w:rsidR="00905B0D" w:rsidRPr="00D757BC" w:rsidRDefault="00905B0D" w:rsidP="00905B0D">
            <w:pPr>
              <w:pStyle w:val="tablesmallprint"/>
              <w:jc w:val="right"/>
            </w:pPr>
            <w:r>
              <w:t>$425,000</w:t>
            </w:r>
          </w:p>
        </w:tc>
      </w:tr>
      <w:tr w:rsidR="00905B0D" w:rsidRPr="001A4EC1" w:rsidTr="00D568E2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B0D" w:rsidRPr="00D757BC" w:rsidRDefault="00905B0D" w:rsidP="00905B0D">
            <w:pPr>
              <w:pStyle w:val="tablesmallprint"/>
            </w:pPr>
            <w:r w:rsidRPr="00D757BC">
              <w:rPr>
                <w:rFonts w:cstheme="minorHAnsi"/>
                <w:szCs w:val="18"/>
              </w:rPr>
              <w:t>Strand Associates, Inc.</w:t>
            </w:r>
          </w:p>
        </w:tc>
        <w:tc>
          <w:tcPr>
            <w:tcW w:w="117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>
              <w:t>0697-31-19</w:t>
            </w:r>
          </w:p>
        </w:tc>
        <w:tc>
          <w:tcPr>
            <w:tcW w:w="153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>
              <w:t>Luke Holman</w:t>
            </w:r>
          </w:p>
        </w:tc>
        <w:tc>
          <w:tcPr>
            <w:tcW w:w="2790" w:type="dxa"/>
          </w:tcPr>
          <w:p w:rsidR="00905B0D" w:rsidRPr="00905B0D" w:rsidRDefault="00AC32AA" w:rsidP="00905B0D">
            <w:pPr>
              <w:pStyle w:val="tablesmallprint"/>
              <w:rPr>
                <w:rFonts w:cstheme="minorHAnsi"/>
                <w:szCs w:val="18"/>
              </w:rPr>
            </w:pPr>
            <w:hyperlink r:id="rId50" w:history="1">
              <w:r w:rsidR="00905B0D" w:rsidRPr="00905B0D">
                <w:rPr>
                  <w:rStyle w:val="Hyperlink"/>
                  <w:rFonts w:cstheme="minorHAnsi"/>
                  <w:color w:val="auto"/>
                  <w:szCs w:val="18"/>
                </w:rPr>
                <w:t>luke.holman@strand.com</w:t>
              </w:r>
            </w:hyperlink>
          </w:p>
        </w:tc>
        <w:tc>
          <w:tcPr>
            <w:tcW w:w="1260" w:type="dxa"/>
            <w:vAlign w:val="center"/>
          </w:tcPr>
          <w:p w:rsidR="00905B0D" w:rsidRPr="00D757BC" w:rsidRDefault="00905B0D" w:rsidP="00905B0D">
            <w:pPr>
              <w:pStyle w:val="tablesmallprint"/>
            </w:pPr>
            <w:r w:rsidRPr="00D757BC">
              <w:t>608-251-4843</w:t>
            </w:r>
          </w:p>
        </w:tc>
        <w:tc>
          <w:tcPr>
            <w:tcW w:w="1260" w:type="dxa"/>
            <w:vAlign w:val="center"/>
          </w:tcPr>
          <w:p w:rsidR="00905B0D" w:rsidRPr="00905B0D" w:rsidRDefault="00905B0D" w:rsidP="00905B0D">
            <w:pPr>
              <w:pStyle w:val="tablesmallprint"/>
              <w:jc w:val="right"/>
            </w:pPr>
            <w:r w:rsidRPr="00905B0D">
              <w:t>$425,000</w:t>
            </w:r>
          </w:p>
        </w:tc>
      </w:tr>
      <w:tr w:rsidR="00905B0D" w:rsidRPr="001A4EC1" w:rsidTr="00D568E2">
        <w:tc>
          <w:tcPr>
            <w:tcW w:w="2790" w:type="dxa"/>
            <w:vAlign w:val="center"/>
          </w:tcPr>
          <w:p w:rsidR="00905B0D" w:rsidRPr="009F7DC4" w:rsidRDefault="00905B0D" w:rsidP="00905B0D">
            <w:pPr>
              <w:pStyle w:val="tablesmallprint"/>
            </w:pPr>
            <w:r w:rsidRPr="009F7DC4">
              <w:t>Traffic Analysis &amp; Design, Inc.</w:t>
            </w:r>
          </w:p>
        </w:tc>
        <w:tc>
          <w:tcPr>
            <w:tcW w:w="1170" w:type="dxa"/>
            <w:vAlign w:val="center"/>
          </w:tcPr>
          <w:p w:rsidR="00905B0D" w:rsidRPr="00905B0D" w:rsidRDefault="00905B0D" w:rsidP="00905B0D">
            <w:pPr>
              <w:pStyle w:val="tablesmallprint"/>
            </w:pPr>
            <w:r w:rsidRPr="00905B0D">
              <w:t>0697-31-20</w:t>
            </w:r>
          </w:p>
        </w:tc>
        <w:tc>
          <w:tcPr>
            <w:tcW w:w="1530" w:type="dxa"/>
            <w:vAlign w:val="center"/>
          </w:tcPr>
          <w:p w:rsidR="00905B0D" w:rsidRPr="00905B0D" w:rsidRDefault="00905B0D" w:rsidP="00905B0D">
            <w:pPr>
              <w:pStyle w:val="tablesmallprint"/>
            </w:pPr>
            <w:r w:rsidRPr="00905B0D">
              <w:t>Jeff Fait</w:t>
            </w:r>
          </w:p>
        </w:tc>
        <w:tc>
          <w:tcPr>
            <w:tcW w:w="2790" w:type="dxa"/>
          </w:tcPr>
          <w:p w:rsidR="00905B0D" w:rsidRPr="00905B0D" w:rsidRDefault="00AC32AA" w:rsidP="00905B0D">
            <w:pPr>
              <w:pStyle w:val="tablesmallprint"/>
              <w:rPr>
                <w:rFonts w:cstheme="minorHAnsi"/>
                <w:szCs w:val="18"/>
              </w:rPr>
            </w:pPr>
            <w:hyperlink r:id="rId51" w:history="1">
              <w:r w:rsidR="00905B0D" w:rsidRPr="00905B0D">
                <w:rPr>
                  <w:rStyle w:val="Hyperlink"/>
                  <w:rFonts w:cstheme="minorHAnsi"/>
                  <w:color w:val="auto"/>
                  <w:szCs w:val="18"/>
                </w:rPr>
                <w:t>jfait@traffic-ad.com</w:t>
              </w:r>
            </w:hyperlink>
          </w:p>
        </w:tc>
        <w:tc>
          <w:tcPr>
            <w:tcW w:w="1260" w:type="dxa"/>
            <w:vAlign w:val="center"/>
          </w:tcPr>
          <w:p w:rsidR="00905B0D" w:rsidRPr="00905B0D" w:rsidRDefault="00905B0D" w:rsidP="00905B0D">
            <w:pPr>
              <w:pStyle w:val="tablesmallprint"/>
            </w:pPr>
            <w:r w:rsidRPr="00905B0D">
              <w:t>414-350-2292</w:t>
            </w:r>
          </w:p>
        </w:tc>
        <w:tc>
          <w:tcPr>
            <w:tcW w:w="1260" w:type="dxa"/>
            <w:vAlign w:val="center"/>
          </w:tcPr>
          <w:p w:rsidR="00905B0D" w:rsidRPr="00905B0D" w:rsidRDefault="00905B0D" w:rsidP="00905B0D">
            <w:pPr>
              <w:pStyle w:val="tablesmallprint"/>
              <w:jc w:val="right"/>
            </w:pPr>
            <w:r w:rsidRPr="00905B0D">
              <w:t>$400,000</w:t>
            </w:r>
          </w:p>
        </w:tc>
      </w:tr>
      <w:tr w:rsidR="00905B0D" w:rsidRPr="001A4EC1" w:rsidTr="00D568E2">
        <w:tc>
          <w:tcPr>
            <w:tcW w:w="9540" w:type="dxa"/>
            <w:gridSpan w:val="5"/>
            <w:shd w:val="clear" w:color="auto" w:fill="D9D9D9" w:themeFill="background1" w:themeFillShade="D9"/>
          </w:tcPr>
          <w:p w:rsidR="00905B0D" w:rsidRPr="00905B0D" w:rsidRDefault="00905B0D" w:rsidP="00905B0D">
            <w:pPr>
              <w:pStyle w:val="TableAwarded"/>
            </w:pPr>
            <w:r w:rsidRPr="00905B0D">
              <w:t>Awarded Total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05B0D" w:rsidRPr="00905B0D" w:rsidRDefault="00905B0D" w:rsidP="00905B0D">
            <w:pPr>
              <w:pStyle w:val="TableAwarded"/>
              <w:jc w:val="right"/>
            </w:pPr>
            <w:r w:rsidRPr="00905B0D">
              <w:t>$2,500,000</w:t>
            </w:r>
          </w:p>
        </w:tc>
      </w:tr>
    </w:tbl>
    <w:p w:rsidR="00C94894" w:rsidRPr="001A4EC1" w:rsidRDefault="00C94894" w:rsidP="00181C00">
      <w:pPr>
        <w:pStyle w:val="Spacer9"/>
        <w:rPr>
          <w:color w:val="FF0000"/>
        </w:rPr>
      </w:pPr>
    </w:p>
    <w:p w:rsidR="00991B13" w:rsidRPr="001A4EC1" w:rsidRDefault="00991B13" w:rsidP="00181C00">
      <w:pPr>
        <w:pStyle w:val="Spacer9"/>
        <w:rPr>
          <w:color w:val="FF0000"/>
        </w:rPr>
      </w:pPr>
    </w:p>
    <w:p w:rsidR="007F253C" w:rsidRPr="001A4EC1" w:rsidRDefault="007F253C" w:rsidP="00181C00">
      <w:pPr>
        <w:pStyle w:val="Spacer9"/>
        <w:rPr>
          <w:color w:val="FF0000"/>
        </w:rPr>
      </w:pPr>
    </w:p>
    <w:sectPr w:rsidR="007F253C" w:rsidRPr="001A4EC1" w:rsidSect="00EB3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C1" w:rsidRDefault="00C24CC1" w:rsidP="008C2167">
      <w:pPr>
        <w:spacing w:line="240" w:lineRule="auto"/>
      </w:pPr>
      <w:r>
        <w:separator/>
      </w:r>
    </w:p>
  </w:endnote>
  <w:endnote w:type="continuationSeparator" w:id="0">
    <w:p w:rsidR="00C24CC1" w:rsidRDefault="00C24CC1" w:rsidP="008C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C1" w:rsidRDefault="00C24CC1" w:rsidP="008C2167">
      <w:pPr>
        <w:spacing w:line="240" w:lineRule="auto"/>
      </w:pPr>
      <w:r>
        <w:separator/>
      </w:r>
    </w:p>
  </w:footnote>
  <w:footnote w:type="continuationSeparator" w:id="0">
    <w:p w:rsidR="00C24CC1" w:rsidRDefault="00C24CC1" w:rsidP="008C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B7"/>
    <w:rsid w:val="00003CE3"/>
    <w:rsid w:val="000040E3"/>
    <w:rsid w:val="0000473C"/>
    <w:rsid w:val="00011CF7"/>
    <w:rsid w:val="000122B0"/>
    <w:rsid w:val="00012845"/>
    <w:rsid w:val="00017531"/>
    <w:rsid w:val="00031E4C"/>
    <w:rsid w:val="000323A0"/>
    <w:rsid w:val="000364C8"/>
    <w:rsid w:val="00084CE0"/>
    <w:rsid w:val="000B0DF8"/>
    <w:rsid w:val="000C2357"/>
    <w:rsid w:val="000D4056"/>
    <w:rsid w:val="000E7836"/>
    <w:rsid w:val="000F51EB"/>
    <w:rsid w:val="0010164B"/>
    <w:rsid w:val="00103CC9"/>
    <w:rsid w:val="00105C70"/>
    <w:rsid w:val="0011050B"/>
    <w:rsid w:val="00112816"/>
    <w:rsid w:val="00114446"/>
    <w:rsid w:val="00126F7C"/>
    <w:rsid w:val="001377A2"/>
    <w:rsid w:val="00143B82"/>
    <w:rsid w:val="001511AB"/>
    <w:rsid w:val="0016047B"/>
    <w:rsid w:val="00161DEF"/>
    <w:rsid w:val="001630B3"/>
    <w:rsid w:val="00175C12"/>
    <w:rsid w:val="00175D0A"/>
    <w:rsid w:val="00181C00"/>
    <w:rsid w:val="0019050D"/>
    <w:rsid w:val="00193334"/>
    <w:rsid w:val="001965E0"/>
    <w:rsid w:val="001972A3"/>
    <w:rsid w:val="001A0000"/>
    <w:rsid w:val="001A2168"/>
    <w:rsid w:val="001A226E"/>
    <w:rsid w:val="001A4EC1"/>
    <w:rsid w:val="001B059D"/>
    <w:rsid w:val="001B64A6"/>
    <w:rsid w:val="001B6E70"/>
    <w:rsid w:val="001C4FF2"/>
    <w:rsid w:val="001C57AB"/>
    <w:rsid w:val="001C69E8"/>
    <w:rsid w:val="001D674A"/>
    <w:rsid w:val="001E4A3D"/>
    <w:rsid w:val="001E7A73"/>
    <w:rsid w:val="001F7ABB"/>
    <w:rsid w:val="00204EDA"/>
    <w:rsid w:val="00205595"/>
    <w:rsid w:val="00212074"/>
    <w:rsid w:val="00213566"/>
    <w:rsid w:val="002244B0"/>
    <w:rsid w:val="00225F12"/>
    <w:rsid w:val="00233548"/>
    <w:rsid w:val="00242C27"/>
    <w:rsid w:val="002555BB"/>
    <w:rsid w:val="00266778"/>
    <w:rsid w:val="0028553D"/>
    <w:rsid w:val="002B5C41"/>
    <w:rsid w:val="002C1A15"/>
    <w:rsid w:val="002C29CC"/>
    <w:rsid w:val="002C3A86"/>
    <w:rsid w:val="002C7CC2"/>
    <w:rsid w:val="002D51DD"/>
    <w:rsid w:val="002E5D9E"/>
    <w:rsid w:val="002F2A49"/>
    <w:rsid w:val="002F7A73"/>
    <w:rsid w:val="003039DC"/>
    <w:rsid w:val="0030585E"/>
    <w:rsid w:val="00314540"/>
    <w:rsid w:val="003215DD"/>
    <w:rsid w:val="003257E3"/>
    <w:rsid w:val="00334C2B"/>
    <w:rsid w:val="00343FBF"/>
    <w:rsid w:val="003450B4"/>
    <w:rsid w:val="00352A18"/>
    <w:rsid w:val="0035428B"/>
    <w:rsid w:val="00354CA4"/>
    <w:rsid w:val="003633B5"/>
    <w:rsid w:val="003747CB"/>
    <w:rsid w:val="00375CED"/>
    <w:rsid w:val="00385A35"/>
    <w:rsid w:val="003935CC"/>
    <w:rsid w:val="003A40C0"/>
    <w:rsid w:val="003C03CE"/>
    <w:rsid w:val="003C37C8"/>
    <w:rsid w:val="003C7A08"/>
    <w:rsid w:val="003D7E0E"/>
    <w:rsid w:val="004034D2"/>
    <w:rsid w:val="00412BE7"/>
    <w:rsid w:val="0042048C"/>
    <w:rsid w:val="00421589"/>
    <w:rsid w:val="00422A00"/>
    <w:rsid w:val="004356C1"/>
    <w:rsid w:val="0043775F"/>
    <w:rsid w:val="00461C72"/>
    <w:rsid w:val="00472F29"/>
    <w:rsid w:val="00481ECE"/>
    <w:rsid w:val="00482DB3"/>
    <w:rsid w:val="00487DCA"/>
    <w:rsid w:val="004A3F4C"/>
    <w:rsid w:val="004A76FA"/>
    <w:rsid w:val="004B1748"/>
    <w:rsid w:val="004B31E5"/>
    <w:rsid w:val="004B3487"/>
    <w:rsid w:val="004B5944"/>
    <w:rsid w:val="004C159F"/>
    <w:rsid w:val="004C52D9"/>
    <w:rsid w:val="004C7468"/>
    <w:rsid w:val="004D161A"/>
    <w:rsid w:val="004D57F7"/>
    <w:rsid w:val="004D78D4"/>
    <w:rsid w:val="004E0C4C"/>
    <w:rsid w:val="00510F42"/>
    <w:rsid w:val="00517E54"/>
    <w:rsid w:val="00533348"/>
    <w:rsid w:val="00535B61"/>
    <w:rsid w:val="005404CD"/>
    <w:rsid w:val="005510E4"/>
    <w:rsid w:val="0055335E"/>
    <w:rsid w:val="0055676C"/>
    <w:rsid w:val="005620A6"/>
    <w:rsid w:val="00566626"/>
    <w:rsid w:val="005A27FB"/>
    <w:rsid w:val="005A2E2F"/>
    <w:rsid w:val="005A57AE"/>
    <w:rsid w:val="005B5A32"/>
    <w:rsid w:val="005C03D2"/>
    <w:rsid w:val="005C0A94"/>
    <w:rsid w:val="005C5B61"/>
    <w:rsid w:val="005C7373"/>
    <w:rsid w:val="005D245E"/>
    <w:rsid w:val="005D35B8"/>
    <w:rsid w:val="005D4048"/>
    <w:rsid w:val="005F02F7"/>
    <w:rsid w:val="005F7CED"/>
    <w:rsid w:val="0060264E"/>
    <w:rsid w:val="0060617B"/>
    <w:rsid w:val="006148C6"/>
    <w:rsid w:val="00620E6F"/>
    <w:rsid w:val="00625645"/>
    <w:rsid w:val="00634AB9"/>
    <w:rsid w:val="00645414"/>
    <w:rsid w:val="00646884"/>
    <w:rsid w:val="006472BB"/>
    <w:rsid w:val="00681F91"/>
    <w:rsid w:val="00684242"/>
    <w:rsid w:val="00691BC3"/>
    <w:rsid w:val="006938FC"/>
    <w:rsid w:val="006A144A"/>
    <w:rsid w:val="006A3BDD"/>
    <w:rsid w:val="006C2593"/>
    <w:rsid w:val="006C4660"/>
    <w:rsid w:val="006C7F9D"/>
    <w:rsid w:val="006D358F"/>
    <w:rsid w:val="006E25CC"/>
    <w:rsid w:val="006E2BD0"/>
    <w:rsid w:val="006E6BAC"/>
    <w:rsid w:val="006E7465"/>
    <w:rsid w:val="006E765B"/>
    <w:rsid w:val="006F15BB"/>
    <w:rsid w:val="006F4CBD"/>
    <w:rsid w:val="006F6181"/>
    <w:rsid w:val="006F686B"/>
    <w:rsid w:val="007075A9"/>
    <w:rsid w:val="007201ED"/>
    <w:rsid w:val="00721D51"/>
    <w:rsid w:val="00724B65"/>
    <w:rsid w:val="007542D7"/>
    <w:rsid w:val="0075516D"/>
    <w:rsid w:val="00756A9A"/>
    <w:rsid w:val="007625B4"/>
    <w:rsid w:val="00773365"/>
    <w:rsid w:val="00775CB8"/>
    <w:rsid w:val="007771D6"/>
    <w:rsid w:val="007829C9"/>
    <w:rsid w:val="0079090D"/>
    <w:rsid w:val="00794F5F"/>
    <w:rsid w:val="007A5B69"/>
    <w:rsid w:val="007A7F29"/>
    <w:rsid w:val="007C0ACB"/>
    <w:rsid w:val="007C2F2E"/>
    <w:rsid w:val="007C344C"/>
    <w:rsid w:val="007D3C21"/>
    <w:rsid w:val="007F1A71"/>
    <w:rsid w:val="007F253C"/>
    <w:rsid w:val="007F400E"/>
    <w:rsid w:val="007F6AE6"/>
    <w:rsid w:val="007F7BA3"/>
    <w:rsid w:val="00804DDC"/>
    <w:rsid w:val="00806840"/>
    <w:rsid w:val="00807D5C"/>
    <w:rsid w:val="00825D84"/>
    <w:rsid w:val="008338B4"/>
    <w:rsid w:val="0083399E"/>
    <w:rsid w:val="008347B9"/>
    <w:rsid w:val="00835058"/>
    <w:rsid w:val="00835E5E"/>
    <w:rsid w:val="00836EBB"/>
    <w:rsid w:val="00851109"/>
    <w:rsid w:val="00854CA0"/>
    <w:rsid w:val="008664FA"/>
    <w:rsid w:val="00867414"/>
    <w:rsid w:val="00875C03"/>
    <w:rsid w:val="0088325F"/>
    <w:rsid w:val="008A28A4"/>
    <w:rsid w:val="008A5C19"/>
    <w:rsid w:val="008B793A"/>
    <w:rsid w:val="008C18FF"/>
    <w:rsid w:val="008C2167"/>
    <w:rsid w:val="008C2BEC"/>
    <w:rsid w:val="008D34C0"/>
    <w:rsid w:val="008D3AC7"/>
    <w:rsid w:val="008E122B"/>
    <w:rsid w:val="008E6E07"/>
    <w:rsid w:val="008F12C5"/>
    <w:rsid w:val="00903BC5"/>
    <w:rsid w:val="00905B0D"/>
    <w:rsid w:val="0090701E"/>
    <w:rsid w:val="00907742"/>
    <w:rsid w:val="00907F5D"/>
    <w:rsid w:val="00916FBE"/>
    <w:rsid w:val="00923369"/>
    <w:rsid w:val="00923969"/>
    <w:rsid w:val="009264E5"/>
    <w:rsid w:val="00926F9C"/>
    <w:rsid w:val="00933635"/>
    <w:rsid w:val="00950D27"/>
    <w:rsid w:val="009510C2"/>
    <w:rsid w:val="00953656"/>
    <w:rsid w:val="0096403E"/>
    <w:rsid w:val="00965F5C"/>
    <w:rsid w:val="00970D9C"/>
    <w:rsid w:val="0097613A"/>
    <w:rsid w:val="00980922"/>
    <w:rsid w:val="00991B13"/>
    <w:rsid w:val="0099287B"/>
    <w:rsid w:val="009971A7"/>
    <w:rsid w:val="009B66C7"/>
    <w:rsid w:val="009C24F5"/>
    <w:rsid w:val="009D6F70"/>
    <w:rsid w:val="009E63FF"/>
    <w:rsid w:val="009E773B"/>
    <w:rsid w:val="009F0967"/>
    <w:rsid w:val="009F0EBD"/>
    <w:rsid w:val="009F0F43"/>
    <w:rsid w:val="009F79AC"/>
    <w:rsid w:val="009F7DC4"/>
    <w:rsid w:val="00A02F5A"/>
    <w:rsid w:val="00A17FB1"/>
    <w:rsid w:val="00A26F18"/>
    <w:rsid w:val="00A32889"/>
    <w:rsid w:val="00A329F1"/>
    <w:rsid w:val="00A36FA1"/>
    <w:rsid w:val="00A446BC"/>
    <w:rsid w:val="00A50D4C"/>
    <w:rsid w:val="00A6095E"/>
    <w:rsid w:val="00A61BF8"/>
    <w:rsid w:val="00A712AA"/>
    <w:rsid w:val="00A768C6"/>
    <w:rsid w:val="00A81185"/>
    <w:rsid w:val="00A95499"/>
    <w:rsid w:val="00AB51E9"/>
    <w:rsid w:val="00AC0D5D"/>
    <w:rsid w:val="00AC3149"/>
    <w:rsid w:val="00AC32AA"/>
    <w:rsid w:val="00AD4136"/>
    <w:rsid w:val="00AD5712"/>
    <w:rsid w:val="00AD6E4F"/>
    <w:rsid w:val="00AE2822"/>
    <w:rsid w:val="00AF1E09"/>
    <w:rsid w:val="00AF2AE0"/>
    <w:rsid w:val="00B05F61"/>
    <w:rsid w:val="00B1506E"/>
    <w:rsid w:val="00B1614E"/>
    <w:rsid w:val="00B26E5A"/>
    <w:rsid w:val="00B418A6"/>
    <w:rsid w:val="00B512B9"/>
    <w:rsid w:val="00B6250D"/>
    <w:rsid w:val="00B740CD"/>
    <w:rsid w:val="00B74738"/>
    <w:rsid w:val="00B8268D"/>
    <w:rsid w:val="00B91CE7"/>
    <w:rsid w:val="00B9220E"/>
    <w:rsid w:val="00B95AD8"/>
    <w:rsid w:val="00BA3B8B"/>
    <w:rsid w:val="00BB0083"/>
    <w:rsid w:val="00BB4EAC"/>
    <w:rsid w:val="00BD3F68"/>
    <w:rsid w:val="00BE159D"/>
    <w:rsid w:val="00BE18FC"/>
    <w:rsid w:val="00BE68DF"/>
    <w:rsid w:val="00BF028D"/>
    <w:rsid w:val="00BF7780"/>
    <w:rsid w:val="00C03E33"/>
    <w:rsid w:val="00C040D6"/>
    <w:rsid w:val="00C11BA4"/>
    <w:rsid w:val="00C13A02"/>
    <w:rsid w:val="00C13C90"/>
    <w:rsid w:val="00C16066"/>
    <w:rsid w:val="00C22766"/>
    <w:rsid w:val="00C24CC1"/>
    <w:rsid w:val="00C27CA7"/>
    <w:rsid w:val="00C32D71"/>
    <w:rsid w:val="00C3573B"/>
    <w:rsid w:val="00C46E45"/>
    <w:rsid w:val="00C474F9"/>
    <w:rsid w:val="00C510C9"/>
    <w:rsid w:val="00C538F3"/>
    <w:rsid w:val="00C80F56"/>
    <w:rsid w:val="00C81420"/>
    <w:rsid w:val="00C94894"/>
    <w:rsid w:val="00CA21B6"/>
    <w:rsid w:val="00CA6C06"/>
    <w:rsid w:val="00CB733C"/>
    <w:rsid w:val="00CC4B60"/>
    <w:rsid w:val="00CD5D33"/>
    <w:rsid w:val="00CE1F53"/>
    <w:rsid w:val="00CF4E23"/>
    <w:rsid w:val="00D14A08"/>
    <w:rsid w:val="00D21F6A"/>
    <w:rsid w:val="00D233B6"/>
    <w:rsid w:val="00D23C77"/>
    <w:rsid w:val="00D30D32"/>
    <w:rsid w:val="00D31EE2"/>
    <w:rsid w:val="00D32ED0"/>
    <w:rsid w:val="00D568E2"/>
    <w:rsid w:val="00D61D6D"/>
    <w:rsid w:val="00D6220F"/>
    <w:rsid w:val="00D632A5"/>
    <w:rsid w:val="00D75045"/>
    <w:rsid w:val="00D757BC"/>
    <w:rsid w:val="00D82BD9"/>
    <w:rsid w:val="00D82C6A"/>
    <w:rsid w:val="00D94287"/>
    <w:rsid w:val="00D96986"/>
    <w:rsid w:val="00D96FF4"/>
    <w:rsid w:val="00DA4F50"/>
    <w:rsid w:val="00DB48E7"/>
    <w:rsid w:val="00DC28B7"/>
    <w:rsid w:val="00DC7902"/>
    <w:rsid w:val="00DD78F6"/>
    <w:rsid w:val="00DE59B1"/>
    <w:rsid w:val="00E040D8"/>
    <w:rsid w:val="00E05B11"/>
    <w:rsid w:val="00E1250B"/>
    <w:rsid w:val="00E17E82"/>
    <w:rsid w:val="00E31BE7"/>
    <w:rsid w:val="00E36B66"/>
    <w:rsid w:val="00E37C69"/>
    <w:rsid w:val="00E402CC"/>
    <w:rsid w:val="00E40E69"/>
    <w:rsid w:val="00E51DB4"/>
    <w:rsid w:val="00E578AB"/>
    <w:rsid w:val="00E64FA1"/>
    <w:rsid w:val="00E82471"/>
    <w:rsid w:val="00E82BC2"/>
    <w:rsid w:val="00E84773"/>
    <w:rsid w:val="00EA19C4"/>
    <w:rsid w:val="00EA41A0"/>
    <w:rsid w:val="00EA5AB4"/>
    <w:rsid w:val="00EB30BC"/>
    <w:rsid w:val="00EB4B9E"/>
    <w:rsid w:val="00EC4EA4"/>
    <w:rsid w:val="00ED4317"/>
    <w:rsid w:val="00ED69E0"/>
    <w:rsid w:val="00EE0E28"/>
    <w:rsid w:val="00EF4CC7"/>
    <w:rsid w:val="00F015E0"/>
    <w:rsid w:val="00F02437"/>
    <w:rsid w:val="00F06AD7"/>
    <w:rsid w:val="00F10837"/>
    <w:rsid w:val="00F12928"/>
    <w:rsid w:val="00F132E0"/>
    <w:rsid w:val="00F14BC1"/>
    <w:rsid w:val="00F236C2"/>
    <w:rsid w:val="00F32C02"/>
    <w:rsid w:val="00F37422"/>
    <w:rsid w:val="00F47296"/>
    <w:rsid w:val="00F47DE2"/>
    <w:rsid w:val="00F52119"/>
    <w:rsid w:val="00F52783"/>
    <w:rsid w:val="00F569B4"/>
    <w:rsid w:val="00F67A47"/>
    <w:rsid w:val="00F71C13"/>
    <w:rsid w:val="00F83F59"/>
    <w:rsid w:val="00F8550D"/>
    <w:rsid w:val="00FB3050"/>
    <w:rsid w:val="00FB73BC"/>
    <w:rsid w:val="00FD0B94"/>
    <w:rsid w:val="00FD3BFE"/>
    <w:rsid w:val="00FD57F6"/>
    <w:rsid w:val="00FD5C93"/>
    <w:rsid w:val="00FD7437"/>
    <w:rsid w:val="00FF6F0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B2487-A9EC-478D-8C38-01AF1152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4C0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4C0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34C0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4C0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8D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8D34C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D34C0"/>
    <w:pPr>
      <w:numPr>
        <w:numId w:val="4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8D34C0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34C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34C0"/>
    <w:rPr>
      <w:color w:val="808080"/>
    </w:rPr>
  </w:style>
  <w:style w:type="character" w:customStyle="1" w:styleId="DropDown">
    <w:name w:val="DropDown"/>
    <w:basedOn w:val="DefaultParagraphFont"/>
    <w:uiPriority w:val="1"/>
    <w:rsid w:val="008D34C0"/>
    <w:rPr>
      <w:rFonts w:ascii="Arial" w:hAnsi="Arial"/>
      <w:sz w:val="18"/>
    </w:rPr>
  </w:style>
  <w:style w:type="paragraph" w:customStyle="1" w:styleId="Spacer11">
    <w:name w:val="Spacer 11"/>
    <w:basedOn w:val="Normal"/>
    <w:qFormat/>
    <w:rsid w:val="008D34C0"/>
    <w:pPr>
      <w:spacing w:line="240" w:lineRule="auto"/>
    </w:pPr>
    <w:rPr>
      <w:rFonts w:ascii="Arial" w:hAnsi="Arial"/>
    </w:rPr>
  </w:style>
  <w:style w:type="paragraph" w:customStyle="1" w:styleId="Spacer4">
    <w:name w:val="Spacer 4"/>
    <w:basedOn w:val="Spacer11"/>
    <w:qFormat/>
    <w:rsid w:val="008D34C0"/>
    <w:rPr>
      <w:sz w:val="8"/>
    </w:rPr>
  </w:style>
  <w:style w:type="paragraph" w:customStyle="1" w:styleId="Spacer9">
    <w:name w:val="Spacer 9"/>
    <w:basedOn w:val="Normal"/>
    <w:qFormat/>
    <w:rsid w:val="008D34C0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8D34C0"/>
    <w:rPr>
      <w:b/>
    </w:rPr>
  </w:style>
  <w:style w:type="paragraph" w:customStyle="1" w:styleId="TableMasterHeading">
    <w:name w:val="Table Master Heading"/>
    <w:basedOn w:val="Normal"/>
    <w:qFormat/>
    <w:rsid w:val="008D34C0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8D34C0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8D34C0"/>
    <w:pPr>
      <w:spacing w:line="240" w:lineRule="auto"/>
    </w:pPr>
    <w:rPr>
      <w:rFonts w:asciiTheme="minorHAnsi" w:hAnsiTheme="minorHAnsi" w:cs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403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C21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1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tnet/dtim-bshp/fiips/index.html" TargetMode="External"/><Relationship Id="rId18" Type="http://schemas.openxmlformats.org/officeDocument/2006/relationships/hyperlink" Target="mailto:chris.quesnell@lakesideengineers.com" TargetMode="External"/><Relationship Id="rId26" Type="http://schemas.openxmlformats.org/officeDocument/2006/relationships/hyperlink" Target="mailto:michael.preboske@aecom.com" TargetMode="External"/><Relationship Id="rId39" Type="http://schemas.openxmlformats.org/officeDocument/2006/relationships/hyperlink" Target="mailto:randy.fuchs@aecom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olsson@traffic-ad.com" TargetMode="External"/><Relationship Id="rId34" Type="http://schemas.openxmlformats.org/officeDocument/2006/relationships/hyperlink" Target="mailto:richard.coakley@ch2m.com" TargetMode="External"/><Relationship Id="rId42" Type="http://schemas.openxmlformats.org/officeDocument/2006/relationships/hyperlink" Target="mailto:kprajapati@singhinc.com" TargetMode="External"/><Relationship Id="rId47" Type="http://schemas.openxmlformats.org/officeDocument/2006/relationships/hyperlink" Target="mailto:Andre.ost@graef-usa.com" TargetMode="External"/><Relationship Id="rId50" Type="http://schemas.openxmlformats.org/officeDocument/2006/relationships/hyperlink" Target="mailto:luke.holman@strand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sconsindot.gov/rdwy/fdm/fd-08-05.pdf" TargetMode="External"/><Relationship Id="rId17" Type="http://schemas.openxmlformats.org/officeDocument/2006/relationships/hyperlink" Target="mailto:bob" TargetMode="External"/><Relationship Id="rId25" Type="http://schemas.openxmlformats.org/officeDocument/2006/relationships/hyperlink" Target="mailto:jbieberitz@traffic-ad.com" TargetMode="External"/><Relationship Id="rId33" Type="http://schemas.openxmlformats.org/officeDocument/2006/relationships/hyperlink" Target="mailto:randy.fuchs@aecom.com" TargetMode="External"/><Relationship Id="rId38" Type="http://schemas.openxmlformats.org/officeDocument/2006/relationships/hyperlink" Target="mailto:matt.letoumeau@aecom.com" TargetMode="External"/><Relationship Id="rId46" Type="http://schemas.openxmlformats.org/officeDocument/2006/relationships/hyperlink" Target="mailto:randy.fuchs@aeco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owske@hntb.com" TargetMode="External"/><Relationship Id="rId20" Type="http://schemas.openxmlformats.org/officeDocument/2006/relationships/hyperlink" Target="mailto:gschulz@srfconsulting.com" TargetMode="External"/><Relationship Id="rId29" Type="http://schemas.openxmlformats.org/officeDocument/2006/relationships/hyperlink" Target="mailto:gschulz@srfconsulting.com" TargetMode="External"/><Relationship Id="rId41" Type="http://schemas.openxmlformats.org/officeDocument/2006/relationships/hyperlink" Target="mailto:mike.ruelle@kimley-hom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ust.dot.state.wi.us/cars/" TargetMode="External"/><Relationship Id="rId24" Type="http://schemas.openxmlformats.org/officeDocument/2006/relationships/hyperlink" Target="mailto:mrenburg@tds.net" TargetMode="External"/><Relationship Id="rId32" Type="http://schemas.openxmlformats.org/officeDocument/2006/relationships/hyperlink" Target="mailto:michael.deamico@aecom.com" TargetMode="External"/><Relationship Id="rId37" Type="http://schemas.openxmlformats.org/officeDocument/2006/relationships/hyperlink" Target="mailto:joseph.urban@strand.com" TargetMode="External"/><Relationship Id="rId40" Type="http://schemas.openxmlformats.org/officeDocument/2006/relationships/hyperlink" Target="mailto:pkutz@hntb.com" TargetMode="External"/><Relationship Id="rId45" Type="http://schemas.openxmlformats.org/officeDocument/2006/relationships/hyperlink" Target="mailto:jeff.sandburg@aecom.com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dotnet/opb/fsmanual/pdf/program.pdf" TargetMode="External"/><Relationship Id="rId23" Type="http://schemas.openxmlformats.org/officeDocument/2006/relationships/hyperlink" Target="mailto:bhuibregtse@msa-ps-com" TargetMode="External"/><Relationship Id="rId28" Type="http://schemas.openxmlformats.org/officeDocument/2006/relationships/hyperlink" Target="mailto:rbeuthling@hntb.com" TargetMode="External"/><Relationship Id="rId36" Type="http://schemas.openxmlformats.org/officeDocument/2006/relationships/hyperlink" Target="mailto:bhuibregtse@msa-ps-com" TargetMode="External"/><Relationship Id="rId49" Type="http://schemas.openxmlformats.org/officeDocument/2006/relationships/hyperlink" Target="mailto:mscamon@klengineering.com" TargetMode="External"/><Relationship Id="rId10" Type="http://schemas.openxmlformats.org/officeDocument/2006/relationships/hyperlink" Target="mailto:DOTConsultantServicesApproval@dot.wi.gov" TargetMode="External"/><Relationship Id="rId19" Type="http://schemas.openxmlformats.org/officeDocument/2006/relationships/hyperlink" Target="mailto:pat.hawley@rasmithnational.com" TargetMode="External"/><Relationship Id="rId31" Type="http://schemas.openxmlformats.org/officeDocument/2006/relationships/hyperlink" Target="mailto:jbieberitz@traffic-ad.com" TargetMode="External"/><Relationship Id="rId44" Type="http://schemas.openxmlformats.org/officeDocument/2006/relationships/hyperlink" Target="mailto:luke.holman@strand.co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st.dot.state.wi.us/cars/" TargetMode="External"/><Relationship Id="rId14" Type="http://schemas.openxmlformats.org/officeDocument/2006/relationships/hyperlink" Target="mailto:DOTConsultantServicesApproval@dot.wi.gov" TargetMode="External"/><Relationship Id="rId22" Type="http://schemas.openxmlformats.org/officeDocument/2006/relationships/hyperlink" Target="mailto:klobdell@klengineering.com" TargetMode="External"/><Relationship Id="rId27" Type="http://schemas.openxmlformats.org/officeDocument/2006/relationships/hyperlink" Target="mailto:randy.fuchs@aecom.com" TargetMode="External"/><Relationship Id="rId30" Type="http://schemas.openxmlformats.org/officeDocument/2006/relationships/hyperlink" Target="mailto:jeff.held@strand.com" TargetMode="External"/><Relationship Id="rId35" Type="http://schemas.openxmlformats.org/officeDocument/2006/relationships/hyperlink" Target="mailto:klobdell@klengineering.com" TargetMode="External"/><Relationship Id="rId43" Type="http://schemas.openxmlformats.org/officeDocument/2006/relationships/hyperlink" Target="mailto:bscott@srfconsultilng.com" TargetMode="External"/><Relationship Id="rId48" Type="http://schemas.openxmlformats.org/officeDocument/2006/relationships/hyperlink" Target="mailto:jmatson@hntb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jfait@traffic-a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E8769EBAB947699C663FE6087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0726-B135-407D-A555-C738CB654A5A}"/>
      </w:docPartPr>
      <w:docPartBody>
        <w:p w:rsidR="00B40CFC" w:rsidRDefault="00100DB2" w:rsidP="00100DB2">
          <w:pPr>
            <w:pStyle w:val="EEE8769EBAB947699C663FE608795D0410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EBEE8D76A6904B1DA23C0A94E6D2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4F7B-5196-4461-8F05-14CCEF651BC0}"/>
      </w:docPartPr>
      <w:docPartBody>
        <w:p w:rsidR="00EB3B8F" w:rsidRDefault="00100DB2" w:rsidP="00100DB2">
          <w:pPr>
            <w:pStyle w:val="EBEE8D76A6904B1DA23C0A94E6D271656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FB636E5B3E1A4F41818AD60B30CF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ABDF-C5DF-439C-8F4B-32C2E9CF7202}"/>
      </w:docPartPr>
      <w:docPartBody>
        <w:p w:rsidR="00EB3B8F" w:rsidRDefault="00100DB2" w:rsidP="00100DB2">
          <w:pPr>
            <w:pStyle w:val="FB636E5B3E1A4F41818AD60B30CFBDC74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F438894238CD4B3BB702460A6B7D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AC07-F1F3-4C01-87DC-B7960769C568}"/>
      </w:docPartPr>
      <w:docPartBody>
        <w:p w:rsidR="00100DB2" w:rsidRDefault="003539DB" w:rsidP="003539DB">
          <w:pPr>
            <w:pStyle w:val="F438894238CD4B3BB702460A6B7DF124"/>
          </w:pPr>
          <w:r>
            <w:rPr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A45933C09249433C826E45697762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01B6-2347-405F-BFF7-EB34E99AFADC}"/>
      </w:docPartPr>
      <w:docPartBody>
        <w:p w:rsidR="00100DB2" w:rsidRDefault="003539DB" w:rsidP="003539DB">
          <w:pPr>
            <w:pStyle w:val="A45933C09249433C826E45697762138F"/>
          </w:pPr>
          <w:r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County</w:t>
          </w:r>
        </w:p>
      </w:docPartBody>
    </w:docPart>
    <w:docPart>
      <w:docPartPr>
        <w:name w:val="0B2A4F7D470C40019CA39AA4FADC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BEE3-300A-4468-92C0-DB454F0519AB}"/>
      </w:docPartPr>
      <w:docPartBody>
        <w:p w:rsidR="00100DB2" w:rsidRDefault="00100DB2" w:rsidP="00100DB2">
          <w:pPr>
            <w:pStyle w:val="0B2A4F7D470C40019CA39AA4FADC2E801"/>
          </w:pPr>
          <w:r w:rsidRPr="005A2E2F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D6AAC0E6D5A242CD9A2D20CA090D9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B808-8094-4851-AA82-80198AAD9056}"/>
      </w:docPartPr>
      <w:docPartBody>
        <w:p w:rsidR="00100DB2" w:rsidRDefault="00100DB2" w:rsidP="00100DB2">
          <w:pPr>
            <w:pStyle w:val="D6AAC0E6D5A242CD9A2D20CA090D9B491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AE5"/>
    <w:rsid w:val="00001E86"/>
    <w:rsid w:val="00026BBA"/>
    <w:rsid w:val="000A5DA0"/>
    <w:rsid w:val="00100DB2"/>
    <w:rsid w:val="00150AE5"/>
    <w:rsid w:val="001576F5"/>
    <w:rsid w:val="00211D90"/>
    <w:rsid w:val="002A0342"/>
    <w:rsid w:val="002E5C01"/>
    <w:rsid w:val="002F1F0E"/>
    <w:rsid w:val="00312125"/>
    <w:rsid w:val="003230BF"/>
    <w:rsid w:val="003539DB"/>
    <w:rsid w:val="003A14E3"/>
    <w:rsid w:val="0040406A"/>
    <w:rsid w:val="00456EB1"/>
    <w:rsid w:val="004C40DC"/>
    <w:rsid w:val="00512D46"/>
    <w:rsid w:val="00541542"/>
    <w:rsid w:val="00573F1F"/>
    <w:rsid w:val="00596EE0"/>
    <w:rsid w:val="005B171C"/>
    <w:rsid w:val="005F0639"/>
    <w:rsid w:val="0074086D"/>
    <w:rsid w:val="007F60B6"/>
    <w:rsid w:val="008063DF"/>
    <w:rsid w:val="00817B51"/>
    <w:rsid w:val="00830676"/>
    <w:rsid w:val="008C6BDF"/>
    <w:rsid w:val="009D476E"/>
    <w:rsid w:val="009F2577"/>
    <w:rsid w:val="00A20CE9"/>
    <w:rsid w:val="00A32180"/>
    <w:rsid w:val="00A371A1"/>
    <w:rsid w:val="00A37F55"/>
    <w:rsid w:val="00A64B92"/>
    <w:rsid w:val="00A67CC9"/>
    <w:rsid w:val="00A73CE9"/>
    <w:rsid w:val="00AE469E"/>
    <w:rsid w:val="00AF7579"/>
    <w:rsid w:val="00B359C2"/>
    <w:rsid w:val="00B40CFC"/>
    <w:rsid w:val="00B460FB"/>
    <w:rsid w:val="00B555AE"/>
    <w:rsid w:val="00BC14F6"/>
    <w:rsid w:val="00C017ED"/>
    <w:rsid w:val="00C360C3"/>
    <w:rsid w:val="00C517EC"/>
    <w:rsid w:val="00C67665"/>
    <w:rsid w:val="00C95001"/>
    <w:rsid w:val="00CC625C"/>
    <w:rsid w:val="00CE6903"/>
    <w:rsid w:val="00CF170D"/>
    <w:rsid w:val="00CF701C"/>
    <w:rsid w:val="00D24084"/>
    <w:rsid w:val="00D2664A"/>
    <w:rsid w:val="00DD5300"/>
    <w:rsid w:val="00DE49CF"/>
    <w:rsid w:val="00E27D73"/>
    <w:rsid w:val="00E81FAD"/>
    <w:rsid w:val="00E957B0"/>
    <w:rsid w:val="00EB3B8F"/>
    <w:rsid w:val="00ED5BF7"/>
    <w:rsid w:val="00EF56F2"/>
    <w:rsid w:val="00F019FB"/>
    <w:rsid w:val="00F629F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DB2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596EE0"/>
    <w:pPr>
      <w:spacing w:after="0"/>
    </w:pPr>
    <w:rPr>
      <w:rFonts w:ascii="Calibri" w:eastAsia="Calibri" w:hAnsi="Calibri" w:cs="Times New Roman"/>
    </w:rPr>
  </w:style>
  <w:style w:type="paragraph" w:customStyle="1" w:styleId="D8172691ED484DACACC51E773998913F">
    <w:name w:val="D8172691ED484DACACC51E773998913F"/>
    <w:rsid w:val="005F0639"/>
  </w:style>
  <w:style w:type="paragraph" w:customStyle="1" w:styleId="38C1804827B24FEAB2BBD83E468A6F7A">
    <w:name w:val="38C1804827B24FEAB2BBD83E468A6F7A"/>
    <w:rsid w:val="00211D90"/>
  </w:style>
  <w:style w:type="paragraph" w:customStyle="1" w:styleId="4B3B10CFEEE54BAA9E7FE1132C3C8188">
    <w:name w:val="4B3B10CFEEE54BAA9E7FE1132C3C8188"/>
    <w:rsid w:val="00211D90"/>
  </w:style>
  <w:style w:type="paragraph" w:customStyle="1" w:styleId="B0F8B22926D64A81896B7101D59D8D6F">
    <w:name w:val="B0F8B22926D64A81896B7101D59D8D6F"/>
    <w:rsid w:val="00B555AE"/>
  </w:style>
  <w:style w:type="paragraph" w:customStyle="1" w:styleId="1DB052AFF6B74F5CB830E7F0F5F810E7">
    <w:name w:val="1DB052AFF6B74F5CB830E7F0F5F810E7"/>
    <w:rsid w:val="00B555AE"/>
  </w:style>
  <w:style w:type="paragraph" w:customStyle="1" w:styleId="87470FDA72524404BBE41A75E2FA851C">
    <w:name w:val="87470FDA72524404BBE41A75E2FA851C"/>
    <w:rsid w:val="00B555AE"/>
  </w:style>
  <w:style w:type="paragraph" w:customStyle="1" w:styleId="E9FE7BA150BF4D84929FC2A824CF8175">
    <w:name w:val="E9FE7BA150BF4D84929FC2A824CF8175"/>
    <w:rsid w:val="00B555AE"/>
  </w:style>
  <w:style w:type="paragraph" w:customStyle="1" w:styleId="E71413B89BDA4F009337C365D9F83DC4">
    <w:name w:val="E71413B89BDA4F009337C365D9F83DC4"/>
    <w:rsid w:val="00B555AE"/>
  </w:style>
  <w:style w:type="paragraph" w:customStyle="1" w:styleId="282B5BA891CB4DC8A334C23581A38379">
    <w:name w:val="282B5BA891CB4DC8A334C23581A38379"/>
    <w:rsid w:val="00B555AE"/>
  </w:style>
  <w:style w:type="paragraph" w:customStyle="1" w:styleId="EEE8769EBAB947699C663FE608795D04">
    <w:name w:val="EEE8769EBAB947699C663FE608795D04"/>
    <w:rsid w:val="00B555AE"/>
  </w:style>
  <w:style w:type="paragraph" w:customStyle="1" w:styleId="AE193E574DC94F44A90F34C2F18EC921">
    <w:name w:val="AE193E574DC94F44A90F34C2F18EC921"/>
    <w:rsid w:val="00CF701C"/>
  </w:style>
  <w:style w:type="paragraph" w:customStyle="1" w:styleId="B0F8B22926D64A81896B7101D59D8D6F1">
    <w:name w:val="B0F8B22926D64A81896B7101D59D8D6F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1">
    <w:name w:val="AE193E574DC94F44A90F34C2F18EC921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1">
    <w:name w:val="E9FE7BA150BF4D84929FC2A824CF8175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1">
    <w:name w:val="E71413B89BDA4F009337C365D9F83DC4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1">
    <w:name w:val="282B5BA891CB4DC8A334C23581A38379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1">
    <w:name w:val="EEE8769EBAB947699C663FE608795D041"/>
    <w:rsid w:val="00CF701C"/>
    <w:pPr>
      <w:spacing w:after="0"/>
    </w:pPr>
    <w:rPr>
      <w:rFonts w:ascii="Calibri" w:eastAsia="Calibri" w:hAnsi="Calibri" w:cs="Times New Roman"/>
    </w:rPr>
  </w:style>
  <w:style w:type="paragraph" w:customStyle="1" w:styleId="B0F8B22926D64A81896B7101D59D8D6F2">
    <w:name w:val="B0F8B22926D64A81896B7101D59D8D6F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2">
    <w:name w:val="AE193E574DC94F44A90F34C2F18EC921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2">
    <w:name w:val="E9FE7BA150BF4D84929FC2A824CF8175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2">
    <w:name w:val="E71413B89BDA4F009337C365D9F83DC4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2">
    <w:name w:val="282B5BA891CB4DC8A334C23581A38379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2">
    <w:name w:val="EEE8769EBAB947699C663FE608795D042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B0F8B22926D64A81896B7101D59D8D6F3">
    <w:name w:val="B0F8B22926D64A81896B7101D59D8D6F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3">
    <w:name w:val="AE193E574DC94F44A90F34C2F18EC921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3">
    <w:name w:val="E9FE7BA150BF4D84929FC2A824CF8175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3">
    <w:name w:val="E71413B89BDA4F009337C365D9F83DC4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3">
    <w:name w:val="282B5BA891CB4DC8A334C23581A38379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3">
    <w:name w:val="EEE8769EBAB947699C663FE608795D043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B0F8B22926D64A81896B7101D59D8D6F4">
    <w:name w:val="B0F8B22926D64A81896B7101D59D8D6F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4">
    <w:name w:val="AE193E574DC94F44A90F34C2F18EC921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4">
    <w:name w:val="E9FE7BA150BF4D84929FC2A824CF8175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4">
    <w:name w:val="E71413B89BDA4F009337C365D9F83DC4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4">
    <w:name w:val="282B5BA891CB4DC8A334C23581A38379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4">
    <w:name w:val="EEE8769EBAB947699C663FE608795D044"/>
    <w:rsid w:val="00A64B92"/>
    <w:pPr>
      <w:spacing w:after="0"/>
    </w:pPr>
    <w:rPr>
      <w:rFonts w:ascii="Calibri" w:eastAsia="Calibri" w:hAnsi="Calibri" w:cs="Times New Roman"/>
    </w:rPr>
  </w:style>
  <w:style w:type="paragraph" w:customStyle="1" w:styleId="EBEE8D76A6904B1DA23C0A94E6D27165">
    <w:name w:val="EBEE8D76A6904B1DA23C0A94E6D27165"/>
    <w:rsid w:val="000A5DA0"/>
  </w:style>
  <w:style w:type="paragraph" w:customStyle="1" w:styleId="EBEE8D76A6904B1DA23C0A94E6D271651">
    <w:name w:val="EBEE8D76A6904B1DA23C0A94E6D271651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5">
    <w:name w:val="AE193E574DC94F44A90F34C2F18EC9215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5">
    <w:name w:val="E9FE7BA150BF4D84929FC2A824CF81755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5">
    <w:name w:val="E71413B89BDA4F009337C365D9F83DC45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5">
    <w:name w:val="282B5BA891CB4DC8A334C23581A383795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5">
    <w:name w:val="EEE8769EBAB947699C663FE608795D045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BEE8D76A6904B1DA23C0A94E6D271652">
    <w:name w:val="EBEE8D76A6904B1DA23C0A94E6D271652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6">
    <w:name w:val="AE193E574DC94F44A90F34C2F18EC9216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6">
    <w:name w:val="E9FE7BA150BF4D84929FC2A824CF81756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71413B89BDA4F009337C365D9F83DC46">
    <w:name w:val="E71413B89BDA4F009337C365D9F83DC46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282B5BA891CB4DC8A334C23581A383796">
    <w:name w:val="282B5BA891CB4DC8A334C23581A383796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6">
    <w:name w:val="EEE8769EBAB947699C663FE608795D046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CFB545B967BF416E8B6A4CD06BA24AC5">
    <w:name w:val="CFB545B967BF416E8B6A4CD06BA24AC5"/>
    <w:rsid w:val="000A5DA0"/>
  </w:style>
  <w:style w:type="paragraph" w:customStyle="1" w:styleId="FB636E5B3E1A4F41818AD60B30CFBDC7">
    <w:name w:val="FB636E5B3E1A4F41818AD60B30CFBDC7"/>
    <w:rsid w:val="000A5DA0"/>
  </w:style>
  <w:style w:type="paragraph" w:customStyle="1" w:styleId="B9FC923068004F05AD8EF496E832B896">
    <w:name w:val="B9FC923068004F05AD8EF496E832B896"/>
    <w:rsid w:val="000A5DA0"/>
  </w:style>
  <w:style w:type="paragraph" w:customStyle="1" w:styleId="EBEE8D76A6904B1DA23C0A94E6D271653">
    <w:name w:val="EBEE8D76A6904B1DA23C0A94E6D271653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AE193E574DC94F44A90F34C2F18EC9217">
    <w:name w:val="AE193E574DC94F44A90F34C2F18EC9217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7">
    <w:name w:val="E9FE7BA150BF4D84929FC2A824CF81757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B9FC923068004F05AD8EF496E832B8961">
    <w:name w:val="B9FC923068004F05AD8EF496E832B8961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FB636E5B3E1A4F41818AD60B30CFBDC71">
    <w:name w:val="FB636E5B3E1A4F41818AD60B30CFBDC71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7">
    <w:name w:val="EEE8769EBAB947699C663FE608795D047"/>
    <w:rsid w:val="000A5DA0"/>
    <w:pPr>
      <w:spacing w:after="0"/>
    </w:pPr>
    <w:rPr>
      <w:rFonts w:ascii="Calibri" w:eastAsia="Calibri" w:hAnsi="Calibri" w:cs="Times New Roman"/>
    </w:rPr>
  </w:style>
  <w:style w:type="paragraph" w:customStyle="1" w:styleId="32E51C3BC8FE4CA18FF574B3D51B9B88">
    <w:name w:val="32E51C3BC8FE4CA18FF574B3D51B9B88"/>
    <w:rsid w:val="00F019FB"/>
  </w:style>
  <w:style w:type="paragraph" w:customStyle="1" w:styleId="0AEFF71625C2462DA693CAFCFFF33459">
    <w:name w:val="0AEFF71625C2462DA693CAFCFFF33459"/>
    <w:rsid w:val="00F019FB"/>
  </w:style>
  <w:style w:type="paragraph" w:customStyle="1" w:styleId="EBEE8D76A6904B1DA23C0A94E6D271654">
    <w:name w:val="EBEE8D76A6904B1DA23C0A94E6D271654"/>
    <w:rsid w:val="00F019FB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8">
    <w:name w:val="E9FE7BA150BF4D84929FC2A824CF81758"/>
    <w:rsid w:val="00F019FB"/>
    <w:pPr>
      <w:spacing w:after="0"/>
    </w:pPr>
    <w:rPr>
      <w:rFonts w:ascii="Calibri" w:eastAsia="Calibri" w:hAnsi="Calibri" w:cs="Times New Roman"/>
    </w:rPr>
  </w:style>
  <w:style w:type="paragraph" w:customStyle="1" w:styleId="B9FC923068004F05AD8EF496E832B8962">
    <w:name w:val="B9FC923068004F05AD8EF496E832B8962"/>
    <w:rsid w:val="00F019FB"/>
    <w:pPr>
      <w:spacing w:after="0"/>
    </w:pPr>
    <w:rPr>
      <w:rFonts w:ascii="Calibri" w:eastAsia="Calibri" w:hAnsi="Calibri" w:cs="Times New Roman"/>
    </w:rPr>
  </w:style>
  <w:style w:type="paragraph" w:customStyle="1" w:styleId="FB636E5B3E1A4F41818AD60B30CFBDC72">
    <w:name w:val="FB636E5B3E1A4F41818AD60B30CFBDC72"/>
    <w:rsid w:val="00F019FB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8">
    <w:name w:val="EEE8769EBAB947699C663FE608795D048"/>
    <w:rsid w:val="00F019FB"/>
    <w:pPr>
      <w:spacing w:after="0"/>
    </w:pPr>
    <w:rPr>
      <w:rFonts w:ascii="Calibri" w:eastAsia="Calibri" w:hAnsi="Calibri" w:cs="Times New Roman"/>
    </w:rPr>
  </w:style>
  <w:style w:type="paragraph" w:customStyle="1" w:styleId="EBEE8D76A6904B1DA23C0A94E6D271655">
    <w:name w:val="EBEE8D76A6904B1DA23C0A94E6D271655"/>
    <w:rsid w:val="00A73CE9"/>
    <w:pPr>
      <w:spacing w:after="0"/>
    </w:pPr>
    <w:rPr>
      <w:rFonts w:ascii="Calibri" w:eastAsia="Calibri" w:hAnsi="Calibri" w:cs="Times New Roman"/>
    </w:rPr>
  </w:style>
  <w:style w:type="paragraph" w:customStyle="1" w:styleId="E9FE7BA150BF4D84929FC2A824CF81759">
    <w:name w:val="E9FE7BA150BF4D84929FC2A824CF81759"/>
    <w:rsid w:val="00A73CE9"/>
    <w:pPr>
      <w:spacing w:after="0"/>
    </w:pPr>
    <w:rPr>
      <w:rFonts w:ascii="Calibri" w:eastAsia="Calibri" w:hAnsi="Calibri" w:cs="Times New Roman"/>
    </w:rPr>
  </w:style>
  <w:style w:type="paragraph" w:customStyle="1" w:styleId="B9FC923068004F05AD8EF496E832B8963">
    <w:name w:val="B9FC923068004F05AD8EF496E832B8963"/>
    <w:rsid w:val="00A73CE9"/>
    <w:pPr>
      <w:spacing w:after="0"/>
    </w:pPr>
    <w:rPr>
      <w:rFonts w:ascii="Calibri" w:eastAsia="Calibri" w:hAnsi="Calibri" w:cs="Times New Roman"/>
    </w:rPr>
  </w:style>
  <w:style w:type="paragraph" w:customStyle="1" w:styleId="FB636E5B3E1A4F41818AD60B30CFBDC73">
    <w:name w:val="FB636E5B3E1A4F41818AD60B30CFBDC73"/>
    <w:rsid w:val="00A73CE9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9">
    <w:name w:val="EEE8769EBAB947699C663FE608795D049"/>
    <w:rsid w:val="00A73CE9"/>
    <w:pPr>
      <w:spacing w:after="0"/>
    </w:pPr>
    <w:rPr>
      <w:rFonts w:ascii="Calibri" w:eastAsia="Calibri" w:hAnsi="Calibri" w:cs="Times New Roman"/>
    </w:rPr>
  </w:style>
  <w:style w:type="paragraph" w:customStyle="1" w:styleId="F438894238CD4B3BB702460A6B7DF124">
    <w:name w:val="F438894238CD4B3BB702460A6B7DF124"/>
    <w:rsid w:val="003539DB"/>
  </w:style>
  <w:style w:type="paragraph" w:customStyle="1" w:styleId="A45933C09249433C826E45697762138F">
    <w:name w:val="A45933C09249433C826E45697762138F"/>
    <w:rsid w:val="003539DB"/>
  </w:style>
  <w:style w:type="paragraph" w:customStyle="1" w:styleId="0B2A4F7D470C40019CA39AA4FADC2E80">
    <w:name w:val="0B2A4F7D470C40019CA39AA4FADC2E80"/>
    <w:rsid w:val="003539DB"/>
  </w:style>
  <w:style w:type="paragraph" w:customStyle="1" w:styleId="D6AAC0E6D5A242CD9A2D20CA090D9B49">
    <w:name w:val="D6AAC0E6D5A242CD9A2D20CA090D9B49"/>
    <w:rsid w:val="003539DB"/>
  </w:style>
  <w:style w:type="paragraph" w:customStyle="1" w:styleId="EBEE8D76A6904B1DA23C0A94E6D271656">
    <w:name w:val="EBEE8D76A6904B1DA23C0A94E6D271656"/>
    <w:rsid w:val="00100DB2"/>
    <w:pPr>
      <w:spacing w:after="0"/>
    </w:pPr>
    <w:rPr>
      <w:rFonts w:ascii="Calibri" w:eastAsia="Calibri" w:hAnsi="Calibri" w:cs="Times New Roman"/>
    </w:rPr>
  </w:style>
  <w:style w:type="paragraph" w:customStyle="1" w:styleId="0B2A4F7D470C40019CA39AA4FADC2E801">
    <w:name w:val="0B2A4F7D470C40019CA39AA4FADC2E801"/>
    <w:rsid w:val="00100DB2"/>
    <w:pPr>
      <w:spacing w:after="0"/>
    </w:pPr>
    <w:rPr>
      <w:rFonts w:ascii="Calibri" w:eastAsia="Calibri" w:hAnsi="Calibri" w:cs="Times New Roman"/>
    </w:rPr>
  </w:style>
  <w:style w:type="paragraph" w:customStyle="1" w:styleId="D6AAC0E6D5A242CD9A2D20CA090D9B491">
    <w:name w:val="D6AAC0E6D5A242CD9A2D20CA090D9B491"/>
    <w:rsid w:val="00100DB2"/>
    <w:pPr>
      <w:spacing w:after="0"/>
    </w:pPr>
    <w:rPr>
      <w:rFonts w:ascii="Calibri" w:eastAsia="Calibri" w:hAnsi="Calibri" w:cs="Times New Roman"/>
    </w:rPr>
  </w:style>
  <w:style w:type="paragraph" w:customStyle="1" w:styleId="FB636E5B3E1A4F41818AD60B30CFBDC74">
    <w:name w:val="FB636E5B3E1A4F41818AD60B30CFBDC74"/>
    <w:rsid w:val="00100DB2"/>
    <w:pPr>
      <w:spacing w:after="0"/>
    </w:pPr>
    <w:rPr>
      <w:rFonts w:ascii="Calibri" w:eastAsia="Calibri" w:hAnsi="Calibri" w:cs="Times New Roman"/>
    </w:rPr>
  </w:style>
  <w:style w:type="paragraph" w:customStyle="1" w:styleId="EEE8769EBAB947699C663FE608795D0410">
    <w:name w:val="EEE8769EBAB947699C663FE608795D0410"/>
    <w:rsid w:val="00100DB2"/>
    <w:pPr>
      <w:spacing w:after="0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602C-DD1E-441E-B2A1-B3751568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123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10150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mscj3w</dc:creator>
  <cp:lastModifiedBy>WONDRACHEK JR, WILLI</cp:lastModifiedBy>
  <cp:revision>4</cp:revision>
  <dcterms:created xsi:type="dcterms:W3CDTF">2018-04-25T22:19:00Z</dcterms:created>
  <dcterms:modified xsi:type="dcterms:W3CDTF">2018-04-26T21:51:00Z</dcterms:modified>
</cp:coreProperties>
</file>