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4C" w:rsidRPr="00C11BA4" w:rsidRDefault="00325B6A" w:rsidP="00535B61">
      <w:pPr>
        <w:pStyle w:val="Title"/>
      </w:pPr>
      <w:r w:rsidRPr="00325B6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27465</wp:posOffset>
            </wp:positionH>
            <wp:positionV relativeFrom="margin">
              <wp:align>top</wp:align>
            </wp:positionV>
            <wp:extent cx="551881" cy="549762"/>
            <wp:effectExtent l="19050" t="0" r="1838" b="0"/>
            <wp:wrapNone/>
            <wp:docPr id="2" name="Picture 1" descr="C:\Users\mscj3w\Desktop\wisdot-agency-name-logo-100-black 2 1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j3w\Desktop\wisdot-agency-name-logo-100-black 2 18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2" cy="5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92E">
        <w:t>FULL SERVICE DESIGN</w:t>
      </w:r>
      <w:r w:rsidR="001677DE">
        <w:t xml:space="preserve"> WORK ORDER REQUEST</w:t>
      </w:r>
    </w:p>
    <w:p w:rsidR="00EB30BC" w:rsidRPr="00C11BA4" w:rsidRDefault="00EB30BC" w:rsidP="00535B61">
      <w:pPr>
        <w:pStyle w:val="Subtitle"/>
      </w:pPr>
      <w:r w:rsidRPr="00C11BA4">
        <w:t>Wisconsin Department of Transportation</w:t>
      </w:r>
    </w:p>
    <w:p w:rsidR="00D14A08" w:rsidRDefault="00EB30BC" w:rsidP="00C11BA4">
      <w:pPr>
        <w:pStyle w:val="Subtitle"/>
      </w:pPr>
      <w:r w:rsidRPr="00C11BA4">
        <w:t xml:space="preserve">Revised </w:t>
      </w:r>
      <w:r w:rsidR="006A7B9B">
        <w:t>04</w:t>
      </w:r>
      <w:r w:rsidR="00A158D2">
        <w:t>/</w:t>
      </w:r>
      <w:r w:rsidR="00A5314C">
        <w:t>201</w:t>
      </w:r>
      <w:r w:rsidR="00E8603B">
        <w:t>7</w:t>
      </w:r>
    </w:p>
    <w:p w:rsidR="006C4660" w:rsidRPr="006C4660" w:rsidRDefault="006C4660" w:rsidP="006C4660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B30BC" w:rsidRPr="007F6AE6" w:rsidTr="00933635">
        <w:tc>
          <w:tcPr>
            <w:tcW w:w="10800" w:type="dxa"/>
            <w:shd w:val="clear" w:color="auto" w:fill="D9D9D9"/>
          </w:tcPr>
          <w:p w:rsidR="00EB30BC" w:rsidRPr="007F6AE6" w:rsidRDefault="00EB30BC" w:rsidP="00A02896">
            <w:pPr>
              <w:pStyle w:val="TableSectionHeading"/>
              <w:rPr>
                <w:b/>
              </w:rPr>
            </w:pPr>
            <w:r w:rsidRPr="007F6AE6">
              <w:t>Instructions</w:t>
            </w:r>
          </w:p>
        </w:tc>
      </w:tr>
      <w:tr w:rsidR="00EB30BC" w:rsidRPr="009E773B" w:rsidTr="00933635">
        <w:tc>
          <w:tcPr>
            <w:tcW w:w="10800" w:type="dxa"/>
          </w:tcPr>
          <w:p w:rsidR="00EB30BC" w:rsidRPr="009A5317" w:rsidRDefault="00EB30BC" w:rsidP="00C86390">
            <w:pPr>
              <w:spacing w:before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5317">
              <w:rPr>
                <w:rFonts w:ascii="Arial" w:hAnsi="Arial" w:cs="Arial"/>
                <w:b/>
                <w:sz w:val="16"/>
                <w:szCs w:val="16"/>
              </w:rPr>
              <w:t xml:space="preserve">If you need assistance filling out this request or accessing the </w:t>
            </w:r>
            <w:hyperlink r:id="rId7" w:history="1">
              <w:r w:rsidRPr="009A531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Consul</w:t>
              </w:r>
              <w:r w:rsidR="009510C2" w:rsidRPr="009A531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tant Administration and Reporting System (CARS)</w:t>
              </w:r>
            </w:hyperlink>
            <w:r w:rsidR="009510C2" w:rsidRPr="009A5317">
              <w:rPr>
                <w:rFonts w:ascii="Arial" w:hAnsi="Arial" w:cs="Arial"/>
                <w:b/>
                <w:sz w:val="16"/>
                <w:szCs w:val="16"/>
              </w:rPr>
              <w:t>, please contact:</w:t>
            </w:r>
          </w:p>
          <w:p w:rsidR="009510C2" w:rsidRPr="009A5317" w:rsidRDefault="009510C2" w:rsidP="005567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A5317">
              <w:rPr>
                <w:sz w:val="16"/>
                <w:szCs w:val="16"/>
              </w:rPr>
              <w:t>Region Consultant Unit Supervisor or Contract Specialist</w:t>
            </w:r>
          </w:p>
          <w:p w:rsidR="009510C2" w:rsidRPr="009A5317" w:rsidRDefault="009510C2" w:rsidP="005567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A5317">
              <w:rPr>
                <w:sz w:val="16"/>
                <w:szCs w:val="16"/>
              </w:rPr>
              <w:t>Bureau Consultant Services representative</w:t>
            </w:r>
          </w:p>
          <w:p w:rsidR="009510C2" w:rsidRPr="009A5317" w:rsidRDefault="009510C2" w:rsidP="0055676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A5317">
              <w:rPr>
                <w:sz w:val="16"/>
                <w:szCs w:val="16"/>
              </w:rPr>
              <w:t>BPD Consultant Services (</w:t>
            </w:r>
            <w:hyperlink r:id="rId8" w:history="1">
              <w:r w:rsidR="0019050D" w:rsidRPr="009A5317">
                <w:rPr>
                  <w:rStyle w:val="Hyperlink"/>
                  <w:rFonts w:ascii="Arial" w:hAnsi="Arial"/>
                  <w:sz w:val="16"/>
                  <w:szCs w:val="16"/>
                </w:rPr>
                <w:t>DOT Consultant Services Approval</w:t>
              </w:r>
            </w:hyperlink>
            <w:r w:rsidRPr="009A5317">
              <w:rPr>
                <w:sz w:val="16"/>
                <w:szCs w:val="16"/>
              </w:rPr>
              <w:t>)</w:t>
            </w:r>
          </w:p>
          <w:p w:rsidR="009510C2" w:rsidRPr="009A5317" w:rsidRDefault="009510C2" w:rsidP="007D3C21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5317">
              <w:rPr>
                <w:rFonts w:ascii="Arial" w:hAnsi="Arial" w:cs="Arial"/>
                <w:b/>
                <w:sz w:val="16"/>
                <w:szCs w:val="16"/>
              </w:rPr>
              <w:t xml:space="preserve">Before completing this request for submittal to BPD Consultant Services, use </w:t>
            </w:r>
            <w:hyperlink r:id="rId9" w:history="1">
              <w:r w:rsidRPr="009A531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CARS</w:t>
              </w:r>
            </w:hyperlink>
            <w:r w:rsidRPr="009A5317">
              <w:rPr>
                <w:rFonts w:ascii="Arial" w:hAnsi="Arial" w:cs="Arial"/>
                <w:b/>
                <w:sz w:val="16"/>
                <w:szCs w:val="16"/>
              </w:rPr>
              <w:t xml:space="preserve"> to:</w:t>
            </w:r>
          </w:p>
          <w:p w:rsidR="009510C2" w:rsidRPr="009A5317" w:rsidRDefault="009510C2" w:rsidP="007D3C2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A5317">
              <w:rPr>
                <w:sz w:val="16"/>
                <w:szCs w:val="16"/>
              </w:rPr>
              <w:t>Review usage of master contracts for adequate work distribution</w:t>
            </w:r>
            <w:r w:rsidR="00622D9D" w:rsidRPr="009A5317">
              <w:rPr>
                <w:sz w:val="16"/>
                <w:szCs w:val="16"/>
              </w:rPr>
              <w:t>.</w:t>
            </w:r>
          </w:p>
          <w:p w:rsidR="009510C2" w:rsidRPr="009A5317" w:rsidRDefault="00BD157D" w:rsidP="007D3C2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the maximum p</w:t>
            </w:r>
            <w:r w:rsidRPr="00E75DF7">
              <w:rPr>
                <w:sz w:val="16"/>
                <w:szCs w:val="16"/>
              </w:rPr>
              <w:t xml:space="preserve">ercent </w:t>
            </w:r>
            <w:r>
              <w:rPr>
                <w:sz w:val="16"/>
                <w:szCs w:val="16"/>
              </w:rPr>
              <w:t xml:space="preserve">limit </w:t>
            </w:r>
            <w:r w:rsidRPr="00E75DF7">
              <w:rPr>
                <w:sz w:val="16"/>
                <w:szCs w:val="16"/>
              </w:rPr>
              <w:t xml:space="preserve">for the master contract group </w:t>
            </w:r>
            <w:r>
              <w:rPr>
                <w:sz w:val="16"/>
                <w:szCs w:val="16"/>
              </w:rPr>
              <w:t>in CARS (usually 60-80%). You can find this percent by running the Master Summary Report, which is linked at the top of the master contract record.</w:t>
            </w:r>
            <w:r w:rsidRPr="00E75DF7">
              <w:rPr>
                <w:sz w:val="16"/>
                <w:szCs w:val="16"/>
              </w:rPr>
              <w:t xml:space="preserve"> (</w:t>
            </w:r>
            <w:hyperlink r:id="rId10" w:anchor="fd8-5-30.9" w:history="1">
              <w:r w:rsidRPr="00E75DF7">
                <w:rPr>
                  <w:rStyle w:val="Hyperlink"/>
                  <w:rFonts w:ascii="Arial" w:hAnsi="Arial"/>
                  <w:sz w:val="16"/>
                  <w:szCs w:val="16"/>
                </w:rPr>
                <w:t>FDM 8-5-30.9</w:t>
              </w:r>
            </w:hyperlink>
            <w:r w:rsidRPr="00E75DF7">
              <w:rPr>
                <w:sz w:val="16"/>
                <w:szCs w:val="16"/>
              </w:rPr>
              <w:t>).</w:t>
            </w:r>
          </w:p>
          <w:p w:rsidR="009510C2" w:rsidRPr="009A5317" w:rsidRDefault="009510C2" w:rsidP="007D3C21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A5317">
              <w:rPr>
                <w:rFonts w:ascii="Arial" w:hAnsi="Arial" w:cs="Arial"/>
                <w:b/>
                <w:sz w:val="16"/>
                <w:szCs w:val="16"/>
              </w:rPr>
              <w:t>Before submitting this request to your Consultant Unit Supervisor or corresponding Bureau representative:</w:t>
            </w:r>
          </w:p>
          <w:p w:rsidR="009510C2" w:rsidRPr="009A5317" w:rsidRDefault="00C86390" w:rsidP="007D3C2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</w:t>
            </w:r>
            <w:r w:rsidR="00622D9D" w:rsidRPr="009A5317">
              <w:rPr>
                <w:sz w:val="16"/>
                <w:szCs w:val="16"/>
              </w:rPr>
              <w:t>Financial Integrated Improvement Programming System (</w:t>
            </w:r>
            <w:hyperlink r:id="rId11" w:history="1">
              <w:r w:rsidR="00622D9D" w:rsidRPr="009A5317">
                <w:rPr>
                  <w:rStyle w:val="Hyperlink"/>
                  <w:rFonts w:ascii="Arial" w:hAnsi="Arial"/>
                  <w:sz w:val="16"/>
                  <w:szCs w:val="16"/>
                </w:rPr>
                <w:t>FIIPS</w:t>
              </w:r>
            </w:hyperlink>
            <w:r w:rsidR="00622D9D" w:rsidRPr="009A5317">
              <w:rPr>
                <w:sz w:val="16"/>
                <w:szCs w:val="16"/>
              </w:rPr>
              <w:t>) to ensure the project ID is authorized.</w:t>
            </w:r>
          </w:p>
          <w:p w:rsidR="009510C2" w:rsidRPr="009A5317" w:rsidRDefault="009510C2" w:rsidP="007D3C2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A5317">
              <w:rPr>
                <w:sz w:val="16"/>
                <w:szCs w:val="16"/>
              </w:rPr>
              <w:t>No negotiations may begin until after approval</w:t>
            </w:r>
            <w:r w:rsidR="00622D9D" w:rsidRPr="009A5317">
              <w:rPr>
                <w:sz w:val="16"/>
                <w:szCs w:val="16"/>
              </w:rPr>
              <w:t>.</w:t>
            </w:r>
          </w:p>
          <w:p w:rsidR="009510C2" w:rsidRPr="009A5317" w:rsidRDefault="009510C2" w:rsidP="007D3C21">
            <w:pPr>
              <w:spacing w:line="240" w:lineRule="auto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9A5317">
              <w:rPr>
                <w:rFonts w:ascii="Arial" w:hAnsi="Arial" w:cs="Arial"/>
                <w:b/>
                <w:spacing w:val="-6"/>
                <w:sz w:val="16"/>
                <w:szCs w:val="16"/>
              </w:rPr>
              <w:t>Consultant Unit Supervisors or corresponding Bureau representatives, please review and send the request via email:</w:t>
            </w:r>
          </w:p>
          <w:p w:rsidR="009510C2" w:rsidRPr="009A5317" w:rsidRDefault="009510C2" w:rsidP="009E773B">
            <w:pPr>
              <w:tabs>
                <w:tab w:val="left" w:pos="1242"/>
              </w:tabs>
              <w:spacing w:line="240" w:lineRule="auto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9A5317">
              <w:rPr>
                <w:rFonts w:ascii="Arial" w:hAnsi="Arial" w:cs="Arial"/>
                <w:sz w:val="16"/>
                <w:szCs w:val="16"/>
              </w:rPr>
              <w:t>To:</w:t>
            </w:r>
            <w:r w:rsidRPr="009A5317">
              <w:rPr>
                <w:rFonts w:ascii="Arial" w:hAnsi="Arial" w:cs="Arial"/>
                <w:sz w:val="16"/>
                <w:szCs w:val="16"/>
              </w:rPr>
              <w:tab/>
            </w:r>
            <w:hyperlink r:id="rId12" w:history="1">
              <w:r w:rsidRPr="009A5317">
                <w:rPr>
                  <w:rStyle w:val="Hyperlink"/>
                  <w:rFonts w:ascii="Arial" w:hAnsi="Arial" w:cs="Arial"/>
                  <w:sz w:val="16"/>
                  <w:szCs w:val="16"/>
                </w:rPr>
                <w:t>DOT Consultant Services Approval</w:t>
              </w:r>
            </w:hyperlink>
          </w:p>
          <w:p w:rsidR="009510C2" w:rsidRPr="009A5317" w:rsidRDefault="009510C2" w:rsidP="009E773B">
            <w:pPr>
              <w:tabs>
                <w:tab w:val="left" w:pos="1242"/>
              </w:tabs>
              <w:spacing w:line="240" w:lineRule="auto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9A5317">
              <w:rPr>
                <w:rFonts w:ascii="Arial" w:hAnsi="Arial" w:cs="Arial"/>
                <w:sz w:val="16"/>
                <w:szCs w:val="16"/>
              </w:rPr>
              <w:t>CC:</w:t>
            </w:r>
            <w:r w:rsidRPr="009A5317">
              <w:rPr>
                <w:rFonts w:ascii="Arial" w:hAnsi="Arial" w:cs="Arial"/>
                <w:sz w:val="16"/>
                <w:szCs w:val="16"/>
              </w:rPr>
              <w:tab/>
              <w:t xml:space="preserve">Project Manager for Master Contract; </w:t>
            </w:r>
            <w:r w:rsidR="00622D9D" w:rsidRPr="009A53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5317">
              <w:rPr>
                <w:rFonts w:ascii="Arial" w:hAnsi="Arial" w:cs="Arial"/>
                <w:sz w:val="16"/>
                <w:szCs w:val="16"/>
              </w:rPr>
              <w:t>Regional Project Manager</w:t>
            </w:r>
          </w:p>
          <w:p w:rsidR="009510C2" w:rsidRPr="00AE2822" w:rsidRDefault="009510C2" w:rsidP="009E773B">
            <w:pPr>
              <w:tabs>
                <w:tab w:val="left" w:pos="1242"/>
              </w:tabs>
              <w:spacing w:line="240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9A5317">
              <w:rPr>
                <w:rFonts w:ascii="Arial" w:hAnsi="Arial" w:cs="Arial"/>
                <w:sz w:val="16"/>
                <w:szCs w:val="16"/>
              </w:rPr>
              <w:t>Subject</w:t>
            </w:r>
            <w:r w:rsidRPr="009A5317">
              <w:rPr>
                <w:rFonts w:ascii="Arial" w:hAnsi="Arial" w:cs="Arial"/>
                <w:sz w:val="16"/>
                <w:szCs w:val="16"/>
              </w:rPr>
              <w:tab/>
              <w:t xml:space="preserve">Project ID; </w:t>
            </w:r>
            <w:r w:rsidR="00622D9D" w:rsidRPr="009A53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5317">
              <w:rPr>
                <w:rFonts w:ascii="Arial" w:hAnsi="Arial" w:cs="Arial"/>
                <w:sz w:val="16"/>
                <w:szCs w:val="16"/>
              </w:rPr>
              <w:t>Recommended firm</w:t>
            </w:r>
            <w:r w:rsidR="00744BD2">
              <w:rPr>
                <w:rFonts w:ascii="Arial" w:hAnsi="Arial" w:cs="Arial"/>
                <w:sz w:val="16"/>
                <w:szCs w:val="16"/>
              </w:rPr>
              <w:t>’s</w:t>
            </w:r>
            <w:r w:rsidRPr="009A5317">
              <w:rPr>
                <w:rFonts w:ascii="Arial" w:hAnsi="Arial" w:cs="Arial"/>
                <w:sz w:val="16"/>
                <w:szCs w:val="16"/>
              </w:rPr>
              <w:t xml:space="preserve"> name; </w:t>
            </w:r>
            <w:r w:rsidR="00622D9D" w:rsidRPr="009A53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5317">
              <w:rPr>
                <w:rFonts w:ascii="Arial" w:hAnsi="Arial" w:cs="Arial"/>
                <w:sz w:val="16"/>
                <w:szCs w:val="16"/>
              </w:rPr>
              <w:t xml:space="preserve">Work order number; </w:t>
            </w:r>
            <w:r w:rsidR="00622D9D" w:rsidRPr="009A53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5317">
              <w:rPr>
                <w:rFonts w:ascii="Arial" w:hAnsi="Arial" w:cs="Arial"/>
                <w:sz w:val="16"/>
                <w:szCs w:val="16"/>
              </w:rPr>
              <w:t>Master contract ID</w:t>
            </w:r>
          </w:p>
        </w:tc>
      </w:tr>
    </w:tbl>
    <w:p w:rsidR="00EB30BC" w:rsidRPr="006F6181" w:rsidRDefault="00EB30BC" w:rsidP="00646415">
      <w:pPr>
        <w:pStyle w:val="Spacer4"/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260"/>
        <w:gridCol w:w="1890"/>
        <w:gridCol w:w="2880"/>
        <w:gridCol w:w="2430"/>
      </w:tblGrid>
      <w:tr w:rsidR="00646415" w:rsidRPr="007F6AE6" w:rsidTr="0070456C">
        <w:tc>
          <w:tcPr>
            <w:tcW w:w="10800" w:type="dxa"/>
            <w:gridSpan w:val="5"/>
            <w:shd w:val="clear" w:color="auto" w:fill="D9D9D9" w:themeFill="background1" w:themeFillShade="D9"/>
          </w:tcPr>
          <w:p w:rsidR="00646415" w:rsidRPr="00321418" w:rsidRDefault="00646415" w:rsidP="0070456C">
            <w:pPr>
              <w:pStyle w:val="TableSectionHeading"/>
              <w:rPr>
                <w:b/>
                <w:szCs w:val="22"/>
              </w:rPr>
            </w:pPr>
            <w:r w:rsidRPr="00321418">
              <w:rPr>
                <w:szCs w:val="22"/>
              </w:rPr>
              <w:t>Work Order Information</w:t>
            </w:r>
          </w:p>
        </w:tc>
      </w:tr>
      <w:tr w:rsidR="00646415" w:rsidRPr="00F75F26" w:rsidTr="0070456C">
        <w:tc>
          <w:tcPr>
            <w:tcW w:w="2340" w:type="dxa"/>
            <w:shd w:val="clear" w:color="auto" w:fill="F2DBDB" w:themeFill="accent2" w:themeFillTint="3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Work Order Number</w:t>
            </w:r>
          </w:p>
        </w:tc>
        <w:tc>
          <w:tcPr>
            <w:tcW w:w="3150" w:type="dxa"/>
            <w:gridSpan w:val="2"/>
            <w:shd w:val="clear" w:color="auto" w:fill="F2DBDB" w:themeFill="accent2" w:themeFillTint="33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WO_Num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0" w:name="WO_Num"/>
            <w:r w:rsidR="00EF2B80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9247FF">
              <w:rPr>
                <w:rFonts w:asciiTheme="minorHAnsi" w:hAnsiTheme="minorHAnsi" w:cstheme="minorHAnsi"/>
                <w:noProof/>
              </w:rPr>
              <w:t>12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880" w:type="dxa"/>
            <w:shd w:val="clear" w:color="auto" w:fill="F2DBDB" w:themeFill="accent2" w:themeFillTint="3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Date of Request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Request"/>
            <w:id w:val="10043303"/>
            <w:placeholder>
              <w:docPart w:val="57792CDF804549B4938401DA77F3D152"/>
            </w:placeholder>
            <w:date w:fullDate="2018-02-01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F2DBDB" w:themeFill="accent2" w:themeFillTint="33"/>
              </w:tcPr>
              <w:p w:rsidR="00646415" w:rsidRPr="00F75F26" w:rsidRDefault="006E39C3" w:rsidP="0070456C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DropDown"/>
                    <w:rFonts w:asciiTheme="minorHAnsi" w:hAnsiTheme="minorHAnsi" w:cstheme="minorHAnsi"/>
                    <w:sz w:val="20"/>
                    <w:szCs w:val="20"/>
                  </w:rPr>
                  <w:t>2/1/2018</w:t>
                </w:r>
              </w:p>
            </w:tc>
          </w:sdtContent>
        </w:sdt>
      </w:tr>
      <w:tr w:rsidR="00646415" w:rsidRPr="00F75F26" w:rsidTr="0070456C">
        <w:tc>
          <w:tcPr>
            <w:tcW w:w="2340" w:type="dxa"/>
            <w:shd w:val="clear" w:color="auto" w:fill="DBE5F1" w:themeFill="accent1" w:themeFillTint="3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ID</w:t>
            </w:r>
          </w:p>
        </w:tc>
        <w:tc>
          <w:tcPr>
            <w:tcW w:w="3150" w:type="dxa"/>
            <w:gridSpan w:val="2"/>
            <w:shd w:val="clear" w:color="auto" w:fill="DBE5F1" w:themeFill="accent1" w:themeFillTint="33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1" w:name="ProjectID"/>
            <w:r w:rsidR="00646415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646415">
              <w:rPr>
                <w:rFonts w:asciiTheme="minorHAnsi" w:hAnsiTheme="minorHAnsi" w:cstheme="minorHAnsi"/>
                <w:noProof/>
              </w:rPr>
              <w:t> </w:t>
            </w:r>
            <w:r w:rsidR="00646415">
              <w:rPr>
                <w:rFonts w:asciiTheme="minorHAnsi" w:hAnsiTheme="minorHAnsi" w:cstheme="minorHAnsi"/>
                <w:noProof/>
              </w:rPr>
              <w:t> </w:t>
            </w:r>
            <w:r w:rsidR="00646415">
              <w:rPr>
                <w:rFonts w:asciiTheme="minorHAnsi" w:hAnsiTheme="minorHAnsi" w:cstheme="minorHAnsi"/>
                <w:noProof/>
              </w:rPr>
              <w:t> </w:t>
            </w:r>
            <w:r w:rsidR="00646415">
              <w:rPr>
                <w:rFonts w:asciiTheme="minorHAnsi" w:hAnsiTheme="minorHAnsi" w:cstheme="minorHAnsi"/>
                <w:noProof/>
              </w:rPr>
              <w:t> </w:t>
            </w:r>
            <w:r w:rsidR="00646415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2880" w:type="dxa"/>
            <w:shd w:val="clear" w:color="auto" w:fill="DBE5F1" w:themeFill="accent1" w:themeFillTint="3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Master Contract ID 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sterContra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2" w:name="MasterContractID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C4C07">
              <w:rPr>
                <w:rFonts w:asciiTheme="minorHAnsi" w:hAnsiTheme="minorHAnsi" w:cstheme="minorHAnsi"/>
                <w:noProof/>
                <w:sz w:val="20"/>
                <w:szCs w:val="20"/>
              </w:rPr>
              <w:t>0697-01-92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646415" w:rsidRPr="00F75F26" w:rsidTr="0070456C">
        <w:tc>
          <w:tcPr>
            <w:tcW w:w="2340" w:type="dxa"/>
            <w:shd w:val="clear" w:color="auto" w:fill="auto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ID Authorized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IdAuth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rojIdAuthY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jIdAuth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rojIdAuthN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80" w:type="dxa"/>
            <w:shd w:val="clear" w:color="auto" w:fill="auto"/>
          </w:tcPr>
          <w:p w:rsidR="00646415" w:rsidRPr="00F75F26" w:rsidRDefault="00646415" w:rsidP="0070456C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CBA Required</w:t>
            </w: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F75F2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(required for WOs over $300K)</w:t>
            </w:r>
          </w:p>
        </w:tc>
        <w:tc>
          <w:tcPr>
            <w:tcW w:w="2430" w:type="dxa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BA_Req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BA_ReqY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BA_Req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BA_ReqN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 w:rsidRPr="00F75F26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646415" w:rsidRPr="00F75F26" w:rsidTr="0070456C">
        <w:trPr>
          <w:trHeight w:val="432"/>
        </w:trPr>
        <w:tc>
          <w:tcPr>
            <w:tcW w:w="2340" w:type="dxa"/>
            <w:vMerge w:val="restart"/>
            <w:shd w:val="clear" w:color="auto" w:fill="auto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Limits</w:t>
            </w:r>
          </w:p>
        </w:tc>
        <w:tc>
          <w:tcPr>
            <w:tcW w:w="3150" w:type="dxa"/>
            <w:gridSpan w:val="2"/>
            <w:vMerge w:val="restart"/>
            <w:shd w:val="clear" w:color="auto" w:fill="auto"/>
          </w:tcPr>
          <w:p w:rsidR="00646415" w:rsidRPr="002B1080" w:rsidRDefault="000346EA" w:rsidP="0070456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7" w:name="ProjLimits"/>
            <w:r w:rsidR="0064641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6E39C3">
              <w:rPr>
                <w:rFonts w:asciiTheme="minorHAnsi" w:hAnsiTheme="minorHAnsi" w:cstheme="minorHAnsi"/>
                <w:noProof/>
                <w:sz w:val="18"/>
                <w:szCs w:val="20"/>
              </w:rPr>
              <w:t>Kenosha SWEF Upgrades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2880" w:type="dxa"/>
            <w:shd w:val="clear" w:color="auto" w:fill="auto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Federal Funding %</w:t>
            </w:r>
          </w:p>
        </w:tc>
        <w:tc>
          <w:tcPr>
            <w:tcW w:w="2430" w:type="dxa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8" w:name="FedFundPct"/>
            <w:r w:rsidR="0064641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64641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A5314C" w:rsidRPr="00F75F26" w:rsidTr="0070456C">
        <w:trPr>
          <w:trHeight w:val="196"/>
        </w:trPr>
        <w:tc>
          <w:tcPr>
            <w:tcW w:w="2340" w:type="dxa"/>
            <w:vMerge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</w:tcPr>
          <w:p w:rsidR="00A5314C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5314C" w:rsidRDefault="006E39C3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C86390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Project Program Code</w:t>
              </w:r>
            </w:hyperlink>
          </w:p>
          <w:p w:rsidR="00A5314C" w:rsidRPr="001B47C2" w:rsidRDefault="00A5314C" w:rsidP="00A5314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A5314C" w:rsidRPr="00F75F26" w:rsidRDefault="006E39C3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Program Code"/>
                <w:tag w:val="Program Code"/>
                <w:id w:val="27611850"/>
                <w:placeholder>
                  <w:docPart w:val="8427C10B753B49529104AF7F0F79B813"/>
                </w:placeholder>
                <w:dropDownList>
                  <w:listItem w:displayText="0" w:value="0"/>
                  <w:listItem w:displayText="1021" w:value="1021"/>
                  <w:listItem w:displayText="1040" w:value="1040"/>
                  <w:listItem w:displayText="2011" w:value="2011"/>
                  <w:listItem w:displayText="2012" w:value="2012"/>
                  <w:listItem w:displayText="2013" w:value="2013"/>
                  <w:listItem w:displayText="2019" w:value="2019"/>
                  <w:listItem w:displayText="2023" w:value="2023"/>
                  <w:listItem w:displayText="2029" w:value="2029"/>
                  <w:listItem w:displayText="2031" w:value="2031"/>
                  <w:listItem w:displayText="2033" w:value="2033"/>
                  <w:listItem w:displayText="2034" w:value="2034"/>
                  <w:listItem w:displayText="2035" w:value="2035"/>
                  <w:listItem w:displayText="2039" w:value="2039"/>
                  <w:listItem w:displayText="2040" w:value="2040"/>
                  <w:listItem w:displayText="2051" w:value="2051"/>
                  <w:listItem w:displayText="2052" w:value="2052"/>
                  <w:listItem w:displayText="2053" w:value="2053"/>
                  <w:listItem w:displayText="2059" w:value="2059"/>
                  <w:listItem w:displayText="2061" w:value="2061"/>
                  <w:listItem w:displayText="2062" w:value="2062"/>
                  <w:listItem w:displayText="2063" w:value="2063"/>
                  <w:listItem w:displayText="2069" w:value="2069"/>
                  <w:listItem w:displayText="2071" w:value="2071"/>
                  <w:listItem w:displayText="2072" w:value="2072"/>
                  <w:listItem w:displayText="2073" w:value="2073"/>
                  <w:listItem w:displayText="2079" w:value="2079"/>
                  <w:listItem w:displayText="2081" w:value="2081"/>
                  <w:listItem w:displayText="2082" w:value="2082"/>
                  <w:listItem w:displayText="2083" w:value="2083"/>
                  <w:listItem w:displayText="2089" w:value="2089"/>
                  <w:listItem w:displayText="2091" w:value="2091"/>
                  <w:listItem w:displayText="2092" w:value="2092"/>
                  <w:listItem w:displayText="2093" w:value="2093"/>
                  <w:listItem w:displayText="2099" w:value="2099"/>
                  <w:listItem w:displayText="2100" w:value="2100"/>
                  <w:listItem w:displayText="2101" w:value="2101"/>
                  <w:listItem w:displayText="2102" w:value="2102"/>
                  <w:listItem w:displayText="2103" w:value="2103"/>
                  <w:listItem w:displayText="2109" w:value="2109"/>
                  <w:listItem w:displayText="2111" w:value="2111"/>
                  <w:listItem w:displayText="2112" w:value="2112"/>
                  <w:listItem w:displayText="2113" w:value="2113"/>
                  <w:listItem w:displayText="2119" w:value="2119"/>
                  <w:listItem w:displayText="2141" w:value="2141"/>
                  <w:listItem w:displayText="2142" w:value="2142"/>
                  <w:listItem w:displayText="2143" w:value="2143"/>
                  <w:listItem w:displayText="2149" w:value="2149"/>
                  <w:listItem w:displayText="2151" w:value="2151"/>
                  <w:listItem w:displayText="2153" w:value="2153"/>
                  <w:listItem w:displayText="2171" w:value="2171"/>
                  <w:listItem w:displayText="2172" w:value="2172"/>
                  <w:listItem w:displayText="2173" w:value="2173"/>
                  <w:listItem w:displayText="2179" w:value="2179"/>
                  <w:listItem w:displayText="2400" w:value="2400"/>
                  <w:listItem w:displayText="2450" w:value="2450"/>
                  <w:listItem w:displayText="2500" w:value="2500"/>
                  <w:listItem w:displayText="2564" w:value="2564"/>
                  <w:listItem w:displayText="2600" w:value="2600"/>
                  <w:listItem w:displayText="2601" w:value="2601"/>
                  <w:listItem w:displayText="2602" w:value="2602"/>
                  <w:listItem w:displayText="2603" w:value="2603"/>
                  <w:listItem w:displayText="2605" w:value="2605"/>
                  <w:listItem w:displayText="2608" w:value="2608"/>
                  <w:listItem w:displayText="2609" w:value="2609"/>
                  <w:listItem w:displayText="2800" w:value="2800"/>
                  <w:listItem w:displayText="2901" w:value="2901"/>
                  <w:listItem w:displayText="2902" w:value="2902"/>
                  <w:listItem w:displayText="2903" w:value="2903"/>
                  <w:listItem w:displayText="2909" w:value="2909"/>
                  <w:listItem w:displayText="3000" w:value="3000"/>
                  <w:listItem w:displayText="3021" w:value="3021"/>
                  <w:listItem w:displayText="3022" w:value="3022"/>
                  <w:listItem w:displayText="3023" w:value="3023"/>
                  <w:listItem w:displayText="3029" w:value="3029"/>
                  <w:listItem w:displayText="3031" w:value="3031"/>
                  <w:listItem w:displayText="3032" w:value="3032"/>
                  <w:listItem w:displayText="3033" w:value="3033"/>
                  <w:listItem w:displayText="3039" w:value="3039"/>
                  <w:listItem w:displayText="3041" w:value="3041"/>
                  <w:listItem w:displayText="3042" w:value="3042"/>
                  <w:listItem w:displayText="3043" w:value="3043"/>
                  <w:listItem w:displayText="3049" w:value="3049"/>
                  <w:listItem w:displayText="3300" w:value="3300"/>
                  <w:listItem w:displayText="3441" w:value="3441"/>
                  <w:listItem w:displayText="3442" w:value="3442"/>
                  <w:listItem w:displayText="3443" w:value="3443"/>
                  <w:listItem w:displayText="3449" w:value="3449"/>
                  <w:listItem w:displayText="3451" w:value="3451"/>
                  <w:listItem w:displayText="3452" w:value="3452"/>
                  <w:listItem w:displayText="3453" w:value="3453"/>
                  <w:listItem w:displayText="3459" w:value="3459"/>
                  <w:listItem w:displayText="3461" w:value="3461"/>
                  <w:listItem w:displayText="3462" w:value="3462"/>
                  <w:listItem w:displayText="3463" w:value="3463"/>
                  <w:listItem w:displayText="3469" w:value="3469"/>
                  <w:listItem w:displayText="3471" w:value="3471"/>
                  <w:listItem w:displayText="3472" w:value="3472"/>
                  <w:listItem w:displayText="3473" w:value="3473"/>
                  <w:listItem w:displayText="3479" w:value="3479"/>
                  <w:listItem w:displayText="3500" w:value="3500"/>
                  <w:listItem w:displayText="3510" w:value="3510"/>
                  <w:listItem w:displayText="3511" w:value="3511"/>
                  <w:listItem w:displayText="3512" w:value="3512"/>
                  <w:listItem w:displayText="3520" w:value="3520"/>
                  <w:listItem w:displayText="3521" w:value="3521"/>
                  <w:listItem w:displayText="3522" w:value="3522"/>
                  <w:listItem w:displayText="3530" w:value="3530"/>
                  <w:listItem w:displayText="3531" w:value="3531"/>
                  <w:listItem w:displayText="3532" w:value="3532"/>
                  <w:listItem w:displayText="3533" w:value="3533"/>
                  <w:listItem w:displayText="3540" w:value="3540"/>
                  <w:listItem w:displayText="3541" w:value="3541"/>
                  <w:listItem w:displayText="3542" w:value="3542"/>
                  <w:listItem w:displayText="3543" w:value="3543"/>
                  <w:listItem w:displayText="3544" w:value="3544"/>
                  <w:listItem w:displayText="3560" w:value="3560"/>
                  <w:listItem w:displayText="3561" w:value="3561"/>
                  <w:listItem w:displayText="3562" w:value="3562"/>
                  <w:listItem w:displayText="3570" w:value="3570"/>
                  <w:listItem w:displayText="3571" w:value="3571"/>
                  <w:listItem w:displayText="3572" w:value="3572"/>
                  <w:listItem w:displayText="3580" w:value="3580"/>
                  <w:listItem w:displayText="3590" w:value="3590"/>
                  <w:listItem w:displayText="3610" w:value="3610"/>
                  <w:listItem w:displayText="3611" w:value="3611"/>
                  <w:listItem w:displayText="3620" w:value="3620"/>
                  <w:listItem w:displayText="3621" w:value="3621"/>
                  <w:listItem w:displayText="3630" w:value="3630"/>
                  <w:listItem w:displayText="3631" w:value="3631"/>
                  <w:listItem w:displayText="3800" w:value="3800"/>
                  <w:listItem w:displayText="3880" w:value="3880"/>
                  <w:listItem w:displayText="3881" w:value="3881"/>
                  <w:listItem w:displayText="3882" w:value="3882"/>
                  <w:listItem w:displayText="3883" w:value="3883"/>
                  <w:listItem w:displayText="3884" w:value="3884"/>
                  <w:listItem w:displayText="3885" w:value="3885"/>
                  <w:listItem w:displayText="3886" w:value="3886"/>
                  <w:listItem w:displayText="3887" w:value="3887"/>
                  <w:listItem w:displayText="3888" w:value="3888"/>
                  <w:listItem w:displayText="3889" w:value="3889"/>
                  <w:listItem w:displayText="3890" w:value="3890"/>
                  <w:listItem w:displayText="3891" w:value="3891"/>
                  <w:listItem w:displayText="3892" w:value="3892"/>
                  <w:listItem w:displayText="3900" w:value="3900"/>
                  <w:listItem w:displayText="3910" w:value="3910"/>
                  <w:listItem w:displayText="3920" w:value="3920"/>
                  <w:listItem w:displayText="3921" w:value="3921"/>
                  <w:listItem w:displayText="3922" w:value="3922"/>
                  <w:listItem w:displayText="3923" w:value="3923"/>
                  <w:listItem w:displayText="3924" w:value="3924"/>
                  <w:listItem w:displayText="3925" w:value="3925"/>
                  <w:listItem w:displayText="3926" w:value="3926"/>
                  <w:listItem w:displayText="3927" w:value="3927"/>
                  <w:listItem w:displayText="3928" w:value="3928"/>
                  <w:listItem w:displayText="3930" w:value="3930"/>
                  <w:listItem w:displayText="3931" w:value="3931"/>
                  <w:listItem w:displayText="3932" w:value="3932"/>
                  <w:listItem w:displayText="3933" w:value="3933"/>
                  <w:listItem w:displayText="3934" w:value="3934"/>
                  <w:listItem w:displayText="3935" w:value="3935"/>
                  <w:listItem w:displayText="3938" w:value="3938"/>
                  <w:listItem w:displayText="3940" w:value="3940"/>
                  <w:listItem w:displayText="3941" w:value="3941"/>
                  <w:listItem w:displayText="3942" w:value="3942"/>
                  <w:listItem w:displayText="3943" w:value="3943"/>
                  <w:listItem w:displayText="3945" w:value="3945"/>
                  <w:listItem w:displayText="3948" w:value="3948"/>
                  <w:listItem w:displayText="3949" w:value="3949"/>
                  <w:listItem w:displayText="3950" w:value="3950"/>
                  <w:listItem w:displayText="4100" w:value="4100"/>
                  <w:listItem w:displayText="4110" w:value="4110"/>
                  <w:listItem w:displayText="4117" w:value="4117"/>
                  <w:listItem w:displayText="4121" w:value="4121"/>
                  <w:listItem w:displayText="4163" w:value="4163"/>
                  <w:listItem w:displayText="4170" w:value="4170"/>
                  <w:listItem w:displayText="4182" w:value="4182"/>
                  <w:listItem w:displayText="4191" w:value="4191"/>
                  <w:listItem w:displayText="4192" w:value="4192"/>
                  <w:listItem w:displayText="4310" w:value="4310"/>
                  <w:listItem w:displayText="4400" w:value="4400"/>
                  <w:listItem w:displayText="4560" w:value="4560"/>
                  <w:listItem w:displayText="4900" w:value="4900"/>
                  <w:listItem w:displayText="5500" w:value="5500"/>
                  <w:listItem w:displayText="5501" w:value="5501"/>
                  <w:listItem w:displayText="5502" w:value="5502"/>
                  <w:listItem w:displayText="5503" w:value="5503"/>
                  <w:listItem w:displayText="5504" w:value="5504"/>
                  <w:listItem w:displayText="5506" w:value="5506"/>
                  <w:listItem w:displayText="5518" w:value="5518"/>
                  <w:listItem w:displayText="5525" w:value="5525"/>
                  <w:listItem w:displayText="5529" w:value="5529"/>
                  <w:listItem w:displayText="5530" w:value="5530"/>
                  <w:listItem w:displayText="5586" w:value="5586"/>
                </w:dropDownList>
              </w:sdtPr>
              <w:sdtContent>
                <w:r w:rsidR="00A5314C" w:rsidRPr="00DA4F50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Program Code</w:t>
                </w:r>
              </w:sdtContent>
            </w:sdt>
          </w:p>
        </w:tc>
      </w:tr>
      <w:tr w:rsidR="00A5314C" w:rsidRPr="00F75F26" w:rsidTr="0070456C">
        <w:trPr>
          <w:trHeight w:val="196"/>
        </w:trPr>
        <w:tc>
          <w:tcPr>
            <w:tcW w:w="2340" w:type="dxa"/>
            <w:vMerge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</w:tcPr>
          <w:p w:rsidR="00A5314C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2430" w:type="dxa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M_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PM_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E39C3">
              <w:rPr>
                <w:rFonts w:asciiTheme="minorHAnsi" w:hAnsiTheme="minorHAnsi" w:cstheme="minorHAnsi"/>
                <w:noProof/>
                <w:sz w:val="20"/>
                <w:szCs w:val="20"/>
              </w:rPr>
              <w:t>LeAnna Wall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A5314C" w:rsidRPr="00F75F26" w:rsidTr="0070456C">
        <w:tc>
          <w:tcPr>
            <w:tcW w:w="234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Highway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Highway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6E39C3">
              <w:rPr>
                <w:rFonts w:asciiTheme="minorHAnsi" w:hAnsiTheme="minorHAnsi" w:cstheme="minorHAnsi"/>
                <w:noProof/>
              </w:rPr>
              <w:t>I-94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88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Manager Phone</w:t>
            </w:r>
          </w:p>
        </w:tc>
        <w:tc>
          <w:tcPr>
            <w:tcW w:w="2430" w:type="dxa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M_Phone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bookmarkStart w:id="11" w:name="PM_Phon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E39C3">
              <w:rPr>
                <w:rFonts w:asciiTheme="minorHAnsi" w:hAnsiTheme="minorHAnsi" w:cstheme="minorHAnsi"/>
                <w:noProof/>
                <w:sz w:val="20"/>
                <w:szCs w:val="20"/>
              </w:rPr>
              <w:t>608-266-8665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A5314C" w:rsidRPr="00F75F26" w:rsidTr="0070456C">
        <w:tc>
          <w:tcPr>
            <w:tcW w:w="234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A5314C" w:rsidRPr="00C71888" w:rsidRDefault="006E39C3" w:rsidP="00A531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4C65DC63DBE14060BF070DB4E397F031"/>
                </w:placeholder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dge" w:value="Dodge"/>
                  <w:listItem w:displayText="Door" w:value="Door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enominee" w:value="Me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agamie" w:value="Outa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Kenosha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Initial Estimate Amount</w:t>
            </w:r>
          </w:p>
        </w:tc>
        <w:tc>
          <w:tcPr>
            <w:tcW w:w="2430" w:type="dxa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InitESt"/>
                  <w:enabled/>
                  <w:calcOnExit w:val="0"/>
                  <w:textInput>
                    <w:type w:val="number"/>
                    <w:maxLength w:val="18"/>
                    <w:format w:val="$#,##0.00;($#,##0.00)"/>
                  </w:textInput>
                </w:ffData>
              </w:fldChar>
            </w:r>
            <w:bookmarkStart w:id="12" w:name="InitESt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6E39C3">
              <w:rPr>
                <w:rFonts w:asciiTheme="minorHAnsi" w:hAnsiTheme="minorHAnsi" w:cstheme="minorHAnsi"/>
                <w:noProof/>
                <w:sz w:val="20"/>
                <w:szCs w:val="20"/>
              </w:rPr>
              <w:t>20,000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A5314C" w:rsidRPr="00F75F26" w:rsidTr="0070456C">
        <w:tc>
          <w:tcPr>
            <w:tcW w:w="234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Region/Bureau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Region_Bureau"/>
            <w:tag w:val="Region_Bureau"/>
            <w:id w:val="17189865"/>
            <w:placeholder>
              <w:docPart w:val="DDF52D1BE0E24015A2C79619D22B349C"/>
            </w:placeholder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Content>
            <w:tc>
              <w:tcPr>
                <w:tcW w:w="3150" w:type="dxa"/>
                <w:gridSpan w:val="2"/>
                <w:shd w:val="clear" w:color="auto" w:fill="auto"/>
              </w:tcPr>
              <w:p w:rsidR="00A5314C" w:rsidRPr="00F75F26" w:rsidRDefault="006E39C3" w:rsidP="00A5314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BHM</w:t>
                </w:r>
              </w:p>
            </w:tc>
          </w:sdtContent>
        </w:sdt>
        <w:tc>
          <w:tcPr>
            <w:tcW w:w="288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DOT Estimate Attached</w:t>
            </w:r>
          </w:p>
        </w:tc>
        <w:tc>
          <w:tcPr>
            <w:tcW w:w="2430" w:type="dxa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OTEstAtt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DOTEstAttY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OTEstAtt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DOTEstAttN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A5314C" w:rsidRPr="00F75F26" w:rsidTr="005A3A42">
        <w:tc>
          <w:tcPr>
            <w:tcW w:w="2340" w:type="dxa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Region Bureau Approved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urAppY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BurAppY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247FF" w:rsidRPr="00F75F26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urApp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BurAppN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80" w:type="dxa"/>
            <w:shd w:val="clear" w:color="auto" w:fill="auto"/>
          </w:tcPr>
          <w:p w:rsidR="00A5314C" w:rsidRPr="00F75F26" w:rsidRDefault="00A5314C" w:rsidP="00A5314C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Anticipated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Contract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Execution Date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EstAuth"/>
            <w:id w:val="10043305"/>
            <w:placeholder>
              <w:docPart w:val="0A446B4289F24E069109CCAF5BCFF908"/>
            </w:placeholder>
            <w:date w:fullDate="2018-03-01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vAlign w:val="center"/>
              </w:tcPr>
              <w:p w:rsidR="00A5314C" w:rsidRPr="00F75F26" w:rsidRDefault="009247FF" w:rsidP="00A5314C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DropDown"/>
                    <w:rFonts w:asciiTheme="minorHAnsi" w:hAnsiTheme="minorHAnsi" w:cstheme="minorHAnsi"/>
                    <w:sz w:val="20"/>
                    <w:szCs w:val="20"/>
                  </w:rPr>
                  <w:t>3/1/2018</w:t>
                </w:r>
              </w:p>
            </w:tc>
          </w:sdtContent>
        </w:sdt>
      </w:tr>
      <w:tr w:rsidR="00A5314C" w:rsidRPr="00F75F26" w:rsidTr="00BE5048">
        <w:tc>
          <w:tcPr>
            <w:tcW w:w="2340" w:type="dxa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Advertised Fixed Fee %</w:t>
            </w:r>
          </w:p>
        </w:tc>
        <w:tc>
          <w:tcPr>
            <w:tcW w:w="1260" w:type="dxa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vertFixFee"/>
                  <w:enabled/>
                  <w:calcOnExit w:val="0"/>
                  <w:textInput>
                    <w:type w:val="number"/>
                    <w:maxLength w:val="10"/>
                    <w:format w:val="0.000"/>
                  </w:textInput>
                </w:ffData>
              </w:fldChar>
            </w:r>
            <w:bookmarkStart w:id="17" w:name="AdvertFixFe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247FF">
              <w:rPr>
                <w:rFonts w:asciiTheme="minorHAnsi" w:hAnsiTheme="minorHAnsi" w:cstheme="minorHAnsi"/>
                <w:sz w:val="20"/>
                <w:szCs w:val="20"/>
              </w:rPr>
              <w:t>7.250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14C" w:rsidRPr="00F75F26" w:rsidRDefault="00A5314C" w:rsidP="00A5314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314C" w:rsidRPr="00F75F26" w:rsidTr="0070456C">
        <w:trPr>
          <w:trHeight w:val="576"/>
        </w:trPr>
        <w:tc>
          <w:tcPr>
            <w:tcW w:w="3600" w:type="dxa"/>
            <w:gridSpan w:val="2"/>
          </w:tcPr>
          <w:p w:rsidR="00A5314C" w:rsidRPr="00F75F26" w:rsidRDefault="00A5314C" w:rsidP="00A5314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Project Description/Scope of Service</w:t>
            </w:r>
          </w:p>
        </w:tc>
        <w:tc>
          <w:tcPr>
            <w:tcW w:w="7200" w:type="dxa"/>
            <w:gridSpan w:val="3"/>
          </w:tcPr>
          <w:p w:rsidR="00A5314C" w:rsidRPr="00D20A84" w:rsidRDefault="00A5314C" w:rsidP="00A531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cop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8" w:name="Scope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E39C3">
              <w:rPr>
                <w:rFonts w:asciiTheme="minorHAnsi" w:hAnsiTheme="minorHAnsi" w:cstheme="minorHAnsi"/>
                <w:sz w:val="18"/>
                <w:szCs w:val="18"/>
              </w:rPr>
              <w:t>Provide plans, specs and sole source justification for the Kenosha SWEF Upgrades project which includes: Interstate CMS signs, operating systems, static scale</w:t>
            </w:r>
            <w:r w:rsidR="009858EB">
              <w:rPr>
                <w:rFonts w:asciiTheme="minorHAnsi" w:hAnsiTheme="minorHAnsi" w:cstheme="minorHAnsi"/>
                <w:sz w:val="18"/>
                <w:szCs w:val="18"/>
              </w:rPr>
              <w:t xml:space="preserve"> and add LPR &amp; USDOT Readers</w:t>
            </w:r>
            <w:r w:rsidR="006E39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7D3C21" w:rsidRPr="003C37C8" w:rsidRDefault="007D3C21" w:rsidP="00646415">
      <w:pPr>
        <w:pStyle w:val="Spacer4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25"/>
        <w:gridCol w:w="3116"/>
        <w:gridCol w:w="5241"/>
      </w:tblGrid>
      <w:tr w:rsidR="00646415" w:rsidRPr="007F6AE6" w:rsidTr="0070456C">
        <w:tc>
          <w:tcPr>
            <w:tcW w:w="10800" w:type="dxa"/>
            <w:gridSpan w:val="3"/>
            <w:shd w:val="clear" w:color="auto" w:fill="D9D9D9" w:themeFill="background1" w:themeFillShade="D9"/>
          </w:tcPr>
          <w:p w:rsidR="00646415" w:rsidRPr="00321418" w:rsidRDefault="00646415" w:rsidP="0070456C">
            <w:pPr>
              <w:pStyle w:val="TableSectionHeading"/>
              <w:rPr>
                <w:b/>
                <w:szCs w:val="22"/>
              </w:rPr>
            </w:pPr>
            <w:r w:rsidRPr="00321418">
              <w:rPr>
                <w:szCs w:val="22"/>
              </w:rPr>
              <w:t>Selection Information</w:t>
            </w:r>
          </w:p>
        </w:tc>
      </w:tr>
      <w:tr w:rsidR="00646415" w:rsidRPr="00F75F26" w:rsidTr="0070456C">
        <w:tc>
          <w:tcPr>
            <w:tcW w:w="2340" w:type="dxa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Recommended Firm</w:t>
            </w:r>
          </w:p>
        </w:tc>
        <w:tc>
          <w:tcPr>
            <w:tcW w:w="3150" w:type="dxa"/>
            <w:vAlign w:val="center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tedFirm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SelectedFirm"/>
            <w:r w:rsidR="0064641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858EB">
              <w:rPr>
                <w:rFonts w:asciiTheme="minorHAnsi" w:hAnsiTheme="minorHAnsi" w:cstheme="minorHAnsi"/>
                <w:noProof/>
                <w:sz w:val="20"/>
                <w:szCs w:val="20"/>
              </w:rPr>
              <w:t>KL Engineering</w:t>
            </w:r>
            <w:r w:rsidR="009247FF">
              <w:rPr>
                <w:rFonts w:asciiTheme="minorHAnsi" w:hAnsiTheme="minorHAnsi" w:cstheme="minorHAnsi"/>
                <w:noProof/>
                <w:sz w:val="20"/>
                <w:szCs w:val="20"/>
              </w:rPr>
              <w:t>, Inc.</w:t>
            </w:r>
            <w:bookmarkStart w:id="20" w:name="_GoBack"/>
            <w:bookmarkEnd w:id="20"/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Justification for recommended firm:</w:t>
            </w:r>
          </w:p>
        </w:tc>
      </w:tr>
      <w:tr w:rsidR="00646415" w:rsidRPr="00F75F26" w:rsidTr="0070456C">
        <w:tc>
          <w:tcPr>
            <w:tcW w:w="5490" w:type="dxa"/>
            <w:gridSpan w:val="2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List up to four other firms qualified to complete the work:</w:t>
            </w:r>
          </w:p>
        </w:tc>
        <w:tc>
          <w:tcPr>
            <w:tcW w:w="5310" w:type="dxa"/>
            <w:vMerge w:val="restart"/>
          </w:tcPr>
          <w:p w:rsidR="00646415" w:rsidRPr="008B3A35" w:rsidRDefault="000346EA" w:rsidP="0070456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Justification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1" w:name="Justification"/>
            <w:r w:rsidR="0064641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9858EB" w:rsidRPr="009858EB">
              <w:rPr>
                <w:rFonts w:asciiTheme="minorHAnsi" w:hAnsiTheme="minorHAnsi" w:cstheme="minorHAnsi"/>
                <w:noProof/>
                <w:sz w:val="18"/>
                <w:szCs w:val="20"/>
              </w:rPr>
              <w:t>KL has the most experience providing designs for our SWEF Program.  This project is needed asap to address a signficant safety issue on the interstate system.  It would take longer for SRF to get up to speed and would require longer to review their work.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21"/>
          </w:p>
        </w:tc>
      </w:tr>
      <w:tr w:rsidR="00646415" w:rsidRPr="00F75F26" w:rsidTr="0070456C">
        <w:tc>
          <w:tcPr>
            <w:tcW w:w="5490" w:type="dxa"/>
            <w:gridSpan w:val="2"/>
            <w:vAlign w:val="center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1 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RecFirm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9858EB">
              <w:rPr>
                <w:rFonts w:asciiTheme="minorHAnsi" w:hAnsiTheme="minorHAnsi" w:cstheme="minorHAnsi"/>
                <w:noProof/>
                <w:sz w:val="20"/>
                <w:szCs w:val="20"/>
              </w:rPr>
              <w:t>SRF Consulting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10" w:type="dxa"/>
            <w:vMerge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6415" w:rsidRPr="00F75F26" w:rsidTr="0070456C">
        <w:tc>
          <w:tcPr>
            <w:tcW w:w="5490" w:type="dxa"/>
            <w:gridSpan w:val="2"/>
            <w:vAlign w:val="center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2 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RecFirm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10" w:type="dxa"/>
            <w:vMerge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6415" w:rsidRPr="00F75F26" w:rsidTr="0070456C">
        <w:tc>
          <w:tcPr>
            <w:tcW w:w="5490" w:type="dxa"/>
            <w:gridSpan w:val="2"/>
            <w:vAlign w:val="center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3 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RecFirm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10" w:type="dxa"/>
            <w:vMerge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6415" w:rsidRPr="00F75F26" w:rsidTr="0070456C">
        <w:tc>
          <w:tcPr>
            <w:tcW w:w="5490" w:type="dxa"/>
            <w:gridSpan w:val="2"/>
            <w:vAlign w:val="center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4  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RecFirm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5" w:name="RecFirm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0346E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310" w:type="dxa"/>
            <w:vMerge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D3C21" w:rsidRPr="003C37C8" w:rsidRDefault="007D3C21" w:rsidP="00646415">
      <w:pPr>
        <w:pStyle w:val="Spacer4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437"/>
        <w:gridCol w:w="270"/>
        <w:gridCol w:w="2520"/>
        <w:gridCol w:w="1800"/>
        <w:gridCol w:w="720"/>
        <w:gridCol w:w="1170"/>
        <w:gridCol w:w="1620"/>
      </w:tblGrid>
      <w:tr w:rsidR="00646415" w:rsidRPr="007F6AE6" w:rsidTr="0070456C">
        <w:tc>
          <w:tcPr>
            <w:tcW w:w="10800" w:type="dxa"/>
            <w:gridSpan w:val="8"/>
            <w:shd w:val="clear" w:color="auto" w:fill="D9D9D9" w:themeFill="background1" w:themeFillShade="D9"/>
          </w:tcPr>
          <w:p w:rsidR="00646415" w:rsidRPr="00321418" w:rsidRDefault="00646415" w:rsidP="0070456C">
            <w:pPr>
              <w:pStyle w:val="TableSectionHeading"/>
              <w:rPr>
                <w:szCs w:val="22"/>
              </w:rPr>
            </w:pPr>
            <w:r w:rsidRPr="00321418">
              <w:rPr>
                <w:szCs w:val="22"/>
              </w:rPr>
              <w:t>For BPD/Consultant Services Use Only</w:t>
            </w:r>
          </w:p>
        </w:tc>
      </w:tr>
      <w:tr w:rsidR="00646415" w:rsidRPr="00F75F26" w:rsidTr="0070456C">
        <w:tc>
          <w:tcPr>
            <w:tcW w:w="2700" w:type="dxa"/>
            <w:gridSpan w:val="2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% Firm Complete</w:t>
            </w:r>
          </w:p>
        </w:tc>
        <w:tc>
          <w:tcPr>
            <w:tcW w:w="2790" w:type="dxa"/>
            <w:gridSpan w:val="2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FirmCmpltPct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26" w:name="FirmCmpltPct"/>
            <w:r w:rsidR="0064641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  <w:r w:rsidR="00646415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690" w:type="dxa"/>
            <w:gridSpan w:val="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Recommended firm’s overhead rate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0.000"/>
                  </w:textInput>
                </w:ffData>
              </w:fldChar>
            </w:r>
            <w:bookmarkStart w:id="27" w:name="Text4"/>
            <w:r w:rsidR="0064641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  <w:r w:rsidR="0064641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46415" w:rsidRPr="00F75F26" w:rsidTr="0070456C">
        <w:tc>
          <w:tcPr>
            <w:tcW w:w="2700" w:type="dxa"/>
            <w:gridSpan w:val="2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% Group Master Complete</w:t>
            </w:r>
          </w:p>
        </w:tc>
        <w:tc>
          <w:tcPr>
            <w:tcW w:w="2790" w:type="dxa"/>
            <w:gridSpan w:val="2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GrpMstrCmpltPct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28" w:name="GrpMstrCmpltPct"/>
            <w:r w:rsidR="0064641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  <w:r w:rsidR="00646415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3690" w:type="dxa"/>
            <w:gridSpan w:val="3"/>
            <w:tcBorders>
              <w:right w:val="nil"/>
            </w:tcBorders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Firm’s rate approved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9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0"/>
            <w:r w:rsidR="00646415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0"/>
            <w:r w:rsidR="00646415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646415" w:rsidRPr="00F75F26" w:rsidTr="0070456C">
        <w:tc>
          <w:tcPr>
            <w:tcW w:w="2700" w:type="dxa"/>
            <w:gridSpan w:val="2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Date Received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Received"/>
            <w:id w:val="10043306"/>
            <w:placeholder>
              <w:docPart w:val="C889488F32D746C195AC9A26892C35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90" w:type="dxa"/>
                <w:gridSpan w:val="2"/>
              </w:tcPr>
              <w:p w:rsidR="00646415" w:rsidRPr="00F75F26" w:rsidRDefault="00AE5DF3" w:rsidP="0070456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F75F2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3690" w:type="dxa"/>
            <w:gridSpan w:val="3"/>
            <w:tcBorders>
              <w:right w:val="nil"/>
            </w:tcBorders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Work Order Request</w:t>
            </w:r>
            <w:r w:rsidRPr="008E2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C2CF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OReq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OReqY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46EA" w:rsidRPr="00F75F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  <w:r w:rsidRPr="00F75F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  <w:tc>
          <w:tcPr>
            <w:tcW w:w="1620" w:type="dxa"/>
            <w:tcBorders>
              <w:left w:val="nil"/>
            </w:tcBorders>
          </w:tcPr>
          <w:p w:rsidR="00646415" w:rsidRPr="00F75F26" w:rsidRDefault="000346EA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OReq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WOReqN"/>
            <w:r w:rsidR="00646415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6E39C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6E39C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2"/>
            <w:r w:rsidR="00646415"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Denied</w:t>
            </w:r>
          </w:p>
        </w:tc>
      </w:tr>
      <w:tr w:rsidR="00646415" w:rsidRPr="00F75F26" w:rsidTr="0070456C">
        <w:tc>
          <w:tcPr>
            <w:tcW w:w="2970" w:type="dxa"/>
            <w:gridSpan w:val="3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If denied, reason and alternative</w:t>
            </w:r>
          </w:p>
        </w:tc>
        <w:tc>
          <w:tcPr>
            <w:tcW w:w="7830" w:type="dxa"/>
            <w:gridSpan w:val="5"/>
          </w:tcPr>
          <w:p w:rsidR="00646415" w:rsidRPr="00F27CBE" w:rsidRDefault="000346EA" w:rsidP="0070456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DenialReason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33" w:name="DenialReason"/>
            <w:r w:rsidR="0064641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20"/>
              </w:rPr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64641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64641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33"/>
          </w:p>
        </w:tc>
      </w:tr>
      <w:tr w:rsidR="00BE5048" w:rsidRPr="00F75F26" w:rsidTr="0070456C">
        <w:trPr>
          <w:trHeight w:val="572"/>
        </w:trPr>
        <w:tc>
          <w:tcPr>
            <w:tcW w:w="10800" w:type="dxa"/>
            <w:gridSpan w:val="8"/>
          </w:tcPr>
          <w:p w:rsidR="00BE5048" w:rsidRDefault="00BE5048" w:rsidP="0070456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91FD2">
              <w:rPr>
                <w:rFonts w:asciiTheme="minorHAnsi" w:hAnsiTheme="minorHAnsi" w:cstheme="minorHAnsi"/>
                <w:b/>
                <w:sz w:val="18"/>
                <w:szCs w:val="20"/>
              </w:rPr>
              <w:t>Notes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</w:t>
            </w:r>
            <w:r w:rsidR="000346EA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SSNotes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bookmarkStart w:id="34" w:name="CSSNotes"/>
            <w:r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="000346EA">
              <w:rPr>
                <w:rFonts w:asciiTheme="minorHAnsi" w:hAnsiTheme="minorHAnsi" w:cstheme="minorHAnsi"/>
                <w:sz w:val="18"/>
                <w:szCs w:val="20"/>
              </w:rPr>
            </w:r>
            <w:r w:rsidR="000346EA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="000346EA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34"/>
          </w:p>
        </w:tc>
      </w:tr>
      <w:tr w:rsidR="00646415" w:rsidTr="0070456C">
        <w:tc>
          <w:tcPr>
            <w:tcW w:w="2263" w:type="dxa"/>
          </w:tcPr>
          <w:p w:rsidR="00646415" w:rsidRPr="004C68E9" w:rsidRDefault="00646415" w:rsidP="0070456C">
            <w:pPr>
              <w:rPr>
                <w:sz w:val="20"/>
                <w:szCs w:val="20"/>
              </w:rPr>
            </w:pPr>
            <w:r w:rsidRPr="004C68E9">
              <w:rPr>
                <w:b/>
                <w:sz w:val="20"/>
                <w:szCs w:val="20"/>
              </w:rPr>
              <w:t>Approval Signature</w:t>
            </w:r>
            <w:r w:rsidRPr="004C68E9">
              <w:rPr>
                <w:sz w:val="20"/>
                <w:szCs w:val="20"/>
              </w:rPr>
              <w:t>:</w:t>
            </w:r>
          </w:p>
        </w:tc>
        <w:tc>
          <w:tcPr>
            <w:tcW w:w="5027" w:type="dxa"/>
            <w:gridSpan w:val="4"/>
          </w:tcPr>
          <w:p w:rsidR="00646415" w:rsidRPr="008F12C5" w:rsidRDefault="000346EA" w:rsidP="0070456C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ApprovalSign"/>
            <w:r w:rsidR="00646415"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 w:rsidR="00646415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646415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646415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646415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646415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720" w:type="dxa"/>
          </w:tcPr>
          <w:p w:rsidR="00646415" w:rsidRPr="00F75F26" w:rsidRDefault="00646415" w:rsidP="007045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F26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  <w:sdt>
          <w:sdtPr>
            <w:rPr>
              <w:rStyle w:val="DropDown"/>
              <w:rFonts w:asciiTheme="minorHAnsi" w:hAnsiTheme="minorHAnsi" w:cstheme="minorHAnsi"/>
              <w:sz w:val="20"/>
              <w:szCs w:val="20"/>
            </w:rPr>
            <w:tag w:val="DateAppSig"/>
            <w:id w:val="8916113"/>
            <w:placeholder>
              <w:docPart w:val="2E0DE16EA8514E66878588855BC14F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90" w:type="dxa"/>
                <w:gridSpan w:val="2"/>
              </w:tcPr>
              <w:p w:rsidR="00646415" w:rsidRPr="00F75F26" w:rsidRDefault="00AE5DF3" w:rsidP="0070456C">
                <w:pPr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75F2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:rsidR="0055676C" w:rsidRPr="007F6AE6" w:rsidRDefault="0055676C" w:rsidP="00EB30BC">
      <w:pPr>
        <w:rPr>
          <w:rFonts w:ascii="Arial" w:hAnsi="Arial" w:cs="Arial"/>
          <w:sz w:val="8"/>
          <w:szCs w:val="8"/>
        </w:rPr>
      </w:pPr>
    </w:p>
    <w:p w:rsidR="007F6AE6" w:rsidRPr="007F6AE6" w:rsidRDefault="007F6AE6" w:rsidP="00EB30BC">
      <w:pPr>
        <w:rPr>
          <w:rFonts w:ascii="Arial" w:hAnsi="Arial" w:cs="Arial"/>
          <w:sz w:val="8"/>
          <w:szCs w:val="8"/>
        </w:rPr>
        <w:sectPr w:rsidR="007F6AE6" w:rsidRPr="007F6AE6" w:rsidSect="00EB30B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1170"/>
        <w:gridCol w:w="1800"/>
        <w:gridCol w:w="2700"/>
        <w:gridCol w:w="1260"/>
        <w:gridCol w:w="1350"/>
      </w:tblGrid>
      <w:tr w:rsidR="00487DCA" w:rsidRPr="00CD48C0" w:rsidTr="003F6374">
        <w:trPr>
          <w:jc w:val="center"/>
        </w:trPr>
        <w:tc>
          <w:tcPr>
            <w:tcW w:w="10800" w:type="dxa"/>
            <w:gridSpan w:val="6"/>
            <w:shd w:val="clear" w:color="auto" w:fill="F2DBDB" w:themeFill="accent2" w:themeFillTint="33"/>
          </w:tcPr>
          <w:p w:rsidR="00487DCA" w:rsidRDefault="00B107C7" w:rsidP="00816313">
            <w:pPr>
              <w:pStyle w:val="TableMaster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lastRenderedPageBreak/>
              <w:t xml:space="preserve">Statewide </w:t>
            </w:r>
            <w:r w:rsidR="00AB77B9" w:rsidRPr="00CD48C0">
              <w:rPr>
                <w:sz w:val="20"/>
                <w:szCs w:val="20"/>
              </w:rPr>
              <w:t xml:space="preserve">Master Contract </w:t>
            </w:r>
            <w:r w:rsidR="00AB77B9">
              <w:rPr>
                <w:sz w:val="20"/>
                <w:szCs w:val="20"/>
              </w:rPr>
              <w:t>for Full Service Design</w:t>
            </w:r>
          </w:p>
          <w:p w:rsidR="00816313" w:rsidRPr="00CD48C0" w:rsidRDefault="00816313" w:rsidP="00B1172D">
            <w:pPr>
              <w:pStyle w:val="TableMaster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Czech 608-267-9390 – BPD02 Jan1</w:t>
            </w:r>
            <w:r w:rsidR="00B1172D">
              <w:rPr>
                <w:sz w:val="20"/>
                <w:szCs w:val="20"/>
              </w:rPr>
              <w:t>6</w:t>
            </w:r>
          </w:p>
        </w:tc>
      </w:tr>
      <w:tr w:rsidR="00816313" w:rsidRPr="00CD48C0" w:rsidTr="003F6374">
        <w:trPr>
          <w:jc w:val="center"/>
        </w:trPr>
        <w:tc>
          <w:tcPr>
            <w:tcW w:w="10800" w:type="dxa"/>
            <w:gridSpan w:val="6"/>
          </w:tcPr>
          <w:p w:rsidR="00816313" w:rsidRPr="00E20D34" w:rsidRDefault="00816313" w:rsidP="00E625E4">
            <w:pPr>
              <w:pStyle w:val="TableMaster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Fee 7</w:t>
            </w:r>
            <w:r w:rsidR="00B1172D">
              <w:rPr>
                <w:sz w:val="20"/>
                <w:szCs w:val="20"/>
              </w:rPr>
              <w:t>.</w:t>
            </w:r>
            <w:r w:rsidR="00E625E4">
              <w:rPr>
                <w:sz w:val="20"/>
                <w:szCs w:val="20"/>
              </w:rPr>
              <w:t>25</w:t>
            </w:r>
            <w:r w:rsidRPr="00E20D34">
              <w:rPr>
                <w:sz w:val="20"/>
                <w:szCs w:val="20"/>
              </w:rPr>
              <w:t>%</w:t>
            </w:r>
          </w:p>
        </w:tc>
      </w:tr>
      <w:tr w:rsidR="00816313" w:rsidRPr="00CD48C0" w:rsidTr="003F6374">
        <w:trPr>
          <w:jc w:val="center"/>
        </w:trPr>
        <w:tc>
          <w:tcPr>
            <w:tcW w:w="10800" w:type="dxa"/>
            <w:gridSpan w:val="6"/>
          </w:tcPr>
          <w:p w:rsidR="00816313" w:rsidRPr="00CD48C0" w:rsidRDefault="00816313" w:rsidP="00B1172D">
            <w:pPr>
              <w:pStyle w:val="TableMaster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CD48C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CD48C0">
              <w:rPr>
                <w:sz w:val="20"/>
                <w:szCs w:val="20"/>
              </w:rPr>
              <w:t>/1</w:t>
            </w:r>
            <w:r w:rsidR="00B1172D">
              <w:rPr>
                <w:sz w:val="20"/>
                <w:szCs w:val="20"/>
              </w:rPr>
              <w:t>6</w:t>
            </w:r>
            <w:r w:rsidRPr="00CD48C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06</w:t>
            </w:r>
            <w:r w:rsidRPr="00CD48C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CD48C0">
              <w:rPr>
                <w:sz w:val="20"/>
                <w:szCs w:val="20"/>
              </w:rPr>
              <w:t>0/1</w:t>
            </w:r>
            <w:r w:rsidR="00B1172D">
              <w:rPr>
                <w:sz w:val="20"/>
                <w:szCs w:val="20"/>
              </w:rPr>
              <w:t>8</w:t>
            </w:r>
          </w:p>
        </w:tc>
      </w:tr>
      <w:tr w:rsidR="00816313" w:rsidRPr="00CD48C0" w:rsidTr="003F6374">
        <w:trPr>
          <w:jc w:val="center"/>
        </w:trPr>
        <w:tc>
          <w:tcPr>
            <w:tcW w:w="2520" w:type="dxa"/>
            <w:shd w:val="clear" w:color="auto" w:fill="D9D9D9" w:themeFill="background1" w:themeFillShade="D9"/>
          </w:tcPr>
          <w:p w:rsidR="00816313" w:rsidRPr="00CD48C0" w:rsidRDefault="00816313" w:rsidP="00CB05AF">
            <w:pPr>
              <w:pStyle w:val="Table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Firm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16313" w:rsidRPr="00CD48C0" w:rsidRDefault="00816313" w:rsidP="00CB05AF">
            <w:pPr>
              <w:pStyle w:val="Table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Master ID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16313" w:rsidRPr="00CD48C0" w:rsidRDefault="00816313" w:rsidP="00CB05AF">
            <w:pPr>
              <w:pStyle w:val="Table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Contact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816313" w:rsidRDefault="00816313" w:rsidP="00CB05AF">
            <w:pPr>
              <w:pStyle w:val="Table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Email</w:t>
            </w:r>
          </w:p>
          <w:p w:rsidR="00F408EC" w:rsidRPr="00F408EC" w:rsidRDefault="00F408EC" w:rsidP="00F408EC">
            <w:pPr>
              <w:pStyle w:val="TableHeading"/>
              <w:rPr>
                <w:b w:val="0"/>
                <w:sz w:val="16"/>
                <w:szCs w:val="16"/>
              </w:rPr>
            </w:pPr>
            <w:r w:rsidRPr="00F408EC">
              <w:rPr>
                <w:b w:val="0"/>
                <w:sz w:val="16"/>
                <w:szCs w:val="16"/>
              </w:rPr>
              <w:t xml:space="preserve">Ctrl + Click to </w:t>
            </w:r>
            <w:r>
              <w:rPr>
                <w:b w:val="0"/>
                <w:sz w:val="16"/>
                <w:szCs w:val="16"/>
              </w:rPr>
              <w:t>send</w:t>
            </w:r>
            <w:r w:rsidRPr="00F408EC">
              <w:rPr>
                <w:b w:val="0"/>
                <w:sz w:val="16"/>
                <w:szCs w:val="16"/>
              </w:rPr>
              <w:t xml:space="preserve"> email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16313" w:rsidRPr="00CD48C0" w:rsidRDefault="00816313" w:rsidP="00CB05AF">
            <w:pPr>
              <w:pStyle w:val="Table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Contact Phone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16313" w:rsidRPr="00CD48C0" w:rsidRDefault="00816313" w:rsidP="00CB05AF">
            <w:pPr>
              <w:pStyle w:val="TableHeading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Contract Amount</w:t>
            </w:r>
          </w:p>
        </w:tc>
      </w:tr>
      <w:tr w:rsidR="00816313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816313" w:rsidRPr="00B107C7" w:rsidRDefault="00816313" w:rsidP="00CB05AF">
            <w:pPr>
              <w:pStyle w:val="tablesmallprint"/>
            </w:pPr>
            <w:r>
              <w:t>AECOM Technical Services</w:t>
            </w:r>
          </w:p>
        </w:tc>
        <w:tc>
          <w:tcPr>
            <w:tcW w:w="1170" w:type="dxa"/>
            <w:vAlign w:val="center"/>
          </w:tcPr>
          <w:p w:rsidR="00816313" w:rsidRPr="00B107C7" w:rsidRDefault="00816313" w:rsidP="00B1172D">
            <w:pPr>
              <w:pStyle w:val="tablesmallprint"/>
            </w:pPr>
            <w:r>
              <w:t>0697</w:t>
            </w:r>
            <w:r w:rsidR="00B1172D">
              <w:t>-01-74</w:t>
            </w:r>
          </w:p>
        </w:tc>
        <w:tc>
          <w:tcPr>
            <w:tcW w:w="1800" w:type="dxa"/>
            <w:vAlign w:val="center"/>
          </w:tcPr>
          <w:p w:rsidR="00816313" w:rsidRDefault="00FF0949" w:rsidP="00CB05AF">
            <w:pPr>
              <w:pStyle w:val="tablesmallprint"/>
            </w:pPr>
            <w:r>
              <w:t>Randy Fuchs</w:t>
            </w:r>
          </w:p>
          <w:p w:rsidR="00FF0949" w:rsidRPr="00B107C7" w:rsidRDefault="00FF0949" w:rsidP="00CB05AF">
            <w:pPr>
              <w:pStyle w:val="tablesmallprint"/>
            </w:pPr>
            <w:r>
              <w:t>Mike Preboske</w:t>
            </w:r>
          </w:p>
        </w:tc>
        <w:tc>
          <w:tcPr>
            <w:tcW w:w="2700" w:type="dxa"/>
          </w:tcPr>
          <w:p w:rsidR="00816313" w:rsidRDefault="006E39C3" w:rsidP="00B1172D">
            <w:pPr>
              <w:pStyle w:val="tablesmallprint"/>
              <w:rPr>
                <w:rStyle w:val="Hyperlink"/>
              </w:rPr>
            </w:pPr>
            <w:hyperlink r:id="rId14" w:history="1">
              <w:r w:rsidR="00FF0949" w:rsidRPr="00FF0949">
                <w:rPr>
                  <w:rStyle w:val="Hyperlink"/>
                </w:rPr>
                <w:t>randy.fuchs@aecom.com</w:t>
              </w:r>
            </w:hyperlink>
          </w:p>
          <w:p w:rsidR="00FF0949" w:rsidRPr="00561B4E" w:rsidRDefault="006E39C3" w:rsidP="00B1172D">
            <w:pPr>
              <w:pStyle w:val="tablesmallprint"/>
              <w:rPr>
                <w:rStyle w:val="Hyperlink"/>
              </w:rPr>
            </w:pPr>
            <w:hyperlink r:id="rId15" w:history="1">
              <w:r w:rsidR="00FF0949">
                <w:rPr>
                  <w:rStyle w:val="Hyperlink"/>
                </w:rPr>
                <w:t>michael.preboske@aecom.com</w:t>
              </w:r>
            </w:hyperlink>
          </w:p>
        </w:tc>
        <w:tc>
          <w:tcPr>
            <w:tcW w:w="1260" w:type="dxa"/>
            <w:vAlign w:val="center"/>
          </w:tcPr>
          <w:p w:rsidR="00816313" w:rsidRDefault="00FF0949" w:rsidP="00CB05AF">
            <w:pPr>
              <w:pStyle w:val="tablesmallprint"/>
            </w:pPr>
            <w:r>
              <w:t>608-828-8135</w:t>
            </w:r>
          </w:p>
          <w:p w:rsidR="00FF0949" w:rsidRPr="00B107C7" w:rsidRDefault="00101FD7" w:rsidP="00CB05AF">
            <w:pPr>
              <w:pStyle w:val="tablesmallprint"/>
            </w:pPr>
            <w:r>
              <w:t>414-944-6139</w:t>
            </w:r>
          </w:p>
        </w:tc>
        <w:tc>
          <w:tcPr>
            <w:tcW w:w="1350" w:type="dxa"/>
            <w:vAlign w:val="center"/>
          </w:tcPr>
          <w:p w:rsidR="00816313" w:rsidRPr="00BD6EF0" w:rsidRDefault="00816313" w:rsidP="00CD48C0">
            <w:pPr>
              <w:pStyle w:val="tablesmallprint"/>
              <w:jc w:val="right"/>
            </w:pPr>
            <w:r>
              <w:t>$1,500,000</w:t>
            </w:r>
          </w:p>
        </w:tc>
      </w:tr>
      <w:tr w:rsidR="00816313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816313" w:rsidRDefault="00816313" w:rsidP="00CB05AF">
            <w:pPr>
              <w:pStyle w:val="tablesmallprint"/>
            </w:pPr>
            <w:r>
              <w:t>Alfred Benesch &amp; Company</w:t>
            </w:r>
          </w:p>
        </w:tc>
        <w:tc>
          <w:tcPr>
            <w:tcW w:w="1170" w:type="dxa"/>
            <w:vAlign w:val="center"/>
          </w:tcPr>
          <w:p w:rsidR="00816313" w:rsidRPr="00B107C7" w:rsidRDefault="00B1172D" w:rsidP="007B0C03">
            <w:pPr>
              <w:pStyle w:val="tablesmallprint"/>
            </w:pPr>
            <w:r>
              <w:t>0697-01-75</w:t>
            </w:r>
          </w:p>
        </w:tc>
        <w:tc>
          <w:tcPr>
            <w:tcW w:w="1800" w:type="dxa"/>
            <w:vAlign w:val="center"/>
          </w:tcPr>
          <w:p w:rsidR="00816313" w:rsidRDefault="00816313" w:rsidP="00CB05AF">
            <w:pPr>
              <w:pStyle w:val="tablesmallprint"/>
            </w:pPr>
            <w:r>
              <w:t>Amanda Zacharias</w:t>
            </w:r>
          </w:p>
        </w:tc>
        <w:tc>
          <w:tcPr>
            <w:tcW w:w="2700" w:type="dxa"/>
          </w:tcPr>
          <w:p w:rsidR="00816313" w:rsidRDefault="006E39C3" w:rsidP="00CB05AF">
            <w:pPr>
              <w:pStyle w:val="tablesmallprint"/>
              <w:rPr>
                <w:rStyle w:val="Hyperlink"/>
              </w:rPr>
            </w:pPr>
            <w:hyperlink r:id="rId16" w:history="1">
              <w:r w:rsidR="00816313" w:rsidRPr="00816313">
                <w:rPr>
                  <w:rStyle w:val="Hyperlink"/>
                </w:rPr>
                <w:t>azacharias@benesch.com</w:t>
              </w:r>
            </w:hyperlink>
          </w:p>
        </w:tc>
        <w:tc>
          <w:tcPr>
            <w:tcW w:w="1260" w:type="dxa"/>
            <w:vAlign w:val="center"/>
          </w:tcPr>
          <w:p w:rsidR="00816313" w:rsidRDefault="00816313" w:rsidP="00CB05AF">
            <w:pPr>
              <w:pStyle w:val="tablesmallprint"/>
            </w:pPr>
            <w:r>
              <w:t>414-308-1320</w:t>
            </w:r>
          </w:p>
        </w:tc>
        <w:tc>
          <w:tcPr>
            <w:tcW w:w="1350" w:type="dxa"/>
            <w:vAlign w:val="center"/>
          </w:tcPr>
          <w:p w:rsidR="00816313" w:rsidRDefault="00816313" w:rsidP="004328CD">
            <w:pPr>
              <w:pStyle w:val="tablesmallprint"/>
              <w:jc w:val="right"/>
            </w:pPr>
            <w:r>
              <w:t>$</w:t>
            </w:r>
            <w:r w:rsidR="004328CD">
              <w:t>50</w:t>
            </w:r>
            <w:r>
              <w:t>0,000</w:t>
            </w:r>
          </w:p>
        </w:tc>
      </w:tr>
      <w:tr w:rsidR="00816313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816313" w:rsidRDefault="00816313" w:rsidP="00CB05AF">
            <w:pPr>
              <w:pStyle w:val="tablesmallprint"/>
            </w:pPr>
            <w:r>
              <w:t>Ayres Associates Inc.</w:t>
            </w:r>
          </w:p>
        </w:tc>
        <w:tc>
          <w:tcPr>
            <w:tcW w:w="1170" w:type="dxa"/>
            <w:vAlign w:val="center"/>
          </w:tcPr>
          <w:p w:rsidR="00816313" w:rsidRDefault="00B1172D" w:rsidP="00CB05AF">
            <w:pPr>
              <w:pStyle w:val="tablesmallprint"/>
            </w:pPr>
            <w:r>
              <w:t>0697-01-76</w:t>
            </w:r>
          </w:p>
        </w:tc>
        <w:tc>
          <w:tcPr>
            <w:tcW w:w="1800" w:type="dxa"/>
            <w:vAlign w:val="center"/>
          </w:tcPr>
          <w:p w:rsidR="00816313" w:rsidRDefault="00B1172D" w:rsidP="00CB05AF">
            <w:pPr>
              <w:pStyle w:val="tablesmallprint"/>
            </w:pPr>
            <w:r>
              <w:t>Jeff Abramson</w:t>
            </w:r>
          </w:p>
        </w:tc>
        <w:tc>
          <w:tcPr>
            <w:tcW w:w="2700" w:type="dxa"/>
          </w:tcPr>
          <w:p w:rsidR="00816313" w:rsidRDefault="006E39C3" w:rsidP="00CB05AF">
            <w:pPr>
              <w:pStyle w:val="tablesmallprint"/>
              <w:rPr>
                <w:rStyle w:val="Hyperlink"/>
              </w:rPr>
            </w:pPr>
            <w:hyperlink r:id="rId17" w:history="1">
              <w:r w:rsidR="00B1172D">
                <w:rPr>
                  <w:rStyle w:val="Hyperlink"/>
                </w:rPr>
                <w:t>abramsonj</w:t>
              </w:r>
              <w:r w:rsidR="00816313" w:rsidRPr="00816313">
                <w:rPr>
                  <w:rStyle w:val="Hyperlink"/>
                </w:rPr>
                <w:t>@ayresassociates.com</w:t>
              </w:r>
            </w:hyperlink>
          </w:p>
        </w:tc>
        <w:tc>
          <w:tcPr>
            <w:tcW w:w="1260" w:type="dxa"/>
            <w:vAlign w:val="center"/>
          </w:tcPr>
          <w:p w:rsidR="00816313" w:rsidRDefault="00816313" w:rsidP="00CB05AF">
            <w:pPr>
              <w:pStyle w:val="tablesmallprint"/>
            </w:pPr>
            <w:r>
              <w:t>715-834-3161</w:t>
            </w:r>
          </w:p>
        </w:tc>
        <w:tc>
          <w:tcPr>
            <w:tcW w:w="1350" w:type="dxa"/>
            <w:vAlign w:val="center"/>
          </w:tcPr>
          <w:p w:rsidR="00816313" w:rsidRPr="00BD6EF0" w:rsidRDefault="00816313" w:rsidP="007B0C03">
            <w:pPr>
              <w:pStyle w:val="tablesmallprint"/>
              <w:jc w:val="right"/>
            </w:pPr>
            <w:r>
              <w:t>$1,500,000</w:t>
            </w:r>
          </w:p>
        </w:tc>
      </w:tr>
      <w:tr w:rsidR="004328CD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4328CD" w:rsidRDefault="004328CD" w:rsidP="00CB05AF">
            <w:pPr>
              <w:pStyle w:val="tablesmallprint"/>
            </w:pPr>
            <w:r>
              <w:t xml:space="preserve">Baxter </w:t>
            </w:r>
            <w:r w:rsidR="00B1172D">
              <w:t xml:space="preserve">&amp; </w:t>
            </w:r>
            <w:r>
              <w:t>Woodman</w:t>
            </w:r>
            <w:r w:rsidR="00B1172D">
              <w:t>, Inc.</w:t>
            </w:r>
          </w:p>
        </w:tc>
        <w:tc>
          <w:tcPr>
            <w:tcW w:w="1170" w:type="dxa"/>
            <w:vAlign w:val="center"/>
          </w:tcPr>
          <w:p w:rsidR="004328CD" w:rsidRDefault="00B1172D" w:rsidP="007B0C03">
            <w:pPr>
              <w:pStyle w:val="tablesmallprint"/>
            </w:pPr>
            <w:r>
              <w:t>0697-01-77</w:t>
            </w:r>
          </w:p>
        </w:tc>
        <w:tc>
          <w:tcPr>
            <w:tcW w:w="1800" w:type="dxa"/>
            <w:vAlign w:val="center"/>
          </w:tcPr>
          <w:p w:rsidR="004328CD" w:rsidRDefault="00B1172D" w:rsidP="00CB05AF">
            <w:pPr>
              <w:pStyle w:val="tablesmallprint"/>
            </w:pPr>
            <w:r>
              <w:t>Daniel Durig</w:t>
            </w:r>
          </w:p>
        </w:tc>
        <w:tc>
          <w:tcPr>
            <w:tcW w:w="2700" w:type="dxa"/>
          </w:tcPr>
          <w:p w:rsidR="004328CD" w:rsidRDefault="006E39C3" w:rsidP="00CB05AF">
            <w:pPr>
              <w:pStyle w:val="tablesmallprint"/>
            </w:pPr>
            <w:hyperlink r:id="rId18" w:history="1">
              <w:r w:rsidR="00B1172D" w:rsidRPr="00B953FE">
                <w:rPr>
                  <w:rStyle w:val="Hyperlink"/>
                </w:rPr>
                <w:t>ddurig@baxterwoodman.com</w:t>
              </w:r>
            </w:hyperlink>
          </w:p>
        </w:tc>
        <w:tc>
          <w:tcPr>
            <w:tcW w:w="1260" w:type="dxa"/>
            <w:vAlign w:val="center"/>
          </w:tcPr>
          <w:p w:rsidR="004328CD" w:rsidRDefault="00B1172D" w:rsidP="00CB05AF">
            <w:pPr>
              <w:pStyle w:val="tablesmallprint"/>
            </w:pPr>
            <w:r>
              <w:t>608-481-0691</w:t>
            </w:r>
          </w:p>
        </w:tc>
        <w:tc>
          <w:tcPr>
            <w:tcW w:w="1350" w:type="dxa"/>
            <w:vAlign w:val="center"/>
          </w:tcPr>
          <w:p w:rsidR="004328CD" w:rsidRDefault="004328CD" w:rsidP="007B0C03">
            <w:pPr>
              <w:pStyle w:val="tablesmallprint"/>
              <w:jc w:val="right"/>
            </w:pPr>
            <w:r>
              <w:t>$500,000</w:t>
            </w:r>
          </w:p>
        </w:tc>
      </w:tr>
      <w:tr w:rsidR="007B68BB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7B68BB" w:rsidRDefault="007B68BB" w:rsidP="00CB05AF">
            <w:pPr>
              <w:pStyle w:val="tablesmallprint"/>
            </w:pPr>
            <w:r>
              <w:t>Becher-Hoppe A</w:t>
            </w:r>
            <w:r w:rsidR="00B1172D">
              <w:t>s</w:t>
            </w:r>
            <w:r>
              <w:t>sociates, Inc</w:t>
            </w:r>
            <w:r w:rsidR="00B1172D">
              <w:t>.</w:t>
            </w:r>
          </w:p>
        </w:tc>
        <w:tc>
          <w:tcPr>
            <w:tcW w:w="1170" w:type="dxa"/>
            <w:vAlign w:val="center"/>
          </w:tcPr>
          <w:p w:rsidR="007B68BB" w:rsidRDefault="00B1172D" w:rsidP="007B0C03">
            <w:pPr>
              <w:pStyle w:val="tablesmallprint"/>
            </w:pPr>
            <w:r>
              <w:t>0697-01-78</w:t>
            </w:r>
          </w:p>
        </w:tc>
        <w:tc>
          <w:tcPr>
            <w:tcW w:w="1800" w:type="dxa"/>
            <w:vAlign w:val="center"/>
          </w:tcPr>
          <w:p w:rsidR="007B68BB" w:rsidRDefault="00B1172D" w:rsidP="00B1172D">
            <w:pPr>
              <w:pStyle w:val="tablesmallprint"/>
            </w:pPr>
            <w:r>
              <w:t>Michael Kowal</w:t>
            </w:r>
          </w:p>
        </w:tc>
        <w:tc>
          <w:tcPr>
            <w:tcW w:w="2700" w:type="dxa"/>
          </w:tcPr>
          <w:p w:rsidR="007B68BB" w:rsidRDefault="006E39C3" w:rsidP="00B1172D">
            <w:pPr>
              <w:pStyle w:val="tablesmallprint"/>
              <w:rPr>
                <w:rStyle w:val="Hyperlink"/>
              </w:rPr>
            </w:pPr>
            <w:hyperlink r:id="rId19" w:history="1">
              <w:r w:rsidR="00B1172D">
                <w:rPr>
                  <w:rStyle w:val="Hyperlink"/>
                </w:rPr>
                <w:t>mkowal</w:t>
              </w:r>
              <w:r w:rsidR="007B68BB" w:rsidRPr="007B68BB">
                <w:rPr>
                  <w:rStyle w:val="Hyperlink"/>
                </w:rPr>
                <w:t>@becherhoppe.com</w:t>
              </w:r>
            </w:hyperlink>
          </w:p>
        </w:tc>
        <w:tc>
          <w:tcPr>
            <w:tcW w:w="1260" w:type="dxa"/>
            <w:vAlign w:val="center"/>
          </w:tcPr>
          <w:p w:rsidR="007B68BB" w:rsidRDefault="007B68BB" w:rsidP="00CB05AF">
            <w:pPr>
              <w:pStyle w:val="tablesmallprint"/>
            </w:pPr>
            <w:r>
              <w:t>715-845-8000</w:t>
            </w:r>
          </w:p>
        </w:tc>
        <w:tc>
          <w:tcPr>
            <w:tcW w:w="1350" w:type="dxa"/>
            <w:vAlign w:val="center"/>
          </w:tcPr>
          <w:p w:rsidR="007B68BB" w:rsidRDefault="007B68BB" w:rsidP="007B0C03">
            <w:pPr>
              <w:pStyle w:val="tablesmallprint"/>
              <w:jc w:val="right"/>
            </w:pPr>
            <w:r>
              <w:t>$750,000</w:t>
            </w:r>
          </w:p>
        </w:tc>
      </w:tr>
      <w:tr w:rsidR="00951C81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951C81" w:rsidRDefault="004328CD" w:rsidP="00CB05AF">
            <w:pPr>
              <w:pStyle w:val="tablesmallprint"/>
            </w:pPr>
            <w:r>
              <w:t>CBS Squared</w:t>
            </w:r>
            <w:r w:rsidR="00B1172D">
              <w:t xml:space="preserve"> Inc.</w:t>
            </w:r>
          </w:p>
        </w:tc>
        <w:tc>
          <w:tcPr>
            <w:tcW w:w="1170" w:type="dxa"/>
            <w:vAlign w:val="center"/>
          </w:tcPr>
          <w:p w:rsidR="00951C81" w:rsidRDefault="00B1172D" w:rsidP="007B0C03">
            <w:pPr>
              <w:pStyle w:val="tablesmallprint"/>
            </w:pPr>
            <w:r>
              <w:t>0697-01-79</w:t>
            </w:r>
          </w:p>
        </w:tc>
        <w:tc>
          <w:tcPr>
            <w:tcW w:w="180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Brian Smits</w:t>
            </w:r>
          </w:p>
        </w:tc>
        <w:tc>
          <w:tcPr>
            <w:tcW w:w="2700" w:type="dxa"/>
          </w:tcPr>
          <w:p w:rsidR="00951C81" w:rsidRDefault="006E39C3" w:rsidP="00CB05AF">
            <w:pPr>
              <w:pStyle w:val="tablesmallprint"/>
              <w:rPr>
                <w:rStyle w:val="Hyperlink"/>
              </w:rPr>
            </w:pPr>
            <w:hyperlink r:id="rId20" w:history="1">
              <w:r w:rsidR="00B1172D" w:rsidRPr="00B953FE">
                <w:rPr>
                  <w:rStyle w:val="Hyperlink"/>
                </w:rPr>
                <w:t>bsmits@cbssquaredinc.com</w:t>
              </w:r>
            </w:hyperlink>
          </w:p>
        </w:tc>
        <w:tc>
          <w:tcPr>
            <w:tcW w:w="126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715-861-7420</w:t>
            </w:r>
          </w:p>
        </w:tc>
        <w:tc>
          <w:tcPr>
            <w:tcW w:w="1350" w:type="dxa"/>
            <w:vAlign w:val="center"/>
          </w:tcPr>
          <w:p w:rsidR="00951C81" w:rsidRPr="00BD6EF0" w:rsidRDefault="004328CD" w:rsidP="00951C81">
            <w:pPr>
              <w:pStyle w:val="tablesmallprint"/>
              <w:jc w:val="right"/>
            </w:pPr>
            <w:r>
              <w:t>$500,000</w:t>
            </w:r>
          </w:p>
        </w:tc>
      </w:tr>
      <w:tr w:rsidR="00951C81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951C81" w:rsidRDefault="00951C81" w:rsidP="00CB05AF">
            <w:pPr>
              <w:pStyle w:val="tablesmallprint"/>
            </w:pPr>
            <w:r>
              <w:t>CH2M Hill, Inc.</w:t>
            </w:r>
          </w:p>
        </w:tc>
        <w:tc>
          <w:tcPr>
            <w:tcW w:w="1170" w:type="dxa"/>
            <w:vAlign w:val="center"/>
          </w:tcPr>
          <w:p w:rsidR="00951C81" w:rsidRDefault="00B1172D" w:rsidP="00951C81">
            <w:pPr>
              <w:pStyle w:val="tablesmallprint"/>
            </w:pPr>
            <w:r>
              <w:t>0697-01-80</w:t>
            </w:r>
          </w:p>
        </w:tc>
        <w:tc>
          <w:tcPr>
            <w:tcW w:w="180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Jeff Bauer</w:t>
            </w:r>
          </w:p>
        </w:tc>
        <w:tc>
          <w:tcPr>
            <w:tcW w:w="2700" w:type="dxa"/>
          </w:tcPr>
          <w:p w:rsidR="00951C81" w:rsidRDefault="006E39C3" w:rsidP="00B1172D">
            <w:pPr>
              <w:pStyle w:val="tablesmallprint"/>
              <w:rPr>
                <w:rStyle w:val="Hyperlink"/>
              </w:rPr>
            </w:pPr>
            <w:hyperlink r:id="rId21" w:history="1">
              <w:r w:rsidR="00B1172D">
                <w:rPr>
                  <w:rStyle w:val="Hyperlink"/>
                </w:rPr>
                <w:t>jeff.bauer</w:t>
              </w:r>
              <w:r w:rsidR="00951C81" w:rsidRPr="00951C81">
                <w:rPr>
                  <w:rStyle w:val="Hyperlink"/>
                </w:rPr>
                <w:t>@ch2m.com</w:t>
              </w:r>
            </w:hyperlink>
          </w:p>
        </w:tc>
        <w:tc>
          <w:tcPr>
            <w:tcW w:w="1260" w:type="dxa"/>
            <w:vAlign w:val="center"/>
          </w:tcPr>
          <w:p w:rsidR="00951C81" w:rsidRDefault="00951C81" w:rsidP="00CB05AF">
            <w:pPr>
              <w:pStyle w:val="tablesmallprint"/>
            </w:pPr>
            <w:r>
              <w:t>414-272-2426</w:t>
            </w:r>
          </w:p>
        </w:tc>
        <w:tc>
          <w:tcPr>
            <w:tcW w:w="1350" w:type="dxa"/>
            <w:vAlign w:val="center"/>
          </w:tcPr>
          <w:p w:rsidR="00951C81" w:rsidRPr="00BD6EF0" w:rsidRDefault="00951C81" w:rsidP="0070456C">
            <w:pPr>
              <w:pStyle w:val="tablesmallprint"/>
              <w:jc w:val="right"/>
            </w:pPr>
            <w:r>
              <w:t>$1,</w:t>
            </w:r>
            <w:r w:rsidR="0070456C">
              <w:t>0</w:t>
            </w:r>
            <w:r>
              <w:t>00,000</w:t>
            </w:r>
          </w:p>
        </w:tc>
      </w:tr>
      <w:tr w:rsidR="004328CD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4328CD" w:rsidRDefault="004328CD" w:rsidP="00CB05AF">
            <w:pPr>
              <w:pStyle w:val="tablesmallprint"/>
            </w:pPr>
            <w:r>
              <w:t>CORRE</w:t>
            </w:r>
            <w:r w:rsidR="00B1172D">
              <w:t>, Inc.</w:t>
            </w:r>
          </w:p>
        </w:tc>
        <w:tc>
          <w:tcPr>
            <w:tcW w:w="1170" w:type="dxa"/>
            <w:vAlign w:val="center"/>
          </w:tcPr>
          <w:p w:rsidR="004328CD" w:rsidRDefault="00B1172D" w:rsidP="00CB05AF">
            <w:pPr>
              <w:pStyle w:val="tablesmallprint"/>
            </w:pPr>
            <w:r>
              <w:t>0697-01-81</w:t>
            </w:r>
          </w:p>
        </w:tc>
        <w:tc>
          <w:tcPr>
            <w:tcW w:w="1800" w:type="dxa"/>
            <w:vAlign w:val="center"/>
          </w:tcPr>
          <w:p w:rsidR="004328CD" w:rsidRDefault="00B1172D" w:rsidP="00CB05AF">
            <w:pPr>
              <w:pStyle w:val="tablesmallprint"/>
            </w:pPr>
            <w:r>
              <w:t>Troy Gagner</w:t>
            </w:r>
          </w:p>
        </w:tc>
        <w:tc>
          <w:tcPr>
            <w:tcW w:w="2700" w:type="dxa"/>
          </w:tcPr>
          <w:p w:rsidR="004328CD" w:rsidRDefault="006E39C3" w:rsidP="00CB05AF">
            <w:pPr>
              <w:pStyle w:val="tablesmallprint"/>
            </w:pPr>
            <w:hyperlink r:id="rId22" w:history="1">
              <w:r w:rsidR="00B1172D" w:rsidRPr="00B953FE">
                <w:rPr>
                  <w:rStyle w:val="Hyperlink"/>
                </w:rPr>
                <w:t>tgagner@correinc.com</w:t>
              </w:r>
            </w:hyperlink>
          </w:p>
        </w:tc>
        <w:tc>
          <w:tcPr>
            <w:tcW w:w="1260" w:type="dxa"/>
            <w:vAlign w:val="center"/>
          </w:tcPr>
          <w:p w:rsidR="004328CD" w:rsidRDefault="00B1172D" w:rsidP="00CB05AF">
            <w:pPr>
              <w:pStyle w:val="tablesmallprint"/>
            </w:pPr>
            <w:r>
              <w:t>608-828-1011</w:t>
            </w:r>
          </w:p>
        </w:tc>
        <w:tc>
          <w:tcPr>
            <w:tcW w:w="1350" w:type="dxa"/>
            <w:vAlign w:val="center"/>
          </w:tcPr>
          <w:p w:rsidR="004328CD" w:rsidRDefault="004328CD" w:rsidP="007B0C03">
            <w:pPr>
              <w:pStyle w:val="tablesmallprint"/>
              <w:jc w:val="right"/>
            </w:pPr>
            <w:r>
              <w:t>$500,000</w:t>
            </w:r>
          </w:p>
        </w:tc>
      </w:tr>
      <w:tr w:rsidR="00951C81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951C81" w:rsidRDefault="00951C81" w:rsidP="00CB05AF">
            <w:pPr>
              <w:pStyle w:val="tablesmallprint"/>
            </w:pPr>
            <w:r>
              <w:t>DAAR Engineering</w:t>
            </w:r>
            <w:r w:rsidR="004328CD">
              <w:t>x</w:t>
            </w:r>
            <w:r>
              <w:t>, Inc.</w:t>
            </w:r>
          </w:p>
        </w:tc>
        <w:tc>
          <w:tcPr>
            <w:tcW w:w="117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0697-01-82</w:t>
            </w:r>
          </w:p>
        </w:tc>
        <w:tc>
          <w:tcPr>
            <w:tcW w:w="180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Adam Clayton</w:t>
            </w:r>
          </w:p>
        </w:tc>
        <w:tc>
          <w:tcPr>
            <w:tcW w:w="2700" w:type="dxa"/>
          </w:tcPr>
          <w:p w:rsidR="00951C81" w:rsidRDefault="006E39C3" w:rsidP="00B1172D">
            <w:pPr>
              <w:pStyle w:val="tablesmallprint"/>
              <w:rPr>
                <w:rStyle w:val="Hyperlink"/>
              </w:rPr>
            </w:pPr>
            <w:hyperlink r:id="rId23" w:history="1">
              <w:r w:rsidR="00B1172D">
                <w:rPr>
                  <w:rStyle w:val="Hyperlink"/>
                </w:rPr>
                <w:t>adam.clayton</w:t>
              </w:r>
              <w:r w:rsidR="00951C81" w:rsidRPr="00951C81">
                <w:rPr>
                  <w:rStyle w:val="Hyperlink"/>
                </w:rPr>
                <w:t>@daarcorp.com</w:t>
              </w:r>
            </w:hyperlink>
          </w:p>
        </w:tc>
        <w:tc>
          <w:tcPr>
            <w:tcW w:w="1260" w:type="dxa"/>
            <w:vAlign w:val="center"/>
          </w:tcPr>
          <w:p w:rsidR="00951C81" w:rsidRDefault="00C70B81" w:rsidP="00CB05AF">
            <w:pPr>
              <w:pStyle w:val="tablesmallprint"/>
            </w:pPr>
            <w:r>
              <w:t>920-722-1211</w:t>
            </w:r>
          </w:p>
        </w:tc>
        <w:tc>
          <w:tcPr>
            <w:tcW w:w="1350" w:type="dxa"/>
            <w:vAlign w:val="center"/>
          </w:tcPr>
          <w:p w:rsidR="00951C81" w:rsidRPr="00BD6EF0" w:rsidRDefault="00951C81" w:rsidP="004328CD">
            <w:pPr>
              <w:pStyle w:val="tablesmallprint"/>
              <w:jc w:val="right"/>
            </w:pPr>
            <w:r>
              <w:t>$1,</w:t>
            </w:r>
            <w:r w:rsidR="004328CD">
              <w:t>0</w:t>
            </w:r>
            <w:r>
              <w:t>00,000</w:t>
            </w:r>
          </w:p>
        </w:tc>
      </w:tr>
      <w:tr w:rsidR="00951C81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951C81" w:rsidRDefault="00951C81" w:rsidP="00CB05AF">
            <w:pPr>
              <w:pStyle w:val="tablesmallprint"/>
            </w:pPr>
            <w:r>
              <w:t>EMCS, Inc.</w:t>
            </w:r>
          </w:p>
        </w:tc>
        <w:tc>
          <w:tcPr>
            <w:tcW w:w="117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0697-01-83</w:t>
            </w:r>
          </w:p>
        </w:tc>
        <w:tc>
          <w:tcPr>
            <w:tcW w:w="1800" w:type="dxa"/>
            <w:vAlign w:val="center"/>
          </w:tcPr>
          <w:p w:rsidR="00951C81" w:rsidRDefault="003F6374" w:rsidP="00CB05AF">
            <w:pPr>
              <w:pStyle w:val="tablesmallprint"/>
            </w:pPr>
            <w:r>
              <w:t xml:space="preserve">David </w:t>
            </w:r>
            <w:r w:rsidR="00951C81">
              <w:t>Brose</w:t>
            </w:r>
          </w:p>
        </w:tc>
        <w:tc>
          <w:tcPr>
            <w:tcW w:w="2700" w:type="dxa"/>
          </w:tcPr>
          <w:p w:rsidR="00951C81" w:rsidRDefault="006E39C3" w:rsidP="00CB05AF">
            <w:pPr>
              <w:pStyle w:val="tablesmallprint"/>
              <w:rPr>
                <w:rStyle w:val="Hyperlink"/>
              </w:rPr>
            </w:pPr>
            <w:hyperlink r:id="rId24" w:history="1">
              <w:r w:rsidR="00951C81" w:rsidRPr="00B96229">
                <w:rPr>
                  <w:rStyle w:val="Hyperlink"/>
                </w:rPr>
                <w:t>dbrose@emcsinc.com</w:t>
              </w:r>
            </w:hyperlink>
          </w:p>
        </w:tc>
        <w:tc>
          <w:tcPr>
            <w:tcW w:w="1260" w:type="dxa"/>
            <w:vAlign w:val="center"/>
          </w:tcPr>
          <w:p w:rsidR="00951C81" w:rsidRDefault="00951C81" w:rsidP="00CB05AF">
            <w:pPr>
              <w:pStyle w:val="tablesmallprint"/>
            </w:pPr>
            <w:r>
              <w:t>414-347-1607</w:t>
            </w:r>
          </w:p>
        </w:tc>
        <w:tc>
          <w:tcPr>
            <w:tcW w:w="1350" w:type="dxa"/>
            <w:vAlign w:val="center"/>
          </w:tcPr>
          <w:p w:rsidR="00951C81" w:rsidRDefault="00951C81" w:rsidP="004328CD">
            <w:pPr>
              <w:pStyle w:val="tablesmallprint"/>
              <w:jc w:val="right"/>
            </w:pPr>
            <w:r>
              <w:t>$</w:t>
            </w:r>
            <w:r w:rsidR="004328CD">
              <w:t>1,5</w:t>
            </w:r>
            <w:r>
              <w:t>00,000</w:t>
            </w:r>
          </w:p>
        </w:tc>
      </w:tr>
      <w:tr w:rsidR="00951C81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951C81" w:rsidRDefault="001F3E3A" w:rsidP="001F3E3A">
            <w:pPr>
              <w:pStyle w:val="tablesmallprint"/>
            </w:pPr>
            <w:r>
              <w:t>Fleming, Andre &amp; Associates, Inc.</w:t>
            </w:r>
          </w:p>
        </w:tc>
        <w:tc>
          <w:tcPr>
            <w:tcW w:w="1170" w:type="dxa"/>
            <w:vAlign w:val="center"/>
          </w:tcPr>
          <w:p w:rsidR="00951C81" w:rsidRDefault="00B1172D" w:rsidP="00CB05AF">
            <w:pPr>
              <w:pStyle w:val="tablesmallprint"/>
            </w:pPr>
            <w:r>
              <w:t>0697-01-84</w:t>
            </w:r>
          </w:p>
        </w:tc>
        <w:tc>
          <w:tcPr>
            <w:tcW w:w="1800" w:type="dxa"/>
            <w:vAlign w:val="center"/>
          </w:tcPr>
          <w:p w:rsidR="00951C81" w:rsidRDefault="00C70B81" w:rsidP="00CB05AF">
            <w:pPr>
              <w:pStyle w:val="tablesmallprint"/>
            </w:pPr>
            <w:r>
              <w:t>Matt Gundry</w:t>
            </w:r>
          </w:p>
        </w:tc>
        <w:tc>
          <w:tcPr>
            <w:tcW w:w="2700" w:type="dxa"/>
            <w:vAlign w:val="center"/>
          </w:tcPr>
          <w:p w:rsidR="00951C81" w:rsidRDefault="006E39C3" w:rsidP="00CB05AF">
            <w:pPr>
              <w:pStyle w:val="tablesmallprint"/>
              <w:rPr>
                <w:rStyle w:val="Hyperlink"/>
              </w:rPr>
            </w:pPr>
            <w:hyperlink r:id="rId25" w:history="1">
              <w:r w:rsidR="00C70B81" w:rsidRPr="00B953FE">
                <w:rPr>
                  <w:rStyle w:val="Hyperlink"/>
                </w:rPr>
                <w:t>mjgundry@faa-engineers.com</w:t>
              </w:r>
            </w:hyperlink>
          </w:p>
        </w:tc>
        <w:tc>
          <w:tcPr>
            <w:tcW w:w="1260" w:type="dxa"/>
            <w:vAlign w:val="center"/>
          </w:tcPr>
          <w:p w:rsidR="00951C81" w:rsidRDefault="001F3E3A" w:rsidP="00CB05AF">
            <w:pPr>
              <w:pStyle w:val="tablesmallprint"/>
            </w:pPr>
            <w:r>
              <w:t>715-832-8400</w:t>
            </w:r>
          </w:p>
        </w:tc>
        <w:tc>
          <w:tcPr>
            <w:tcW w:w="1350" w:type="dxa"/>
            <w:vAlign w:val="center"/>
          </w:tcPr>
          <w:p w:rsidR="00951C81" w:rsidRDefault="004328CD" w:rsidP="007B0C03">
            <w:pPr>
              <w:pStyle w:val="tablesmallprint"/>
              <w:jc w:val="right"/>
            </w:pPr>
            <w:r>
              <w:t>$5</w:t>
            </w:r>
            <w:r w:rsidR="00C70B81">
              <w:t>0</w:t>
            </w:r>
            <w:r w:rsidR="00951C81">
              <w:t>0,000</w:t>
            </w:r>
          </w:p>
        </w:tc>
      </w:tr>
      <w:tr w:rsidR="001F3E3A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1F3E3A" w:rsidRDefault="001F3E3A" w:rsidP="00CB05AF">
            <w:pPr>
              <w:pStyle w:val="tablesmallprint"/>
            </w:pPr>
            <w:r>
              <w:t>Graef-USA Inc.</w:t>
            </w:r>
          </w:p>
        </w:tc>
        <w:tc>
          <w:tcPr>
            <w:tcW w:w="1170" w:type="dxa"/>
            <w:vAlign w:val="center"/>
          </w:tcPr>
          <w:p w:rsidR="001F3E3A" w:rsidRDefault="00B1172D" w:rsidP="00CB05AF">
            <w:pPr>
              <w:pStyle w:val="tablesmallprint"/>
            </w:pPr>
            <w:r>
              <w:t>0697-01-85</w:t>
            </w:r>
          </w:p>
        </w:tc>
        <w:tc>
          <w:tcPr>
            <w:tcW w:w="1800" w:type="dxa"/>
            <w:vAlign w:val="center"/>
          </w:tcPr>
          <w:p w:rsidR="001F3E3A" w:rsidRDefault="003F6374" w:rsidP="00CB05AF">
            <w:pPr>
              <w:pStyle w:val="tablesmallprint"/>
            </w:pPr>
            <w:r>
              <w:t>Burt</w:t>
            </w:r>
            <w:r w:rsidR="001F3E3A">
              <w:t xml:space="preserve"> Naumann</w:t>
            </w:r>
          </w:p>
        </w:tc>
        <w:tc>
          <w:tcPr>
            <w:tcW w:w="2700" w:type="dxa"/>
          </w:tcPr>
          <w:p w:rsidR="001F3E3A" w:rsidRDefault="006E39C3" w:rsidP="00CB05AF">
            <w:pPr>
              <w:pStyle w:val="tablesmallprint"/>
              <w:rPr>
                <w:rStyle w:val="Hyperlink"/>
              </w:rPr>
            </w:pPr>
            <w:hyperlink r:id="rId26" w:history="1">
              <w:r w:rsidR="001F3E3A" w:rsidRPr="001F3E3A">
                <w:rPr>
                  <w:rStyle w:val="Hyperlink"/>
                </w:rPr>
                <w:t>burt.naumann@graef-usa.com</w:t>
              </w:r>
            </w:hyperlink>
          </w:p>
        </w:tc>
        <w:tc>
          <w:tcPr>
            <w:tcW w:w="1260" w:type="dxa"/>
            <w:vAlign w:val="center"/>
          </w:tcPr>
          <w:p w:rsidR="001F3E3A" w:rsidRDefault="001F3E3A" w:rsidP="003F6374">
            <w:pPr>
              <w:pStyle w:val="tablesmallprint"/>
            </w:pPr>
            <w:r>
              <w:t>414-</w:t>
            </w:r>
            <w:r w:rsidR="003F6374">
              <w:t>259-1500</w:t>
            </w:r>
          </w:p>
        </w:tc>
        <w:tc>
          <w:tcPr>
            <w:tcW w:w="1350" w:type="dxa"/>
            <w:vAlign w:val="center"/>
          </w:tcPr>
          <w:p w:rsidR="001F3E3A" w:rsidRPr="00BD6EF0" w:rsidRDefault="004328CD" w:rsidP="007B0C03">
            <w:pPr>
              <w:pStyle w:val="tablesmallprint"/>
              <w:jc w:val="right"/>
            </w:pPr>
            <w:r>
              <w:t>$75</w:t>
            </w:r>
            <w:r w:rsidR="001F3E3A">
              <w:t>0,000</w:t>
            </w:r>
          </w:p>
        </w:tc>
      </w:tr>
      <w:tr w:rsidR="00F911AA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Gremmer &amp; Associates, Inc.</w:t>
            </w:r>
          </w:p>
        </w:tc>
        <w:tc>
          <w:tcPr>
            <w:tcW w:w="1170" w:type="dxa"/>
            <w:vAlign w:val="center"/>
          </w:tcPr>
          <w:p w:rsidR="00F911AA" w:rsidRDefault="00B1172D" w:rsidP="00CB05AF">
            <w:pPr>
              <w:pStyle w:val="tablesmallprint"/>
            </w:pPr>
            <w:r>
              <w:t>0697-01-86</w:t>
            </w:r>
          </w:p>
        </w:tc>
        <w:tc>
          <w:tcPr>
            <w:tcW w:w="180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David L. Glodowski</w:t>
            </w:r>
          </w:p>
        </w:tc>
        <w:tc>
          <w:tcPr>
            <w:tcW w:w="2700" w:type="dxa"/>
          </w:tcPr>
          <w:p w:rsidR="00F911AA" w:rsidRDefault="006E39C3" w:rsidP="00CB05AF">
            <w:pPr>
              <w:pStyle w:val="tablesmallprint"/>
              <w:rPr>
                <w:rStyle w:val="Hyperlink"/>
              </w:rPr>
            </w:pPr>
            <w:hyperlink r:id="rId27" w:history="1">
              <w:r w:rsidR="00F911AA" w:rsidRPr="00F911AA">
                <w:rPr>
                  <w:rStyle w:val="Hyperlink"/>
                </w:rPr>
                <w:t>d.glodowski@gremmerassociates.com</w:t>
              </w:r>
            </w:hyperlink>
          </w:p>
        </w:tc>
        <w:tc>
          <w:tcPr>
            <w:tcW w:w="126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715-341-4363</w:t>
            </w:r>
          </w:p>
        </w:tc>
        <w:tc>
          <w:tcPr>
            <w:tcW w:w="1350" w:type="dxa"/>
            <w:vAlign w:val="center"/>
          </w:tcPr>
          <w:p w:rsidR="00F911AA" w:rsidRPr="00BD6EF0" w:rsidRDefault="004328CD" w:rsidP="007B0C03">
            <w:pPr>
              <w:pStyle w:val="tablesmallprint"/>
              <w:jc w:val="right"/>
            </w:pPr>
            <w:r>
              <w:t>$75</w:t>
            </w:r>
            <w:r w:rsidR="00F911AA">
              <w:t>0,000</w:t>
            </w:r>
          </w:p>
        </w:tc>
      </w:tr>
      <w:tr w:rsidR="00F911AA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Himalayan Consultants, LLC</w:t>
            </w:r>
          </w:p>
        </w:tc>
        <w:tc>
          <w:tcPr>
            <w:tcW w:w="1170" w:type="dxa"/>
            <w:vAlign w:val="center"/>
          </w:tcPr>
          <w:p w:rsidR="00F911AA" w:rsidRDefault="00B1172D" w:rsidP="00CB05AF">
            <w:pPr>
              <w:pStyle w:val="tablesmallprint"/>
            </w:pPr>
            <w:r>
              <w:t>0697-01-87</w:t>
            </w:r>
          </w:p>
        </w:tc>
        <w:tc>
          <w:tcPr>
            <w:tcW w:w="1800" w:type="dxa"/>
            <w:vAlign w:val="center"/>
          </w:tcPr>
          <w:p w:rsidR="00F911AA" w:rsidRDefault="003F6374" w:rsidP="00CB05AF">
            <w:pPr>
              <w:pStyle w:val="tablesmallprint"/>
            </w:pPr>
            <w:r>
              <w:t>Gopal Adhikary</w:t>
            </w:r>
          </w:p>
        </w:tc>
        <w:tc>
          <w:tcPr>
            <w:tcW w:w="2700" w:type="dxa"/>
          </w:tcPr>
          <w:p w:rsidR="00F911AA" w:rsidRDefault="006E39C3" w:rsidP="00CB05AF">
            <w:pPr>
              <w:pStyle w:val="tablesmallprint"/>
              <w:rPr>
                <w:rStyle w:val="Hyperlink"/>
              </w:rPr>
            </w:pPr>
            <w:hyperlink r:id="rId28" w:history="1">
              <w:r w:rsidR="00F911AA" w:rsidRPr="00F911AA">
                <w:rPr>
                  <w:rStyle w:val="Hyperlink"/>
                </w:rPr>
                <w:t>gadhikary@himalayanllc.com</w:t>
              </w:r>
            </w:hyperlink>
          </w:p>
        </w:tc>
        <w:tc>
          <w:tcPr>
            <w:tcW w:w="126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262-502-0066</w:t>
            </w:r>
          </w:p>
        </w:tc>
        <w:tc>
          <w:tcPr>
            <w:tcW w:w="1350" w:type="dxa"/>
            <w:vAlign w:val="center"/>
          </w:tcPr>
          <w:p w:rsidR="00F911AA" w:rsidRDefault="004328CD" w:rsidP="007B0C03">
            <w:pPr>
              <w:pStyle w:val="tablesmallprint"/>
              <w:jc w:val="right"/>
            </w:pPr>
            <w:r>
              <w:t>$50</w:t>
            </w:r>
            <w:r w:rsidR="00F911AA">
              <w:t>0,000</w:t>
            </w:r>
          </w:p>
        </w:tc>
      </w:tr>
      <w:tr w:rsidR="00F911AA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HNTB Corporation</w:t>
            </w:r>
          </w:p>
        </w:tc>
        <w:tc>
          <w:tcPr>
            <w:tcW w:w="1170" w:type="dxa"/>
            <w:vAlign w:val="center"/>
          </w:tcPr>
          <w:p w:rsidR="00F911AA" w:rsidRDefault="00B1172D" w:rsidP="00CB05AF">
            <w:pPr>
              <w:pStyle w:val="tablesmallprint"/>
            </w:pPr>
            <w:r>
              <w:t>0697-01-88</w:t>
            </w:r>
          </w:p>
        </w:tc>
        <w:tc>
          <w:tcPr>
            <w:tcW w:w="180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Boris Veleusic</w:t>
            </w:r>
          </w:p>
        </w:tc>
        <w:tc>
          <w:tcPr>
            <w:tcW w:w="2700" w:type="dxa"/>
          </w:tcPr>
          <w:p w:rsidR="00F911AA" w:rsidRDefault="006E39C3" w:rsidP="00CB05AF">
            <w:pPr>
              <w:pStyle w:val="tablesmallprint"/>
              <w:rPr>
                <w:rStyle w:val="Hyperlink"/>
              </w:rPr>
            </w:pPr>
            <w:hyperlink r:id="rId29" w:history="1">
              <w:r w:rsidR="00F911AA" w:rsidRPr="00F911AA">
                <w:rPr>
                  <w:rStyle w:val="Hyperlink"/>
                </w:rPr>
                <w:t>bveleusic@hntb.com</w:t>
              </w:r>
            </w:hyperlink>
          </w:p>
        </w:tc>
        <w:tc>
          <w:tcPr>
            <w:tcW w:w="1260" w:type="dxa"/>
            <w:vAlign w:val="center"/>
          </w:tcPr>
          <w:p w:rsidR="00F911AA" w:rsidRDefault="00F911AA" w:rsidP="00CB05AF">
            <w:pPr>
              <w:pStyle w:val="tablesmallprint"/>
            </w:pPr>
            <w:r>
              <w:t>414-359-2300</w:t>
            </w:r>
          </w:p>
        </w:tc>
        <w:tc>
          <w:tcPr>
            <w:tcW w:w="1350" w:type="dxa"/>
            <w:vAlign w:val="center"/>
          </w:tcPr>
          <w:p w:rsidR="00F911AA" w:rsidRPr="00BD6EF0" w:rsidRDefault="00F911AA" w:rsidP="007B0C03">
            <w:pPr>
              <w:pStyle w:val="tablesmallprint"/>
              <w:jc w:val="right"/>
            </w:pPr>
            <w:r>
              <w:t>$1,500,000</w:t>
            </w:r>
          </w:p>
        </w:tc>
      </w:tr>
      <w:tr w:rsidR="003E7394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Jewell Associates Engineers, Inc.</w:t>
            </w:r>
          </w:p>
        </w:tc>
        <w:tc>
          <w:tcPr>
            <w:tcW w:w="1170" w:type="dxa"/>
            <w:vAlign w:val="center"/>
          </w:tcPr>
          <w:p w:rsidR="003E7394" w:rsidRDefault="00B1172D" w:rsidP="00CB05AF">
            <w:pPr>
              <w:pStyle w:val="tablesmallprint"/>
            </w:pPr>
            <w:r>
              <w:t>0697-01-89</w:t>
            </w:r>
          </w:p>
        </w:tc>
        <w:tc>
          <w:tcPr>
            <w:tcW w:w="1800" w:type="dxa"/>
            <w:vAlign w:val="center"/>
          </w:tcPr>
          <w:p w:rsidR="003E7394" w:rsidRDefault="003F6374" w:rsidP="00CB05AF">
            <w:pPr>
              <w:pStyle w:val="tablesmallprint"/>
            </w:pPr>
            <w:r>
              <w:t>Greg Jewell</w:t>
            </w:r>
          </w:p>
        </w:tc>
        <w:tc>
          <w:tcPr>
            <w:tcW w:w="2700" w:type="dxa"/>
            <w:vAlign w:val="center"/>
          </w:tcPr>
          <w:p w:rsidR="003E7394" w:rsidRDefault="006E39C3" w:rsidP="00CB05AF">
            <w:pPr>
              <w:pStyle w:val="tablesmallprint"/>
              <w:rPr>
                <w:rStyle w:val="Hyperlink"/>
              </w:rPr>
            </w:pPr>
            <w:hyperlink r:id="rId30" w:history="1">
              <w:r w:rsidR="003E7394" w:rsidRPr="003E7394">
                <w:rPr>
                  <w:rStyle w:val="Hyperlink"/>
                </w:rPr>
                <w:t>greg.jewell@jewellassoc.com</w:t>
              </w:r>
            </w:hyperlink>
          </w:p>
        </w:tc>
        <w:tc>
          <w:tcPr>
            <w:tcW w:w="126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608-588-7484</w:t>
            </w:r>
          </w:p>
        </w:tc>
        <w:tc>
          <w:tcPr>
            <w:tcW w:w="1350" w:type="dxa"/>
            <w:vAlign w:val="center"/>
          </w:tcPr>
          <w:p w:rsidR="003E7394" w:rsidRDefault="004328CD" w:rsidP="007B0C03">
            <w:pPr>
              <w:pStyle w:val="tablesmallprint"/>
              <w:jc w:val="right"/>
            </w:pPr>
            <w:r>
              <w:t>$50</w:t>
            </w:r>
            <w:r w:rsidR="003E7394">
              <w:t>0,000</w:t>
            </w:r>
          </w:p>
        </w:tc>
      </w:tr>
      <w:tr w:rsidR="003E7394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JT Engineering, Inc.</w:t>
            </w:r>
          </w:p>
        </w:tc>
        <w:tc>
          <w:tcPr>
            <w:tcW w:w="1170" w:type="dxa"/>
            <w:vAlign w:val="center"/>
          </w:tcPr>
          <w:p w:rsidR="003E7394" w:rsidRDefault="00B1172D" w:rsidP="00CB05AF">
            <w:pPr>
              <w:pStyle w:val="tablesmallprint"/>
            </w:pPr>
            <w:r>
              <w:t>0697-01-90</w:t>
            </w:r>
          </w:p>
        </w:tc>
        <w:tc>
          <w:tcPr>
            <w:tcW w:w="180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Jill Treadway</w:t>
            </w:r>
          </w:p>
        </w:tc>
        <w:tc>
          <w:tcPr>
            <w:tcW w:w="2700" w:type="dxa"/>
          </w:tcPr>
          <w:p w:rsidR="003E7394" w:rsidRDefault="006E39C3" w:rsidP="00CB05AF">
            <w:pPr>
              <w:pStyle w:val="tablesmallprint"/>
              <w:rPr>
                <w:rStyle w:val="Hyperlink"/>
              </w:rPr>
            </w:pPr>
            <w:hyperlink r:id="rId31" w:history="1">
              <w:r w:rsidR="003E7394" w:rsidRPr="003E7394">
                <w:rPr>
                  <w:rStyle w:val="Hyperlink"/>
                </w:rPr>
                <w:t>jilltreadway@jt-engineering.com</w:t>
              </w:r>
            </w:hyperlink>
          </w:p>
        </w:tc>
        <w:tc>
          <w:tcPr>
            <w:tcW w:w="126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920-468-4771</w:t>
            </w:r>
          </w:p>
        </w:tc>
        <w:tc>
          <w:tcPr>
            <w:tcW w:w="1350" w:type="dxa"/>
            <w:vAlign w:val="center"/>
          </w:tcPr>
          <w:p w:rsidR="003E7394" w:rsidRDefault="004328CD" w:rsidP="007B0C03">
            <w:pPr>
              <w:pStyle w:val="tablesmallprint"/>
              <w:jc w:val="right"/>
            </w:pPr>
            <w:r>
              <w:t>$1,00</w:t>
            </w:r>
            <w:r w:rsidR="003E7394">
              <w:t>0,000</w:t>
            </w:r>
          </w:p>
        </w:tc>
      </w:tr>
      <w:tr w:rsidR="003E7394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Kapur &amp; Associates, Inc.</w:t>
            </w:r>
          </w:p>
        </w:tc>
        <w:tc>
          <w:tcPr>
            <w:tcW w:w="1170" w:type="dxa"/>
            <w:vAlign w:val="center"/>
          </w:tcPr>
          <w:p w:rsidR="003E7394" w:rsidRDefault="00B1172D" w:rsidP="00CB05AF">
            <w:pPr>
              <w:pStyle w:val="tablesmallprint"/>
            </w:pPr>
            <w:r>
              <w:t>0697-01-91</w:t>
            </w:r>
          </w:p>
        </w:tc>
        <w:tc>
          <w:tcPr>
            <w:tcW w:w="180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Prasad Narayan</w:t>
            </w:r>
          </w:p>
        </w:tc>
        <w:tc>
          <w:tcPr>
            <w:tcW w:w="2700" w:type="dxa"/>
          </w:tcPr>
          <w:p w:rsidR="003E7394" w:rsidRDefault="006E39C3" w:rsidP="00CB05AF">
            <w:pPr>
              <w:pStyle w:val="tablesmallprint"/>
              <w:rPr>
                <w:rStyle w:val="Hyperlink"/>
              </w:rPr>
            </w:pPr>
            <w:hyperlink r:id="rId32" w:history="1">
              <w:r w:rsidR="003E7394" w:rsidRPr="003E7394">
                <w:rPr>
                  <w:rStyle w:val="Hyperlink"/>
                </w:rPr>
                <w:t>prasad@kapur-assoc.com</w:t>
              </w:r>
            </w:hyperlink>
          </w:p>
        </w:tc>
        <w:tc>
          <w:tcPr>
            <w:tcW w:w="126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414-751-7200</w:t>
            </w:r>
          </w:p>
        </w:tc>
        <w:tc>
          <w:tcPr>
            <w:tcW w:w="1350" w:type="dxa"/>
            <w:vAlign w:val="center"/>
          </w:tcPr>
          <w:p w:rsidR="003E7394" w:rsidRPr="00BD6EF0" w:rsidRDefault="003E7394" w:rsidP="004328CD">
            <w:pPr>
              <w:pStyle w:val="tablesmallprint"/>
              <w:jc w:val="right"/>
            </w:pPr>
            <w:r>
              <w:t>$1,</w:t>
            </w:r>
            <w:r w:rsidR="004328CD">
              <w:t>0</w:t>
            </w:r>
            <w:r>
              <w:t>00,000</w:t>
            </w:r>
          </w:p>
        </w:tc>
      </w:tr>
      <w:tr w:rsidR="003E7394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KL Engineering, Inc.</w:t>
            </w:r>
          </w:p>
        </w:tc>
        <w:tc>
          <w:tcPr>
            <w:tcW w:w="1170" w:type="dxa"/>
            <w:vAlign w:val="center"/>
          </w:tcPr>
          <w:p w:rsidR="003E7394" w:rsidRDefault="00B1172D" w:rsidP="00CB05AF">
            <w:pPr>
              <w:pStyle w:val="tablesmallprint"/>
            </w:pPr>
            <w:r>
              <w:t>0697-01-92</w:t>
            </w:r>
          </w:p>
        </w:tc>
        <w:tc>
          <w:tcPr>
            <w:tcW w:w="1800" w:type="dxa"/>
            <w:vAlign w:val="center"/>
          </w:tcPr>
          <w:p w:rsidR="003E7394" w:rsidRDefault="003F6374" w:rsidP="00CB05AF">
            <w:pPr>
              <w:pStyle w:val="tablesmallprint"/>
            </w:pPr>
            <w:r>
              <w:t>Kim Lobdell</w:t>
            </w:r>
          </w:p>
        </w:tc>
        <w:tc>
          <w:tcPr>
            <w:tcW w:w="2700" w:type="dxa"/>
          </w:tcPr>
          <w:p w:rsidR="003E7394" w:rsidRDefault="006E39C3" w:rsidP="003F6374">
            <w:pPr>
              <w:pStyle w:val="tablesmallprint"/>
              <w:rPr>
                <w:rStyle w:val="Hyperlink"/>
              </w:rPr>
            </w:pPr>
            <w:hyperlink r:id="rId33" w:history="1">
              <w:r w:rsidR="003F6374">
                <w:rPr>
                  <w:rStyle w:val="Hyperlink"/>
                </w:rPr>
                <w:t>klobdell</w:t>
              </w:r>
              <w:r w:rsidR="003E7394" w:rsidRPr="003E7394">
                <w:rPr>
                  <w:rStyle w:val="Hyperlink"/>
                </w:rPr>
                <w:t>@klengineering.com</w:t>
              </w:r>
            </w:hyperlink>
          </w:p>
        </w:tc>
        <w:tc>
          <w:tcPr>
            <w:tcW w:w="126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608-663-1218</w:t>
            </w:r>
          </w:p>
        </w:tc>
        <w:tc>
          <w:tcPr>
            <w:tcW w:w="1350" w:type="dxa"/>
            <w:vAlign w:val="center"/>
          </w:tcPr>
          <w:p w:rsidR="003E7394" w:rsidRPr="00BD6EF0" w:rsidRDefault="003E7394" w:rsidP="004328CD">
            <w:pPr>
              <w:pStyle w:val="tablesmallprint"/>
              <w:jc w:val="right"/>
            </w:pPr>
            <w:r>
              <w:t>$1,</w:t>
            </w:r>
            <w:r w:rsidR="004328CD">
              <w:t>0</w:t>
            </w:r>
            <w:r>
              <w:t>00,000</w:t>
            </w:r>
          </w:p>
        </w:tc>
      </w:tr>
      <w:tr w:rsidR="003E7394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Knight E/A, Inc.</w:t>
            </w:r>
          </w:p>
        </w:tc>
        <w:tc>
          <w:tcPr>
            <w:tcW w:w="1170" w:type="dxa"/>
            <w:vAlign w:val="center"/>
          </w:tcPr>
          <w:p w:rsidR="003E7394" w:rsidRDefault="00B1172D" w:rsidP="00CB05AF">
            <w:pPr>
              <w:pStyle w:val="tablesmallprint"/>
            </w:pPr>
            <w:r>
              <w:t>0697-01-93</w:t>
            </w:r>
          </w:p>
        </w:tc>
        <w:tc>
          <w:tcPr>
            <w:tcW w:w="1800" w:type="dxa"/>
            <w:vAlign w:val="center"/>
          </w:tcPr>
          <w:p w:rsidR="003E7394" w:rsidRDefault="003F6374" w:rsidP="00CB05AF">
            <w:pPr>
              <w:pStyle w:val="tablesmallprint"/>
            </w:pPr>
            <w:r>
              <w:t>Randy Byom</w:t>
            </w:r>
          </w:p>
        </w:tc>
        <w:tc>
          <w:tcPr>
            <w:tcW w:w="2700" w:type="dxa"/>
          </w:tcPr>
          <w:p w:rsidR="003E7394" w:rsidRDefault="006E39C3" w:rsidP="00CB05AF">
            <w:pPr>
              <w:pStyle w:val="tablesmallprint"/>
              <w:rPr>
                <w:rStyle w:val="Hyperlink"/>
              </w:rPr>
            </w:pPr>
            <w:hyperlink r:id="rId34" w:history="1">
              <w:r w:rsidR="003E7394" w:rsidRPr="00750804">
                <w:rPr>
                  <w:rStyle w:val="Hyperlink"/>
                </w:rPr>
                <w:t>rbyom@knightea.com</w:t>
              </w:r>
            </w:hyperlink>
          </w:p>
        </w:tc>
        <w:tc>
          <w:tcPr>
            <w:tcW w:w="1260" w:type="dxa"/>
            <w:vAlign w:val="center"/>
          </w:tcPr>
          <w:p w:rsidR="003E7394" w:rsidRDefault="003E7394" w:rsidP="00CB05AF">
            <w:pPr>
              <w:pStyle w:val="tablesmallprint"/>
            </w:pPr>
            <w:r>
              <w:t>608-519-1455</w:t>
            </w:r>
          </w:p>
        </w:tc>
        <w:tc>
          <w:tcPr>
            <w:tcW w:w="1350" w:type="dxa"/>
            <w:vAlign w:val="center"/>
          </w:tcPr>
          <w:p w:rsidR="003E7394" w:rsidRDefault="003E7394" w:rsidP="004328CD">
            <w:pPr>
              <w:pStyle w:val="tablesmallprint"/>
              <w:jc w:val="right"/>
            </w:pPr>
            <w:r>
              <w:t>$</w:t>
            </w:r>
            <w:r w:rsidR="004328CD">
              <w:t>50</w:t>
            </w:r>
            <w:r>
              <w:t>0,000</w:t>
            </w:r>
          </w:p>
        </w:tc>
      </w:tr>
      <w:tr w:rsidR="005B3332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Mead &amp; Hunt, Inc.</w:t>
            </w:r>
          </w:p>
        </w:tc>
        <w:tc>
          <w:tcPr>
            <w:tcW w:w="1170" w:type="dxa"/>
            <w:vAlign w:val="center"/>
          </w:tcPr>
          <w:p w:rsidR="005B3332" w:rsidRDefault="00B1172D" w:rsidP="00CB05AF">
            <w:pPr>
              <w:pStyle w:val="tablesmallprint"/>
            </w:pPr>
            <w:r>
              <w:t>0697-01-94</w:t>
            </w:r>
          </w:p>
        </w:tc>
        <w:tc>
          <w:tcPr>
            <w:tcW w:w="180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Rusty Chesmore</w:t>
            </w:r>
          </w:p>
        </w:tc>
        <w:tc>
          <w:tcPr>
            <w:tcW w:w="2700" w:type="dxa"/>
          </w:tcPr>
          <w:p w:rsidR="005B3332" w:rsidRDefault="006E39C3" w:rsidP="00CB05AF">
            <w:pPr>
              <w:pStyle w:val="tablesmallprint"/>
              <w:rPr>
                <w:rStyle w:val="Hyperlink"/>
              </w:rPr>
            </w:pPr>
            <w:hyperlink r:id="rId35" w:history="1">
              <w:r w:rsidR="005B3332" w:rsidRPr="005B3332">
                <w:rPr>
                  <w:rStyle w:val="Hyperlink"/>
                </w:rPr>
                <w:t>rusty.chesmore@meadhunt.com</w:t>
              </w:r>
            </w:hyperlink>
          </w:p>
        </w:tc>
        <w:tc>
          <w:tcPr>
            <w:tcW w:w="1260" w:type="dxa"/>
            <w:vAlign w:val="center"/>
          </w:tcPr>
          <w:p w:rsidR="005B3332" w:rsidRDefault="005B3332" w:rsidP="003F6374">
            <w:pPr>
              <w:pStyle w:val="tablesmallprint"/>
            </w:pPr>
            <w:r>
              <w:t>608-</w:t>
            </w:r>
            <w:r w:rsidR="003F6374">
              <w:t>273-6380</w:t>
            </w:r>
          </w:p>
        </w:tc>
        <w:tc>
          <w:tcPr>
            <w:tcW w:w="1350" w:type="dxa"/>
            <w:vAlign w:val="center"/>
          </w:tcPr>
          <w:p w:rsidR="005B3332" w:rsidRDefault="005B3332" w:rsidP="004328CD">
            <w:pPr>
              <w:pStyle w:val="tablesmallprint"/>
              <w:jc w:val="right"/>
            </w:pPr>
            <w:r>
              <w:t>$</w:t>
            </w:r>
            <w:r w:rsidR="004328CD">
              <w:t>50</w:t>
            </w:r>
            <w:r>
              <w:t>0,000</w:t>
            </w:r>
          </w:p>
        </w:tc>
      </w:tr>
      <w:tr w:rsidR="005B3332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MSA Professional Services, Inc.</w:t>
            </w:r>
          </w:p>
        </w:tc>
        <w:tc>
          <w:tcPr>
            <w:tcW w:w="1170" w:type="dxa"/>
            <w:vAlign w:val="center"/>
          </w:tcPr>
          <w:p w:rsidR="005B3332" w:rsidRDefault="00B1172D" w:rsidP="00CB05AF">
            <w:pPr>
              <w:pStyle w:val="tablesmallprint"/>
            </w:pPr>
            <w:r>
              <w:t>0697-01-95</w:t>
            </w:r>
          </w:p>
        </w:tc>
        <w:tc>
          <w:tcPr>
            <w:tcW w:w="180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Michael J. Statz</w:t>
            </w:r>
          </w:p>
        </w:tc>
        <w:tc>
          <w:tcPr>
            <w:tcW w:w="2700" w:type="dxa"/>
          </w:tcPr>
          <w:p w:rsidR="005B3332" w:rsidRDefault="006E39C3" w:rsidP="00CB05AF">
            <w:pPr>
              <w:pStyle w:val="tablesmallprint"/>
              <w:rPr>
                <w:rStyle w:val="Hyperlink"/>
              </w:rPr>
            </w:pPr>
            <w:hyperlink r:id="rId36" w:history="1">
              <w:r w:rsidR="005B3332" w:rsidRPr="005B3332">
                <w:rPr>
                  <w:rStyle w:val="Hyperlink"/>
                </w:rPr>
                <w:t>mstatz@msa-ps.com</w:t>
              </w:r>
            </w:hyperlink>
          </w:p>
        </w:tc>
        <w:tc>
          <w:tcPr>
            <w:tcW w:w="126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608-242-7779</w:t>
            </w:r>
          </w:p>
        </w:tc>
        <w:tc>
          <w:tcPr>
            <w:tcW w:w="1350" w:type="dxa"/>
            <w:vAlign w:val="center"/>
          </w:tcPr>
          <w:p w:rsidR="005B3332" w:rsidRPr="00BD6EF0" w:rsidRDefault="005B3332" w:rsidP="007B0C03">
            <w:pPr>
              <w:pStyle w:val="tablesmallprint"/>
              <w:jc w:val="right"/>
            </w:pPr>
            <w:r>
              <w:t>$1,500,000</w:t>
            </w:r>
          </w:p>
        </w:tc>
      </w:tr>
      <w:tr w:rsidR="005B3332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Northern Wisconsin-Based Engineers, Inc.</w:t>
            </w:r>
          </w:p>
        </w:tc>
        <w:tc>
          <w:tcPr>
            <w:tcW w:w="1170" w:type="dxa"/>
            <w:vAlign w:val="center"/>
          </w:tcPr>
          <w:p w:rsidR="005B3332" w:rsidRDefault="00B1172D" w:rsidP="00CB05AF">
            <w:pPr>
              <w:pStyle w:val="tablesmallprint"/>
            </w:pPr>
            <w:r>
              <w:t>0697-01-96</w:t>
            </w:r>
          </w:p>
        </w:tc>
        <w:tc>
          <w:tcPr>
            <w:tcW w:w="180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Heather Harrington</w:t>
            </w:r>
          </w:p>
        </w:tc>
        <w:tc>
          <w:tcPr>
            <w:tcW w:w="2700" w:type="dxa"/>
            <w:vAlign w:val="center"/>
          </w:tcPr>
          <w:p w:rsidR="005B3332" w:rsidRDefault="006E39C3" w:rsidP="00CB05AF">
            <w:pPr>
              <w:pStyle w:val="tablesmallprint"/>
              <w:rPr>
                <w:rStyle w:val="Hyperlink"/>
              </w:rPr>
            </w:pPr>
            <w:hyperlink r:id="rId37" w:history="1">
              <w:r w:rsidR="005B3332" w:rsidRPr="005B3332">
                <w:rPr>
                  <w:rStyle w:val="Hyperlink"/>
                </w:rPr>
                <w:t>heather@cheqnet.net</w:t>
              </w:r>
            </w:hyperlink>
          </w:p>
        </w:tc>
        <w:tc>
          <w:tcPr>
            <w:tcW w:w="126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715-634-4334</w:t>
            </w:r>
          </w:p>
        </w:tc>
        <w:tc>
          <w:tcPr>
            <w:tcW w:w="1350" w:type="dxa"/>
            <w:vAlign w:val="center"/>
          </w:tcPr>
          <w:p w:rsidR="005B3332" w:rsidRDefault="005B3332" w:rsidP="004328CD">
            <w:pPr>
              <w:pStyle w:val="tablesmallprint"/>
              <w:jc w:val="right"/>
            </w:pPr>
            <w:r>
              <w:t>$</w:t>
            </w:r>
            <w:r w:rsidR="004328CD">
              <w:t>500</w:t>
            </w:r>
            <w:r>
              <w:t>,000</w:t>
            </w:r>
          </w:p>
        </w:tc>
      </w:tr>
      <w:tr w:rsidR="005B3332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OMNNI Associates</w:t>
            </w:r>
            <w:r w:rsidR="004328CD">
              <w:t>, Inc.</w:t>
            </w:r>
          </w:p>
        </w:tc>
        <w:tc>
          <w:tcPr>
            <w:tcW w:w="1170" w:type="dxa"/>
            <w:vAlign w:val="center"/>
          </w:tcPr>
          <w:p w:rsidR="005B3332" w:rsidRDefault="00B1172D" w:rsidP="00CB05AF">
            <w:pPr>
              <w:pStyle w:val="tablesmallprint"/>
            </w:pPr>
            <w:r>
              <w:t>0697-01-97</w:t>
            </w:r>
          </w:p>
        </w:tc>
        <w:tc>
          <w:tcPr>
            <w:tcW w:w="1800" w:type="dxa"/>
            <w:vAlign w:val="center"/>
          </w:tcPr>
          <w:p w:rsidR="005B3332" w:rsidRDefault="005B3332" w:rsidP="00CB05AF">
            <w:pPr>
              <w:pStyle w:val="tablesmallprint"/>
            </w:pPr>
            <w:r>
              <w:t>Phil Roberts</w:t>
            </w:r>
          </w:p>
        </w:tc>
        <w:tc>
          <w:tcPr>
            <w:tcW w:w="2700" w:type="dxa"/>
          </w:tcPr>
          <w:p w:rsidR="005B3332" w:rsidRDefault="006E39C3" w:rsidP="00CB05AF">
            <w:pPr>
              <w:pStyle w:val="tablesmallprint"/>
              <w:rPr>
                <w:rStyle w:val="Hyperlink"/>
              </w:rPr>
            </w:pPr>
            <w:hyperlink r:id="rId38" w:history="1">
              <w:r w:rsidR="005B3332" w:rsidRPr="005B3332">
                <w:rPr>
                  <w:rStyle w:val="Hyperlink"/>
                </w:rPr>
                <w:t>phil.roberts@omnni.com</w:t>
              </w:r>
            </w:hyperlink>
          </w:p>
        </w:tc>
        <w:tc>
          <w:tcPr>
            <w:tcW w:w="1260" w:type="dxa"/>
            <w:vAlign w:val="center"/>
          </w:tcPr>
          <w:p w:rsidR="005B3332" w:rsidRDefault="005B3332" w:rsidP="003F6374">
            <w:pPr>
              <w:pStyle w:val="tablesmallprint"/>
            </w:pPr>
            <w:r>
              <w:t>920-830-6</w:t>
            </w:r>
            <w:r w:rsidR="003F6374">
              <w:t>900</w:t>
            </w:r>
          </w:p>
        </w:tc>
        <w:tc>
          <w:tcPr>
            <w:tcW w:w="1350" w:type="dxa"/>
            <w:vAlign w:val="center"/>
          </w:tcPr>
          <w:p w:rsidR="005B3332" w:rsidRPr="00BD6EF0" w:rsidRDefault="004328CD" w:rsidP="007B0C03">
            <w:pPr>
              <w:pStyle w:val="tablesmallprint"/>
              <w:jc w:val="right"/>
            </w:pPr>
            <w:r>
              <w:t>$75</w:t>
            </w:r>
            <w:r w:rsidR="005B3332">
              <w:t>0,000</w:t>
            </w:r>
          </w:p>
        </w:tc>
      </w:tr>
      <w:tr w:rsidR="00D73D97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D73D97" w:rsidRDefault="00D73D97" w:rsidP="00CB05AF">
            <w:pPr>
              <w:pStyle w:val="tablesmallprint"/>
            </w:pPr>
            <w:r>
              <w:t>Oneida Total Integrated Enterprises, LLC</w:t>
            </w:r>
          </w:p>
        </w:tc>
        <w:tc>
          <w:tcPr>
            <w:tcW w:w="1170" w:type="dxa"/>
            <w:vAlign w:val="center"/>
          </w:tcPr>
          <w:p w:rsidR="00D73D97" w:rsidRDefault="00B1172D" w:rsidP="00CB05AF">
            <w:pPr>
              <w:pStyle w:val="tablesmallprint"/>
            </w:pPr>
            <w:r>
              <w:t>0697-01-98</w:t>
            </w:r>
          </w:p>
        </w:tc>
        <w:tc>
          <w:tcPr>
            <w:tcW w:w="1800" w:type="dxa"/>
            <w:vAlign w:val="center"/>
          </w:tcPr>
          <w:p w:rsidR="00D73D97" w:rsidRDefault="00D73D97" w:rsidP="00CB05AF">
            <w:pPr>
              <w:pStyle w:val="tablesmallprint"/>
            </w:pPr>
            <w:r>
              <w:t>Darin Blang</w:t>
            </w:r>
          </w:p>
        </w:tc>
        <w:tc>
          <w:tcPr>
            <w:tcW w:w="2700" w:type="dxa"/>
            <w:vAlign w:val="center"/>
          </w:tcPr>
          <w:p w:rsidR="00D73D97" w:rsidRDefault="006E39C3" w:rsidP="00CB05AF">
            <w:pPr>
              <w:pStyle w:val="tablesmallprint"/>
              <w:rPr>
                <w:rStyle w:val="Hyperlink"/>
              </w:rPr>
            </w:pPr>
            <w:hyperlink r:id="rId39" w:history="1">
              <w:r w:rsidR="00D73D97" w:rsidRPr="00D73D97">
                <w:rPr>
                  <w:rStyle w:val="Hyperlink"/>
                </w:rPr>
                <w:t>dblang@otie.com</w:t>
              </w:r>
            </w:hyperlink>
          </w:p>
        </w:tc>
        <w:tc>
          <w:tcPr>
            <w:tcW w:w="1260" w:type="dxa"/>
            <w:vAlign w:val="center"/>
          </w:tcPr>
          <w:p w:rsidR="00D73D97" w:rsidRDefault="00D73D97" w:rsidP="00CB05AF">
            <w:pPr>
              <w:pStyle w:val="tablesmallprint"/>
            </w:pPr>
            <w:r>
              <w:t>608-243-6475</w:t>
            </w:r>
          </w:p>
        </w:tc>
        <w:tc>
          <w:tcPr>
            <w:tcW w:w="1350" w:type="dxa"/>
            <w:vAlign w:val="center"/>
          </w:tcPr>
          <w:p w:rsidR="00D73D97" w:rsidRPr="00BD6EF0" w:rsidRDefault="00D73D97" w:rsidP="004328CD">
            <w:pPr>
              <w:pStyle w:val="tablesmallprint"/>
              <w:jc w:val="right"/>
            </w:pPr>
            <w:r>
              <w:t>$</w:t>
            </w:r>
            <w:r w:rsidR="004328CD">
              <w:t>75</w:t>
            </w:r>
            <w:r>
              <w:t>0,000</w:t>
            </w:r>
          </w:p>
        </w:tc>
      </w:tr>
      <w:tr w:rsidR="00D73D97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D73D97" w:rsidRDefault="00D73D97" w:rsidP="00CB05AF">
            <w:pPr>
              <w:pStyle w:val="tablesmallprint"/>
            </w:pPr>
            <w:r>
              <w:t>R. A. Smith National, Inc.</w:t>
            </w:r>
          </w:p>
        </w:tc>
        <w:tc>
          <w:tcPr>
            <w:tcW w:w="1170" w:type="dxa"/>
            <w:vAlign w:val="center"/>
          </w:tcPr>
          <w:p w:rsidR="00D73D97" w:rsidRDefault="00B1172D" w:rsidP="00CB05AF">
            <w:pPr>
              <w:pStyle w:val="tablesmallprint"/>
            </w:pPr>
            <w:r>
              <w:t>0697-01-99</w:t>
            </w:r>
          </w:p>
        </w:tc>
        <w:tc>
          <w:tcPr>
            <w:tcW w:w="1800" w:type="dxa"/>
            <w:vAlign w:val="center"/>
          </w:tcPr>
          <w:p w:rsidR="00D73D97" w:rsidRDefault="00D73D97" w:rsidP="00CB05AF">
            <w:pPr>
              <w:pStyle w:val="tablesmallprint"/>
            </w:pPr>
            <w:r>
              <w:t>Stephan Hoffmann</w:t>
            </w:r>
          </w:p>
        </w:tc>
        <w:tc>
          <w:tcPr>
            <w:tcW w:w="2700" w:type="dxa"/>
          </w:tcPr>
          <w:p w:rsidR="00D73D97" w:rsidRDefault="006E39C3" w:rsidP="00CB05AF">
            <w:pPr>
              <w:pStyle w:val="tablesmallprint"/>
              <w:rPr>
                <w:rStyle w:val="Hyperlink"/>
              </w:rPr>
            </w:pPr>
            <w:hyperlink r:id="rId40" w:history="1">
              <w:r w:rsidR="00AB6ADB">
                <w:rPr>
                  <w:rStyle w:val="Hyperlink"/>
                </w:rPr>
                <w:t>john.elkin@rasmithnational.com</w:t>
              </w:r>
            </w:hyperlink>
          </w:p>
        </w:tc>
        <w:tc>
          <w:tcPr>
            <w:tcW w:w="1260" w:type="dxa"/>
            <w:vAlign w:val="center"/>
          </w:tcPr>
          <w:p w:rsidR="00D73D97" w:rsidRDefault="00AB6ADB" w:rsidP="00AB6ADB">
            <w:pPr>
              <w:pStyle w:val="tablesmallprint"/>
            </w:pPr>
            <w:r>
              <w:t>262-</w:t>
            </w:r>
            <w:r w:rsidRPr="00AB6ADB">
              <w:t>317-3312</w:t>
            </w:r>
          </w:p>
        </w:tc>
        <w:tc>
          <w:tcPr>
            <w:tcW w:w="1350" w:type="dxa"/>
            <w:vAlign w:val="center"/>
          </w:tcPr>
          <w:p w:rsidR="00D73D97" w:rsidRDefault="00D73D97" w:rsidP="004328CD">
            <w:pPr>
              <w:pStyle w:val="tablesmallprint"/>
              <w:jc w:val="right"/>
            </w:pPr>
            <w:r>
              <w:t>$</w:t>
            </w:r>
            <w:r w:rsidR="004328CD">
              <w:t>1</w:t>
            </w:r>
            <w:r>
              <w:t>,000,000</w:t>
            </w:r>
          </w:p>
        </w:tc>
      </w:tr>
      <w:tr w:rsidR="004328CD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4328CD" w:rsidRDefault="004328CD" w:rsidP="004328CD">
            <w:pPr>
              <w:pStyle w:val="tablesmallprint"/>
            </w:pPr>
            <w:r>
              <w:t>Short Elliott Hendrickson Inc.</w:t>
            </w:r>
          </w:p>
        </w:tc>
        <w:tc>
          <w:tcPr>
            <w:tcW w:w="1170" w:type="dxa"/>
            <w:vAlign w:val="center"/>
          </w:tcPr>
          <w:p w:rsidR="004328CD" w:rsidRDefault="00B1172D" w:rsidP="004328CD">
            <w:pPr>
              <w:pStyle w:val="tablesmallprint"/>
            </w:pPr>
            <w:r>
              <w:t>0697-02-00</w:t>
            </w:r>
          </w:p>
        </w:tc>
        <w:tc>
          <w:tcPr>
            <w:tcW w:w="1800" w:type="dxa"/>
            <w:vAlign w:val="center"/>
          </w:tcPr>
          <w:p w:rsidR="004328CD" w:rsidRDefault="003F6374" w:rsidP="004328CD">
            <w:pPr>
              <w:pStyle w:val="tablesmallprint"/>
            </w:pPr>
            <w:r>
              <w:t>Les Fafard</w:t>
            </w:r>
          </w:p>
        </w:tc>
        <w:tc>
          <w:tcPr>
            <w:tcW w:w="2700" w:type="dxa"/>
          </w:tcPr>
          <w:p w:rsidR="004328CD" w:rsidRDefault="006E39C3" w:rsidP="003F6374">
            <w:pPr>
              <w:pStyle w:val="tablesmallprint"/>
              <w:rPr>
                <w:rStyle w:val="Hyperlink"/>
              </w:rPr>
            </w:pPr>
            <w:hyperlink r:id="rId41" w:history="1">
              <w:r w:rsidR="00B953FE">
                <w:rPr>
                  <w:rStyle w:val="Hyperlink"/>
                </w:rPr>
                <w:t>lfafard</w:t>
              </w:r>
              <w:r w:rsidR="004328CD" w:rsidRPr="00D73D97">
                <w:rPr>
                  <w:rStyle w:val="Hyperlink"/>
                </w:rPr>
                <w:t>@sehinc.com</w:t>
              </w:r>
            </w:hyperlink>
          </w:p>
        </w:tc>
        <w:tc>
          <w:tcPr>
            <w:tcW w:w="1260" w:type="dxa"/>
            <w:vAlign w:val="center"/>
          </w:tcPr>
          <w:p w:rsidR="004328CD" w:rsidRDefault="00B953FE" w:rsidP="004328CD">
            <w:pPr>
              <w:pStyle w:val="tablesmallprint"/>
            </w:pPr>
            <w:r>
              <w:t>414-465-1213</w:t>
            </w:r>
          </w:p>
        </w:tc>
        <w:tc>
          <w:tcPr>
            <w:tcW w:w="1350" w:type="dxa"/>
            <w:vAlign w:val="center"/>
          </w:tcPr>
          <w:p w:rsidR="004328CD" w:rsidRDefault="004328CD" w:rsidP="004328CD">
            <w:pPr>
              <w:pStyle w:val="tablesmallprint"/>
              <w:jc w:val="right"/>
            </w:pPr>
            <w:r>
              <w:t>$1,500,000</w:t>
            </w:r>
          </w:p>
        </w:tc>
      </w:tr>
      <w:tr w:rsidR="004328CD" w:rsidRPr="00B107C7" w:rsidTr="003F6374">
        <w:trPr>
          <w:cantSplit/>
          <w:jc w:val="center"/>
        </w:trPr>
        <w:tc>
          <w:tcPr>
            <w:tcW w:w="2520" w:type="dxa"/>
            <w:vAlign w:val="center"/>
          </w:tcPr>
          <w:p w:rsidR="004328CD" w:rsidRDefault="004328CD" w:rsidP="004328CD">
            <w:pPr>
              <w:pStyle w:val="tablesmallprint"/>
            </w:pPr>
            <w:r>
              <w:t>Strand Associates, Inc.</w:t>
            </w:r>
          </w:p>
        </w:tc>
        <w:tc>
          <w:tcPr>
            <w:tcW w:w="1170" w:type="dxa"/>
            <w:vAlign w:val="center"/>
          </w:tcPr>
          <w:p w:rsidR="004328CD" w:rsidRDefault="00B1172D" w:rsidP="004328CD">
            <w:pPr>
              <w:pStyle w:val="tablesmallprint"/>
            </w:pPr>
            <w:r>
              <w:t>0697-02-01</w:t>
            </w:r>
          </w:p>
        </w:tc>
        <w:tc>
          <w:tcPr>
            <w:tcW w:w="1800" w:type="dxa"/>
            <w:vAlign w:val="center"/>
          </w:tcPr>
          <w:p w:rsidR="004328CD" w:rsidRDefault="003F6374" w:rsidP="004328CD">
            <w:pPr>
              <w:pStyle w:val="tablesmallprint"/>
            </w:pPr>
            <w:r>
              <w:t>Luke R. Holman</w:t>
            </w:r>
          </w:p>
        </w:tc>
        <w:tc>
          <w:tcPr>
            <w:tcW w:w="2700" w:type="dxa"/>
          </w:tcPr>
          <w:p w:rsidR="004328CD" w:rsidRDefault="006E39C3" w:rsidP="004328CD">
            <w:pPr>
              <w:pStyle w:val="tablesmallprint"/>
              <w:rPr>
                <w:rStyle w:val="Hyperlink"/>
              </w:rPr>
            </w:pPr>
            <w:hyperlink r:id="rId42" w:history="1">
              <w:r w:rsidR="004328CD" w:rsidRPr="00D73D97">
                <w:rPr>
                  <w:rStyle w:val="Hyperlink"/>
                </w:rPr>
                <w:t>luke.holman@strand.com</w:t>
              </w:r>
            </w:hyperlink>
          </w:p>
        </w:tc>
        <w:tc>
          <w:tcPr>
            <w:tcW w:w="1260" w:type="dxa"/>
            <w:vAlign w:val="center"/>
          </w:tcPr>
          <w:p w:rsidR="004328CD" w:rsidRDefault="004328CD" w:rsidP="004328CD">
            <w:pPr>
              <w:pStyle w:val="tablesmallprint"/>
            </w:pPr>
            <w:r>
              <w:t>608-251-4843</w:t>
            </w:r>
          </w:p>
        </w:tc>
        <w:tc>
          <w:tcPr>
            <w:tcW w:w="1350" w:type="dxa"/>
            <w:vAlign w:val="center"/>
          </w:tcPr>
          <w:p w:rsidR="004328CD" w:rsidRDefault="004328CD" w:rsidP="004328CD">
            <w:pPr>
              <w:pStyle w:val="tablesmallprint"/>
              <w:jc w:val="right"/>
            </w:pPr>
            <w:r>
              <w:t>$1,500,000</w:t>
            </w:r>
          </w:p>
        </w:tc>
      </w:tr>
      <w:tr w:rsidR="004328CD" w:rsidRPr="00CD48C0" w:rsidTr="003F6374">
        <w:trPr>
          <w:jc w:val="center"/>
        </w:trPr>
        <w:tc>
          <w:tcPr>
            <w:tcW w:w="9450" w:type="dxa"/>
            <w:gridSpan w:val="5"/>
            <w:shd w:val="clear" w:color="auto" w:fill="D9D9D9" w:themeFill="background1" w:themeFillShade="D9"/>
          </w:tcPr>
          <w:p w:rsidR="004328CD" w:rsidRPr="00CD48C0" w:rsidRDefault="004328CD" w:rsidP="004328CD">
            <w:pPr>
              <w:pStyle w:val="TableAwarded"/>
              <w:rPr>
                <w:sz w:val="20"/>
                <w:szCs w:val="20"/>
              </w:rPr>
            </w:pPr>
            <w:r w:rsidRPr="00CD48C0">
              <w:rPr>
                <w:sz w:val="20"/>
                <w:szCs w:val="20"/>
              </w:rPr>
              <w:t>Awarded 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328CD" w:rsidRPr="00CD48C0" w:rsidRDefault="004328CD" w:rsidP="00940779">
            <w:pPr>
              <w:pStyle w:val="TableAward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0456C">
              <w:rPr>
                <w:sz w:val="20"/>
                <w:szCs w:val="20"/>
              </w:rPr>
              <w:t>25,</w:t>
            </w:r>
            <w:r w:rsidR="00940779">
              <w:rPr>
                <w:sz w:val="20"/>
                <w:szCs w:val="20"/>
              </w:rPr>
              <w:t>2</w:t>
            </w:r>
            <w:r w:rsidR="007045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</w:t>
            </w:r>
            <w:r w:rsidRPr="00CD48C0">
              <w:rPr>
                <w:sz w:val="20"/>
                <w:szCs w:val="20"/>
              </w:rPr>
              <w:t>0</w:t>
            </w:r>
          </w:p>
        </w:tc>
      </w:tr>
    </w:tbl>
    <w:p w:rsidR="00EA41A0" w:rsidRPr="006C7F9D" w:rsidRDefault="00EA41A0" w:rsidP="00405B10">
      <w:pPr>
        <w:pStyle w:val="Spacer11"/>
      </w:pPr>
    </w:p>
    <w:p w:rsidR="00D14A08" w:rsidRPr="006C7F9D" w:rsidRDefault="00D14A08" w:rsidP="00405B10">
      <w:pPr>
        <w:pStyle w:val="Spacer11"/>
      </w:pPr>
    </w:p>
    <w:p w:rsidR="00854CA0" w:rsidRPr="00EB30BC" w:rsidRDefault="00854CA0" w:rsidP="00EB30BC"/>
    <w:sectPr w:rsidR="00854CA0" w:rsidRPr="00EB30BC" w:rsidSect="00EB3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B7"/>
    <w:rsid w:val="00003CE3"/>
    <w:rsid w:val="00011CF7"/>
    <w:rsid w:val="00023221"/>
    <w:rsid w:val="00033D55"/>
    <w:rsid w:val="000346EA"/>
    <w:rsid w:val="00035B40"/>
    <w:rsid w:val="0004661D"/>
    <w:rsid w:val="00057469"/>
    <w:rsid w:val="0007592E"/>
    <w:rsid w:val="00081A12"/>
    <w:rsid w:val="00084CE0"/>
    <w:rsid w:val="000A3681"/>
    <w:rsid w:val="000A7814"/>
    <w:rsid w:val="000B7876"/>
    <w:rsid w:val="000E1029"/>
    <w:rsid w:val="00101FD7"/>
    <w:rsid w:val="00103CC9"/>
    <w:rsid w:val="00104F8E"/>
    <w:rsid w:val="00112816"/>
    <w:rsid w:val="00114446"/>
    <w:rsid w:val="00115259"/>
    <w:rsid w:val="00123911"/>
    <w:rsid w:val="00126F7C"/>
    <w:rsid w:val="00143B82"/>
    <w:rsid w:val="001511AB"/>
    <w:rsid w:val="001630B3"/>
    <w:rsid w:val="001677DE"/>
    <w:rsid w:val="00184883"/>
    <w:rsid w:val="0019050D"/>
    <w:rsid w:val="00193334"/>
    <w:rsid w:val="001965E0"/>
    <w:rsid w:val="001972A3"/>
    <w:rsid w:val="001B059D"/>
    <w:rsid w:val="001B64A6"/>
    <w:rsid w:val="001C57AB"/>
    <w:rsid w:val="001C69E8"/>
    <w:rsid w:val="001D674A"/>
    <w:rsid w:val="001E7556"/>
    <w:rsid w:val="001F3E3A"/>
    <w:rsid w:val="00200CD4"/>
    <w:rsid w:val="00204EDA"/>
    <w:rsid w:val="00205595"/>
    <w:rsid w:val="00213566"/>
    <w:rsid w:val="00217A9C"/>
    <w:rsid w:val="002244B0"/>
    <w:rsid w:val="00247923"/>
    <w:rsid w:val="00266778"/>
    <w:rsid w:val="00276677"/>
    <w:rsid w:val="0028553D"/>
    <w:rsid w:val="0028749F"/>
    <w:rsid w:val="00292C37"/>
    <w:rsid w:val="002B5C41"/>
    <w:rsid w:val="002B63EC"/>
    <w:rsid w:val="002C1A15"/>
    <w:rsid w:val="002C1E4A"/>
    <w:rsid w:val="002C3A86"/>
    <w:rsid w:val="002E781F"/>
    <w:rsid w:val="002F2A49"/>
    <w:rsid w:val="003039DC"/>
    <w:rsid w:val="0030585E"/>
    <w:rsid w:val="003215DD"/>
    <w:rsid w:val="00325B6A"/>
    <w:rsid w:val="00343FBF"/>
    <w:rsid w:val="003450B4"/>
    <w:rsid w:val="0035428B"/>
    <w:rsid w:val="003633B5"/>
    <w:rsid w:val="003638FF"/>
    <w:rsid w:val="003747CB"/>
    <w:rsid w:val="00377421"/>
    <w:rsid w:val="003935CC"/>
    <w:rsid w:val="003A40C0"/>
    <w:rsid w:val="003A7553"/>
    <w:rsid w:val="003C03CE"/>
    <w:rsid w:val="003C37C8"/>
    <w:rsid w:val="003C6A98"/>
    <w:rsid w:val="003C7A08"/>
    <w:rsid w:val="003D5120"/>
    <w:rsid w:val="003D7E0E"/>
    <w:rsid w:val="003E7394"/>
    <w:rsid w:val="003F6374"/>
    <w:rsid w:val="00405B10"/>
    <w:rsid w:val="0042048C"/>
    <w:rsid w:val="00420903"/>
    <w:rsid w:val="00422A00"/>
    <w:rsid w:val="004328CD"/>
    <w:rsid w:val="004356C1"/>
    <w:rsid w:val="00440E4B"/>
    <w:rsid w:val="00443997"/>
    <w:rsid w:val="004511F2"/>
    <w:rsid w:val="00462E82"/>
    <w:rsid w:val="00481ECE"/>
    <w:rsid w:val="00487DCA"/>
    <w:rsid w:val="004A3F4C"/>
    <w:rsid w:val="004A7AD2"/>
    <w:rsid w:val="004B1748"/>
    <w:rsid w:val="004B31E5"/>
    <w:rsid w:val="004B3487"/>
    <w:rsid w:val="004C159F"/>
    <w:rsid w:val="004C2CF3"/>
    <w:rsid w:val="004C52D9"/>
    <w:rsid w:val="004C7468"/>
    <w:rsid w:val="004D57F7"/>
    <w:rsid w:val="004E5474"/>
    <w:rsid w:val="00505BC2"/>
    <w:rsid w:val="00533348"/>
    <w:rsid w:val="00535B61"/>
    <w:rsid w:val="00550CFA"/>
    <w:rsid w:val="005510E4"/>
    <w:rsid w:val="0055335E"/>
    <w:rsid w:val="0055676C"/>
    <w:rsid w:val="00561B4E"/>
    <w:rsid w:val="00562073"/>
    <w:rsid w:val="005620A6"/>
    <w:rsid w:val="00567F3D"/>
    <w:rsid w:val="005A27FB"/>
    <w:rsid w:val="005A3A42"/>
    <w:rsid w:val="005B3332"/>
    <w:rsid w:val="005B5A32"/>
    <w:rsid w:val="005C5B61"/>
    <w:rsid w:val="005D245E"/>
    <w:rsid w:val="005D3CE7"/>
    <w:rsid w:val="005D4048"/>
    <w:rsid w:val="005F02F7"/>
    <w:rsid w:val="0060264E"/>
    <w:rsid w:val="00622D9D"/>
    <w:rsid w:val="00625645"/>
    <w:rsid w:val="00645414"/>
    <w:rsid w:val="00646415"/>
    <w:rsid w:val="00681F91"/>
    <w:rsid w:val="00684242"/>
    <w:rsid w:val="006938FC"/>
    <w:rsid w:val="006A7B9B"/>
    <w:rsid w:val="006C2593"/>
    <w:rsid w:val="006C4660"/>
    <w:rsid w:val="006C7F9D"/>
    <w:rsid w:val="006D358F"/>
    <w:rsid w:val="006E25CC"/>
    <w:rsid w:val="006E39C3"/>
    <w:rsid w:val="006E6BAC"/>
    <w:rsid w:val="006F15BB"/>
    <w:rsid w:val="006F27BB"/>
    <w:rsid w:val="006F4CBD"/>
    <w:rsid w:val="006F6181"/>
    <w:rsid w:val="00702E8C"/>
    <w:rsid w:val="0070456C"/>
    <w:rsid w:val="007201ED"/>
    <w:rsid w:val="00721D51"/>
    <w:rsid w:val="00724B65"/>
    <w:rsid w:val="00726EB7"/>
    <w:rsid w:val="00744BD2"/>
    <w:rsid w:val="00750804"/>
    <w:rsid w:val="007542D7"/>
    <w:rsid w:val="0075516D"/>
    <w:rsid w:val="007625B4"/>
    <w:rsid w:val="00773365"/>
    <w:rsid w:val="007771D6"/>
    <w:rsid w:val="00787740"/>
    <w:rsid w:val="0079090D"/>
    <w:rsid w:val="00794F5F"/>
    <w:rsid w:val="007A5B69"/>
    <w:rsid w:val="007B0C03"/>
    <w:rsid w:val="007B68BB"/>
    <w:rsid w:val="007C0ACB"/>
    <w:rsid w:val="007C2F2E"/>
    <w:rsid w:val="007C344C"/>
    <w:rsid w:val="007D3C21"/>
    <w:rsid w:val="007F1A71"/>
    <w:rsid w:val="007F6AE6"/>
    <w:rsid w:val="00804DDC"/>
    <w:rsid w:val="00806840"/>
    <w:rsid w:val="00807D5C"/>
    <w:rsid w:val="00816313"/>
    <w:rsid w:val="00825D84"/>
    <w:rsid w:val="0083399E"/>
    <w:rsid w:val="008347B9"/>
    <w:rsid w:val="00835E5E"/>
    <w:rsid w:val="00836EBB"/>
    <w:rsid w:val="00854CA0"/>
    <w:rsid w:val="00866C4D"/>
    <w:rsid w:val="008803A8"/>
    <w:rsid w:val="00885D9D"/>
    <w:rsid w:val="008A28A4"/>
    <w:rsid w:val="008A5C19"/>
    <w:rsid w:val="008B72B9"/>
    <w:rsid w:val="008C004E"/>
    <w:rsid w:val="008C18FF"/>
    <w:rsid w:val="008C4BC5"/>
    <w:rsid w:val="008E6E07"/>
    <w:rsid w:val="008F12C5"/>
    <w:rsid w:val="00903BC5"/>
    <w:rsid w:val="00907742"/>
    <w:rsid w:val="00907F5D"/>
    <w:rsid w:val="00913C6F"/>
    <w:rsid w:val="009149BA"/>
    <w:rsid w:val="00916FBE"/>
    <w:rsid w:val="00923369"/>
    <w:rsid w:val="00923969"/>
    <w:rsid w:val="009247FF"/>
    <w:rsid w:val="009264E5"/>
    <w:rsid w:val="00933635"/>
    <w:rsid w:val="009366C6"/>
    <w:rsid w:val="00940779"/>
    <w:rsid w:val="00950D27"/>
    <w:rsid w:val="009510C2"/>
    <w:rsid w:val="00951C81"/>
    <w:rsid w:val="00953859"/>
    <w:rsid w:val="00965F5C"/>
    <w:rsid w:val="00966506"/>
    <w:rsid w:val="00970D9C"/>
    <w:rsid w:val="00980922"/>
    <w:rsid w:val="009858EB"/>
    <w:rsid w:val="00987F33"/>
    <w:rsid w:val="0099287B"/>
    <w:rsid w:val="009971A7"/>
    <w:rsid w:val="009A5317"/>
    <w:rsid w:val="009A5BED"/>
    <w:rsid w:val="009C24F5"/>
    <w:rsid w:val="009D1D80"/>
    <w:rsid w:val="009E3F47"/>
    <w:rsid w:val="009E63FF"/>
    <w:rsid w:val="009E773B"/>
    <w:rsid w:val="009F79AC"/>
    <w:rsid w:val="009F7F4F"/>
    <w:rsid w:val="00A02896"/>
    <w:rsid w:val="00A02F5A"/>
    <w:rsid w:val="00A158D2"/>
    <w:rsid w:val="00A26F18"/>
    <w:rsid w:val="00A32889"/>
    <w:rsid w:val="00A36FA1"/>
    <w:rsid w:val="00A446BC"/>
    <w:rsid w:val="00A50D4C"/>
    <w:rsid w:val="00A5314C"/>
    <w:rsid w:val="00A6095E"/>
    <w:rsid w:val="00A61B71"/>
    <w:rsid w:val="00A712AA"/>
    <w:rsid w:val="00A768C6"/>
    <w:rsid w:val="00AB51E9"/>
    <w:rsid w:val="00AB6ADB"/>
    <w:rsid w:val="00AB77B9"/>
    <w:rsid w:val="00AC3149"/>
    <w:rsid w:val="00AD4136"/>
    <w:rsid w:val="00AD5712"/>
    <w:rsid w:val="00AD6E4F"/>
    <w:rsid w:val="00AE2822"/>
    <w:rsid w:val="00AE5DF3"/>
    <w:rsid w:val="00AE6452"/>
    <w:rsid w:val="00AF1E09"/>
    <w:rsid w:val="00B107C7"/>
    <w:rsid w:val="00B1172D"/>
    <w:rsid w:val="00B167DF"/>
    <w:rsid w:val="00B23B45"/>
    <w:rsid w:val="00B26E5A"/>
    <w:rsid w:val="00B418A6"/>
    <w:rsid w:val="00B50DCB"/>
    <w:rsid w:val="00B512B9"/>
    <w:rsid w:val="00B8268D"/>
    <w:rsid w:val="00B91CE7"/>
    <w:rsid w:val="00B9220E"/>
    <w:rsid w:val="00B953FE"/>
    <w:rsid w:val="00B95AD8"/>
    <w:rsid w:val="00B96229"/>
    <w:rsid w:val="00BB4EAC"/>
    <w:rsid w:val="00BB5C3A"/>
    <w:rsid w:val="00BB6B9C"/>
    <w:rsid w:val="00BC4C07"/>
    <w:rsid w:val="00BD157D"/>
    <w:rsid w:val="00BD3F68"/>
    <w:rsid w:val="00BD6EF0"/>
    <w:rsid w:val="00BE052E"/>
    <w:rsid w:val="00BE159D"/>
    <w:rsid w:val="00BE5048"/>
    <w:rsid w:val="00C11BA4"/>
    <w:rsid w:val="00C16066"/>
    <w:rsid w:val="00C263DB"/>
    <w:rsid w:val="00C27CA7"/>
    <w:rsid w:val="00C331BB"/>
    <w:rsid w:val="00C3573B"/>
    <w:rsid w:val="00C36599"/>
    <w:rsid w:val="00C5522D"/>
    <w:rsid w:val="00C70B81"/>
    <w:rsid w:val="00C71888"/>
    <w:rsid w:val="00C86390"/>
    <w:rsid w:val="00CA21B6"/>
    <w:rsid w:val="00CA6C06"/>
    <w:rsid w:val="00CB05AF"/>
    <w:rsid w:val="00CB733C"/>
    <w:rsid w:val="00CD48C0"/>
    <w:rsid w:val="00CD7B83"/>
    <w:rsid w:val="00CE7DD8"/>
    <w:rsid w:val="00CF4E23"/>
    <w:rsid w:val="00D14A08"/>
    <w:rsid w:val="00D233B6"/>
    <w:rsid w:val="00D30D32"/>
    <w:rsid w:val="00D31EE2"/>
    <w:rsid w:val="00D36184"/>
    <w:rsid w:val="00D61D6D"/>
    <w:rsid w:val="00D6220F"/>
    <w:rsid w:val="00D6720C"/>
    <w:rsid w:val="00D73D97"/>
    <w:rsid w:val="00D75045"/>
    <w:rsid w:val="00D82BD9"/>
    <w:rsid w:val="00D94287"/>
    <w:rsid w:val="00D96986"/>
    <w:rsid w:val="00D96FF4"/>
    <w:rsid w:val="00DB48E7"/>
    <w:rsid w:val="00DC28B7"/>
    <w:rsid w:val="00DC7902"/>
    <w:rsid w:val="00DD78F6"/>
    <w:rsid w:val="00DE76B8"/>
    <w:rsid w:val="00E040D8"/>
    <w:rsid w:val="00E05B11"/>
    <w:rsid w:val="00E31BE7"/>
    <w:rsid w:val="00E36B66"/>
    <w:rsid w:val="00E37C69"/>
    <w:rsid w:val="00E40E69"/>
    <w:rsid w:val="00E51DB4"/>
    <w:rsid w:val="00E625E4"/>
    <w:rsid w:val="00E63B78"/>
    <w:rsid w:val="00E76A5E"/>
    <w:rsid w:val="00E82471"/>
    <w:rsid w:val="00E82BC2"/>
    <w:rsid w:val="00E842CB"/>
    <w:rsid w:val="00E84773"/>
    <w:rsid w:val="00E8603B"/>
    <w:rsid w:val="00EA41A0"/>
    <w:rsid w:val="00EA5AB4"/>
    <w:rsid w:val="00EB30BC"/>
    <w:rsid w:val="00EB4B9E"/>
    <w:rsid w:val="00EC4EA4"/>
    <w:rsid w:val="00ED4317"/>
    <w:rsid w:val="00ED69E0"/>
    <w:rsid w:val="00EE0E28"/>
    <w:rsid w:val="00EF2B80"/>
    <w:rsid w:val="00EF4CC7"/>
    <w:rsid w:val="00F015E0"/>
    <w:rsid w:val="00F12551"/>
    <w:rsid w:val="00F12928"/>
    <w:rsid w:val="00F236C2"/>
    <w:rsid w:val="00F32C02"/>
    <w:rsid w:val="00F37422"/>
    <w:rsid w:val="00F408EC"/>
    <w:rsid w:val="00F47DE2"/>
    <w:rsid w:val="00F52119"/>
    <w:rsid w:val="00F52783"/>
    <w:rsid w:val="00F71C13"/>
    <w:rsid w:val="00F83F59"/>
    <w:rsid w:val="00F8550D"/>
    <w:rsid w:val="00F911AA"/>
    <w:rsid w:val="00FA220A"/>
    <w:rsid w:val="00FB5466"/>
    <w:rsid w:val="00FB73BC"/>
    <w:rsid w:val="00FE1DFE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C6DD"/>
  <w15:docId w15:val="{A2CC91C9-F021-43A2-831F-17827D02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EB7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923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923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923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24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2479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7923"/>
    <w:pPr>
      <w:numPr>
        <w:numId w:val="4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7923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174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7923"/>
    <w:rPr>
      <w:color w:val="808080"/>
    </w:rPr>
  </w:style>
  <w:style w:type="character" w:customStyle="1" w:styleId="DropDown">
    <w:name w:val="DropDown"/>
    <w:basedOn w:val="DefaultParagraphFont"/>
    <w:uiPriority w:val="1"/>
    <w:rsid w:val="00247923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247923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CD48C0"/>
    <w:pPr>
      <w:spacing w:line="240" w:lineRule="auto"/>
    </w:pPr>
    <w:rPr>
      <w:rFonts w:ascii="Arial Black" w:hAnsi="Arial Black"/>
      <w:bCs/>
      <w:szCs w:val="24"/>
    </w:rPr>
  </w:style>
  <w:style w:type="paragraph" w:customStyle="1" w:styleId="tablesmallprint">
    <w:name w:val="table small print"/>
    <w:basedOn w:val="Normal"/>
    <w:qFormat/>
    <w:rsid w:val="00247923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405B10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405B10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726EB7"/>
    <w:rPr>
      <w:b/>
    </w:rPr>
  </w:style>
  <w:style w:type="paragraph" w:customStyle="1" w:styleId="Spacer4">
    <w:name w:val="Spacer 4"/>
    <w:basedOn w:val="Spacer11"/>
    <w:qFormat/>
    <w:rsid w:val="00646415"/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ConsultantServicesApproval@dot.wi.gov" TargetMode="External"/><Relationship Id="rId13" Type="http://schemas.openxmlformats.org/officeDocument/2006/relationships/hyperlink" Target="http://dotnet/opb/fsmanual/pdf/program.pdf" TargetMode="External"/><Relationship Id="rId18" Type="http://schemas.openxmlformats.org/officeDocument/2006/relationships/hyperlink" Target="mailto:ddurig@baxterwoodman.com" TargetMode="External"/><Relationship Id="rId26" Type="http://schemas.openxmlformats.org/officeDocument/2006/relationships/hyperlink" Target="mailto:burt.naumann@graef-usa.com" TargetMode="External"/><Relationship Id="rId39" Type="http://schemas.openxmlformats.org/officeDocument/2006/relationships/hyperlink" Target="mailto:dblang@oti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eff.bauer@ch2m.com" TargetMode="External"/><Relationship Id="rId34" Type="http://schemas.openxmlformats.org/officeDocument/2006/relationships/hyperlink" Target="mailto:rbyom@knightea.com" TargetMode="External"/><Relationship Id="rId42" Type="http://schemas.openxmlformats.org/officeDocument/2006/relationships/hyperlink" Target="mailto:luke.holman@strand.com" TargetMode="External"/><Relationship Id="rId7" Type="http://schemas.openxmlformats.org/officeDocument/2006/relationships/hyperlink" Target="https://trust.dot.state.wi.us/cars/" TargetMode="External"/><Relationship Id="rId12" Type="http://schemas.openxmlformats.org/officeDocument/2006/relationships/hyperlink" Target="mailto:DOTConsultantServicesApproval@dot.wi.gov" TargetMode="External"/><Relationship Id="rId17" Type="http://schemas.openxmlformats.org/officeDocument/2006/relationships/hyperlink" Target="mailto:abramsonj@ayresassociates.com" TargetMode="External"/><Relationship Id="rId25" Type="http://schemas.openxmlformats.org/officeDocument/2006/relationships/hyperlink" Target="mailto:mjgundry@faa-engineers.com" TargetMode="External"/><Relationship Id="rId33" Type="http://schemas.openxmlformats.org/officeDocument/2006/relationships/hyperlink" Target="mailto:klobdell@klengineering.com" TargetMode="External"/><Relationship Id="rId38" Type="http://schemas.openxmlformats.org/officeDocument/2006/relationships/hyperlink" Target="mailto:phil.roberts@omnn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zacharias@benesch.com" TargetMode="External"/><Relationship Id="rId20" Type="http://schemas.openxmlformats.org/officeDocument/2006/relationships/hyperlink" Target="mailto:bsmits@cbssquaredinc.com" TargetMode="External"/><Relationship Id="rId29" Type="http://schemas.openxmlformats.org/officeDocument/2006/relationships/hyperlink" Target="mailto:bveleusic@hntb.com" TargetMode="External"/><Relationship Id="rId41" Type="http://schemas.openxmlformats.org/officeDocument/2006/relationships/hyperlink" Target="mailto:lfafard@sehinc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tnet/dtim-bshp/fiips/index.html" TargetMode="External"/><Relationship Id="rId24" Type="http://schemas.openxmlformats.org/officeDocument/2006/relationships/hyperlink" Target="mailto:dbrose@emcsinc.com" TargetMode="External"/><Relationship Id="rId32" Type="http://schemas.openxmlformats.org/officeDocument/2006/relationships/hyperlink" Target="mailto:prasad@kapur-assoc.com" TargetMode="External"/><Relationship Id="rId37" Type="http://schemas.openxmlformats.org/officeDocument/2006/relationships/hyperlink" Target="mailto:heather@cheqnet.net" TargetMode="External"/><Relationship Id="rId40" Type="http://schemas.openxmlformats.org/officeDocument/2006/relationships/hyperlink" Target="mailto:john.elkin@rasmithnational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chael.Preboske@aecom.com" TargetMode="External"/><Relationship Id="rId23" Type="http://schemas.openxmlformats.org/officeDocument/2006/relationships/hyperlink" Target="mailto:adam.clayton@daarcorp.com" TargetMode="External"/><Relationship Id="rId28" Type="http://schemas.openxmlformats.org/officeDocument/2006/relationships/hyperlink" Target="mailto:gadhikary@himalayanllc.com" TargetMode="External"/><Relationship Id="rId36" Type="http://schemas.openxmlformats.org/officeDocument/2006/relationships/hyperlink" Target="mailto:mstatz@msa-ps.com" TargetMode="External"/><Relationship Id="rId10" Type="http://schemas.openxmlformats.org/officeDocument/2006/relationships/hyperlink" Target="http://wisconsindot.gov/rdwy/fdm/fd-08-05.pdf" TargetMode="External"/><Relationship Id="rId19" Type="http://schemas.openxmlformats.org/officeDocument/2006/relationships/hyperlink" Target="mailto:mkowal@becherhoppe.com" TargetMode="External"/><Relationship Id="rId31" Type="http://schemas.openxmlformats.org/officeDocument/2006/relationships/hyperlink" Target="mailto:jilltreadway@jt-engineering.com" TargetMode="Externa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trust.dot.state.wi.us/cars/" TargetMode="External"/><Relationship Id="rId14" Type="http://schemas.openxmlformats.org/officeDocument/2006/relationships/hyperlink" Target="mailto:randy.fuchs@aecom.com" TargetMode="External"/><Relationship Id="rId22" Type="http://schemas.openxmlformats.org/officeDocument/2006/relationships/hyperlink" Target="mailto:tgagner@correinc.com" TargetMode="External"/><Relationship Id="rId27" Type="http://schemas.openxmlformats.org/officeDocument/2006/relationships/hyperlink" Target="mailto:d.glodowski@gremmerassociates.com" TargetMode="External"/><Relationship Id="rId30" Type="http://schemas.openxmlformats.org/officeDocument/2006/relationships/hyperlink" Target="mailto:greg.jewell@jewellassoc.com" TargetMode="External"/><Relationship Id="rId35" Type="http://schemas.openxmlformats.org/officeDocument/2006/relationships/hyperlink" Target="mailto:rusty.chesmore@meadhunt.com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792CDF804549B4938401DA77F3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D91F-E591-4390-84BD-9DE3743E08EC}"/>
      </w:docPartPr>
      <w:docPartBody>
        <w:p w:rsidR="003C70A2" w:rsidRDefault="009F4148" w:rsidP="009F4148">
          <w:pPr>
            <w:pStyle w:val="57792CDF804549B4938401DA77F3D1522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  <w:docPart>
      <w:docPartPr>
        <w:name w:val="C889488F32D746C195AC9A26892C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10C7-E46A-4484-BBAF-864F662872A6}"/>
      </w:docPartPr>
      <w:docPartBody>
        <w:p w:rsidR="003C70A2" w:rsidRDefault="009F4148" w:rsidP="009F4148">
          <w:pPr>
            <w:pStyle w:val="C889488F32D746C195AC9A26892C35E52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  <w:docPart>
      <w:docPartPr>
        <w:name w:val="2E0DE16EA8514E66878588855BC1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CB3E-A1E0-4600-A3CD-5BC45F5A0B5D}"/>
      </w:docPartPr>
      <w:docPartBody>
        <w:p w:rsidR="003C70A2" w:rsidRDefault="009F4148" w:rsidP="009F4148">
          <w:pPr>
            <w:pStyle w:val="2E0DE16EA8514E66878588855BC14FDA2"/>
          </w:pPr>
          <w:r w:rsidRPr="00F75F2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Date</w:t>
          </w:r>
        </w:p>
      </w:docPartBody>
    </w:docPart>
    <w:docPart>
      <w:docPartPr>
        <w:name w:val="8427C10B753B49529104AF7F0F79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28B89-0713-4D2B-B85E-1F8D7848FE17}"/>
      </w:docPartPr>
      <w:docPartBody>
        <w:p w:rsidR="006915C6" w:rsidRDefault="00D40AF5" w:rsidP="00D40AF5">
          <w:pPr>
            <w:pStyle w:val="8427C10B753B49529104AF7F0F79B813"/>
          </w:pPr>
          <w:r>
            <w:rPr>
              <w:rFonts w:cstheme="minorHAnsi"/>
              <w:sz w:val="20"/>
              <w:szCs w:val="20"/>
            </w:rPr>
            <w:t>Program Code</w:t>
          </w:r>
        </w:p>
      </w:docPartBody>
    </w:docPart>
    <w:docPart>
      <w:docPartPr>
        <w:name w:val="4C65DC63DBE14060BF070DB4E397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FB64-118A-4F86-BA9D-84ADF75B58A2}"/>
      </w:docPartPr>
      <w:docPartBody>
        <w:p w:rsidR="006915C6" w:rsidRDefault="00D40AF5" w:rsidP="00D40AF5">
          <w:pPr>
            <w:pStyle w:val="4C65DC63DBE14060BF070DB4E397F031"/>
          </w:pPr>
          <w:r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County</w:t>
          </w:r>
        </w:p>
      </w:docPartBody>
    </w:docPart>
    <w:docPart>
      <w:docPartPr>
        <w:name w:val="DDF52D1BE0E24015A2C79619D22B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CEDF-2408-43C8-850C-4DD837473792}"/>
      </w:docPartPr>
      <w:docPartBody>
        <w:p w:rsidR="006915C6" w:rsidRDefault="00D40AF5" w:rsidP="00D40AF5">
          <w:pPr>
            <w:pStyle w:val="DDF52D1BE0E24015A2C79619D22B349C"/>
          </w:pPr>
          <w:r w:rsidRPr="00787740">
            <w:rPr>
              <w:rStyle w:val="PlaceholderText"/>
              <w:rFonts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0A446B4289F24E069109CCAF5BCF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3834-281B-4C5E-B8CC-2F533D6535C1}"/>
      </w:docPartPr>
      <w:docPartBody>
        <w:p w:rsidR="006915C6" w:rsidRDefault="00D40AF5" w:rsidP="00D40AF5">
          <w:pPr>
            <w:pStyle w:val="0A446B4289F24E069109CCAF5BCFF908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0AE5"/>
    <w:rsid w:val="00020F61"/>
    <w:rsid w:val="00026BBA"/>
    <w:rsid w:val="0005340D"/>
    <w:rsid w:val="00150AE5"/>
    <w:rsid w:val="002360BC"/>
    <w:rsid w:val="0026658F"/>
    <w:rsid w:val="002C4961"/>
    <w:rsid w:val="002E5C01"/>
    <w:rsid w:val="00351DF6"/>
    <w:rsid w:val="003861CE"/>
    <w:rsid w:val="003B1259"/>
    <w:rsid w:val="003C70A2"/>
    <w:rsid w:val="00410B00"/>
    <w:rsid w:val="00456EB1"/>
    <w:rsid w:val="0051418C"/>
    <w:rsid w:val="00541542"/>
    <w:rsid w:val="00586926"/>
    <w:rsid w:val="0058765C"/>
    <w:rsid w:val="00650EBF"/>
    <w:rsid w:val="006915C6"/>
    <w:rsid w:val="006B516A"/>
    <w:rsid w:val="006B657A"/>
    <w:rsid w:val="007D4EDA"/>
    <w:rsid w:val="007F60B6"/>
    <w:rsid w:val="00817B51"/>
    <w:rsid w:val="00830883"/>
    <w:rsid w:val="00830EDE"/>
    <w:rsid w:val="008B3F5B"/>
    <w:rsid w:val="008E053D"/>
    <w:rsid w:val="00911666"/>
    <w:rsid w:val="00924A81"/>
    <w:rsid w:val="009A15C8"/>
    <w:rsid w:val="009C1A6D"/>
    <w:rsid w:val="009D4A16"/>
    <w:rsid w:val="009F4148"/>
    <w:rsid w:val="00A20CE9"/>
    <w:rsid w:val="00B0607E"/>
    <w:rsid w:val="00B42A99"/>
    <w:rsid w:val="00B96B4F"/>
    <w:rsid w:val="00BC14F6"/>
    <w:rsid w:val="00C13E4A"/>
    <w:rsid w:val="00C360C3"/>
    <w:rsid w:val="00C51AC8"/>
    <w:rsid w:val="00C81479"/>
    <w:rsid w:val="00D24084"/>
    <w:rsid w:val="00D40AF5"/>
    <w:rsid w:val="00D46ACF"/>
    <w:rsid w:val="00DD5300"/>
    <w:rsid w:val="00DE12C0"/>
    <w:rsid w:val="00DE1F4B"/>
    <w:rsid w:val="00E34E78"/>
    <w:rsid w:val="00E429F1"/>
    <w:rsid w:val="00EB438D"/>
    <w:rsid w:val="00EF533A"/>
    <w:rsid w:val="00EF539E"/>
    <w:rsid w:val="00F05CC6"/>
    <w:rsid w:val="00F33A26"/>
    <w:rsid w:val="00F6672E"/>
    <w:rsid w:val="00F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AF5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EF533A"/>
    <w:pPr>
      <w:spacing w:after="0"/>
    </w:pPr>
    <w:rPr>
      <w:rFonts w:ascii="Calibri" w:eastAsia="Calibri" w:hAnsi="Calibri" w:cs="Times New Roman"/>
    </w:rPr>
  </w:style>
  <w:style w:type="paragraph" w:customStyle="1" w:styleId="ED4C71D5C1D74CE18749149607044223">
    <w:name w:val="ED4C71D5C1D74CE18749149607044223"/>
    <w:rsid w:val="007D4EDA"/>
  </w:style>
  <w:style w:type="paragraph" w:customStyle="1" w:styleId="5049BE4DFEA04A4BA62E4A221E5EAA4B">
    <w:name w:val="5049BE4DFEA04A4BA62E4A221E5EAA4B"/>
    <w:rsid w:val="00DE12C0"/>
  </w:style>
  <w:style w:type="paragraph" w:customStyle="1" w:styleId="94CC8C53E05448AE9BF40790B76E1889">
    <w:name w:val="94CC8C53E05448AE9BF40790B76E1889"/>
    <w:rsid w:val="00DE12C0"/>
  </w:style>
  <w:style w:type="paragraph" w:customStyle="1" w:styleId="0181ACB460C44F5B8F99B51EB4699938">
    <w:name w:val="0181ACB460C44F5B8F99B51EB4699938"/>
    <w:rsid w:val="00EF539E"/>
  </w:style>
  <w:style w:type="paragraph" w:customStyle="1" w:styleId="41F093EE43F64A92A8EFC5289FCD26DC">
    <w:name w:val="41F093EE43F64A92A8EFC5289FCD26DC"/>
    <w:rsid w:val="00EF539E"/>
  </w:style>
  <w:style w:type="paragraph" w:customStyle="1" w:styleId="BC2BA597171D4D439D862D79A7B032CD">
    <w:name w:val="BC2BA597171D4D439D862D79A7B032CD"/>
    <w:rsid w:val="00EF539E"/>
  </w:style>
  <w:style w:type="paragraph" w:customStyle="1" w:styleId="3B0FE12A5CAB47F0A09BCFC2214B201C">
    <w:name w:val="3B0FE12A5CAB47F0A09BCFC2214B201C"/>
    <w:rsid w:val="00EF539E"/>
  </w:style>
  <w:style w:type="paragraph" w:customStyle="1" w:styleId="CF2C0DCB15054ADCB4F32F672D178FD4">
    <w:name w:val="CF2C0DCB15054ADCB4F32F672D178FD4"/>
    <w:rsid w:val="00EF539E"/>
  </w:style>
  <w:style w:type="paragraph" w:customStyle="1" w:styleId="3B9E4E23CC0A4C60BD15D5019992C436">
    <w:name w:val="3B9E4E23CC0A4C60BD15D5019992C436"/>
    <w:rsid w:val="00EF539E"/>
  </w:style>
  <w:style w:type="paragraph" w:customStyle="1" w:styleId="C70BBA0C01694CBDA63531B28021AE10">
    <w:name w:val="C70BBA0C01694CBDA63531B28021AE10"/>
    <w:rsid w:val="00EF539E"/>
  </w:style>
  <w:style w:type="paragraph" w:customStyle="1" w:styleId="0181ACB460C44F5B8F99B51EB46999381">
    <w:name w:val="0181ACB460C44F5B8F99B51EB46999381"/>
    <w:rsid w:val="00410B00"/>
    <w:pPr>
      <w:spacing w:after="0"/>
    </w:pPr>
    <w:rPr>
      <w:rFonts w:ascii="Calibri" w:eastAsia="Calibri" w:hAnsi="Calibri" w:cs="Times New Roman"/>
    </w:rPr>
  </w:style>
  <w:style w:type="paragraph" w:customStyle="1" w:styleId="BC2BA597171D4D439D862D79A7B032CD1">
    <w:name w:val="BC2BA597171D4D439D862D79A7B032CD1"/>
    <w:rsid w:val="00410B00"/>
    <w:pPr>
      <w:spacing w:after="0"/>
    </w:pPr>
    <w:rPr>
      <w:rFonts w:ascii="Calibri" w:eastAsia="Calibri" w:hAnsi="Calibri" w:cs="Times New Roman"/>
    </w:rPr>
  </w:style>
  <w:style w:type="paragraph" w:customStyle="1" w:styleId="3B0FE12A5CAB47F0A09BCFC2214B201C1">
    <w:name w:val="3B0FE12A5CAB47F0A09BCFC2214B201C1"/>
    <w:rsid w:val="00410B00"/>
    <w:pPr>
      <w:spacing w:after="0"/>
    </w:pPr>
    <w:rPr>
      <w:rFonts w:ascii="Calibri" w:eastAsia="Calibri" w:hAnsi="Calibri" w:cs="Times New Roman"/>
    </w:rPr>
  </w:style>
  <w:style w:type="paragraph" w:customStyle="1" w:styleId="CF2C0DCB15054ADCB4F32F672D178FD41">
    <w:name w:val="CF2C0DCB15054ADCB4F32F672D178FD41"/>
    <w:rsid w:val="00410B00"/>
    <w:pPr>
      <w:spacing w:after="0"/>
    </w:pPr>
    <w:rPr>
      <w:rFonts w:ascii="Calibri" w:eastAsia="Calibri" w:hAnsi="Calibri" w:cs="Times New Roman"/>
    </w:rPr>
  </w:style>
  <w:style w:type="paragraph" w:customStyle="1" w:styleId="3B9E4E23CC0A4C60BD15D5019992C4361">
    <w:name w:val="3B9E4E23CC0A4C60BD15D5019992C4361"/>
    <w:rsid w:val="00410B00"/>
    <w:pPr>
      <w:spacing w:after="0"/>
    </w:pPr>
    <w:rPr>
      <w:rFonts w:ascii="Calibri" w:eastAsia="Calibri" w:hAnsi="Calibri" w:cs="Times New Roman"/>
    </w:rPr>
  </w:style>
  <w:style w:type="paragraph" w:customStyle="1" w:styleId="C70BBA0C01694CBDA63531B28021AE101">
    <w:name w:val="C70BBA0C01694CBDA63531B28021AE101"/>
    <w:rsid w:val="00410B00"/>
    <w:pPr>
      <w:spacing w:after="0"/>
    </w:pPr>
    <w:rPr>
      <w:rFonts w:ascii="Calibri" w:eastAsia="Calibri" w:hAnsi="Calibri" w:cs="Times New Roman"/>
    </w:rPr>
  </w:style>
  <w:style w:type="paragraph" w:customStyle="1" w:styleId="86FBE05874154D8AA05D6751B1D0E66F">
    <w:name w:val="86FBE05874154D8AA05D6751B1D0E66F"/>
    <w:rsid w:val="00410B00"/>
  </w:style>
  <w:style w:type="paragraph" w:customStyle="1" w:styleId="0181ACB460C44F5B8F99B51EB46999382">
    <w:name w:val="0181ACB460C44F5B8F99B51EB46999382"/>
    <w:rsid w:val="00C13E4A"/>
    <w:pPr>
      <w:spacing w:after="0"/>
    </w:pPr>
    <w:rPr>
      <w:rFonts w:ascii="Calibri" w:eastAsia="Calibri" w:hAnsi="Calibri" w:cs="Times New Roman"/>
    </w:rPr>
  </w:style>
  <w:style w:type="paragraph" w:customStyle="1" w:styleId="86FBE05874154D8AA05D6751B1D0E66F1">
    <w:name w:val="86FBE05874154D8AA05D6751B1D0E66F1"/>
    <w:rsid w:val="00C13E4A"/>
    <w:pPr>
      <w:spacing w:after="0"/>
    </w:pPr>
    <w:rPr>
      <w:rFonts w:ascii="Calibri" w:eastAsia="Calibri" w:hAnsi="Calibri" w:cs="Times New Roman"/>
    </w:rPr>
  </w:style>
  <w:style w:type="paragraph" w:customStyle="1" w:styleId="3B0FE12A5CAB47F0A09BCFC2214B201C2">
    <w:name w:val="3B0FE12A5CAB47F0A09BCFC2214B201C2"/>
    <w:rsid w:val="00C13E4A"/>
    <w:pPr>
      <w:spacing w:after="0"/>
    </w:pPr>
    <w:rPr>
      <w:rFonts w:ascii="Calibri" w:eastAsia="Calibri" w:hAnsi="Calibri" w:cs="Times New Roman"/>
    </w:rPr>
  </w:style>
  <w:style w:type="paragraph" w:customStyle="1" w:styleId="CF2C0DCB15054ADCB4F32F672D178FD42">
    <w:name w:val="CF2C0DCB15054ADCB4F32F672D178FD42"/>
    <w:rsid w:val="00C13E4A"/>
    <w:pPr>
      <w:spacing w:after="0"/>
    </w:pPr>
    <w:rPr>
      <w:rFonts w:ascii="Calibri" w:eastAsia="Calibri" w:hAnsi="Calibri" w:cs="Times New Roman"/>
    </w:rPr>
  </w:style>
  <w:style w:type="paragraph" w:customStyle="1" w:styleId="3B9E4E23CC0A4C60BD15D5019992C4362">
    <w:name w:val="3B9E4E23CC0A4C60BD15D5019992C4362"/>
    <w:rsid w:val="00C13E4A"/>
    <w:pPr>
      <w:spacing w:after="0"/>
    </w:pPr>
    <w:rPr>
      <w:rFonts w:ascii="Calibri" w:eastAsia="Calibri" w:hAnsi="Calibri" w:cs="Times New Roman"/>
    </w:rPr>
  </w:style>
  <w:style w:type="paragraph" w:customStyle="1" w:styleId="C70BBA0C01694CBDA63531B28021AE102">
    <w:name w:val="C70BBA0C01694CBDA63531B28021AE102"/>
    <w:rsid w:val="00C13E4A"/>
    <w:pPr>
      <w:spacing w:after="0"/>
    </w:pPr>
    <w:rPr>
      <w:rFonts w:ascii="Calibri" w:eastAsia="Calibri" w:hAnsi="Calibri" w:cs="Times New Roman"/>
    </w:rPr>
  </w:style>
  <w:style w:type="paragraph" w:customStyle="1" w:styleId="57792CDF804549B4938401DA77F3D152">
    <w:name w:val="57792CDF804549B4938401DA77F3D152"/>
    <w:rsid w:val="00020F61"/>
  </w:style>
  <w:style w:type="paragraph" w:customStyle="1" w:styleId="16E5771876F24BC69423C1DF45BD3CD8">
    <w:name w:val="16E5771876F24BC69423C1DF45BD3CD8"/>
    <w:rsid w:val="00020F61"/>
  </w:style>
  <w:style w:type="paragraph" w:customStyle="1" w:styleId="C889488F32D746C195AC9A26892C35E5">
    <w:name w:val="C889488F32D746C195AC9A26892C35E5"/>
    <w:rsid w:val="00020F61"/>
  </w:style>
  <w:style w:type="paragraph" w:customStyle="1" w:styleId="2E0DE16EA8514E66878588855BC14FDA">
    <w:name w:val="2E0DE16EA8514E66878588855BC14FDA"/>
    <w:rsid w:val="00020F61"/>
  </w:style>
  <w:style w:type="paragraph" w:customStyle="1" w:styleId="57792CDF804549B4938401DA77F3D1521">
    <w:name w:val="57792CDF804549B4938401DA77F3D1521"/>
    <w:rsid w:val="00020F61"/>
    <w:pPr>
      <w:spacing w:after="0"/>
    </w:pPr>
    <w:rPr>
      <w:rFonts w:ascii="Calibri" w:eastAsia="Calibri" w:hAnsi="Calibri" w:cs="Times New Roman"/>
    </w:rPr>
  </w:style>
  <w:style w:type="paragraph" w:customStyle="1" w:styleId="86FBE05874154D8AA05D6751B1D0E66F2">
    <w:name w:val="86FBE05874154D8AA05D6751B1D0E66F2"/>
    <w:rsid w:val="00020F61"/>
    <w:pPr>
      <w:spacing w:after="0"/>
    </w:pPr>
    <w:rPr>
      <w:rFonts w:ascii="Calibri" w:eastAsia="Calibri" w:hAnsi="Calibri" w:cs="Times New Roman"/>
    </w:rPr>
  </w:style>
  <w:style w:type="paragraph" w:customStyle="1" w:styleId="3B0FE12A5CAB47F0A09BCFC2214B201C3">
    <w:name w:val="3B0FE12A5CAB47F0A09BCFC2214B201C3"/>
    <w:rsid w:val="00020F61"/>
    <w:pPr>
      <w:spacing w:after="0"/>
    </w:pPr>
    <w:rPr>
      <w:rFonts w:ascii="Calibri" w:eastAsia="Calibri" w:hAnsi="Calibri" w:cs="Times New Roman"/>
    </w:rPr>
  </w:style>
  <w:style w:type="paragraph" w:customStyle="1" w:styleId="16E5771876F24BC69423C1DF45BD3CD81">
    <w:name w:val="16E5771876F24BC69423C1DF45BD3CD81"/>
    <w:rsid w:val="00020F61"/>
    <w:pPr>
      <w:spacing w:after="0"/>
    </w:pPr>
    <w:rPr>
      <w:rFonts w:ascii="Calibri" w:eastAsia="Calibri" w:hAnsi="Calibri" w:cs="Times New Roman"/>
    </w:rPr>
  </w:style>
  <w:style w:type="paragraph" w:customStyle="1" w:styleId="C889488F32D746C195AC9A26892C35E51">
    <w:name w:val="C889488F32D746C195AC9A26892C35E51"/>
    <w:rsid w:val="00020F61"/>
    <w:pPr>
      <w:spacing w:after="0"/>
    </w:pPr>
    <w:rPr>
      <w:rFonts w:ascii="Calibri" w:eastAsia="Calibri" w:hAnsi="Calibri" w:cs="Times New Roman"/>
    </w:rPr>
  </w:style>
  <w:style w:type="paragraph" w:customStyle="1" w:styleId="2E0DE16EA8514E66878588855BC14FDA1">
    <w:name w:val="2E0DE16EA8514E66878588855BC14FDA1"/>
    <w:rsid w:val="00020F61"/>
    <w:pPr>
      <w:spacing w:after="0"/>
    </w:pPr>
    <w:rPr>
      <w:rFonts w:ascii="Calibri" w:eastAsia="Calibri" w:hAnsi="Calibri" w:cs="Times New Roman"/>
    </w:rPr>
  </w:style>
  <w:style w:type="paragraph" w:customStyle="1" w:styleId="5EE9AFC1E246417785917A6C9777E389">
    <w:name w:val="5EE9AFC1E246417785917A6C9777E389"/>
    <w:rsid w:val="009F4148"/>
  </w:style>
  <w:style w:type="paragraph" w:customStyle="1" w:styleId="F1BBC67829EE4AFCB3EA5A40A9E98130">
    <w:name w:val="F1BBC67829EE4AFCB3EA5A40A9E98130"/>
    <w:rsid w:val="009F4148"/>
  </w:style>
  <w:style w:type="paragraph" w:customStyle="1" w:styleId="57792CDF804549B4938401DA77F3D1522">
    <w:name w:val="57792CDF804549B4938401DA77F3D1522"/>
    <w:rsid w:val="009F4148"/>
    <w:pPr>
      <w:spacing w:after="0"/>
    </w:pPr>
    <w:rPr>
      <w:rFonts w:ascii="Calibri" w:eastAsia="Calibri" w:hAnsi="Calibri" w:cs="Times New Roman"/>
    </w:rPr>
  </w:style>
  <w:style w:type="paragraph" w:customStyle="1" w:styleId="3B0FE12A5CAB47F0A09BCFC2214B201C4">
    <w:name w:val="3B0FE12A5CAB47F0A09BCFC2214B201C4"/>
    <w:rsid w:val="009F4148"/>
    <w:pPr>
      <w:spacing w:after="0"/>
    </w:pPr>
    <w:rPr>
      <w:rFonts w:ascii="Calibri" w:eastAsia="Calibri" w:hAnsi="Calibri" w:cs="Times New Roman"/>
    </w:rPr>
  </w:style>
  <w:style w:type="paragraph" w:customStyle="1" w:styleId="16E5771876F24BC69423C1DF45BD3CD82">
    <w:name w:val="16E5771876F24BC69423C1DF45BD3CD82"/>
    <w:rsid w:val="009F4148"/>
    <w:pPr>
      <w:spacing w:after="0"/>
    </w:pPr>
    <w:rPr>
      <w:rFonts w:ascii="Calibri" w:eastAsia="Calibri" w:hAnsi="Calibri" w:cs="Times New Roman"/>
    </w:rPr>
  </w:style>
  <w:style w:type="paragraph" w:customStyle="1" w:styleId="C889488F32D746C195AC9A26892C35E52">
    <w:name w:val="C889488F32D746C195AC9A26892C35E52"/>
    <w:rsid w:val="009F4148"/>
    <w:pPr>
      <w:spacing w:after="0"/>
    </w:pPr>
    <w:rPr>
      <w:rFonts w:ascii="Calibri" w:eastAsia="Calibri" w:hAnsi="Calibri" w:cs="Times New Roman"/>
    </w:rPr>
  </w:style>
  <w:style w:type="paragraph" w:customStyle="1" w:styleId="2E0DE16EA8514E66878588855BC14FDA2">
    <w:name w:val="2E0DE16EA8514E66878588855BC14FDA2"/>
    <w:rsid w:val="009F4148"/>
    <w:pPr>
      <w:spacing w:after="0"/>
    </w:pPr>
    <w:rPr>
      <w:rFonts w:ascii="Calibri" w:eastAsia="Calibri" w:hAnsi="Calibri" w:cs="Times New Roman"/>
    </w:rPr>
  </w:style>
  <w:style w:type="paragraph" w:customStyle="1" w:styleId="9C775FD3CAEF4C6690411EA6C7335C32">
    <w:name w:val="9C775FD3CAEF4C6690411EA6C7335C32"/>
    <w:rsid w:val="009A15C8"/>
  </w:style>
  <w:style w:type="paragraph" w:customStyle="1" w:styleId="D421C554A3EA4BB98E0B5C50A69258CB">
    <w:name w:val="D421C554A3EA4BB98E0B5C50A69258CB"/>
    <w:rsid w:val="009A15C8"/>
  </w:style>
  <w:style w:type="paragraph" w:customStyle="1" w:styleId="84D9B24007FF42C4A811DF2A744331F8">
    <w:name w:val="84D9B24007FF42C4A811DF2A744331F8"/>
    <w:rsid w:val="009A15C8"/>
  </w:style>
  <w:style w:type="paragraph" w:customStyle="1" w:styleId="2CCEB3D92006423D958E698C4B81E00B">
    <w:name w:val="2CCEB3D92006423D958E698C4B81E00B"/>
    <w:rsid w:val="009A15C8"/>
  </w:style>
  <w:style w:type="paragraph" w:customStyle="1" w:styleId="8427C10B753B49529104AF7F0F79B813">
    <w:name w:val="8427C10B753B49529104AF7F0F79B813"/>
    <w:rsid w:val="00D40AF5"/>
    <w:pPr>
      <w:spacing w:after="160" w:line="259" w:lineRule="auto"/>
    </w:pPr>
  </w:style>
  <w:style w:type="paragraph" w:customStyle="1" w:styleId="4C65DC63DBE14060BF070DB4E397F031">
    <w:name w:val="4C65DC63DBE14060BF070DB4E397F031"/>
    <w:rsid w:val="00D40AF5"/>
    <w:pPr>
      <w:spacing w:after="160" w:line="259" w:lineRule="auto"/>
    </w:pPr>
  </w:style>
  <w:style w:type="paragraph" w:customStyle="1" w:styleId="DDF52D1BE0E24015A2C79619D22B349C">
    <w:name w:val="DDF52D1BE0E24015A2C79619D22B349C"/>
    <w:rsid w:val="00D40AF5"/>
    <w:pPr>
      <w:spacing w:after="160" w:line="259" w:lineRule="auto"/>
    </w:pPr>
  </w:style>
  <w:style w:type="paragraph" w:customStyle="1" w:styleId="0A446B4289F24E069109CCAF5BCFF908">
    <w:name w:val="0A446B4289F24E069109CCAF5BCFF908"/>
    <w:rsid w:val="00D40A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3F99-EADD-43A3-904C-23716786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32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8374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mscj3w</dc:creator>
  <cp:lastModifiedBy>WALL, LEANNA B</cp:lastModifiedBy>
  <cp:revision>3</cp:revision>
  <cp:lastPrinted>2018-01-30T20:56:00Z</cp:lastPrinted>
  <dcterms:created xsi:type="dcterms:W3CDTF">2018-01-30T20:24:00Z</dcterms:created>
  <dcterms:modified xsi:type="dcterms:W3CDTF">2018-01-30T20:57:00Z</dcterms:modified>
</cp:coreProperties>
</file>